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page" w:tblpX="1" w:tblpY="-765"/>
        <w:tblW w:w="17578" w:type="dxa"/>
        <w:tblBorders>
          <w:top w:val="single" w:sz="4" w:space="0" w:color="FFFFFF"/>
          <w:left w:val="single" w:sz="4" w:space="0" w:color="FFFFFF"/>
          <w:bottom w:val="single" w:sz="4" w:space="0" w:color="FFFFFF"/>
          <w:right w:val="single" w:sz="4" w:space="0" w:color="FFFFFF"/>
        </w:tblBorders>
        <w:tblLook w:val="01E0" w:firstRow="1" w:lastRow="1" w:firstColumn="1" w:lastColumn="1" w:noHBand="0" w:noVBand="0"/>
      </w:tblPr>
      <w:tblGrid>
        <w:gridCol w:w="4364"/>
        <w:gridCol w:w="4567"/>
        <w:gridCol w:w="3085"/>
        <w:gridCol w:w="2836"/>
        <w:gridCol w:w="2726"/>
      </w:tblGrid>
      <w:tr w:rsidR="001773A2" w:rsidTr="00E665C0">
        <w:trPr>
          <w:trHeight w:val="7220"/>
        </w:trPr>
        <w:tc>
          <w:tcPr>
            <w:tcW w:w="3796" w:type="dxa"/>
          </w:tcPr>
          <w:p w:rsidR="00916583" w:rsidRPr="006D2D9C" w:rsidRDefault="00E665C0" w:rsidP="00C540FE">
            <w:pPr>
              <w:widowControl w:val="0"/>
              <w:tabs>
                <w:tab w:val="left" w:pos="841"/>
              </w:tabs>
              <w:rPr>
                <w:b/>
                <w:bCs/>
                <w:sz w:val="18"/>
                <w:szCs w:val="18"/>
              </w:rPr>
            </w:pPr>
            <w:r>
              <w:rPr>
                <w:noProof/>
                <w:lang w:val="en-AU" w:eastAsia="en-AU"/>
              </w:rPr>
              <mc:AlternateContent>
                <mc:Choice Requires="wps">
                  <w:drawing>
                    <wp:anchor distT="36576" distB="36576" distL="36576" distR="36576" simplePos="0" relativeHeight="251664895" behindDoc="1" locked="0" layoutInCell="1" allowOverlap="1" wp14:anchorId="4F9B3E6A" wp14:editId="11B642A6">
                      <wp:simplePos x="0" y="0"/>
                      <wp:positionH relativeFrom="margin">
                        <wp:posOffset>204470</wp:posOffset>
                      </wp:positionH>
                      <wp:positionV relativeFrom="paragraph">
                        <wp:posOffset>127000</wp:posOffset>
                      </wp:positionV>
                      <wp:extent cx="7258050" cy="4714875"/>
                      <wp:effectExtent l="19050" t="19050" r="1905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050" cy="4714875"/>
                              </a:xfrm>
                              <a:prstGeom prst="roundRect">
                                <a:avLst>
                                  <a:gd name="adj" fmla="val 16667"/>
                                </a:avLst>
                              </a:prstGeom>
                              <a:solidFill>
                                <a:schemeClr val="accent1">
                                  <a:lumMod val="60000"/>
                                  <a:lumOff val="40000"/>
                                  <a:alpha val="35001"/>
                                </a:schemeClr>
                              </a:solidFill>
                              <a:ln w="38100" cmpd="dbl" algn="in">
                                <a:solidFill>
                                  <a:schemeClr val="accent1">
                                    <a:lumMod val="50000"/>
                                  </a:schemeClr>
                                </a:solidFill>
                                <a:prstDash val="solid"/>
                                <a:round/>
                                <a:headEnd/>
                                <a:tailEnd/>
                              </a:ln>
                              <a:effectLs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1651C2" id="AutoShape 3" o:spid="_x0000_s1026" style="position:absolute;margin-left:16.1pt;margin-top:10pt;width:571.5pt;height:371.25pt;z-index:-251651585;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" fillcolor="#90a1cf [1940]" strokecolor="#243255 [1604]" strokeweight="3pt" insetpen="t">
                      <v:fill opacity="22873f"/>
                      <v:stroke linestyle="thinThin"/>
                      <v:textbox inset="2.88pt,2.88pt,2.88pt,2.88pt"/>
                      <w10:wrap anchorx="margin"/>
                    </v:roundrect>
                  </w:pict>
                </mc:Fallback>
              </mc:AlternateContent>
            </w:r>
          </w:p>
          <w:p w:rsidR="00920C09" w:rsidRDefault="00920C09" w:rsidP="00C540FE">
            <w:pPr>
              <w:widowControl w:val="0"/>
              <w:tabs>
                <w:tab w:val="left" w:pos="841"/>
              </w:tabs>
              <w:rPr>
                <w:b/>
                <w:bCs/>
              </w:rPr>
            </w:pPr>
          </w:p>
          <w:p w:rsidR="00916583" w:rsidRDefault="00CC0604" w:rsidP="00C540FE">
            <w:pPr>
              <w:widowControl w:val="0"/>
              <w:tabs>
                <w:tab w:val="left" w:pos="841"/>
              </w:tabs>
              <w:ind w:left="589" w:hanging="22"/>
              <w:rPr>
                <w:b/>
                <w:bCs/>
              </w:rPr>
            </w:pPr>
            <w:r>
              <w:rPr>
                <w:b/>
                <w:bCs/>
              </w:rPr>
              <w:t xml:space="preserve">  </w:t>
            </w:r>
            <w:r w:rsidR="009941D9">
              <w:rPr>
                <w:b/>
                <w:bCs/>
              </w:rPr>
              <w:t xml:space="preserve">     </w:t>
            </w:r>
            <w:r w:rsidR="00916583">
              <w:rPr>
                <w:b/>
                <w:bCs/>
              </w:rPr>
              <w:t>Parish Priest: Fr Mick Mac Andrew</w:t>
            </w:r>
          </w:p>
          <w:p w:rsidR="001F5E96" w:rsidRPr="007F7F3A" w:rsidRDefault="002952F6" w:rsidP="00C540FE">
            <w:pPr>
              <w:widowControl w:val="0"/>
              <w:tabs>
                <w:tab w:val="left" w:pos="841"/>
              </w:tabs>
              <w:ind w:left="589" w:hanging="22"/>
              <w:rPr>
                <w:b/>
                <w:bCs/>
                <w:sz w:val="24"/>
                <w:szCs w:val="24"/>
              </w:rPr>
            </w:pPr>
            <w:r>
              <w:rPr>
                <w:i/>
                <w:iCs/>
                <w:sz w:val="24"/>
                <w:szCs w:val="24"/>
              </w:rPr>
              <w:t xml:space="preserve"> </w:t>
            </w:r>
            <w:r w:rsidR="009941D9">
              <w:rPr>
                <w:i/>
                <w:iCs/>
                <w:sz w:val="24"/>
                <w:szCs w:val="24"/>
              </w:rPr>
              <w:t xml:space="preserve">  </w:t>
            </w:r>
            <w:r w:rsidR="001F5E96" w:rsidRPr="007F7F3A">
              <w:rPr>
                <w:i/>
                <w:iCs/>
                <w:sz w:val="24"/>
                <w:szCs w:val="24"/>
              </w:rPr>
              <w:t>Phone:02</w:t>
            </w:r>
            <w:r w:rsidR="007F7F3A">
              <w:rPr>
                <w:i/>
                <w:iCs/>
                <w:sz w:val="24"/>
                <w:szCs w:val="24"/>
              </w:rPr>
              <w:t>-</w:t>
            </w:r>
            <w:r w:rsidR="001F5E96" w:rsidRPr="007F7F3A">
              <w:rPr>
                <w:b/>
                <w:bCs/>
                <w:sz w:val="24"/>
                <w:szCs w:val="24"/>
              </w:rPr>
              <w:t>8331 7609 Presbytery</w:t>
            </w:r>
          </w:p>
          <w:p w:rsidR="00916583" w:rsidRDefault="00CC0604" w:rsidP="00C540FE">
            <w:pPr>
              <w:widowControl w:val="0"/>
              <w:tabs>
                <w:tab w:val="left" w:pos="841"/>
              </w:tabs>
              <w:spacing w:after="60"/>
              <w:ind w:left="589" w:hanging="22"/>
              <w:rPr>
                <w:bCs/>
                <w:sz w:val="18"/>
                <w:szCs w:val="18"/>
              </w:rPr>
            </w:pPr>
            <w:r>
              <w:rPr>
                <w:bCs/>
                <w:sz w:val="18"/>
                <w:szCs w:val="18"/>
              </w:rPr>
              <w:t xml:space="preserve">  </w:t>
            </w:r>
            <w:r w:rsidR="00916583" w:rsidRPr="002B3BC2">
              <w:rPr>
                <w:bCs/>
                <w:sz w:val="18"/>
                <w:szCs w:val="18"/>
              </w:rPr>
              <w:t>Phone: Mobile: 0419 010 870</w:t>
            </w:r>
          </w:p>
          <w:p w:rsidR="00CC0604" w:rsidRDefault="00CC0604" w:rsidP="00C540FE">
            <w:pPr>
              <w:widowControl w:val="0"/>
              <w:tabs>
                <w:tab w:val="left" w:pos="841"/>
              </w:tabs>
              <w:ind w:left="589" w:hanging="22"/>
              <w:rPr>
                <w:b/>
                <w:bCs/>
              </w:rPr>
            </w:pPr>
            <w:r>
              <w:rPr>
                <w:b/>
                <w:bCs/>
              </w:rPr>
              <w:t xml:space="preserve"> Assist</w:t>
            </w:r>
            <w:r w:rsidR="004F1A5E">
              <w:rPr>
                <w:b/>
                <w:bCs/>
              </w:rPr>
              <w:t>ing</w:t>
            </w:r>
            <w:r>
              <w:rPr>
                <w:b/>
                <w:bCs/>
              </w:rPr>
              <w:t xml:space="preserve"> Priest: </w:t>
            </w:r>
            <w:r w:rsidR="004F1A5E">
              <w:rPr>
                <w:b/>
                <w:bCs/>
              </w:rPr>
              <w:t>Stephen Hackett</w:t>
            </w:r>
          </w:p>
          <w:p w:rsidR="00CC0604" w:rsidRPr="00AE0C3E" w:rsidRDefault="00CC0604" w:rsidP="00C540FE">
            <w:pPr>
              <w:widowControl w:val="0"/>
              <w:tabs>
                <w:tab w:val="left" w:pos="841"/>
              </w:tabs>
              <w:spacing w:after="60"/>
              <w:ind w:left="589" w:hanging="22"/>
              <w:rPr>
                <w:bCs/>
                <w:sz w:val="18"/>
                <w:szCs w:val="18"/>
              </w:rPr>
            </w:pPr>
            <w:r>
              <w:rPr>
                <w:b/>
                <w:bCs/>
              </w:rPr>
              <w:t xml:space="preserve"> </w:t>
            </w:r>
          </w:p>
          <w:p w:rsidR="00916583" w:rsidRPr="00CC0604" w:rsidRDefault="00E665C0" w:rsidP="00C540FE">
            <w:pPr>
              <w:widowControl w:val="0"/>
              <w:tabs>
                <w:tab w:val="left" w:pos="841"/>
              </w:tabs>
              <w:ind w:left="589" w:hanging="22"/>
              <w:rPr>
                <w:b/>
                <w:bCs/>
                <w:sz w:val="18"/>
                <w:szCs w:val="18"/>
              </w:rPr>
            </w:pPr>
            <w:r>
              <w:rPr>
                <w:bCs/>
                <w:sz w:val="18"/>
                <w:szCs w:val="18"/>
              </w:rPr>
              <w:t xml:space="preserve"> </w:t>
            </w:r>
            <w:r w:rsidR="00916583" w:rsidRPr="00CC0604">
              <w:rPr>
                <w:b/>
                <w:bCs/>
                <w:sz w:val="18"/>
                <w:szCs w:val="18"/>
              </w:rPr>
              <w:t xml:space="preserve">Wednesdays- </w:t>
            </w:r>
            <w:r w:rsidR="001E37E2" w:rsidRPr="00CC0604">
              <w:rPr>
                <w:b/>
                <w:bCs/>
                <w:sz w:val="18"/>
                <w:szCs w:val="18"/>
              </w:rPr>
              <w:t xml:space="preserve">Fr. is at </w:t>
            </w:r>
            <w:r w:rsidR="00916583" w:rsidRPr="00CC0604">
              <w:rPr>
                <w:b/>
                <w:bCs/>
                <w:sz w:val="18"/>
                <w:szCs w:val="18"/>
              </w:rPr>
              <w:t>Bombala Parish</w:t>
            </w:r>
          </w:p>
          <w:p w:rsidR="00D84F08" w:rsidRDefault="00CC0604" w:rsidP="00C540FE">
            <w:pPr>
              <w:widowControl w:val="0"/>
              <w:tabs>
                <w:tab w:val="left" w:pos="841"/>
              </w:tabs>
              <w:ind w:left="589" w:hanging="22"/>
              <w:rPr>
                <w:bCs/>
                <w:sz w:val="18"/>
                <w:szCs w:val="18"/>
              </w:rPr>
            </w:pPr>
            <w:r>
              <w:rPr>
                <w:b/>
                <w:bCs/>
                <w:sz w:val="18"/>
                <w:szCs w:val="18"/>
              </w:rPr>
              <w:t xml:space="preserve"> </w:t>
            </w:r>
            <w:r w:rsidR="00D84F08" w:rsidRPr="00D84F08">
              <w:rPr>
                <w:b/>
                <w:bCs/>
                <w:sz w:val="18"/>
                <w:szCs w:val="18"/>
              </w:rPr>
              <w:t>Mass</w:t>
            </w:r>
            <w:r>
              <w:rPr>
                <w:b/>
                <w:bCs/>
                <w:sz w:val="18"/>
                <w:szCs w:val="18"/>
              </w:rPr>
              <w:t xml:space="preserve">: </w:t>
            </w:r>
            <w:r w:rsidR="00D84F08">
              <w:rPr>
                <w:bCs/>
                <w:sz w:val="18"/>
                <w:szCs w:val="18"/>
              </w:rPr>
              <w:t xml:space="preserve"> 9.30am </w:t>
            </w:r>
            <w:r w:rsidR="00BC5324">
              <w:rPr>
                <w:bCs/>
                <w:sz w:val="18"/>
                <w:szCs w:val="18"/>
              </w:rPr>
              <w:t xml:space="preserve">&amp; </w:t>
            </w:r>
            <w:r w:rsidR="00D84F08">
              <w:rPr>
                <w:bCs/>
                <w:sz w:val="18"/>
                <w:szCs w:val="18"/>
              </w:rPr>
              <w:t>Delegate 2</w:t>
            </w:r>
            <w:r w:rsidR="00D84F08" w:rsidRPr="00D84F08">
              <w:rPr>
                <w:bCs/>
                <w:sz w:val="18"/>
                <w:szCs w:val="18"/>
                <w:vertAlign w:val="superscript"/>
              </w:rPr>
              <w:t>nd</w:t>
            </w:r>
            <w:r w:rsidR="00D84F08">
              <w:rPr>
                <w:bCs/>
                <w:sz w:val="18"/>
                <w:szCs w:val="18"/>
              </w:rPr>
              <w:t xml:space="preserve"> Wed 10.30am</w:t>
            </w:r>
          </w:p>
          <w:p w:rsidR="00916583" w:rsidRPr="0074531A" w:rsidRDefault="00916583" w:rsidP="00C540FE">
            <w:pPr>
              <w:widowControl w:val="0"/>
              <w:tabs>
                <w:tab w:val="left" w:pos="29"/>
                <w:tab w:val="left" w:pos="841"/>
              </w:tabs>
              <w:ind w:left="567"/>
              <w:rPr>
                <w:b/>
                <w:bCs/>
              </w:rPr>
            </w:pPr>
            <w:r>
              <w:rPr>
                <w:b/>
                <w:bCs/>
              </w:rPr>
              <w:t xml:space="preserve"> </w:t>
            </w:r>
            <w:r w:rsidRPr="0074531A">
              <w:rPr>
                <w:b/>
                <w:bCs/>
              </w:rPr>
              <w:t>Parish Secretary:</w:t>
            </w:r>
          </w:p>
          <w:p w:rsidR="00916583" w:rsidRPr="0074531A" w:rsidRDefault="00CC0604" w:rsidP="00C540FE">
            <w:pPr>
              <w:widowControl w:val="0"/>
              <w:tabs>
                <w:tab w:val="left" w:pos="38"/>
                <w:tab w:val="left" w:pos="841"/>
              </w:tabs>
              <w:ind w:left="567"/>
            </w:pPr>
            <w:r>
              <w:t xml:space="preserve"> </w:t>
            </w:r>
            <w:r w:rsidR="00916583" w:rsidRPr="0074531A">
              <w:t xml:space="preserve">Mrs Sharon Nesbitt </w:t>
            </w:r>
            <w:r w:rsidR="00670C10">
              <w:t xml:space="preserve">  </w:t>
            </w:r>
            <w:r w:rsidR="00243FC0">
              <w:t>02 8331 7609</w:t>
            </w:r>
          </w:p>
          <w:p w:rsidR="00243FC0" w:rsidRDefault="00E52D33" w:rsidP="00C540FE">
            <w:pPr>
              <w:widowControl w:val="0"/>
              <w:tabs>
                <w:tab w:val="left" w:pos="29"/>
                <w:tab w:val="left" w:pos="841"/>
              </w:tabs>
              <w:ind w:left="567"/>
              <w:rPr>
                <w:b/>
                <w:i/>
                <w:iCs/>
              </w:rPr>
            </w:pPr>
            <w:r>
              <w:rPr>
                <w:i/>
                <w:iCs/>
              </w:rPr>
              <w:t>Office Opening Hours</w:t>
            </w:r>
            <w:r w:rsidR="00916583">
              <w:rPr>
                <w:b/>
                <w:i/>
                <w:iCs/>
              </w:rPr>
              <w:t xml:space="preserve"> </w:t>
            </w:r>
          </w:p>
          <w:p w:rsidR="00916583" w:rsidRPr="0074531A" w:rsidRDefault="00916583" w:rsidP="00C540FE">
            <w:pPr>
              <w:widowControl w:val="0"/>
              <w:tabs>
                <w:tab w:val="left" w:pos="29"/>
                <w:tab w:val="left" w:pos="841"/>
              </w:tabs>
              <w:ind w:left="567"/>
            </w:pPr>
            <w:r>
              <w:rPr>
                <w:b/>
                <w:i/>
                <w:iCs/>
              </w:rPr>
              <w:t xml:space="preserve">Mon Wed </w:t>
            </w:r>
            <w:r w:rsidR="009D3B5B">
              <w:rPr>
                <w:b/>
                <w:i/>
                <w:iCs/>
              </w:rPr>
              <w:t>Thu</w:t>
            </w:r>
            <w:r>
              <w:rPr>
                <w:b/>
                <w:i/>
                <w:iCs/>
              </w:rPr>
              <w:t xml:space="preserve"> </w:t>
            </w:r>
            <w:r w:rsidR="00D47CFC">
              <w:t>open</w:t>
            </w:r>
            <w:r w:rsidR="00D90A2E">
              <w:t xml:space="preserve"> h</w:t>
            </w:r>
            <w:r w:rsidR="00C41320">
              <w:t>our</w:t>
            </w:r>
            <w:r w:rsidR="00D90A2E">
              <w:t>s</w:t>
            </w:r>
            <w:r w:rsidR="00C41320">
              <w:t xml:space="preserve"> </w:t>
            </w:r>
            <w:r w:rsidR="00243FC0">
              <w:t>9a</w:t>
            </w:r>
            <w:r w:rsidRPr="0074531A">
              <w:t>m-</w:t>
            </w:r>
            <w:r w:rsidR="009D3B5B">
              <w:t>1pm</w:t>
            </w:r>
            <w:r w:rsidR="00C41320">
              <w:t>/</w:t>
            </w:r>
            <w:r w:rsidR="00217A2F">
              <w:t xml:space="preserve"> </w:t>
            </w:r>
            <w:r w:rsidR="00C41320">
              <w:t>2-4pm</w:t>
            </w:r>
            <w:r w:rsidR="009D3B5B">
              <w:t xml:space="preserve"> </w:t>
            </w:r>
          </w:p>
          <w:p w:rsidR="00EA5E89" w:rsidRDefault="00916583" w:rsidP="00C540FE">
            <w:pPr>
              <w:widowControl w:val="0"/>
              <w:tabs>
                <w:tab w:val="left" w:pos="29"/>
                <w:tab w:val="left" w:pos="841"/>
              </w:tabs>
              <w:spacing w:after="40"/>
              <w:ind w:left="567"/>
            </w:pPr>
            <w:r>
              <w:rPr>
                <w:i/>
                <w:iCs/>
              </w:rPr>
              <w:t xml:space="preserve"> </w:t>
            </w:r>
            <w:r w:rsidR="008B332F">
              <w:rPr>
                <w:i/>
                <w:iCs/>
              </w:rPr>
              <w:t xml:space="preserve"> </w:t>
            </w:r>
            <w:r w:rsidRPr="0074531A">
              <w:rPr>
                <w:i/>
                <w:iCs/>
              </w:rPr>
              <w:t>Email:</w:t>
            </w:r>
            <w:r w:rsidR="009D3B5B">
              <w:rPr>
                <w:i/>
                <w:iCs/>
              </w:rPr>
              <w:t xml:space="preserve"> </w:t>
            </w:r>
            <w:r w:rsidR="00EE2230">
              <w:t>snowymonaro@cg.org.au</w:t>
            </w:r>
            <w:r w:rsidR="00EA5E89">
              <w:t xml:space="preserve">                 </w:t>
            </w:r>
          </w:p>
          <w:p w:rsidR="00EA5E89" w:rsidRPr="00EA5E89" w:rsidRDefault="003B7039" w:rsidP="00C540FE">
            <w:pPr>
              <w:widowControl w:val="0"/>
              <w:tabs>
                <w:tab w:val="left" w:pos="841"/>
              </w:tabs>
              <w:ind w:left="567"/>
              <w:rPr>
                <w:bCs/>
                <w:sz w:val="18"/>
                <w:szCs w:val="18"/>
              </w:rPr>
            </w:pPr>
            <w:hyperlink r:id="rId8" w:history="1">
              <w:r w:rsidR="00EA5E89" w:rsidRPr="00EA5E89">
                <w:rPr>
                  <w:rStyle w:val="Hyperlink"/>
                  <w:b/>
                  <w:iCs/>
                  <w:sz w:val="18"/>
                  <w:szCs w:val="18"/>
                </w:rPr>
                <w:t>www.cg,org.au/coom</w:t>
              </w:r>
            </w:hyperlink>
            <w:r w:rsidR="00ED1FC6">
              <w:rPr>
                <w:rStyle w:val="Hyperlink"/>
                <w:b/>
                <w:iCs/>
                <w:sz w:val="18"/>
                <w:szCs w:val="18"/>
              </w:rPr>
              <w:t>a</w:t>
            </w:r>
          </w:p>
          <w:p w:rsidR="00916583" w:rsidRPr="0074531A" w:rsidRDefault="00916583" w:rsidP="00C540FE">
            <w:pPr>
              <w:widowControl w:val="0"/>
              <w:tabs>
                <w:tab w:val="left" w:pos="29"/>
                <w:tab w:val="left" w:pos="841"/>
              </w:tabs>
              <w:ind w:left="567"/>
              <w:rPr>
                <w:b/>
              </w:rPr>
            </w:pPr>
            <w:r w:rsidRPr="0074531A">
              <w:rPr>
                <w:b/>
              </w:rPr>
              <w:t>Sacramental Program</w:t>
            </w:r>
          </w:p>
          <w:p w:rsidR="00916583" w:rsidRPr="0074531A" w:rsidRDefault="00916583" w:rsidP="00C540FE">
            <w:pPr>
              <w:widowControl w:val="0"/>
              <w:tabs>
                <w:tab w:val="left" w:pos="29"/>
                <w:tab w:val="left" w:pos="841"/>
              </w:tabs>
              <w:ind w:left="567"/>
            </w:pPr>
            <w:r>
              <w:rPr>
                <w:i/>
              </w:rPr>
              <w:t xml:space="preserve"> </w:t>
            </w:r>
            <w:r w:rsidRPr="0074531A">
              <w:rPr>
                <w:i/>
              </w:rPr>
              <w:t>Phone:</w:t>
            </w:r>
            <w:r w:rsidRPr="0074531A">
              <w:rPr>
                <w:b/>
              </w:rPr>
              <w:t xml:space="preserve">       </w:t>
            </w:r>
            <w:r w:rsidR="001F42F1" w:rsidRPr="002B3BC2">
              <w:rPr>
                <w:bCs/>
                <w:sz w:val="18"/>
                <w:szCs w:val="18"/>
              </w:rPr>
              <w:t>0419 010 870</w:t>
            </w:r>
            <w:r w:rsidR="008E49AD">
              <w:t xml:space="preserve"> Fr Mick</w:t>
            </w:r>
          </w:p>
          <w:p w:rsidR="00912DE7" w:rsidRDefault="00916583" w:rsidP="00C540FE">
            <w:pPr>
              <w:widowControl w:val="0"/>
              <w:tabs>
                <w:tab w:val="left" w:pos="29"/>
                <w:tab w:val="left" w:pos="841"/>
              </w:tabs>
              <w:spacing w:after="40"/>
              <w:ind w:left="567"/>
            </w:pPr>
            <w:r>
              <w:rPr>
                <w:i/>
                <w:iCs/>
              </w:rPr>
              <w:t xml:space="preserve"> </w:t>
            </w:r>
            <w:r w:rsidRPr="0074531A">
              <w:rPr>
                <w:i/>
                <w:iCs/>
              </w:rPr>
              <w:t>Email:</w:t>
            </w:r>
            <w:r w:rsidRPr="0074531A">
              <w:rPr>
                <w:i/>
                <w:iCs/>
              </w:rPr>
              <w:tab/>
            </w:r>
            <w:r w:rsidR="00912DE7">
              <w:t xml:space="preserve">snowymonaro@cg.org.au  </w:t>
            </w:r>
          </w:p>
          <w:p w:rsidR="00916583" w:rsidRPr="00912DE7" w:rsidRDefault="00916583" w:rsidP="00C540FE">
            <w:pPr>
              <w:widowControl w:val="0"/>
              <w:tabs>
                <w:tab w:val="left" w:pos="29"/>
                <w:tab w:val="left" w:pos="841"/>
              </w:tabs>
              <w:ind w:left="567"/>
            </w:pPr>
            <w:r w:rsidRPr="00002C26">
              <w:rPr>
                <w:b/>
              </w:rPr>
              <w:t>St Patrick's Parish School</w:t>
            </w:r>
            <w:r w:rsidRPr="00002C26">
              <w:rPr>
                <w:b/>
                <w:bCs/>
              </w:rPr>
              <w:t xml:space="preserve"> </w:t>
            </w:r>
          </w:p>
          <w:p w:rsidR="00916583" w:rsidRDefault="00916583" w:rsidP="00C540FE">
            <w:pPr>
              <w:widowControl w:val="0"/>
              <w:tabs>
                <w:tab w:val="left" w:pos="29"/>
                <w:tab w:val="left" w:pos="841"/>
              </w:tabs>
              <w:ind w:left="567"/>
              <w:rPr>
                <w:b/>
                <w:bCs/>
              </w:rPr>
            </w:pPr>
            <w:r>
              <w:rPr>
                <w:b/>
                <w:bCs/>
              </w:rPr>
              <w:t xml:space="preserve"> </w:t>
            </w:r>
            <w:r w:rsidRPr="0074531A">
              <w:rPr>
                <w:b/>
                <w:bCs/>
              </w:rPr>
              <w:t>Principal:</w:t>
            </w:r>
          </w:p>
          <w:p w:rsidR="00916583" w:rsidRDefault="00916583" w:rsidP="00C540FE">
            <w:pPr>
              <w:widowControl w:val="0"/>
              <w:tabs>
                <w:tab w:val="left" w:pos="29"/>
                <w:tab w:val="left" w:pos="841"/>
              </w:tabs>
              <w:ind w:left="567"/>
              <w:rPr>
                <w:bCs/>
              </w:rPr>
            </w:pPr>
            <w:r>
              <w:rPr>
                <w:bCs/>
              </w:rPr>
              <w:t xml:space="preserve"> Mrs </w:t>
            </w:r>
            <w:r w:rsidRPr="00955CED">
              <w:rPr>
                <w:bCs/>
              </w:rPr>
              <w:t>Frances Robertson</w:t>
            </w:r>
          </w:p>
          <w:p w:rsidR="00916583" w:rsidRPr="00955CED" w:rsidRDefault="00916583" w:rsidP="00C540FE">
            <w:pPr>
              <w:widowControl w:val="0"/>
              <w:tabs>
                <w:tab w:val="left" w:pos="29"/>
                <w:tab w:val="left" w:pos="841"/>
              </w:tabs>
              <w:ind w:left="567"/>
              <w:rPr>
                <w:bCs/>
              </w:rPr>
            </w:pPr>
            <w:r>
              <w:t xml:space="preserve"> Cnr Murray &amp; Vale Street, Cooma</w:t>
            </w:r>
          </w:p>
          <w:p w:rsidR="00916583" w:rsidRDefault="00916583" w:rsidP="00C540FE">
            <w:pPr>
              <w:widowControl w:val="0"/>
              <w:tabs>
                <w:tab w:val="left" w:pos="29"/>
                <w:tab w:val="left" w:pos="841"/>
              </w:tabs>
              <w:ind w:left="567"/>
            </w:pPr>
            <w:r>
              <w:rPr>
                <w:i/>
                <w:iCs/>
              </w:rPr>
              <w:t xml:space="preserve"> </w:t>
            </w:r>
            <w:r w:rsidRPr="0074531A">
              <w:rPr>
                <w:i/>
                <w:iCs/>
              </w:rPr>
              <w:t>Phone:</w:t>
            </w:r>
            <w:r w:rsidRPr="0074531A">
              <w:rPr>
                <w:i/>
                <w:iCs/>
              </w:rPr>
              <w:tab/>
            </w:r>
            <w:r w:rsidRPr="0074531A">
              <w:t>02 6452 1721</w:t>
            </w:r>
          </w:p>
          <w:p w:rsidR="00916583" w:rsidRDefault="00916583" w:rsidP="00C540FE">
            <w:pPr>
              <w:widowControl w:val="0"/>
              <w:tabs>
                <w:tab w:val="left" w:pos="29"/>
                <w:tab w:val="left" w:pos="841"/>
              </w:tabs>
              <w:spacing w:after="60"/>
              <w:ind w:left="567"/>
            </w:pPr>
            <w:r>
              <w:t xml:space="preserve"> Fax:            02 64523974</w:t>
            </w:r>
          </w:p>
          <w:p w:rsidR="00ED1FC6" w:rsidRPr="00AB6248" w:rsidRDefault="00916583" w:rsidP="00C540FE">
            <w:pPr>
              <w:widowControl w:val="0"/>
              <w:tabs>
                <w:tab w:val="left" w:pos="29"/>
                <w:tab w:val="left" w:pos="841"/>
              </w:tabs>
              <w:spacing w:after="60"/>
              <w:ind w:left="567"/>
              <w:rPr>
                <w:b/>
                <w:iCs/>
                <w:sz w:val="18"/>
                <w:szCs w:val="18"/>
              </w:rPr>
            </w:pPr>
            <w:r w:rsidRPr="003766D3">
              <w:rPr>
                <w:b/>
                <w:i/>
                <w:iCs/>
                <w:sz w:val="21"/>
                <w:szCs w:val="21"/>
              </w:rPr>
              <w:t xml:space="preserve"> </w:t>
            </w:r>
            <w:hyperlink r:id="rId9" w:history="1">
              <w:r w:rsidR="00ED1FC6" w:rsidRPr="00AB6248">
                <w:rPr>
                  <w:rStyle w:val="Hyperlink"/>
                  <w:b/>
                  <w:iCs/>
                  <w:sz w:val="18"/>
                  <w:szCs w:val="18"/>
                </w:rPr>
                <w:t>http://stpatscooma.nsw.edu.au</w:t>
              </w:r>
            </w:hyperlink>
          </w:p>
          <w:p w:rsidR="00ED1FC6" w:rsidRDefault="003B7039" w:rsidP="00C540FE">
            <w:pPr>
              <w:pStyle w:val="NoSpacing"/>
              <w:tabs>
                <w:tab w:val="left" w:pos="841"/>
              </w:tabs>
              <w:ind w:left="567"/>
              <w:rPr>
                <w:rStyle w:val="Hyperlink"/>
                <w:b/>
                <w:color w:val="auto"/>
                <w:sz w:val="18"/>
                <w:szCs w:val="18"/>
                <w:u w:val="none"/>
              </w:rPr>
            </w:pPr>
            <w:hyperlink r:id="rId10" w:history="1">
              <w:r w:rsidR="00ED1FC6" w:rsidRPr="00ED1FC6">
                <w:rPr>
                  <w:rStyle w:val="Hyperlink"/>
                  <w:b/>
                  <w:color w:val="auto"/>
                  <w:sz w:val="18"/>
                  <w:szCs w:val="18"/>
                  <w:u w:val="none"/>
                </w:rPr>
                <w:t>www.facebook.com/stpatscatholicparishcooma</w:t>
              </w:r>
            </w:hyperlink>
          </w:p>
          <w:p w:rsidR="001F5E96" w:rsidRDefault="00CC0604" w:rsidP="00C540FE">
            <w:pPr>
              <w:pStyle w:val="NoSpacing"/>
              <w:tabs>
                <w:tab w:val="left" w:pos="841"/>
              </w:tabs>
              <w:ind w:left="567"/>
              <w:rPr>
                <w:b/>
                <w:bCs/>
              </w:rPr>
            </w:pPr>
            <w:r>
              <w:rPr>
                <w:b/>
                <w:bCs/>
              </w:rPr>
              <w:t xml:space="preserve"> </w:t>
            </w:r>
            <w:r w:rsidR="00916583" w:rsidRPr="0074531A">
              <w:rPr>
                <w:b/>
                <w:bCs/>
              </w:rPr>
              <w:t>Parish Pastoral Council:</w:t>
            </w:r>
          </w:p>
          <w:p w:rsidR="00E45A6F" w:rsidRDefault="001F5E96" w:rsidP="00C540FE">
            <w:pPr>
              <w:pStyle w:val="NoSpacing"/>
              <w:tabs>
                <w:tab w:val="left" w:pos="841"/>
              </w:tabs>
              <w:ind w:left="567"/>
            </w:pPr>
            <w:r>
              <w:t xml:space="preserve"> Darren</w:t>
            </w:r>
            <w:r w:rsidR="005852EE">
              <w:t xml:space="preserve"> </w:t>
            </w:r>
            <w:r w:rsidR="00201726">
              <w:t>0429 904 291</w:t>
            </w:r>
            <w:r w:rsidR="00386E80">
              <w:t xml:space="preserve">      </w:t>
            </w:r>
            <w:r w:rsidR="00E45A6F">
              <w:t xml:space="preserve">          </w:t>
            </w:r>
          </w:p>
          <w:p w:rsidR="00916583" w:rsidRPr="00E35254" w:rsidRDefault="00916583" w:rsidP="00C540FE">
            <w:pPr>
              <w:widowControl w:val="0"/>
              <w:tabs>
                <w:tab w:val="left" w:pos="29"/>
                <w:tab w:val="left" w:pos="841"/>
              </w:tabs>
              <w:ind w:left="-113"/>
              <w:rPr>
                <w:color w:val="0000FF"/>
                <w:sz w:val="22"/>
                <w:szCs w:val="22"/>
                <w:u w:val="single"/>
              </w:rPr>
            </w:pPr>
            <w:r>
              <w:rPr>
                <w:color w:val="0000FF"/>
                <w:sz w:val="22"/>
                <w:szCs w:val="22"/>
                <w:u w:val="single"/>
              </w:rPr>
              <w:t xml:space="preserve">                                              </w:t>
            </w:r>
          </w:p>
        </w:tc>
        <w:tc>
          <w:tcPr>
            <w:tcW w:w="4570" w:type="dxa"/>
          </w:tcPr>
          <w:p w:rsidR="00916583" w:rsidRDefault="00916583" w:rsidP="00C540FE">
            <w:pPr>
              <w:tabs>
                <w:tab w:val="left" w:pos="1290"/>
              </w:tabs>
              <w:jc w:val="center"/>
            </w:pPr>
            <w:r>
              <w:rPr>
                <w:noProof/>
                <w:lang w:val="en-AU" w:eastAsia="en-AU"/>
              </w:rPr>
              <w:t xml:space="preserve"> </w:t>
            </w:r>
          </w:p>
          <w:p w:rsidR="00916583" w:rsidRDefault="00916583" w:rsidP="00C540FE"/>
          <w:p w:rsidR="008B332F" w:rsidRPr="008B332F" w:rsidRDefault="008B332F" w:rsidP="00C540FE">
            <w:pPr>
              <w:jc w:val="center"/>
              <w:rPr>
                <w:rFonts w:ascii="Algerian" w:hAnsi="Algerian"/>
                <w:b/>
                <w:sz w:val="40"/>
                <w:szCs w:val="40"/>
              </w:rPr>
            </w:pPr>
            <w:r w:rsidRPr="008B332F">
              <w:rPr>
                <w:rFonts w:ascii="Algerian" w:hAnsi="Algerian"/>
                <w:sz w:val="40"/>
                <w:szCs w:val="40"/>
              </w:rPr>
              <w:t>ST PATRICK’S PARISH</w:t>
            </w:r>
            <w:r w:rsidRPr="008B332F">
              <w:rPr>
                <w:rFonts w:ascii="Algerian" w:hAnsi="Algerian"/>
                <w:b/>
                <w:sz w:val="40"/>
                <w:szCs w:val="40"/>
              </w:rPr>
              <w:t xml:space="preserve"> </w:t>
            </w:r>
            <w:r w:rsidRPr="008B332F">
              <w:rPr>
                <w:rFonts w:ascii="Algerian" w:hAnsi="Algerian"/>
                <w:sz w:val="40"/>
                <w:szCs w:val="40"/>
              </w:rPr>
              <w:t>FAMILY</w:t>
            </w:r>
          </w:p>
          <w:p w:rsidR="00916583" w:rsidRDefault="003A0FFB" w:rsidP="00C540FE">
            <w:pPr>
              <w:jc w:val="center"/>
              <w:rPr>
                <w:rFonts w:ascii="Algerian" w:hAnsi="Algerian"/>
                <w:sz w:val="28"/>
                <w:szCs w:val="28"/>
              </w:rPr>
            </w:pPr>
            <w:r w:rsidRPr="003A0FFB">
              <w:rPr>
                <w:rFonts w:ascii="Algerian" w:hAnsi="Algerian"/>
                <w:sz w:val="28"/>
                <w:szCs w:val="28"/>
              </w:rPr>
              <w:t>Three Parishes Together</w:t>
            </w:r>
          </w:p>
          <w:p w:rsidR="009B0A26" w:rsidRDefault="009B0A26" w:rsidP="00C540FE">
            <w:pPr>
              <w:jc w:val="center"/>
              <w:rPr>
                <w:rFonts w:ascii="Algerian" w:hAnsi="Algerian"/>
                <w:sz w:val="28"/>
                <w:szCs w:val="28"/>
              </w:rPr>
            </w:pPr>
          </w:p>
          <w:p w:rsidR="009B0A26" w:rsidRDefault="009B0A26" w:rsidP="00C540FE">
            <w:pPr>
              <w:jc w:val="center"/>
              <w:rPr>
                <w:rFonts w:ascii="Algerian" w:hAnsi="Algerian"/>
                <w:sz w:val="28"/>
                <w:szCs w:val="28"/>
              </w:rPr>
            </w:pPr>
          </w:p>
          <w:p w:rsidR="00916583" w:rsidRPr="006326D0" w:rsidRDefault="00795D7E" w:rsidP="00795D7E">
            <w:pPr>
              <w:widowControl w:val="0"/>
              <w:tabs>
                <w:tab w:val="left" w:pos="841"/>
              </w:tabs>
              <w:rPr>
                <w:sz w:val="40"/>
                <w:szCs w:val="40"/>
              </w:rPr>
            </w:pPr>
            <w:r>
              <w:rPr>
                <w:rFonts w:ascii="Blackadder ITC" w:hAnsi="Blackadder ITC"/>
                <w:sz w:val="36"/>
                <w:szCs w:val="36"/>
              </w:rPr>
              <w:t xml:space="preserve">                      </w:t>
            </w:r>
            <w:r w:rsidRPr="00795D7E">
              <w:rPr>
                <w:rFonts w:ascii="Blackadder ITC" w:hAnsi="Blackadder ITC"/>
                <w:sz w:val="36"/>
                <w:szCs w:val="36"/>
              </w:rPr>
              <w:t>Pentecost Sunday</w:t>
            </w:r>
            <w:r w:rsidR="00A51B0D">
              <w:rPr>
                <w:noProof/>
                <w:lang w:val="en-AU" w:eastAsia="en-AU"/>
              </w:rPr>
              <w:drawing>
                <wp:inline distT="0" distB="0" distL="0" distR="0" wp14:anchorId="267B5471" wp14:editId="64633177">
                  <wp:extent cx="2558415" cy="2028825"/>
                  <wp:effectExtent l="95250" t="95250" r="89535" b="104775"/>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58945" cy="2029245"/>
                          </a:xfrm>
                          <a:prstGeom prst="rect">
                            <a:avLst/>
                          </a:prstGeom>
                          <a:ln w="88900" cap="sq" cmpd="thickThin" algn="ctr">
                            <a:solidFill>
                              <a:srgbClr val="000000"/>
                            </a:solidFill>
                            <a:prstDash val="solid"/>
                            <a:miter lim="800000"/>
                            <a:headEnd type="none" w="med" len="med"/>
                            <a:tailEnd type="none" w="med" len="med"/>
                          </a:ln>
                          <a:effectLst>
                            <a:innerShdw blurRad="76200">
                              <a:srgbClr val="000000"/>
                            </a:innerShdw>
                          </a:effectLst>
                          <a:extLst>
                            <a:ext uri="{53640926-AAD7-44D8-BBD7-CCE9431645EC}">
                              <a14:shadowObscured xmlns:a14="http://schemas.microsoft.com/office/drawing/2010/main"/>
                            </a:ext>
                          </a:extLst>
                        </pic:spPr>
                      </pic:pic>
                    </a:graphicData>
                  </a:graphic>
                </wp:inline>
              </w:drawing>
            </w:r>
          </w:p>
        </w:tc>
        <w:tc>
          <w:tcPr>
            <w:tcW w:w="3235" w:type="dxa"/>
          </w:tcPr>
          <w:p w:rsidR="00916583" w:rsidRDefault="00916583" w:rsidP="00C540FE">
            <w:pPr>
              <w:widowControl w:val="0"/>
              <w:tabs>
                <w:tab w:val="left" w:pos="841"/>
              </w:tabs>
              <w:jc w:val="right"/>
              <w:rPr>
                <w:b/>
                <w:bCs/>
                <w:sz w:val="18"/>
                <w:szCs w:val="18"/>
              </w:rPr>
            </w:pPr>
          </w:p>
          <w:p w:rsidR="00916583" w:rsidRDefault="00916583" w:rsidP="00C540FE">
            <w:pPr>
              <w:widowControl w:val="0"/>
              <w:tabs>
                <w:tab w:val="left" w:pos="841"/>
              </w:tabs>
              <w:rPr>
                <w:b/>
                <w:bCs/>
                <w:sz w:val="18"/>
                <w:szCs w:val="18"/>
              </w:rPr>
            </w:pPr>
          </w:p>
          <w:p w:rsidR="00916583" w:rsidRPr="00140D97" w:rsidRDefault="008837A2" w:rsidP="00C540FE">
            <w:pPr>
              <w:widowControl w:val="0"/>
              <w:tabs>
                <w:tab w:val="left" w:pos="841"/>
              </w:tabs>
              <w:rPr>
                <w:b/>
                <w:bCs/>
              </w:rPr>
            </w:pPr>
            <w:r w:rsidRPr="00140D97">
              <w:rPr>
                <w:b/>
                <w:bCs/>
              </w:rPr>
              <w:t>Daylight Saving changes*</w:t>
            </w:r>
          </w:p>
          <w:p w:rsidR="00E45A6F" w:rsidRDefault="003F44E1" w:rsidP="00C540FE">
            <w:pPr>
              <w:widowControl w:val="0"/>
              <w:tabs>
                <w:tab w:val="left" w:pos="841"/>
              </w:tabs>
              <w:ind w:left="-140"/>
              <w:rPr>
                <w:b/>
                <w:bCs/>
              </w:rPr>
            </w:pPr>
            <w:r>
              <w:rPr>
                <w:b/>
                <w:bCs/>
              </w:rPr>
              <w:t xml:space="preserve"> </w:t>
            </w:r>
          </w:p>
          <w:p w:rsidR="00024831" w:rsidRPr="0094125A" w:rsidRDefault="00DC5D85" w:rsidP="00C540FE">
            <w:pPr>
              <w:widowControl w:val="0"/>
              <w:tabs>
                <w:tab w:val="left" w:pos="841"/>
              </w:tabs>
              <w:ind w:left="-140"/>
              <w:rPr>
                <w:b/>
                <w:bCs/>
              </w:rPr>
            </w:pPr>
            <w:r>
              <w:rPr>
                <w:b/>
                <w:bCs/>
              </w:rPr>
              <w:t xml:space="preserve"> </w:t>
            </w:r>
            <w:r w:rsidR="00ED1FC6" w:rsidRPr="0094125A">
              <w:rPr>
                <w:b/>
                <w:bCs/>
              </w:rPr>
              <w:t>S</w:t>
            </w:r>
            <w:r w:rsidR="00916583" w:rsidRPr="0094125A">
              <w:rPr>
                <w:b/>
                <w:bCs/>
              </w:rPr>
              <w:t xml:space="preserve">t Patrick’s </w:t>
            </w:r>
            <w:r w:rsidR="00916583" w:rsidRPr="009700B9">
              <w:rPr>
                <w:b/>
                <w:bCs/>
                <w:sz w:val="24"/>
                <w:szCs w:val="24"/>
              </w:rPr>
              <w:t>Cooma</w:t>
            </w:r>
            <w:r w:rsidR="00916583" w:rsidRPr="0094125A">
              <w:rPr>
                <w:b/>
                <w:bCs/>
              </w:rPr>
              <w:t xml:space="preserve"> Mass Time</w:t>
            </w:r>
            <w:r w:rsidR="00DD3312">
              <w:rPr>
                <w:b/>
                <w:bCs/>
              </w:rPr>
              <w:t xml:space="preserve"> </w:t>
            </w:r>
          </w:p>
          <w:p w:rsidR="003F44E1" w:rsidRDefault="003F44E1" w:rsidP="00C540FE">
            <w:pPr>
              <w:widowControl w:val="0"/>
              <w:tabs>
                <w:tab w:val="left" w:pos="841"/>
              </w:tabs>
            </w:pPr>
            <w:r w:rsidRPr="009700B9">
              <w:t xml:space="preserve">Mass </w:t>
            </w:r>
            <w:r w:rsidR="00C800A5" w:rsidRPr="009700B9">
              <w:t>Sunday</w:t>
            </w:r>
            <w:r>
              <w:t>’s at</w:t>
            </w:r>
            <w:r w:rsidR="00C800A5" w:rsidRPr="009700B9">
              <w:t xml:space="preserve"> 10am</w:t>
            </w:r>
            <w:r w:rsidR="00D75C0C" w:rsidRPr="009700B9">
              <w:t xml:space="preserve"> &amp; 5pm</w:t>
            </w:r>
          </w:p>
          <w:p w:rsidR="00E45A6F" w:rsidRDefault="00E45A6F" w:rsidP="00C540FE">
            <w:pPr>
              <w:widowControl w:val="0"/>
              <w:tabs>
                <w:tab w:val="left" w:pos="841"/>
              </w:tabs>
            </w:pPr>
            <w:r>
              <w:t>2</w:t>
            </w:r>
            <w:r w:rsidRPr="00E45A6F">
              <w:rPr>
                <w:vertAlign w:val="superscript"/>
              </w:rPr>
              <w:t>nd</w:t>
            </w:r>
            <w:r>
              <w:t xml:space="preserve"> &amp; 5</w:t>
            </w:r>
            <w:r w:rsidRPr="00E45A6F">
              <w:rPr>
                <w:vertAlign w:val="superscript"/>
              </w:rPr>
              <w:t>th</w:t>
            </w:r>
            <w:r>
              <w:t xml:space="preserve"> Sunday 5pm LITURGY</w:t>
            </w:r>
          </w:p>
          <w:p w:rsidR="003F44E1" w:rsidRPr="005852EE" w:rsidRDefault="003F44E1" w:rsidP="00C540FE">
            <w:pPr>
              <w:widowControl w:val="0"/>
              <w:tabs>
                <w:tab w:val="left" w:pos="841"/>
              </w:tabs>
              <w:ind w:left="-133"/>
              <w:rPr>
                <w:i/>
                <w:sz w:val="19"/>
                <w:szCs w:val="19"/>
              </w:rPr>
            </w:pPr>
            <w:r>
              <w:rPr>
                <w:b/>
                <w:sz w:val="18"/>
                <w:szCs w:val="18"/>
                <w:u w:val="single"/>
              </w:rPr>
              <w:t xml:space="preserve"> </w:t>
            </w:r>
            <w:r w:rsidRPr="005852EE">
              <w:rPr>
                <w:b/>
                <w:i/>
                <w:sz w:val="19"/>
                <w:szCs w:val="19"/>
              </w:rPr>
              <w:t>Cooma Sacrament of Reconciliation</w:t>
            </w:r>
          </w:p>
          <w:p w:rsidR="003F44E1" w:rsidRDefault="003F44E1" w:rsidP="00C540FE">
            <w:pPr>
              <w:pStyle w:val="NoSpacing"/>
              <w:rPr>
                <w:sz w:val="18"/>
                <w:szCs w:val="18"/>
              </w:rPr>
            </w:pPr>
            <w:r w:rsidRPr="003F44E1">
              <w:rPr>
                <w:sz w:val="18"/>
                <w:szCs w:val="18"/>
              </w:rPr>
              <w:t>Sunday 4:00 – 4:30p</w:t>
            </w:r>
            <w:r>
              <w:rPr>
                <w:sz w:val="18"/>
                <w:szCs w:val="18"/>
              </w:rPr>
              <w:t>m</w:t>
            </w:r>
          </w:p>
          <w:p w:rsidR="00163D27" w:rsidRDefault="003F44E1" w:rsidP="00C540FE">
            <w:pPr>
              <w:pStyle w:val="NoSpacing"/>
              <w:rPr>
                <w:b/>
              </w:rPr>
            </w:pPr>
            <w:r w:rsidRPr="003F44E1">
              <w:rPr>
                <w:b/>
              </w:rPr>
              <w:t xml:space="preserve">Weekday </w:t>
            </w:r>
          </w:p>
          <w:p w:rsidR="00B42C55" w:rsidRPr="00140D97" w:rsidRDefault="003F44E1" w:rsidP="00C540FE">
            <w:pPr>
              <w:pStyle w:val="NoSpacing"/>
              <w:rPr>
                <w:sz w:val="18"/>
                <w:szCs w:val="18"/>
              </w:rPr>
            </w:pPr>
            <w:r>
              <w:t>T</w:t>
            </w:r>
            <w:r w:rsidR="00916583" w:rsidRPr="009700B9">
              <w:t xml:space="preserve">ue </w:t>
            </w:r>
            <w:r w:rsidR="00931772">
              <w:t>5</w:t>
            </w:r>
            <w:r w:rsidR="00AF5510" w:rsidRPr="009700B9">
              <w:t>p</w:t>
            </w:r>
            <w:r w:rsidR="00374EC8" w:rsidRPr="009700B9">
              <w:t>m</w:t>
            </w:r>
            <w:r w:rsidR="00E85C7E" w:rsidRPr="009700B9">
              <w:t xml:space="preserve"> Mass</w:t>
            </w:r>
            <w:r w:rsidR="00140D97">
              <w:t xml:space="preserve"> </w:t>
            </w:r>
            <w:r w:rsidR="00EE1F00" w:rsidRPr="009700B9">
              <w:t>Adoration</w:t>
            </w:r>
            <w:r w:rsidR="00B42C55" w:rsidRPr="009700B9">
              <w:t xml:space="preserve"> </w:t>
            </w:r>
            <w:r w:rsidR="00931772">
              <w:t>4.30</w:t>
            </w:r>
            <w:r w:rsidR="00B42C55" w:rsidRPr="009700B9">
              <w:t>pm</w:t>
            </w:r>
          </w:p>
          <w:p w:rsidR="003F44E1" w:rsidRDefault="003F44E1" w:rsidP="00C540FE">
            <w:pPr>
              <w:widowControl w:val="0"/>
              <w:tabs>
                <w:tab w:val="left" w:pos="841"/>
              </w:tabs>
            </w:pPr>
            <w:r>
              <w:t>Mass</w:t>
            </w:r>
            <w:r w:rsidR="00916583" w:rsidRPr="00C03857">
              <w:t xml:space="preserve"> </w:t>
            </w:r>
            <w:r w:rsidR="00D56D6C" w:rsidRPr="00C03857">
              <w:t>10a</w:t>
            </w:r>
            <w:r>
              <w:t>m</w:t>
            </w:r>
            <w:r w:rsidR="00E45A6F">
              <w:t xml:space="preserve"> Wed Thu &amp; Fri</w:t>
            </w:r>
          </w:p>
          <w:p w:rsidR="00D75C0C" w:rsidRDefault="00D75C0C" w:rsidP="00C540FE">
            <w:pPr>
              <w:widowControl w:val="0"/>
              <w:tabs>
                <w:tab w:val="left" w:pos="841"/>
              </w:tabs>
              <w:rPr>
                <w:b/>
              </w:rPr>
            </w:pPr>
            <w:r>
              <w:rPr>
                <w:b/>
              </w:rPr>
              <w:t>Adaminaby</w:t>
            </w:r>
          </w:p>
          <w:p w:rsidR="00D75C0C" w:rsidRPr="006F3CAC" w:rsidRDefault="006C4C32" w:rsidP="00C540FE">
            <w:pPr>
              <w:widowControl w:val="0"/>
              <w:tabs>
                <w:tab w:val="left" w:pos="841"/>
              </w:tabs>
            </w:pPr>
            <w:r>
              <w:t>Vigil Mass</w:t>
            </w:r>
          </w:p>
          <w:p w:rsidR="00D75C0C" w:rsidRDefault="00D75C0C" w:rsidP="00C540FE">
            <w:pPr>
              <w:widowControl w:val="0"/>
              <w:tabs>
                <w:tab w:val="left" w:pos="841"/>
              </w:tabs>
            </w:pPr>
            <w:r w:rsidRPr="00D75C0C">
              <w:t>Mass 4</w:t>
            </w:r>
            <w:r w:rsidRPr="00D75C0C">
              <w:rPr>
                <w:vertAlign w:val="superscript"/>
              </w:rPr>
              <w:t>th</w:t>
            </w:r>
            <w:r w:rsidRPr="00D75C0C">
              <w:t xml:space="preserve"> Sunday</w:t>
            </w:r>
            <w:r w:rsidR="00C21C3B">
              <w:t xml:space="preserve"> </w:t>
            </w:r>
            <w:r w:rsidR="006C4C32">
              <w:t>*5pm</w:t>
            </w:r>
          </w:p>
          <w:p w:rsidR="00D75C0C" w:rsidRPr="00D75C0C" w:rsidRDefault="00D75C0C" w:rsidP="00C540FE">
            <w:pPr>
              <w:widowControl w:val="0"/>
              <w:tabs>
                <w:tab w:val="left" w:pos="841"/>
              </w:tabs>
              <w:rPr>
                <w:b/>
              </w:rPr>
            </w:pPr>
            <w:r w:rsidRPr="00D75C0C">
              <w:rPr>
                <w:b/>
              </w:rPr>
              <w:t>Nimmitabel</w:t>
            </w:r>
          </w:p>
          <w:p w:rsidR="00D75C0C" w:rsidRDefault="00D75C0C" w:rsidP="00C540FE">
            <w:pPr>
              <w:widowControl w:val="0"/>
              <w:tabs>
                <w:tab w:val="left" w:pos="841"/>
              </w:tabs>
            </w:pPr>
            <w:r>
              <w:t>Mass</w:t>
            </w:r>
            <w:r w:rsidR="00E45A6F">
              <w:t xml:space="preserve"> 3</w:t>
            </w:r>
            <w:r w:rsidR="00E45A6F" w:rsidRPr="00E45A6F">
              <w:rPr>
                <w:vertAlign w:val="superscript"/>
              </w:rPr>
              <w:t>rd</w:t>
            </w:r>
            <w:r w:rsidR="00E45A6F">
              <w:t xml:space="preserve"> </w:t>
            </w:r>
            <w:r w:rsidR="00C21C3B">
              <w:rPr>
                <w:vertAlign w:val="superscript"/>
              </w:rPr>
              <w:t xml:space="preserve">&amp; </w:t>
            </w:r>
            <w:r w:rsidR="00C21C3B">
              <w:t>5</w:t>
            </w:r>
            <w:r w:rsidR="00C21C3B" w:rsidRPr="00C21C3B">
              <w:rPr>
                <w:vertAlign w:val="superscript"/>
              </w:rPr>
              <w:t>th</w:t>
            </w:r>
            <w:r w:rsidR="00C21C3B">
              <w:t xml:space="preserve"> </w:t>
            </w:r>
            <w:r>
              <w:t xml:space="preserve"> Sunday</w:t>
            </w:r>
            <w:r w:rsidR="00C21C3B">
              <w:t xml:space="preserve"> </w:t>
            </w:r>
          </w:p>
          <w:p w:rsidR="00D75C0C" w:rsidRDefault="008837A2" w:rsidP="00C540FE">
            <w:pPr>
              <w:widowControl w:val="0"/>
              <w:tabs>
                <w:tab w:val="left" w:pos="841"/>
              </w:tabs>
            </w:pPr>
            <w:r>
              <w:t>*</w:t>
            </w:r>
            <w:r w:rsidR="004C0751">
              <w:t>5</w:t>
            </w:r>
            <w:r w:rsidR="00D75C0C">
              <w:t xml:space="preserve">pm </w:t>
            </w:r>
            <w:r w:rsidR="00C21C3B">
              <w:t xml:space="preserve">Sat </w:t>
            </w:r>
            <w:r w:rsidR="00D75C0C">
              <w:t xml:space="preserve">Vigil </w:t>
            </w:r>
            <w:r w:rsidR="00E45A6F">
              <w:t>Mass</w:t>
            </w:r>
          </w:p>
          <w:p w:rsidR="00D75C0C" w:rsidRDefault="00E45A6F" w:rsidP="00C540FE">
            <w:pPr>
              <w:widowControl w:val="0"/>
              <w:tabs>
                <w:tab w:val="left" w:pos="841"/>
              </w:tabs>
            </w:pPr>
            <w:r>
              <w:t>1</w:t>
            </w:r>
            <w:r w:rsidRPr="00E45A6F">
              <w:rPr>
                <w:vertAlign w:val="superscript"/>
              </w:rPr>
              <w:t>st</w:t>
            </w:r>
            <w:r>
              <w:t xml:space="preserve"> </w:t>
            </w:r>
            <w:r w:rsidR="00D75C0C">
              <w:t>2</w:t>
            </w:r>
            <w:r w:rsidR="00D75C0C" w:rsidRPr="00D75C0C">
              <w:rPr>
                <w:vertAlign w:val="superscript"/>
              </w:rPr>
              <w:t>nd</w:t>
            </w:r>
            <w:r w:rsidR="00C21C3B">
              <w:t>,</w:t>
            </w:r>
            <w:r>
              <w:t>4</w:t>
            </w:r>
            <w:r w:rsidRPr="00E45A6F">
              <w:rPr>
                <w:vertAlign w:val="superscript"/>
              </w:rPr>
              <w:t>th</w:t>
            </w:r>
            <w:r>
              <w:t xml:space="preserve"> </w:t>
            </w:r>
            <w:r w:rsidR="00C21C3B">
              <w:t>Sun-</w:t>
            </w:r>
            <w:r w:rsidR="00D75C0C">
              <w:t xml:space="preserve"> </w:t>
            </w:r>
            <w:r w:rsidR="00C21C3B">
              <w:t xml:space="preserve">LITURGY </w:t>
            </w:r>
            <w:r w:rsidR="004C0751">
              <w:t>Sat 5</w:t>
            </w:r>
            <w:r w:rsidR="00D75C0C">
              <w:t>pm</w:t>
            </w:r>
          </w:p>
          <w:p w:rsidR="00D75C0C" w:rsidRDefault="00D75C0C" w:rsidP="00C540FE">
            <w:pPr>
              <w:widowControl w:val="0"/>
              <w:tabs>
                <w:tab w:val="left" w:pos="841"/>
              </w:tabs>
              <w:rPr>
                <w:b/>
              </w:rPr>
            </w:pPr>
            <w:r w:rsidRPr="00D75C0C">
              <w:rPr>
                <w:b/>
              </w:rPr>
              <w:t>Numeralla</w:t>
            </w:r>
          </w:p>
          <w:p w:rsidR="004B0276" w:rsidRDefault="00D75C0C" w:rsidP="00C540FE">
            <w:pPr>
              <w:widowControl w:val="0"/>
              <w:tabs>
                <w:tab w:val="left" w:pos="841"/>
              </w:tabs>
            </w:pPr>
            <w:r>
              <w:t>Mass 2</w:t>
            </w:r>
            <w:r w:rsidRPr="00D75C0C">
              <w:rPr>
                <w:vertAlign w:val="superscript"/>
              </w:rPr>
              <w:t>nd</w:t>
            </w:r>
            <w:r w:rsidR="004B0276">
              <w:rPr>
                <w:vertAlign w:val="superscript"/>
              </w:rPr>
              <w:t xml:space="preserve">  </w:t>
            </w:r>
            <w:r w:rsidR="004B0276" w:rsidRPr="004B0276">
              <w:t>5.30pm</w:t>
            </w:r>
            <w:r w:rsidR="004B0276">
              <w:rPr>
                <w:vertAlign w:val="superscript"/>
              </w:rPr>
              <w:t xml:space="preserve"> </w:t>
            </w:r>
            <w:r>
              <w:t xml:space="preserve"> </w:t>
            </w:r>
          </w:p>
          <w:p w:rsidR="00D75C0C" w:rsidRDefault="00C21C3B" w:rsidP="00C540FE">
            <w:pPr>
              <w:widowControl w:val="0"/>
              <w:tabs>
                <w:tab w:val="left" w:pos="841"/>
              </w:tabs>
            </w:pPr>
            <w:r>
              <w:t>LITURGY</w:t>
            </w:r>
            <w:r w:rsidR="004B0276">
              <w:t xml:space="preserve"> </w:t>
            </w:r>
            <w:r w:rsidR="00D75C0C">
              <w:t>4</w:t>
            </w:r>
            <w:r w:rsidR="00D75C0C" w:rsidRPr="00D75C0C">
              <w:rPr>
                <w:vertAlign w:val="superscript"/>
              </w:rPr>
              <w:t>th</w:t>
            </w:r>
            <w:r w:rsidR="00D75C0C">
              <w:t xml:space="preserve"> Sunday 5.30pm</w:t>
            </w:r>
          </w:p>
          <w:p w:rsidR="00D75C0C" w:rsidRDefault="00932F2C" w:rsidP="00C540FE">
            <w:pPr>
              <w:widowControl w:val="0"/>
              <w:tabs>
                <w:tab w:val="left" w:pos="841"/>
              </w:tabs>
              <w:rPr>
                <w:b/>
              </w:rPr>
            </w:pPr>
            <w:r w:rsidRPr="00932F2C">
              <w:rPr>
                <w:b/>
              </w:rPr>
              <w:t>Berridale</w:t>
            </w:r>
          </w:p>
          <w:p w:rsidR="00932F2C" w:rsidRDefault="00932F2C" w:rsidP="00C540FE">
            <w:pPr>
              <w:widowControl w:val="0"/>
              <w:tabs>
                <w:tab w:val="left" w:pos="841"/>
              </w:tabs>
            </w:pPr>
            <w:r>
              <w:t>Mass 2</w:t>
            </w:r>
            <w:r w:rsidRPr="00932F2C">
              <w:rPr>
                <w:vertAlign w:val="superscript"/>
              </w:rPr>
              <w:t>nd</w:t>
            </w:r>
            <w:r>
              <w:t xml:space="preserve"> Sunday </w:t>
            </w:r>
            <w:r w:rsidR="008837A2">
              <w:t>*</w:t>
            </w:r>
            <w:r w:rsidR="004C0751">
              <w:t>5</w:t>
            </w:r>
            <w:r>
              <w:t>pm Sat Vigil</w:t>
            </w:r>
          </w:p>
          <w:p w:rsidR="00932F2C" w:rsidRDefault="00932F2C" w:rsidP="00C540FE">
            <w:pPr>
              <w:widowControl w:val="0"/>
              <w:tabs>
                <w:tab w:val="left" w:pos="841"/>
              </w:tabs>
            </w:pPr>
            <w:r>
              <w:t>Mass 4</w:t>
            </w:r>
            <w:r w:rsidRPr="00932F2C">
              <w:rPr>
                <w:vertAlign w:val="superscript"/>
              </w:rPr>
              <w:t>th</w:t>
            </w:r>
            <w:r>
              <w:t xml:space="preserve"> Sunday 10am</w:t>
            </w:r>
          </w:p>
          <w:p w:rsidR="00932F2C" w:rsidRDefault="00C21C3B" w:rsidP="00C540FE">
            <w:pPr>
              <w:widowControl w:val="0"/>
              <w:tabs>
                <w:tab w:val="left" w:pos="841"/>
              </w:tabs>
            </w:pPr>
            <w:r>
              <w:t>LITURGY OF THE WORD</w:t>
            </w:r>
          </w:p>
          <w:p w:rsidR="00932F2C" w:rsidRDefault="00932F2C" w:rsidP="00C540FE">
            <w:pPr>
              <w:widowControl w:val="0"/>
              <w:tabs>
                <w:tab w:val="left" w:pos="841"/>
              </w:tabs>
            </w:pPr>
            <w:r>
              <w:t>1</w:t>
            </w:r>
            <w:r w:rsidRPr="00932F2C">
              <w:rPr>
                <w:vertAlign w:val="superscript"/>
              </w:rPr>
              <w:t>st</w:t>
            </w:r>
            <w:r>
              <w:t xml:space="preserve"> 3</w:t>
            </w:r>
            <w:r w:rsidRPr="00932F2C">
              <w:rPr>
                <w:vertAlign w:val="superscript"/>
              </w:rPr>
              <w:t>rd</w:t>
            </w:r>
            <w:r>
              <w:t xml:space="preserve"> &amp; 5</w:t>
            </w:r>
            <w:r w:rsidRPr="00932F2C">
              <w:rPr>
                <w:vertAlign w:val="superscript"/>
              </w:rPr>
              <w:t>th</w:t>
            </w:r>
            <w:r>
              <w:t xml:space="preserve"> Sunday</w:t>
            </w:r>
          </w:p>
          <w:p w:rsidR="00932F2C" w:rsidRPr="00932F2C" w:rsidRDefault="00932F2C" w:rsidP="00C540FE">
            <w:pPr>
              <w:widowControl w:val="0"/>
              <w:tabs>
                <w:tab w:val="left" w:pos="841"/>
              </w:tabs>
              <w:rPr>
                <w:b/>
              </w:rPr>
            </w:pPr>
            <w:r w:rsidRPr="00932F2C">
              <w:rPr>
                <w:b/>
              </w:rPr>
              <w:t>Jindabyne</w:t>
            </w:r>
          </w:p>
          <w:p w:rsidR="00916583" w:rsidRPr="006D2D9C" w:rsidRDefault="00916583" w:rsidP="00C540FE">
            <w:pPr>
              <w:widowControl w:val="0"/>
              <w:tabs>
                <w:tab w:val="left" w:pos="841"/>
              </w:tabs>
              <w:jc w:val="right"/>
              <w:rPr>
                <w:sz w:val="8"/>
                <w:szCs w:val="8"/>
              </w:rPr>
            </w:pPr>
          </w:p>
          <w:p w:rsidR="00916583" w:rsidRDefault="009700B9" w:rsidP="00C540FE">
            <w:pPr>
              <w:widowControl w:val="0"/>
              <w:tabs>
                <w:tab w:val="left" w:pos="841"/>
              </w:tabs>
              <w:rPr>
                <w:sz w:val="18"/>
                <w:szCs w:val="18"/>
              </w:rPr>
            </w:pPr>
            <w:r>
              <w:rPr>
                <w:sz w:val="18"/>
                <w:szCs w:val="18"/>
              </w:rPr>
              <w:t>1</w:t>
            </w:r>
            <w:r w:rsidRPr="009700B9">
              <w:rPr>
                <w:sz w:val="18"/>
                <w:szCs w:val="18"/>
                <w:vertAlign w:val="superscript"/>
              </w:rPr>
              <w:t>st</w:t>
            </w:r>
            <w:r>
              <w:rPr>
                <w:sz w:val="18"/>
                <w:szCs w:val="18"/>
              </w:rPr>
              <w:t xml:space="preserve"> 3</w:t>
            </w:r>
            <w:r w:rsidRPr="009700B9">
              <w:rPr>
                <w:sz w:val="18"/>
                <w:szCs w:val="18"/>
                <w:vertAlign w:val="superscript"/>
              </w:rPr>
              <w:t>rd</w:t>
            </w:r>
            <w:r>
              <w:rPr>
                <w:sz w:val="18"/>
                <w:szCs w:val="18"/>
              </w:rPr>
              <w:t xml:space="preserve">  &amp; 5</w:t>
            </w:r>
            <w:r w:rsidRPr="009700B9">
              <w:rPr>
                <w:sz w:val="18"/>
                <w:szCs w:val="18"/>
                <w:vertAlign w:val="superscript"/>
              </w:rPr>
              <w:t>th</w:t>
            </w:r>
            <w:r>
              <w:rPr>
                <w:sz w:val="18"/>
                <w:szCs w:val="18"/>
              </w:rPr>
              <w:t xml:space="preserve"> </w:t>
            </w:r>
            <w:r w:rsidR="00E45A6F">
              <w:rPr>
                <w:sz w:val="18"/>
                <w:szCs w:val="18"/>
              </w:rPr>
              <w:t>LITURGY</w:t>
            </w:r>
          </w:p>
          <w:p w:rsidR="009700B9" w:rsidRDefault="009700B9" w:rsidP="00C540FE">
            <w:pPr>
              <w:widowControl w:val="0"/>
              <w:tabs>
                <w:tab w:val="left" w:pos="841"/>
              </w:tabs>
              <w:rPr>
                <w:sz w:val="18"/>
                <w:szCs w:val="18"/>
              </w:rPr>
            </w:pPr>
            <w:r>
              <w:rPr>
                <w:sz w:val="18"/>
                <w:szCs w:val="18"/>
              </w:rPr>
              <w:t>2</w:t>
            </w:r>
            <w:r w:rsidRPr="009700B9">
              <w:rPr>
                <w:sz w:val="18"/>
                <w:szCs w:val="18"/>
                <w:vertAlign w:val="superscript"/>
              </w:rPr>
              <w:t>nd</w:t>
            </w:r>
            <w:r>
              <w:rPr>
                <w:sz w:val="18"/>
                <w:szCs w:val="18"/>
              </w:rPr>
              <w:t xml:space="preserve"> Sunday 10am Mass</w:t>
            </w:r>
          </w:p>
          <w:p w:rsidR="00E45A6F" w:rsidRDefault="006C4C32" w:rsidP="00C540FE">
            <w:pPr>
              <w:widowControl w:val="0"/>
              <w:tabs>
                <w:tab w:val="left" w:pos="841"/>
              </w:tabs>
              <w:rPr>
                <w:sz w:val="18"/>
                <w:szCs w:val="18"/>
              </w:rPr>
            </w:pPr>
            <w:r>
              <w:rPr>
                <w:sz w:val="18"/>
                <w:szCs w:val="18"/>
              </w:rPr>
              <w:t>4</w:t>
            </w:r>
            <w:r w:rsidRPr="006C4C32">
              <w:rPr>
                <w:sz w:val="18"/>
                <w:szCs w:val="18"/>
                <w:vertAlign w:val="superscript"/>
              </w:rPr>
              <w:t>th</w:t>
            </w:r>
            <w:r>
              <w:rPr>
                <w:sz w:val="18"/>
                <w:szCs w:val="18"/>
              </w:rPr>
              <w:t xml:space="preserve"> Sunday 8am Mass</w:t>
            </w:r>
          </w:p>
          <w:p w:rsidR="00E45A6F" w:rsidRDefault="00E45A6F" w:rsidP="00C540FE">
            <w:pPr>
              <w:widowControl w:val="0"/>
              <w:tabs>
                <w:tab w:val="left" w:pos="841"/>
              </w:tabs>
              <w:rPr>
                <w:sz w:val="18"/>
                <w:szCs w:val="18"/>
              </w:rPr>
            </w:pPr>
          </w:p>
          <w:p w:rsidR="00916583" w:rsidRDefault="00916583" w:rsidP="00C540FE">
            <w:pPr>
              <w:widowControl w:val="0"/>
              <w:tabs>
                <w:tab w:val="left" w:pos="841"/>
              </w:tabs>
              <w:jc w:val="right"/>
              <w:rPr>
                <w:sz w:val="18"/>
                <w:szCs w:val="18"/>
              </w:rPr>
            </w:pPr>
          </w:p>
          <w:p w:rsidR="00916583" w:rsidRPr="00992520" w:rsidRDefault="00916583" w:rsidP="00C540FE">
            <w:pPr>
              <w:widowControl w:val="0"/>
              <w:tabs>
                <w:tab w:val="left" w:pos="841"/>
              </w:tabs>
              <w:jc w:val="right"/>
              <w:rPr>
                <w:b/>
                <w:sz w:val="18"/>
                <w:szCs w:val="18"/>
              </w:rPr>
            </w:pPr>
          </w:p>
        </w:tc>
        <w:tc>
          <w:tcPr>
            <w:tcW w:w="3048" w:type="dxa"/>
          </w:tcPr>
          <w:p w:rsidR="00916583" w:rsidRDefault="00916583" w:rsidP="00C540FE">
            <w:pPr>
              <w:widowControl w:val="0"/>
              <w:tabs>
                <w:tab w:val="left" w:pos="841"/>
              </w:tabs>
              <w:jc w:val="right"/>
              <w:rPr>
                <w:b/>
                <w:bCs/>
                <w:sz w:val="18"/>
                <w:szCs w:val="18"/>
              </w:rPr>
            </w:pPr>
          </w:p>
        </w:tc>
        <w:tc>
          <w:tcPr>
            <w:tcW w:w="2929" w:type="dxa"/>
          </w:tcPr>
          <w:p w:rsidR="00916583" w:rsidRDefault="00916583" w:rsidP="00C540FE">
            <w:pPr>
              <w:widowControl w:val="0"/>
              <w:tabs>
                <w:tab w:val="left" w:pos="841"/>
              </w:tabs>
              <w:jc w:val="right"/>
              <w:rPr>
                <w:b/>
                <w:bCs/>
                <w:sz w:val="18"/>
                <w:szCs w:val="18"/>
              </w:rPr>
            </w:pPr>
          </w:p>
        </w:tc>
      </w:tr>
    </w:tbl>
    <w:p w:rsidR="00F008DE" w:rsidRPr="00F16C82" w:rsidRDefault="00F008DE" w:rsidP="00C540FE">
      <w:pPr>
        <w:widowControl w:val="0"/>
        <w:tabs>
          <w:tab w:val="left" w:pos="1134"/>
          <w:tab w:val="left" w:pos="7655"/>
        </w:tabs>
        <w:rPr>
          <w:rFonts w:ascii="靌" w:hAnsi="靌" w:cs="靌"/>
          <w:b/>
          <w:bCs/>
          <w:color w:val="auto"/>
          <w:u w:val="single"/>
        </w:rPr>
        <w:sectPr w:rsidR="00F008DE" w:rsidRPr="00F16C82" w:rsidSect="00C540FE">
          <w:pgSz w:w="12240" w:h="15840" w:code="1"/>
          <w:pgMar w:top="567" w:right="567" w:bottom="567" w:left="567" w:header="709" w:footer="709" w:gutter="0"/>
          <w:cols w:space="708"/>
          <w:docGrid w:linePitch="360"/>
        </w:sectPr>
      </w:pPr>
    </w:p>
    <w:p w:rsidR="000556AB" w:rsidRDefault="000556AB" w:rsidP="00C540FE">
      <w:pPr>
        <w:tabs>
          <w:tab w:val="left" w:pos="1134"/>
          <w:tab w:val="left" w:pos="1843"/>
          <w:tab w:val="left" w:pos="1985"/>
        </w:tabs>
        <w:rPr>
          <w:rFonts w:ascii="Verdana" w:hAnsi="Verdana"/>
          <w:b/>
          <w:i/>
          <w:color w:val="auto"/>
          <w:kern w:val="0"/>
          <w:sz w:val="24"/>
          <w:szCs w:val="24"/>
          <w:u w:val="single"/>
          <w:lang w:val="en-AU" w:eastAsia="en-AU"/>
        </w:rPr>
      </w:pPr>
      <w:r>
        <w:rPr>
          <w:rFonts w:ascii="Verdana" w:hAnsi="Verdana"/>
          <w:b/>
          <w:i/>
          <w:color w:val="auto"/>
          <w:kern w:val="0"/>
          <w:sz w:val="24"/>
          <w:szCs w:val="24"/>
          <w:u w:val="single"/>
          <w:lang w:val="en-AU" w:eastAsia="en-AU"/>
        </w:rPr>
        <w:t>Rosters- Ministry</w:t>
      </w:r>
    </w:p>
    <w:p w:rsidR="000556AB" w:rsidRDefault="000556AB" w:rsidP="00C540FE">
      <w:pPr>
        <w:widowControl w:val="0"/>
        <w:tabs>
          <w:tab w:val="left" w:pos="851"/>
          <w:tab w:val="left" w:pos="1560"/>
          <w:tab w:val="left" w:pos="1843"/>
          <w:tab w:val="left" w:pos="1985"/>
        </w:tabs>
        <w:rPr>
          <w:rFonts w:ascii="Verdana" w:hAnsi="Verdana"/>
          <w:b/>
          <w:bCs/>
          <w:i/>
          <w:iCs/>
        </w:rPr>
      </w:pPr>
      <w:r>
        <w:rPr>
          <w:rFonts w:ascii="Verdana" w:hAnsi="Verdana"/>
          <w:b/>
          <w:bCs/>
          <w:i/>
          <w:iCs/>
        </w:rPr>
        <w:t>Usher</w:t>
      </w:r>
    </w:p>
    <w:p w:rsidR="00794017" w:rsidRDefault="00794017" w:rsidP="00794017">
      <w:pPr>
        <w:widowControl w:val="0"/>
        <w:tabs>
          <w:tab w:val="left" w:pos="567"/>
          <w:tab w:val="left" w:pos="851"/>
          <w:tab w:val="left" w:pos="1134"/>
          <w:tab w:val="left" w:pos="2127"/>
        </w:tabs>
        <w:rPr>
          <w:rFonts w:ascii="Verdana" w:hAnsi="Verdana"/>
          <w:sz w:val="18"/>
          <w:szCs w:val="18"/>
        </w:rPr>
      </w:pPr>
      <w:r>
        <w:rPr>
          <w:rFonts w:ascii="Verdana" w:hAnsi="Verdana"/>
          <w:sz w:val="18"/>
          <w:szCs w:val="18"/>
        </w:rPr>
        <w:t>Sun 5</w:t>
      </w:r>
      <w:r w:rsidRPr="006601FB">
        <w:rPr>
          <w:rFonts w:ascii="Verdana" w:hAnsi="Verdana"/>
          <w:sz w:val="18"/>
          <w:szCs w:val="18"/>
          <w:vertAlign w:val="superscript"/>
        </w:rPr>
        <w:t>th</w:t>
      </w:r>
      <w:r>
        <w:rPr>
          <w:rFonts w:ascii="Verdana" w:hAnsi="Verdana"/>
          <w:sz w:val="18"/>
          <w:szCs w:val="18"/>
          <w:vertAlign w:val="superscript"/>
        </w:rPr>
        <w:tab/>
      </w:r>
      <w:r>
        <w:rPr>
          <w:rFonts w:ascii="Verdana" w:hAnsi="Verdana"/>
          <w:sz w:val="18"/>
          <w:szCs w:val="18"/>
        </w:rPr>
        <w:t xml:space="preserve">  </w:t>
      </w:r>
      <w:r>
        <w:rPr>
          <w:rFonts w:ascii="Verdana" w:hAnsi="Verdana"/>
          <w:sz w:val="18"/>
          <w:szCs w:val="18"/>
        </w:rPr>
        <w:tab/>
        <w:t>10am</w:t>
      </w:r>
      <w:r>
        <w:rPr>
          <w:rFonts w:ascii="Verdana" w:hAnsi="Verdana"/>
          <w:sz w:val="18"/>
          <w:szCs w:val="18"/>
        </w:rPr>
        <w:tab/>
        <w:t>Dave Harkin</w:t>
      </w:r>
    </w:p>
    <w:p w:rsidR="00794017" w:rsidRDefault="00794017" w:rsidP="00794017">
      <w:pPr>
        <w:widowControl w:val="0"/>
        <w:tabs>
          <w:tab w:val="left" w:pos="567"/>
          <w:tab w:val="left" w:pos="851"/>
          <w:tab w:val="left" w:pos="1134"/>
          <w:tab w:val="left" w:pos="2127"/>
        </w:tabs>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t xml:space="preserve">  5pm</w:t>
      </w:r>
      <w:r>
        <w:rPr>
          <w:rFonts w:ascii="Verdana" w:hAnsi="Verdana"/>
          <w:sz w:val="18"/>
          <w:szCs w:val="18"/>
        </w:rPr>
        <w:tab/>
        <w:t>Fran Robertson</w:t>
      </w:r>
    </w:p>
    <w:p w:rsidR="006F7350" w:rsidRDefault="004D5302" w:rsidP="00E717C6">
      <w:pPr>
        <w:widowControl w:val="0"/>
        <w:tabs>
          <w:tab w:val="left" w:pos="567"/>
          <w:tab w:val="left" w:pos="851"/>
          <w:tab w:val="left" w:pos="1134"/>
          <w:tab w:val="left" w:pos="2127"/>
        </w:tabs>
        <w:rPr>
          <w:rFonts w:ascii="Verdana" w:hAnsi="Verdana"/>
          <w:sz w:val="18"/>
          <w:szCs w:val="18"/>
        </w:rPr>
      </w:pPr>
      <w:r>
        <w:rPr>
          <w:rFonts w:ascii="Verdana" w:hAnsi="Verdana"/>
          <w:sz w:val="18"/>
          <w:szCs w:val="18"/>
        </w:rPr>
        <w:t xml:space="preserve">Sun </w:t>
      </w:r>
      <w:r w:rsidR="00794017">
        <w:rPr>
          <w:rFonts w:ascii="Verdana" w:hAnsi="Verdana"/>
          <w:sz w:val="18"/>
          <w:szCs w:val="18"/>
        </w:rPr>
        <w:t>12</w:t>
      </w:r>
      <w:r w:rsidR="00794017" w:rsidRPr="00794017">
        <w:rPr>
          <w:rFonts w:ascii="Verdana" w:hAnsi="Verdana"/>
          <w:sz w:val="18"/>
          <w:szCs w:val="18"/>
          <w:vertAlign w:val="superscript"/>
        </w:rPr>
        <w:t>th</w:t>
      </w:r>
      <w:r w:rsidR="00794017">
        <w:rPr>
          <w:rFonts w:ascii="Verdana" w:hAnsi="Verdana"/>
          <w:sz w:val="18"/>
          <w:szCs w:val="18"/>
        </w:rPr>
        <w:t xml:space="preserve"> </w:t>
      </w:r>
      <w:r w:rsidR="006601FB">
        <w:rPr>
          <w:rFonts w:ascii="Verdana" w:hAnsi="Verdana"/>
          <w:sz w:val="18"/>
          <w:szCs w:val="18"/>
        </w:rPr>
        <w:t xml:space="preserve"> </w:t>
      </w:r>
      <w:r w:rsidR="006F7350">
        <w:rPr>
          <w:rFonts w:ascii="Verdana" w:hAnsi="Verdana"/>
          <w:sz w:val="18"/>
          <w:szCs w:val="18"/>
        </w:rPr>
        <w:t xml:space="preserve"> </w:t>
      </w:r>
      <w:r w:rsidR="006F7350">
        <w:rPr>
          <w:rFonts w:ascii="Verdana" w:hAnsi="Verdana"/>
          <w:sz w:val="18"/>
          <w:szCs w:val="18"/>
        </w:rPr>
        <w:tab/>
        <w:t>10am</w:t>
      </w:r>
      <w:r w:rsidR="00D82F39">
        <w:rPr>
          <w:rFonts w:ascii="Verdana" w:hAnsi="Verdana"/>
          <w:sz w:val="18"/>
          <w:szCs w:val="18"/>
        </w:rPr>
        <w:tab/>
      </w:r>
      <w:r w:rsidR="00053E10">
        <w:rPr>
          <w:rFonts w:ascii="Verdana" w:hAnsi="Verdana"/>
          <w:sz w:val="18"/>
          <w:szCs w:val="18"/>
        </w:rPr>
        <w:t>Joan Simpson</w:t>
      </w:r>
    </w:p>
    <w:p w:rsidR="006F7350" w:rsidRDefault="006F7350" w:rsidP="006F7350">
      <w:pPr>
        <w:widowControl w:val="0"/>
        <w:tabs>
          <w:tab w:val="left" w:pos="567"/>
          <w:tab w:val="left" w:pos="851"/>
          <w:tab w:val="left" w:pos="1134"/>
          <w:tab w:val="left" w:pos="2127"/>
        </w:tabs>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t xml:space="preserve">  5pm</w:t>
      </w:r>
      <w:r w:rsidR="00DD33D7">
        <w:rPr>
          <w:rFonts w:ascii="Verdana" w:hAnsi="Verdana"/>
          <w:sz w:val="18"/>
          <w:szCs w:val="18"/>
        </w:rPr>
        <w:tab/>
      </w:r>
      <w:r w:rsidR="00053E10">
        <w:rPr>
          <w:rFonts w:ascii="Verdana" w:hAnsi="Verdana"/>
          <w:sz w:val="18"/>
          <w:szCs w:val="18"/>
        </w:rPr>
        <w:t>Terri Rick</w:t>
      </w:r>
    </w:p>
    <w:p w:rsidR="000556AB" w:rsidRDefault="000556AB" w:rsidP="00C540FE">
      <w:pPr>
        <w:widowControl w:val="0"/>
        <w:tabs>
          <w:tab w:val="left" w:pos="567"/>
          <w:tab w:val="left" w:pos="851"/>
          <w:tab w:val="left" w:pos="1134"/>
          <w:tab w:val="left" w:pos="2127"/>
        </w:tabs>
        <w:rPr>
          <w:rFonts w:ascii="Verdana" w:hAnsi="Verdana"/>
          <w:b/>
          <w:bCs/>
          <w:i/>
          <w:iCs/>
        </w:rPr>
      </w:pPr>
      <w:r>
        <w:rPr>
          <w:rFonts w:ascii="Verdana" w:hAnsi="Verdana"/>
          <w:b/>
          <w:bCs/>
          <w:i/>
          <w:iCs/>
        </w:rPr>
        <w:t>Reader/ Commentator</w:t>
      </w:r>
    </w:p>
    <w:p w:rsidR="00794017" w:rsidRDefault="00794017" w:rsidP="00794017">
      <w:pPr>
        <w:widowControl w:val="0"/>
        <w:tabs>
          <w:tab w:val="left" w:pos="567"/>
          <w:tab w:val="left" w:pos="851"/>
          <w:tab w:val="left" w:pos="1134"/>
          <w:tab w:val="left" w:pos="2127"/>
        </w:tabs>
        <w:rPr>
          <w:rFonts w:ascii="Verdana" w:hAnsi="Verdana"/>
          <w:sz w:val="18"/>
          <w:szCs w:val="18"/>
        </w:rPr>
      </w:pPr>
      <w:r>
        <w:rPr>
          <w:rFonts w:ascii="Verdana" w:hAnsi="Verdana"/>
          <w:sz w:val="18"/>
          <w:szCs w:val="18"/>
        </w:rPr>
        <w:t>Sun 5</w:t>
      </w:r>
      <w:r w:rsidRPr="006601FB">
        <w:rPr>
          <w:rFonts w:ascii="Verdana" w:hAnsi="Verdana"/>
          <w:sz w:val="18"/>
          <w:szCs w:val="18"/>
          <w:vertAlign w:val="superscript"/>
        </w:rPr>
        <w:t>th</w:t>
      </w:r>
      <w:r>
        <w:rPr>
          <w:rFonts w:ascii="Verdana" w:hAnsi="Verdana"/>
          <w:sz w:val="18"/>
          <w:szCs w:val="18"/>
          <w:vertAlign w:val="superscript"/>
        </w:rPr>
        <w:tab/>
      </w:r>
      <w:r>
        <w:rPr>
          <w:rFonts w:ascii="Verdana" w:hAnsi="Verdana"/>
          <w:sz w:val="18"/>
          <w:szCs w:val="18"/>
        </w:rPr>
        <w:t xml:space="preserve">  </w:t>
      </w:r>
      <w:r>
        <w:rPr>
          <w:rFonts w:ascii="Verdana" w:hAnsi="Verdana"/>
          <w:sz w:val="18"/>
          <w:szCs w:val="18"/>
        </w:rPr>
        <w:tab/>
        <w:t>10am</w:t>
      </w:r>
      <w:r>
        <w:rPr>
          <w:rFonts w:ascii="Verdana" w:hAnsi="Verdana"/>
          <w:sz w:val="18"/>
          <w:szCs w:val="18"/>
        </w:rPr>
        <w:tab/>
        <w:t>Jo-Anne Brown Mary-Ann Fraser</w:t>
      </w:r>
    </w:p>
    <w:p w:rsidR="00794017" w:rsidRDefault="00794017" w:rsidP="00794017">
      <w:pPr>
        <w:widowControl w:val="0"/>
        <w:tabs>
          <w:tab w:val="left" w:pos="567"/>
          <w:tab w:val="left" w:pos="851"/>
          <w:tab w:val="left" w:pos="1134"/>
          <w:tab w:val="left" w:pos="2127"/>
        </w:tabs>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t xml:space="preserve">  5pm</w:t>
      </w:r>
      <w:r>
        <w:rPr>
          <w:rFonts w:ascii="Verdana" w:hAnsi="Verdana"/>
          <w:sz w:val="18"/>
          <w:szCs w:val="18"/>
        </w:rPr>
        <w:tab/>
        <w:t xml:space="preserve">Paul Mackay Fran Robertson </w:t>
      </w:r>
    </w:p>
    <w:p w:rsidR="00794017" w:rsidRDefault="00794017" w:rsidP="00794017">
      <w:pPr>
        <w:widowControl w:val="0"/>
        <w:tabs>
          <w:tab w:val="left" w:pos="567"/>
          <w:tab w:val="left" w:pos="851"/>
          <w:tab w:val="left" w:pos="1134"/>
          <w:tab w:val="left" w:pos="2127"/>
        </w:tabs>
        <w:rPr>
          <w:rFonts w:ascii="Verdana" w:hAnsi="Verdana"/>
          <w:sz w:val="18"/>
          <w:szCs w:val="18"/>
        </w:rPr>
      </w:pPr>
      <w:r>
        <w:rPr>
          <w:rFonts w:ascii="Verdana" w:hAnsi="Verdana"/>
          <w:sz w:val="18"/>
          <w:szCs w:val="18"/>
        </w:rPr>
        <w:t>Sun 12</w:t>
      </w:r>
      <w:r w:rsidRPr="00794017">
        <w:rPr>
          <w:rFonts w:ascii="Verdana" w:hAnsi="Verdana"/>
          <w:sz w:val="18"/>
          <w:szCs w:val="18"/>
          <w:vertAlign w:val="superscript"/>
        </w:rPr>
        <w:t>th</w:t>
      </w:r>
      <w:r>
        <w:rPr>
          <w:rFonts w:ascii="Verdana" w:hAnsi="Verdana"/>
          <w:sz w:val="18"/>
          <w:szCs w:val="18"/>
        </w:rPr>
        <w:t xml:space="preserve">   </w:t>
      </w:r>
      <w:r>
        <w:rPr>
          <w:rFonts w:ascii="Verdana" w:hAnsi="Verdana"/>
          <w:sz w:val="18"/>
          <w:szCs w:val="18"/>
        </w:rPr>
        <w:tab/>
        <w:t>10am</w:t>
      </w:r>
      <w:r>
        <w:rPr>
          <w:rFonts w:ascii="Verdana" w:hAnsi="Verdana"/>
          <w:sz w:val="18"/>
          <w:szCs w:val="18"/>
        </w:rPr>
        <w:tab/>
      </w:r>
      <w:r w:rsidR="002D3338">
        <w:rPr>
          <w:rFonts w:ascii="Verdana" w:hAnsi="Verdana"/>
          <w:sz w:val="18"/>
          <w:szCs w:val="18"/>
        </w:rPr>
        <w:t xml:space="preserve">Susan Tighe </w:t>
      </w:r>
      <w:r w:rsidR="006D603D">
        <w:rPr>
          <w:rFonts w:ascii="Verdana" w:hAnsi="Verdana"/>
          <w:sz w:val="18"/>
          <w:szCs w:val="18"/>
        </w:rPr>
        <w:t>Tony Goodwin</w:t>
      </w:r>
    </w:p>
    <w:p w:rsidR="00E717C6" w:rsidRDefault="00794017" w:rsidP="00E717C6">
      <w:pPr>
        <w:widowControl w:val="0"/>
        <w:tabs>
          <w:tab w:val="left" w:pos="567"/>
          <w:tab w:val="left" w:pos="851"/>
          <w:tab w:val="left" w:pos="1134"/>
          <w:tab w:val="left" w:pos="2127"/>
        </w:tabs>
        <w:rPr>
          <w:rFonts w:ascii="Verdana" w:hAnsi="Verdana"/>
          <w:b/>
          <w:i/>
          <w:sz w:val="18"/>
          <w:szCs w:val="18"/>
        </w:rPr>
      </w:pPr>
      <w:r>
        <w:rPr>
          <w:rFonts w:ascii="Verdana" w:hAnsi="Verdana"/>
          <w:sz w:val="18"/>
          <w:szCs w:val="18"/>
        </w:rPr>
        <w:tab/>
      </w:r>
      <w:r>
        <w:rPr>
          <w:rFonts w:ascii="Verdana" w:hAnsi="Verdana"/>
          <w:sz w:val="18"/>
          <w:szCs w:val="18"/>
        </w:rPr>
        <w:tab/>
      </w:r>
      <w:r>
        <w:rPr>
          <w:rFonts w:ascii="Verdana" w:hAnsi="Verdana"/>
          <w:sz w:val="18"/>
          <w:szCs w:val="18"/>
        </w:rPr>
        <w:tab/>
        <w:t xml:space="preserve">  5pm</w:t>
      </w:r>
      <w:r>
        <w:rPr>
          <w:rFonts w:ascii="Verdana" w:hAnsi="Verdana"/>
          <w:sz w:val="18"/>
          <w:szCs w:val="18"/>
        </w:rPr>
        <w:tab/>
      </w:r>
      <w:r w:rsidR="002D3338">
        <w:rPr>
          <w:rFonts w:ascii="Verdana" w:hAnsi="Verdana"/>
          <w:sz w:val="18"/>
          <w:szCs w:val="18"/>
        </w:rPr>
        <w:t>Paul Mackay Jan Payne</w:t>
      </w:r>
    </w:p>
    <w:p w:rsidR="00CC475F" w:rsidRPr="00CC475F" w:rsidRDefault="00CC475F" w:rsidP="00C540FE">
      <w:pPr>
        <w:widowControl w:val="0"/>
        <w:tabs>
          <w:tab w:val="left" w:pos="567"/>
          <w:tab w:val="left" w:pos="851"/>
          <w:tab w:val="left" w:pos="1134"/>
          <w:tab w:val="left" w:pos="2127"/>
        </w:tabs>
        <w:rPr>
          <w:rFonts w:ascii="Verdana" w:hAnsi="Verdana"/>
          <w:b/>
          <w:i/>
          <w:sz w:val="18"/>
          <w:szCs w:val="18"/>
        </w:rPr>
      </w:pPr>
      <w:r w:rsidRPr="00CC475F">
        <w:rPr>
          <w:rFonts w:ascii="Verdana" w:hAnsi="Verdana"/>
          <w:b/>
          <w:i/>
          <w:sz w:val="18"/>
          <w:szCs w:val="18"/>
        </w:rPr>
        <w:t>Altar Servers</w:t>
      </w:r>
    </w:p>
    <w:p w:rsidR="00794017" w:rsidRDefault="00794017" w:rsidP="00794017">
      <w:pPr>
        <w:widowControl w:val="0"/>
        <w:tabs>
          <w:tab w:val="left" w:pos="567"/>
          <w:tab w:val="left" w:pos="851"/>
          <w:tab w:val="left" w:pos="1134"/>
          <w:tab w:val="left" w:pos="2127"/>
        </w:tabs>
        <w:rPr>
          <w:rFonts w:ascii="Verdana" w:hAnsi="Verdana"/>
          <w:sz w:val="18"/>
          <w:szCs w:val="18"/>
        </w:rPr>
      </w:pPr>
      <w:r>
        <w:rPr>
          <w:rFonts w:ascii="Verdana" w:hAnsi="Verdana"/>
          <w:sz w:val="18"/>
          <w:szCs w:val="18"/>
        </w:rPr>
        <w:t>Sun 5</w:t>
      </w:r>
      <w:r w:rsidRPr="00C1533A">
        <w:rPr>
          <w:rFonts w:ascii="Verdana" w:hAnsi="Verdana"/>
          <w:sz w:val="18"/>
          <w:szCs w:val="18"/>
          <w:vertAlign w:val="superscript"/>
        </w:rPr>
        <w:t>th</w:t>
      </w:r>
      <w:r>
        <w:rPr>
          <w:rFonts w:ascii="Verdana" w:hAnsi="Verdana"/>
          <w:sz w:val="18"/>
          <w:szCs w:val="18"/>
        </w:rPr>
        <w:t xml:space="preserve"> </w:t>
      </w:r>
      <w:r>
        <w:rPr>
          <w:rFonts w:ascii="Verdana" w:hAnsi="Verdana"/>
          <w:sz w:val="18"/>
          <w:szCs w:val="18"/>
        </w:rPr>
        <w:tab/>
        <w:t xml:space="preserve">  </w:t>
      </w:r>
      <w:r>
        <w:rPr>
          <w:rFonts w:ascii="Verdana" w:hAnsi="Verdana"/>
          <w:sz w:val="18"/>
          <w:szCs w:val="18"/>
        </w:rPr>
        <w:tab/>
        <w:t>10am</w:t>
      </w:r>
      <w:r>
        <w:rPr>
          <w:rFonts w:ascii="Verdana" w:hAnsi="Verdana"/>
          <w:sz w:val="18"/>
          <w:szCs w:val="18"/>
        </w:rPr>
        <w:tab/>
        <w:t>Natalia &amp; Amelia Zieja</w:t>
      </w:r>
    </w:p>
    <w:p w:rsidR="006F7350" w:rsidRDefault="006F7350" w:rsidP="00230EA2">
      <w:pPr>
        <w:widowControl w:val="0"/>
        <w:tabs>
          <w:tab w:val="left" w:pos="567"/>
          <w:tab w:val="left" w:pos="851"/>
          <w:tab w:val="left" w:pos="1134"/>
          <w:tab w:val="left" w:pos="2127"/>
        </w:tabs>
        <w:rPr>
          <w:rFonts w:ascii="Verdana" w:hAnsi="Verdana"/>
          <w:sz w:val="18"/>
          <w:szCs w:val="18"/>
        </w:rPr>
      </w:pPr>
      <w:r>
        <w:rPr>
          <w:rFonts w:ascii="Verdana" w:hAnsi="Verdana"/>
          <w:sz w:val="18"/>
          <w:szCs w:val="18"/>
        </w:rPr>
        <w:t xml:space="preserve">Sun </w:t>
      </w:r>
      <w:r w:rsidR="00230EA2">
        <w:rPr>
          <w:rFonts w:ascii="Verdana" w:hAnsi="Verdana"/>
          <w:sz w:val="18"/>
          <w:szCs w:val="18"/>
        </w:rPr>
        <w:t>12</w:t>
      </w:r>
      <w:r w:rsidR="00C1533A" w:rsidRPr="00C1533A">
        <w:rPr>
          <w:rFonts w:ascii="Verdana" w:hAnsi="Verdana"/>
          <w:sz w:val="18"/>
          <w:szCs w:val="18"/>
          <w:vertAlign w:val="superscript"/>
        </w:rPr>
        <w:t>th</w:t>
      </w:r>
      <w:r w:rsidR="00C1533A">
        <w:rPr>
          <w:rFonts w:ascii="Verdana" w:hAnsi="Verdana"/>
          <w:sz w:val="18"/>
          <w:szCs w:val="18"/>
        </w:rPr>
        <w:t xml:space="preserve"> </w:t>
      </w:r>
      <w:r w:rsidR="00C1533A">
        <w:rPr>
          <w:rFonts w:ascii="Verdana" w:hAnsi="Verdana"/>
          <w:sz w:val="18"/>
          <w:szCs w:val="18"/>
        </w:rPr>
        <w:tab/>
      </w:r>
      <w:r w:rsidR="007B5434">
        <w:rPr>
          <w:rFonts w:ascii="Verdana" w:hAnsi="Verdana"/>
          <w:sz w:val="18"/>
          <w:szCs w:val="18"/>
        </w:rPr>
        <w:t xml:space="preserve"> </w:t>
      </w:r>
      <w:r>
        <w:rPr>
          <w:rFonts w:ascii="Verdana" w:hAnsi="Verdana"/>
          <w:sz w:val="18"/>
          <w:szCs w:val="18"/>
        </w:rPr>
        <w:t xml:space="preserve"> </w:t>
      </w:r>
      <w:r>
        <w:rPr>
          <w:rFonts w:ascii="Verdana" w:hAnsi="Verdana"/>
          <w:sz w:val="18"/>
          <w:szCs w:val="18"/>
        </w:rPr>
        <w:tab/>
        <w:t>10am</w:t>
      </w:r>
      <w:r w:rsidR="00C1533A">
        <w:rPr>
          <w:rFonts w:ascii="Verdana" w:hAnsi="Verdana"/>
          <w:sz w:val="18"/>
          <w:szCs w:val="18"/>
        </w:rPr>
        <w:tab/>
      </w:r>
      <w:r w:rsidR="00230EA2">
        <w:rPr>
          <w:rFonts w:ascii="Verdana" w:hAnsi="Verdana"/>
          <w:sz w:val="18"/>
          <w:szCs w:val="18"/>
        </w:rPr>
        <w:t>Bosco family</w:t>
      </w:r>
    </w:p>
    <w:p w:rsidR="00935014" w:rsidRDefault="00935014" w:rsidP="00906BA3">
      <w:pPr>
        <w:widowControl w:val="0"/>
        <w:tabs>
          <w:tab w:val="left" w:pos="567"/>
          <w:tab w:val="left" w:pos="851"/>
          <w:tab w:val="left" w:pos="1134"/>
          <w:tab w:val="left" w:pos="2127"/>
        </w:tabs>
        <w:spacing w:before="120"/>
        <w:rPr>
          <w:rFonts w:ascii="Verdana" w:hAnsi="Verdana" w:cs="Arial"/>
          <w:b/>
          <w:bCs/>
          <w:i/>
        </w:rPr>
      </w:pPr>
      <w:r>
        <w:rPr>
          <w:rFonts w:ascii="Verdana" w:hAnsi="Verdana" w:cs="Arial"/>
          <w:b/>
          <w:bCs/>
          <w:i/>
        </w:rPr>
        <w:t>Children’s Liturgy</w:t>
      </w:r>
    </w:p>
    <w:p w:rsidR="00794017" w:rsidRDefault="00794017" w:rsidP="00C540FE">
      <w:pPr>
        <w:widowControl w:val="0"/>
        <w:tabs>
          <w:tab w:val="left" w:pos="567"/>
          <w:tab w:val="left" w:pos="851"/>
          <w:tab w:val="left" w:pos="1134"/>
          <w:tab w:val="left" w:pos="2127"/>
        </w:tabs>
        <w:rPr>
          <w:rFonts w:ascii="Verdana" w:hAnsi="Verdana" w:cs="Arial"/>
          <w:bCs/>
        </w:rPr>
      </w:pPr>
      <w:r>
        <w:rPr>
          <w:rFonts w:ascii="Verdana" w:hAnsi="Verdana" w:cs="Arial"/>
          <w:bCs/>
        </w:rPr>
        <w:t>Sun 5</w:t>
      </w:r>
      <w:r w:rsidRPr="007B5434">
        <w:rPr>
          <w:rFonts w:ascii="Verdana" w:hAnsi="Verdana" w:cs="Arial"/>
          <w:bCs/>
          <w:vertAlign w:val="superscript"/>
        </w:rPr>
        <w:t>th</w:t>
      </w:r>
      <w:r>
        <w:rPr>
          <w:rFonts w:ascii="Verdana" w:hAnsi="Verdana" w:cs="Arial"/>
          <w:bCs/>
        </w:rPr>
        <w:t xml:space="preserve">  </w:t>
      </w:r>
      <w:r>
        <w:rPr>
          <w:rFonts w:ascii="Verdana" w:hAnsi="Verdana" w:cs="Arial"/>
          <w:bCs/>
        </w:rPr>
        <w:tab/>
        <w:t>10am</w:t>
      </w:r>
      <w:r>
        <w:rPr>
          <w:rFonts w:ascii="Verdana" w:hAnsi="Verdana" w:cs="Arial"/>
          <w:bCs/>
        </w:rPr>
        <w:tab/>
        <w:t xml:space="preserve">Suja Tessy </w:t>
      </w:r>
    </w:p>
    <w:p w:rsidR="007B5434" w:rsidRDefault="004F400D" w:rsidP="00C540FE">
      <w:pPr>
        <w:widowControl w:val="0"/>
        <w:tabs>
          <w:tab w:val="left" w:pos="567"/>
          <w:tab w:val="left" w:pos="851"/>
          <w:tab w:val="left" w:pos="1134"/>
          <w:tab w:val="left" w:pos="2127"/>
        </w:tabs>
        <w:rPr>
          <w:rFonts w:ascii="Verdana" w:hAnsi="Verdana" w:cs="Arial"/>
          <w:b/>
          <w:bCs/>
          <w:i/>
        </w:rPr>
      </w:pPr>
      <w:r>
        <w:rPr>
          <w:rFonts w:ascii="Verdana" w:hAnsi="Verdana" w:cs="Arial"/>
          <w:bCs/>
        </w:rPr>
        <w:t xml:space="preserve">Sun </w:t>
      </w:r>
      <w:r w:rsidR="00D41E8B">
        <w:rPr>
          <w:rFonts w:ascii="Verdana" w:hAnsi="Verdana" w:cs="Arial"/>
          <w:bCs/>
        </w:rPr>
        <w:t>12</w:t>
      </w:r>
      <w:r w:rsidR="007B5434" w:rsidRPr="007B5434">
        <w:rPr>
          <w:rFonts w:ascii="Verdana" w:hAnsi="Verdana" w:cs="Arial"/>
          <w:bCs/>
          <w:vertAlign w:val="superscript"/>
        </w:rPr>
        <w:t>th</w:t>
      </w:r>
      <w:r w:rsidR="007B5434">
        <w:rPr>
          <w:rFonts w:ascii="Verdana" w:hAnsi="Verdana" w:cs="Arial"/>
          <w:bCs/>
        </w:rPr>
        <w:t xml:space="preserve"> </w:t>
      </w:r>
      <w:r>
        <w:rPr>
          <w:rFonts w:ascii="Verdana" w:hAnsi="Verdana" w:cs="Arial"/>
          <w:bCs/>
        </w:rPr>
        <w:t xml:space="preserve"> </w:t>
      </w:r>
      <w:r>
        <w:rPr>
          <w:rFonts w:ascii="Verdana" w:hAnsi="Verdana" w:cs="Arial"/>
          <w:bCs/>
        </w:rPr>
        <w:tab/>
        <w:t>10am</w:t>
      </w:r>
      <w:r w:rsidR="00717669">
        <w:rPr>
          <w:rFonts w:ascii="Verdana" w:hAnsi="Verdana" w:cs="Arial"/>
          <w:bCs/>
        </w:rPr>
        <w:tab/>
      </w:r>
      <w:r w:rsidR="00D41E8B">
        <w:rPr>
          <w:rFonts w:ascii="Verdana" w:hAnsi="Verdana" w:cs="Arial"/>
          <w:bCs/>
        </w:rPr>
        <w:t>Joan Simpson</w:t>
      </w:r>
      <w:r>
        <w:rPr>
          <w:rFonts w:ascii="Verdana" w:hAnsi="Verdana" w:cs="Arial"/>
          <w:bCs/>
        </w:rPr>
        <w:tab/>
      </w:r>
    </w:p>
    <w:p w:rsidR="00AD4D5D" w:rsidRPr="00004708" w:rsidRDefault="000556AB" w:rsidP="00906BA3">
      <w:pPr>
        <w:widowControl w:val="0"/>
        <w:tabs>
          <w:tab w:val="left" w:pos="567"/>
          <w:tab w:val="left" w:pos="851"/>
          <w:tab w:val="left" w:pos="1134"/>
          <w:tab w:val="left" w:pos="2127"/>
        </w:tabs>
        <w:spacing w:before="240"/>
        <w:rPr>
          <w:rFonts w:ascii="Verdana" w:hAnsi="Verdana" w:cs="Arial"/>
          <w:b/>
          <w:bCs/>
          <w:i/>
        </w:rPr>
      </w:pPr>
      <w:r>
        <w:rPr>
          <w:rFonts w:ascii="Verdana" w:hAnsi="Verdana" w:cs="Arial"/>
          <w:b/>
          <w:bCs/>
          <w:i/>
        </w:rPr>
        <w:t>Altar Linen</w:t>
      </w:r>
      <w:r w:rsidR="00AD4D5D">
        <w:rPr>
          <w:rFonts w:ascii="Verdana" w:hAnsi="Verdana"/>
          <w:sz w:val="18"/>
          <w:szCs w:val="18"/>
        </w:rPr>
        <w:t xml:space="preserve">   </w:t>
      </w:r>
    </w:p>
    <w:p w:rsidR="00794017" w:rsidRDefault="00794017" w:rsidP="00794017">
      <w:pPr>
        <w:widowControl w:val="0"/>
        <w:tabs>
          <w:tab w:val="left" w:pos="567"/>
          <w:tab w:val="left" w:pos="851"/>
          <w:tab w:val="left" w:pos="1134"/>
          <w:tab w:val="left" w:pos="2127"/>
        </w:tabs>
        <w:rPr>
          <w:rFonts w:ascii="Verdana" w:hAnsi="Verdana"/>
          <w:sz w:val="18"/>
          <w:szCs w:val="18"/>
        </w:rPr>
      </w:pPr>
      <w:r>
        <w:rPr>
          <w:rFonts w:ascii="Verdana" w:hAnsi="Verdana"/>
          <w:sz w:val="18"/>
          <w:szCs w:val="18"/>
        </w:rPr>
        <w:t>Sun 5</w:t>
      </w:r>
      <w:r w:rsidRPr="00E717C6">
        <w:rPr>
          <w:rFonts w:ascii="Verdana" w:hAnsi="Verdana"/>
          <w:sz w:val="18"/>
          <w:szCs w:val="18"/>
          <w:vertAlign w:val="superscript"/>
        </w:rPr>
        <w:t>th</w:t>
      </w:r>
      <w:r>
        <w:rPr>
          <w:rFonts w:ascii="Verdana" w:hAnsi="Verdana"/>
          <w:sz w:val="18"/>
          <w:szCs w:val="18"/>
        </w:rPr>
        <w:t xml:space="preserve">  </w:t>
      </w:r>
      <w:r>
        <w:rPr>
          <w:rFonts w:ascii="Verdana" w:hAnsi="Verdana"/>
          <w:sz w:val="18"/>
          <w:szCs w:val="18"/>
        </w:rPr>
        <w:tab/>
      </w:r>
      <w:r>
        <w:rPr>
          <w:rFonts w:ascii="Verdana" w:hAnsi="Verdana"/>
          <w:sz w:val="18"/>
          <w:szCs w:val="18"/>
        </w:rPr>
        <w:tab/>
      </w:r>
      <w:r>
        <w:rPr>
          <w:rFonts w:ascii="Verdana" w:hAnsi="Verdana"/>
          <w:sz w:val="18"/>
          <w:szCs w:val="18"/>
        </w:rPr>
        <w:tab/>
        <w:t>Jolanta Zieja</w:t>
      </w:r>
    </w:p>
    <w:p w:rsidR="006F7350" w:rsidRDefault="00E717C6" w:rsidP="006F7350">
      <w:pPr>
        <w:widowControl w:val="0"/>
        <w:tabs>
          <w:tab w:val="left" w:pos="567"/>
          <w:tab w:val="left" w:pos="851"/>
          <w:tab w:val="left" w:pos="1134"/>
          <w:tab w:val="left" w:pos="2127"/>
        </w:tabs>
        <w:rPr>
          <w:rFonts w:ascii="Verdana" w:hAnsi="Verdana"/>
          <w:sz w:val="18"/>
          <w:szCs w:val="18"/>
        </w:rPr>
      </w:pPr>
      <w:r>
        <w:rPr>
          <w:rFonts w:ascii="Verdana" w:hAnsi="Verdana"/>
          <w:sz w:val="18"/>
          <w:szCs w:val="18"/>
        </w:rPr>
        <w:t xml:space="preserve">Sun </w:t>
      </w:r>
      <w:r w:rsidR="00794017">
        <w:rPr>
          <w:rFonts w:ascii="Verdana" w:hAnsi="Verdana"/>
          <w:sz w:val="18"/>
          <w:szCs w:val="18"/>
        </w:rPr>
        <w:t>12</w:t>
      </w:r>
      <w:r w:rsidRPr="00E717C6">
        <w:rPr>
          <w:rFonts w:ascii="Verdana" w:hAnsi="Verdana"/>
          <w:sz w:val="18"/>
          <w:szCs w:val="18"/>
          <w:vertAlign w:val="superscript"/>
        </w:rPr>
        <w:t>th</w:t>
      </w:r>
      <w:r>
        <w:rPr>
          <w:rFonts w:ascii="Verdana" w:hAnsi="Verdana"/>
          <w:sz w:val="18"/>
          <w:szCs w:val="18"/>
        </w:rPr>
        <w:t xml:space="preserve"> </w:t>
      </w:r>
      <w:r w:rsidR="006F7350">
        <w:rPr>
          <w:rFonts w:ascii="Verdana" w:hAnsi="Verdana"/>
          <w:sz w:val="18"/>
          <w:szCs w:val="18"/>
        </w:rPr>
        <w:t xml:space="preserve"> </w:t>
      </w:r>
      <w:r w:rsidR="005C6277">
        <w:rPr>
          <w:rFonts w:ascii="Verdana" w:hAnsi="Verdana"/>
          <w:sz w:val="18"/>
          <w:szCs w:val="18"/>
        </w:rPr>
        <w:tab/>
      </w:r>
      <w:r w:rsidR="005C6277">
        <w:rPr>
          <w:rFonts w:ascii="Verdana" w:hAnsi="Verdana"/>
          <w:sz w:val="18"/>
          <w:szCs w:val="18"/>
        </w:rPr>
        <w:tab/>
      </w:r>
      <w:r w:rsidR="00230EA2">
        <w:rPr>
          <w:rFonts w:ascii="Verdana" w:hAnsi="Verdana"/>
          <w:sz w:val="18"/>
          <w:szCs w:val="18"/>
        </w:rPr>
        <w:t>Meredith Coe</w:t>
      </w:r>
    </w:p>
    <w:p w:rsidR="000556AB" w:rsidRDefault="000556AB" w:rsidP="00C540FE">
      <w:pPr>
        <w:widowControl w:val="0"/>
        <w:tabs>
          <w:tab w:val="left" w:pos="567"/>
          <w:tab w:val="left" w:pos="851"/>
          <w:tab w:val="left" w:pos="1134"/>
          <w:tab w:val="left" w:pos="2127"/>
        </w:tabs>
        <w:rPr>
          <w:rFonts w:ascii="Verdana" w:hAnsi="Verdana"/>
          <w:bCs/>
          <w:iCs/>
          <w:sz w:val="18"/>
          <w:szCs w:val="18"/>
        </w:rPr>
      </w:pPr>
      <w:r>
        <w:rPr>
          <w:rFonts w:ascii="Verdana" w:hAnsi="Verdana"/>
          <w:b/>
          <w:bCs/>
          <w:iCs/>
          <w:sz w:val="18"/>
          <w:szCs w:val="18"/>
        </w:rPr>
        <w:t>Morning Tea</w:t>
      </w:r>
      <w:r>
        <w:rPr>
          <w:rFonts w:ascii="Verdana" w:hAnsi="Verdana"/>
          <w:bCs/>
          <w:iCs/>
          <w:sz w:val="18"/>
          <w:szCs w:val="18"/>
        </w:rPr>
        <w:t xml:space="preserve">  </w:t>
      </w:r>
    </w:p>
    <w:p w:rsidR="0014646C" w:rsidRDefault="0014646C" w:rsidP="00C540FE">
      <w:pPr>
        <w:widowControl w:val="0"/>
        <w:tabs>
          <w:tab w:val="left" w:pos="567"/>
          <w:tab w:val="left" w:pos="851"/>
          <w:tab w:val="left" w:pos="1134"/>
          <w:tab w:val="left" w:pos="2127"/>
        </w:tabs>
        <w:rPr>
          <w:rFonts w:ascii="Verdana" w:hAnsi="Verdana"/>
          <w:bCs/>
          <w:iCs/>
          <w:sz w:val="18"/>
          <w:szCs w:val="18"/>
        </w:rPr>
      </w:pPr>
      <w:r>
        <w:rPr>
          <w:rFonts w:ascii="Verdana" w:hAnsi="Verdana"/>
          <w:bCs/>
          <w:iCs/>
          <w:sz w:val="18"/>
          <w:szCs w:val="18"/>
        </w:rPr>
        <w:t>Sun 5</w:t>
      </w:r>
      <w:r w:rsidRPr="0014646C">
        <w:rPr>
          <w:rFonts w:ascii="Verdana" w:hAnsi="Verdana"/>
          <w:bCs/>
          <w:iCs/>
          <w:sz w:val="18"/>
          <w:szCs w:val="18"/>
          <w:vertAlign w:val="superscript"/>
        </w:rPr>
        <w:t>th</w:t>
      </w:r>
      <w:r>
        <w:rPr>
          <w:rFonts w:ascii="Verdana" w:hAnsi="Verdana"/>
          <w:bCs/>
          <w:iCs/>
          <w:sz w:val="18"/>
          <w:szCs w:val="18"/>
        </w:rPr>
        <w:t xml:space="preserve"> </w:t>
      </w:r>
      <w:r>
        <w:rPr>
          <w:rFonts w:ascii="Verdana" w:hAnsi="Verdana"/>
          <w:bCs/>
          <w:iCs/>
          <w:sz w:val="18"/>
          <w:szCs w:val="18"/>
        </w:rPr>
        <w:tab/>
      </w:r>
      <w:r>
        <w:rPr>
          <w:rFonts w:ascii="Verdana" w:hAnsi="Verdana"/>
          <w:bCs/>
          <w:iCs/>
          <w:sz w:val="18"/>
          <w:szCs w:val="18"/>
        </w:rPr>
        <w:tab/>
      </w:r>
      <w:r>
        <w:rPr>
          <w:rFonts w:ascii="Verdana" w:hAnsi="Verdana"/>
          <w:bCs/>
          <w:iCs/>
          <w:sz w:val="18"/>
          <w:szCs w:val="18"/>
        </w:rPr>
        <w:tab/>
        <w:t>Kathleen Bashford</w:t>
      </w:r>
    </w:p>
    <w:p w:rsidR="0068548D" w:rsidRDefault="0068548D" w:rsidP="00AA7681">
      <w:pPr>
        <w:widowControl w:val="0"/>
        <w:tabs>
          <w:tab w:val="left" w:pos="567"/>
          <w:tab w:val="left" w:pos="851"/>
          <w:tab w:val="left" w:pos="1134"/>
          <w:tab w:val="left" w:pos="2127"/>
        </w:tabs>
        <w:spacing w:before="40"/>
        <w:rPr>
          <w:rFonts w:ascii="Verdana" w:hAnsi="Verdana"/>
          <w:bCs/>
          <w:iCs/>
          <w:sz w:val="18"/>
          <w:szCs w:val="18"/>
        </w:rPr>
      </w:pPr>
      <w:r w:rsidRPr="0068548D">
        <w:rPr>
          <w:rFonts w:ascii="Verdana" w:hAnsi="Verdana"/>
          <w:b/>
          <w:bCs/>
          <w:iCs/>
          <w:sz w:val="18"/>
          <w:szCs w:val="18"/>
        </w:rPr>
        <w:t>Sun 12</w:t>
      </w:r>
      <w:r w:rsidRPr="0068548D">
        <w:rPr>
          <w:rFonts w:ascii="Verdana" w:hAnsi="Verdana"/>
          <w:b/>
          <w:bCs/>
          <w:iCs/>
          <w:sz w:val="18"/>
          <w:szCs w:val="18"/>
          <w:vertAlign w:val="superscript"/>
        </w:rPr>
        <w:t>th</w:t>
      </w:r>
      <w:r w:rsidRPr="0068548D">
        <w:rPr>
          <w:rFonts w:ascii="Verdana" w:hAnsi="Verdana"/>
          <w:b/>
          <w:bCs/>
          <w:iCs/>
          <w:sz w:val="18"/>
          <w:szCs w:val="18"/>
        </w:rPr>
        <w:t xml:space="preserve"> Celebration:</w:t>
      </w:r>
      <w:r>
        <w:rPr>
          <w:rFonts w:ascii="Verdana" w:hAnsi="Verdana"/>
          <w:bCs/>
          <w:iCs/>
          <w:sz w:val="18"/>
          <w:szCs w:val="18"/>
        </w:rPr>
        <w:t xml:space="preserve">Teenage Youth Group </w:t>
      </w:r>
    </w:p>
    <w:p w:rsidR="00C7676E" w:rsidRDefault="000556AB" w:rsidP="00AA7681">
      <w:pPr>
        <w:widowControl w:val="0"/>
        <w:tabs>
          <w:tab w:val="left" w:pos="567"/>
          <w:tab w:val="left" w:pos="851"/>
          <w:tab w:val="left" w:pos="1134"/>
          <w:tab w:val="left" w:pos="2127"/>
        </w:tabs>
        <w:spacing w:before="40"/>
        <w:rPr>
          <w:rFonts w:ascii="Verdana" w:hAnsi="Verdana"/>
          <w:bCs/>
          <w:iCs/>
        </w:rPr>
      </w:pPr>
      <w:r>
        <w:rPr>
          <w:rFonts w:ascii="Verdana" w:hAnsi="Verdana"/>
          <w:b/>
          <w:bCs/>
          <w:i/>
          <w:iCs/>
        </w:rPr>
        <w:t>Flowers</w:t>
      </w:r>
      <w:r w:rsidRPr="009F19E2">
        <w:rPr>
          <w:rFonts w:ascii="Verdana" w:hAnsi="Verdana"/>
          <w:bCs/>
          <w:iCs/>
        </w:rPr>
        <w:t>:</w:t>
      </w:r>
      <w:r w:rsidR="009F19E2">
        <w:rPr>
          <w:rFonts w:ascii="Verdana" w:hAnsi="Verdana"/>
          <w:bCs/>
          <w:iCs/>
        </w:rPr>
        <w:t xml:space="preserve">   </w:t>
      </w:r>
      <w:r w:rsidR="009F19E2" w:rsidRPr="009F19E2">
        <w:rPr>
          <w:rFonts w:ascii="Verdana" w:hAnsi="Verdana"/>
          <w:bCs/>
          <w:iCs/>
        </w:rPr>
        <w:t xml:space="preserve"> </w:t>
      </w:r>
      <w:r w:rsidR="009F19E2">
        <w:rPr>
          <w:rFonts w:ascii="Verdana" w:hAnsi="Verdana"/>
          <w:bCs/>
          <w:iCs/>
        </w:rPr>
        <w:t>assisted by C</w:t>
      </w:r>
      <w:r w:rsidR="0075133C" w:rsidRPr="009F19E2">
        <w:rPr>
          <w:rFonts w:ascii="Verdana" w:hAnsi="Verdana"/>
          <w:bCs/>
          <w:iCs/>
        </w:rPr>
        <w:t>laire Neumeyer</w:t>
      </w:r>
    </w:p>
    <w:p w:rsidR="00E878C2" w:rsidRDefault="00E878C2" w:rsidP="00C540FE">
      <w:pPr>
        <w:widowControl w:val="0"/>
        <w:tabs>
          <w:tab w:val="left" w:pos="567"/>
          <w:tab w:val="left" w:pos="851"/>
          <w:tab w:val="left" w:pos="1134"/>
          <w:tab w:val="left" w:pos="2127"/>
        </w:tabs>
        <w:rPr>
          <w:rFonts w:ascii="Verdana" w:hAnsi="Verdana"/>
          <w:b/>
          <w:i/>
        </w:rPr>
      </w:pPr>
    </w:p>
    <w:p w:rsidR="00056298" w:rsidRDefault="00056298" w:rsidP="00C540FE">
      <w:pPr>
        <w:widowControl w:val="0"/>
        <w:tabs>
          <w:tab w:val="left" w:pos="567"/>
          <w:tab w:val="left" w:pos="851"/>
          <w:tab w:val="left" w:pos="1134"/>
          <w:tab w:val="left" w:pos="2127"/>
        </w:tabs>
        <w:rPr>
          <w:rFonts w:ascii="Verdana" w:hAnsi="Verdana"/>
          <w:b/>
          <w:i/>
        </w:rPr>
      </w:pPr>
      <w:r>
        <w:rPr>
          <w:rFonts w:ascii="Verdana" w:hAnsi="Verdana"/>
          <w:b/>
          <w:i/>
        </w:rPr>
        <w:t xml:space="preserve">Next Week Readings: </w:t>
      </w:r>
      <w:r w:rsidR="009B0A26">
        <w:rPr>
          <w:rFonts w:ascii="Verdana" w:hAnsi="Verdana"/>
          <w:b/>
          <w:i/>
        </w:rPr>
        <w:t>The Most Holy Trinity</w:t>
      </w:r>
    </w:p>
    <w:p w:rsidR="00056298" w:rsidRDefault="00056298" w:rsidP="00056298">
      <w:pPr>
        <w:pStyle w:val="Default"/>
        <w:pBdr>
          <w:top w:val="single" w:sz="4" w:space="1" w:color="auto"/>
          <w:left w:val="single" w:sz="4" w:space="0" w:color="auto"/>
          <w:bottom w:val="single" w:sz="4" w:space="1" w:color="auto"/>
          <w:right w:val="single" w:sz="4" w:space="4" w:color="auto"/>
        </w:pBdr>
        <w:rPr>
          <w:rFonts w:ascii="Verdana" w:hAnsi="Verdana"/>
          <w:sz w:val="20"/>
          <w:szCs w:val="20"/>
        </w:rPr>
      </w:pPr>
      <w:r>
        <w:rPr>
          <w:rFonts w:ascii="Verdana" w:hAnsi="Verdana"/>
          <w:sz w:val="20"/>
          <w:szCs w:val="20"/>
        </w:rPr>
        <w:t>1</w:t>
      </w:r>
      <w:r>
        <w:rPr>
          <w:rFonts w:ascii="Verdana" w:hAnsi="Verdana"/>
          <w:sz w:val="20"/>
          <w:szCs w:val="20"/>
          <w:vertAlign w:val="superscript"/>
        </w:rPr>
        <w:t>st</w:t>
      </w:r>
      <w:r>
        <w:rPr>
          <w:rFonts w:ascii="Verdana" w:hAnsi="Verdana"/>
          <w:sz w:val="20"/>
          <w:szCs w:val="20"/>
        </w:rPr>
        <w:t xml:space="preserve"> Reading     </w:t>
      </w:r>
      <w:r w:rsidR="0068548D">
        <w:rPr>
          <w:rFonts w:ascii="Verdana" w:hAnsi="Verdana"/>
          <w:sz w:val="20"/>
          <w:szCs w:val="20"/>
        </w:rPr>
        <w:tab/>
      </w:r>
      <w:r w:rsidR="009B0A26">
        <w:rPr>
          <w:rFonts w:ascii="Verdana" w:hAnsi="Verdana"/>
          <w:sz w:val="20"/>
          <w:szCs w:val="20"/>
        </w:rPr>
        <w:t>B</w:t>
      </w:r>
      <w:r w:rsidR="0068548D">
        <w:rPr>
          <w:rFonts w:ascii="Verdana" w:hAnsi="Verdana"/>
          <w:sz w:val="20"/>
          <w:szCs w:val="20"/>
        </w:rPr>
        <w:t>o</w:t>
      </w:r>
      <w:r w:rsidR="009B0A26">
        <w:rPr>
          <w:rFonts w:ascii="Verdana" w:hAnsi="Verdana"/>
          <w:sz w:val="20"/>
          <w:szCs w:val="20"/>
        </w:rPr>
        <w:t>ok Of Proverbs 8:22-31</w:t>
      </w:r>
      <w:r>
        <w:rPr>
          <w:rFonts w:ascii="Verdana" w:hAnsi="Verdana"/>
          <w:sz w:val="20"/>
          <w:szCs w:val="20"/>
        </w:rPr>
        <w:t xml:space="preserve"> </w:t>
      </w:r>
    </w:p>
    <w:p w:rsidR="00056298" w:rsidRDefault="00056298" w:rsidP="00056298">
      <w:pPr>
        <w:pStyle w:val="Default"/>
        <w:pBdr>
          <w:top w:val="single" w:sz="4" w:space="1" w:color="auto"/>
          <w:left w:val="single" w:sz="4" w:space="0" w:color="auto"/>
          <w:bottom w:val="single" w:sz="4" w:space="1" w:color="auto"/>
          <w:right w:val="single" w:sz="4" w:space="4" w:color="auto"/>
        </w:pBdr>
        <w:rPr>
          <w:rFonts w:ascii="Verdana" w:hAnsi="Verdana"/>
          <w:sz w:val="20"/>
          <w:szCs w:val="20"/>
        </w:rPr>
      </w:pPr>
      <w:r>
        <w:rPr>
          <w:rFonts w:ascii="Verdana" w:hAnsi="Verdana"/>
          <w:sz w:val="20"/>
          <w:szCs w:val="20"/>
        </w:rPr>
        <w:t>2</w:t>
      </w:r>
      <w:r>
        <w:rPr>
          <w:rFonts w:ascii="Verdana" w:hAnsi="Verdana"/>
          <w:sz w:val="20"/>
          <w:szCs w:val="20"/>
          <w:vertAlign w:val="superscript"/>
        </w:rPr>
        <w:t>nd</w:t>
      </w:r>
      <w:r w:rsidR="0068548D">
        <w:rPr>
          <w:rFonts w:ascii="Verdana" w:hAnsi="Verdana"/>
          <w:sz w:val="20"/>
          <w:szCs w:val="20"/>
          <w:vertAlign w:val="superscript"/>
        </w:rPr>
        <w:t xml:space="preserve"> </w:t>
      </w:r>
      <w:r>
        <w:rPr>
          <w:rFonts w:ascii="Verdana" w:hAnsi="Verdana"/>
          <w:sz w:val="20"/>
          <w:szCs w:val="20"/>
        </w:rPr>
        <w:t xml:space="preserve">Reading    </w:t>
      </w:r>
      <w:r w:rsidR="0068548D">
        <w:rPr>
          <w:rFonts w:ascii="Verdana" w:hAnsi="Verdana"/>
          <w:sz w:val="20"/>
          <w:szCs w:val="20"/>
        </w:rPr>
        <w:tab/>
      </w:r>
      <w:r>
        <w:rPr>
          <w:rFonts w:ascii="Verdana" w:hAnsi="Verdana"/>
          <w:sz w:val="20"/>
          <w:szCs w:val="20"/>
        </w:rPr>
        <w:t xml:space="preserve">St Paul to the Romans </w:t>
      </w:r>
      <w:r w:rsidR="009B0A26">
        <w:rPr>
          <w:rFonts w:ascii="Verdana" w:hAnsi="Verdana"/>
          <w:sz w:val="20"/>
          <w:szCs w:val="20"/>
        </w:rPr>
        <w:t>5: 1-5</w:t>
      </w:r>
    </w:p>
    <w:p w:rsidR="00056298" w:rsidRDefault="00056298" w:rsidP="00056298">
      <w:pPr>
        <w:pStyle w:val="Default"/>
        <w:pBdr>
          <w:top w:val="single" w:sz="4" w:space="1" w:color="auto"/>
          <w:left w:val="single" w:sz="4" w:space="0" w:color="auto"/>
          <w:bottom w:val="single" w:sz="4" w:space="1" w:color="auto"/>
          <w:right w:val="single" w:sz="4" w:space="4" w:color="auto"/>
        </w:pBdr>
        <w:rPr>
          <w:rFonts w:ascii="Verdana" w:hAnsi="Verdana"/>
          <w:b/>
          <w:bCs/>
          <w:i/>
          <w:iCs/>
        </w:rPr>
      </w:pPr>
      <w:r>
        <w:rPr>
          <w:rFonts w:ascii="Verdana" w:hAnsi="Verdana"/>
          <w:sz w:val="20"/>
          <w:szCs w:val="20"/>
        </w:rPr>
        <w:t xml:space="preserve">Gospel -         </w:t>
      </w:r>
      <w:r w:rsidR="0068548D">
        <w:rPr>
          <w:rFonts w:ascii="Verdana" w:hAnsi="Verdana"/>
          <w:sz w:val="20"/>
          <w:szCs w:val="20"/>
        </w:rPr>
        <w:tab/>
      </w:r>
      <w:r>
        <w:rPr>
          <w:rFonts w:ascii="Verdana" w:hAnsi="Verdana"/>
          <w:sz w:val="20"/>
          <w:szCs w:val="20"/>
        </w:rPr>
        <w:t xml:space="preserve">John </w:t>
      </w:r>
      <w:r w:rsidR="009B0A26">
        <w:rPr>
          <w:rFonts w:ascii="Verdana" w:hAnsi="Verdana"/>
          <w:sz w:val="20"/>
          <w:szCs w:val="20"/>
        </w:rPr>
        <w:t>16:12-15</w:t>
      </w:r>
    </w:p>
    <w:p w:rsidR="00E878C2" w:rsidRDefault="00E878C2" w:rsidP="00C540FE">
      <w:pPr>
        <w:widowControl w:val="0"/>
        <w:tabs>
          <w:tab w:val="left" w:pos="567"/>
          <w:tab w:val="left" w:pos="851"/>
          <w:tab w:val="left" w:pos="1134"/>
          <w:tab w:val="left" w:pos="2127"/>
        </w:tabs>
        <w:rPr>
          <w:rFonts w:ascii="Verdana" w:hAnsi="Verdana"/>
          <w:b/>
          <w:i/>
        </w:rPr>
      </w:pPr>
    </w:p>
    <w:p w:rsidR="004D5302" w:rsidRPr="004D5302" w:rsidRDefault="004D5302" w:rsidP="00C540FE">
      <w:pPr>
        <w:widowControl w:val="0"/>
        <w:tabs>
          <w:tab w:val="left" w:pos="567"/>
          <w:tab w:val="left" w:pos="851"/>
          <w:tab w:val="left" w:pos="1134"/>
          <w:tab w:val="left" w:pos="2127"/>
        </w:tabs>
        <w:rPr>
          <w:rFonts w:ascii="Verdana" w:hAnsi="Verdana"/>
          <w:b/>
          <w:i/>
        </w:rPr>
      </w:pPr>
      <w:r w:rsidRPr="004D5302">
        <w:rPr>
          <w:rFonts w:ascii="Verdana" w:hAnsi="Verdana"/>
          <w:b/>
          <w:i/>
        </w:rPr>
        <w:t>Acolyte</w:t>
      </w:r>
    </w:p>
    <w:p w:rsidR="00794017" w:rsidRDefault="00794017" w:rsidP="00794017">
      <w:pPr>
        <w:widowControl w:val="0"/>
        <w:tabs>
          <w:tab w:val="left" w:pos="567"/>
          <w:tab w:val="left" w:pos="851"/>
          <w:tab w:val="left" w:pos="1134"/>
          <w:tab w:val="left" w:pos="2127"/>
        </w:tabs>
        <w:rPr>
          <w:rFonts w:ascii="Verdana" w:hAnsi="Verdana"/>
          <w:sz w:val="18"/>
          <w:szCs w:val="18"/>
        </w:rPr>
      </w:pPr>
      <w:r>
        <w:rPr>
          <w:rFonts w:ascii="Verdana" w:hAnsi="Verdana"/>
          <w:sz w:val="18"/>
          <w:szCs w:val="18"/>
        </w:rPr>
        <w:t>Sun 5</w:t>
      </w:r>
      <w:r w:rsidRPr="006601FB">
        <w:rPr>
          <w:rFonts w:ascii="Verdana" w:hAnsi="Verdana"/>
          <w:sz w:val="18"/>
          <w:szCs w:val="18"/>
          <w:vertAlign w:val="superscript"/>
        </w:rPr>
        <w:t>th</w:t>
      </w:r>
      <w:r>
        <w:rPr>
          <w:rFonts w:ascii="Verdana" w:hAnsi="Verdana"/>
          <w:sz w:val="18"/>
          <w:szCs w:val="18"/>
          <w:vertAlign w:val="superscript"/>
        </w:rPr>
        <w:tab/>
      </w:r>
      <w:r>
        <w:rPr>
          <w:rFonts w:ascii="Verdana" w:hAnsi="Verdana"/>
          <w:sz w:val="18"/>
          <w:szCs w:val="18"/>
        </w:rPr>
        <w:t xml:space="preserve">  </w:t>
      </w:r>
      <w:r>
        <w:rPr>
          <w:rFonts w:ascii="Verdana" w:hAnsi="Verdana"/>
          <w:sz w:val="18"/>
          <w:szCs w:val="18"/>
        </w:rPr>
        <w:tab/>
        <w:t>10am</w:t>
      </w:r>
      <w:r>
        <w:rPr>
          <w:rFonts w:ascii="Verdana" w:hAnsi="Verdana"/>
          <w:sz w:val="18"/>
          <w:szCs w:val="18"/>
        </w:rPr>
        <w:tab/>
        <w:t>Andrea Bosco</w:t>
      </w:r>
    </w:p>
    <w:p w:rsidR="00794017" w:rsidRDefault="00794017" w:rsidP="00794017">
      <w:pPr>
        <w:widowControl w:val="0"/>
        <w:tabs>
          <w:tab w:val="left" w:pos="567"/>
          <w:tab w:val="left" w:pos="851"/>
          <w:tab w:val="left" w:pos="1134"/>
          <w:tab w:val="left" w:pos="2127"/>
        </w:tabs>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t xml:space="preserve">  5pm</w:t>
      </w:r>
      <w:r>
        <w:rPr>
          <w:rFonts w:ascii="Verdana" w:hAnsi="Verdana"/>
          <w:sz w:val="18"/>
          <w:szCs w:val="18"/>
        </w:rPr>
        <w:tab/>
        <w:t>Richard Cmunt</w:t>
      </w:r>
    </w:p>
    <w:p w:rsidR="00794017" w:rsidRDefault="00794017" w:rsidP="00794017">
      <w:pPr>
        <w:widowControl w:val="0"/>
        <w:tabs>
          <w:tab w:val="left" w:pos="567"/>
          <w:tab w:val="left" w:pos="851"/>
          <w:tab w:val="left" w:pos="1134"/>
          <w:tab w:val="left" w:pos="2127"/>
        </w:tabs>
        <w:rPr>
          <w:rFonts w:ascii="Verdana" w:hAnsi="Verdana"/>
          <w:sz w:val="18"/>
          <w:szCs w:val="18"/>
        </w:rPr>
      </w:pPr>
      <w:r>
        <w:rPr>
          <w:rFonts w:ascii="Verdana" w:hAnsi="Verdana"/>
          <w:sz w:val="18"/>
          <w:szCs w:val="18"/>
        </w:rPr>
        <w:t>Sun 12</w:t>
      </w:r>
      <w:r w:rsidRPr="00794017">
        <w:rPr>
          <w:rFonts w:ascii="Verdana" w:hAnsi="Verdana"/>
          <w:sz w:val="18"/>
          <w:szCs w:val="18"/>
          <w:vertAlign w:val="superscript"/>
        </w:rPr>
        <w:t>th</w:t>
      </w:r>
      <w:r>
        <w:rPr>
          <w:rFonts w:ascii="Verdana" w:hAnsi="Verdana"/>
          <w:sz w:val="18"/>
          <w:szCs w:val="18"/>
        </w:rPr>
        <w:t xml:space="preserve"> </w:t>
      </w:r>
      <w:r>
        <w:rPr>
          <w:rFonts w:ascii="Verdana" w:hAnsi="Verdana"/>
          <w:sz w:val="18"/>
          <w:szCs w:val="18"/>
        </w:rPr>
        <w:tab/>
      </w:r>
      <w:r>
        <w:rPr>
          <w:rFonts w:ascii="Verdana" w:hAnsi="Verdana"/>
          <w:sz w:val="18"/>
          <w:szCs w:val="18"/>
        </w:rPr>
        <w:tab/>
        <w:t>10am</w:t>
      </w:r>
      <w:r w:rsidR="00263B1D">
        <w:rPr>
          <w:rFonts w:ascii="Verdana" w:hAnsi="Verdana"/>
          <w:sz w:val="18"/>
          <w:szCs w:val="18"/>
        </w:rPr>
        <w:tab/>
        <w:t>……………………….</w:t>
      </w:r>
    </w:p>
    <w:p w:rsidR="00E06AA5" w:rsidRDefault="00794017" w:rsidP="00794017">
      <w:pPr>
        <w:widowControl w:val="0"/>
        <w:tabs>
          <w:tab w:val="left" w:pos="567"/>
          <w:tab w:val="left" w:pos="851"/>
          <w:tab w:val="left" w:pos="1134"/>
          <w:tab w:val="left" w:pos="2127"/>
        </w:tabs>
        <w:rPr>
          <w:rFonts w:ascii="Verdana" w:hAnsi="Verdana"/>
          <w:sz w:val="18"/>
          <w:szCs w:val="18"/>
        </w:rPr>
      </w:pPr>
      <w:r>
        <w:rPr>
          <w:rFonts w:ascii="Verdana" w:hAnsi="Verdana"/>
          <w:sz w:val="18"/>
          <w:szCs w:val="18"/>
        </w:rPr>
        <w:tab/>
      </w:r>
      <w:r w:rsidR="00E717C6">
        <w:rPr>
          <w:rFonts w:ascii="Verdana" w:hAnsi="Verdana"/>
          <w:sz w:val="18"/>
          <w:szCs w:val="18"/>
        </w:rPr>
        <w:tab/>
      </w:r>
      <w:r w:rsidR="00E717C6">
        <w:rPr>
          <w:rFonts w:ascii="Verdana" w:hAnsi="Verdana"/>
          <w:sz w:val="18"/>
          <w:szCs w:val="18"/>
        </w:rPr>
        <w:tab/>
        <w:t xml:space="preserve">  5pm</w:t>
      </w:r>
      <w:r w:rsidR="00B85C8E">
        <w:rPr>
          <w:rFonts w:ascii="Verdana" w:hAnsi="Verdana"/>
          <w:sz w:val="18"/>
          <w:szCs w:val="18"/>
        </w:rPr>
        <w:tab/>
      </w:r>
      <w:r w:rsidR="00D41E8B">
        <w:rPr>
          <w:rFonts w:ascii="Verdana" w:hAnsi="Verdana"/>
          <w:sz w:val="18"/>
          <w:szCs w:val="18"/>
        </w:rPr>
        <w:t>Darren Steinke</w:t>
      </w:r>
    </w:p>
    <w:p w:rsidR="000556AB" w:rsidRDefault="000556AB" w:rsidP="006D603D">
      <w:pPr>
        <w:widowControl w:val="0"/>
        <w:tabs>
          <w:tab w:val="left" w:pos="567"/>
          <w:tab w:val="left" w:pos="851"/>
          <w:tab w:val="left" w:pos="1134"/>
          <w:tab w:val="left" w:pos="2127"/>
        </w:tabs>
        <w:spacing w:before="120"/>
        <w:rPr>
          <w:rFonts w:ascii="Verdana" w:hAnsi="Verdana"/>
          <w:sz w:val="18"/>
          <w:szCs w:val="18"/>
        </w:rPr>
      </w:pPr>
      <w:r>
        <w:rPr>
          <w:rFonts w:ascii="Verdana" w:hAnsi="Verdana"/>
          <w:b/>
          <w:bCs/>
          <w:i/>
          <w:iCs/>
        </w:rPr>
        <w:t>Special   Ministers</w:t>
      </w:r>
      <w:r>
        <w:rPr>
          <w:rFonts w:ascii="Verdana" w:hAnsi="Verdana"/>
          <w:sz w:val="18"/>
          <w:szCs w:val="18"/>
        </w:rPr>
        <w:t>-</w:t>
      </w:r>
      <w:r>
        <w:rPr>
          <w:rFonts w:ascii="Verdana" w:hAnsi="Verdana"/>
          <w:i/>
          <w:sz w:val="18"/>
          <w:szCs w:val="18"/>
        </w:rPr>
        <w:t>suspended</w:t>
      </w:r>
      <w:r>
        <w:rPr>
          <w:rFonts w:ascii="Verdana" w:hAnsi="Verdana"/>
          <w:sz w:val="18"/>
          <w:szCs w:val="18"/>
        </w:rPr>
        <w:t xml:space="preserve"> Chalice- 1 minister </w:t>
      </w:r>
    </w:p>
    <w:p w:rsidR="00794017" w:rsidRDefault="00794017" w:rsidP="00794017">
      <w:pPr>
        <w:widowControl w:val="0"/>
        <w:tabs>
          <w:tab w:val="left" w:pos="567"/>
          <w:tab w:val="left" w:pos="851"/>
          <w:tab w:val="left" w:pos="1134"/>
          <w:tab w:val="left" w:pos="2127"/>
        </w:tabs>
        <w:rPr>
          <w:rFonts w:ascii="Verdana" w:hAnsi="Verdana"/>
          <w:sz w:val="18"/>
          <w:szCs w:val="18"/>
        </w:rPr>
      </w:pPr>
      <w:r>
        <w:rPr>
          <w:rFonts w:ascii="Verdana" w:hAnsi="Verdana"/>
          <w:sz w:val="18"/>
          <w:szCs w:val="18"/>
        </w:rPr>
        <w:t>Sun 5</w:t>
      </w:r>
      <w:r w:rsidRPr="006601FB">
        <w:rPr>
          <w:rFonts w:ascii="Verdana" w:hAnsi="Verdana"/>
          <w:sz w:val="18"/>
          <w:szCs w:val="18"/>
          <w:vertAlign w:val="superscript"/>
        </w:rPr>
        <w:t>th</w:t>
      </w:r>
      <w:r>
        <w:rPr>
          <w:rFonts w:ascii="Verdana" w:hAnsi="Verdana"/>
          <w:sz w:val="18"/>
          <w:szCs w:val="18"/>
          <w:vertAlign w:val="superscript"/>
        </w:rPr>
        <w:tab/>
      </w:r>
      <w:r>
        <w:rPr>
          <w:rFonts w:ascii="Verdana" w:hAnsi="Verdana"/>
          <w:sz w:val="18"/>
          <w:szCs w:val="18"/>
        </w:rPr>
        <w:t xml:space="preserve">  </w:t>
      </w:r>
      <w:r>
        <w:rPr>
          <w:rFonts w:ascii="Verdana" w:hAnsi="Verdana"/>
          <w:sz w:val="18"/>
          <w:szCs w:val="18"/>
        </w:rPr>
        <w:tab/>
        <w:t>10am</w:t>
      </w:r>
      <w:r>
        <w:rPr>
          <w:rFonts w:ascii="Verdana" w:hAnsi="Verdana"/>
          <w:sz w:val="18"/>
          <w:szCs w:val="18"/>
        </w:rPr>
        <w:tab/>
        <w:t>Jan McLean</w:t>
      </w:r>
    </w:p>
    <w:p w:rsidR="00794017" w:rsidRDefault="00794017" w:rsidP="00794017">
      <w:pPr>
        <w:widowControl w:val="0"/>
        <w:tabs>
          <w:tab w:val="left" w:pos="567"/>
          <w:tab w:val="left" w:pos="851"/>
          <w:tab w:val="left" w:pos="1134"/>
          <w:tab w:val="left" w:pos="2127"/>
        </w:tabs>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t xml:space="preserve">  5pm</w:t>
      </w:r>
      <w:r>
        <w:rPr>
          <w:rFonts w:ascii="Verdana" w:hAnsi="Verdana"/>
          <w:sz w:val="18"/>
          <w:szCs w:val="18"/>
        </w:rPr>
        <w:tab/>
        <w:t xml:space="preserve">Mary Bennett </w:t>
      </w:r>
    </w:p>
    <w:p w:rsidR="00794017" w:rsidRDefault="00794017" w:rsidP="00794017">
      <w:pPr>
        <w:widowControl w:val="0"/>
        <w:tabs>
          <w:tab w:val="left" w:pos="567"/>
          <w:tab w:val="left" w:pos="851"/>
          <w:tab w:val="left" w:pos="1134"/>
          <w:tab w:val="left" w:pos="2127"/>
        </w:tabs>
        <w:rPr>
          <w:rFonts w:ascii="Verdana" w:hAnsi="Verdana"/>
          <w:sz w:val="18"/>
          <w:szCs w:val="18"/>
        </w:rPr>
      </w:pPr>
      <w:r>
        <w:rPr>
          <w:rFonts w:ascii="Verdana" w:hAnsi="Verdana"/>
          <w:sz w:val="18"/>
          <w:szCs w:val="18"/>
        </w:rPr>
        <w:t>Sun 12</w:t>
      </w:r>
      <w:r w:rsidRPr="00794017">
        <w:rPr>
          <w:rFonts w:ascii="Verdana" w:hAnsi="Verdana"/>
          <w:sz w:val="18"/>
          <w:szCs w:val="18"/>
          <w:vertAlign w:val="superscript"/>
        </w:rPr>
        <w:t>th</w:t>
      </w:r>
      <w:r>
        <w:rPr>
          <w:rFonts w:ascii="Verdana" w:hAnsi="Verdana"/>
          <w:sz w:val="18"/>
          <w:szCs w:val="18"/>
        </w:rPr>
        <w:t xml:space="preserve">   </w:t>
      </w:r>
      <w:r>
        <w:rPr>
          <w:rFonts w:ascii="Verdana" w:hAnsi="Verdana"/>
          <w:sz w:val="18"/>
          <w:szCs w:val="18"/>
        </w:rPr>
        <w:tab/>
        <w:t>10am</w:t>
      </w:r>
      <w:r>
        <w:rPr>
          <w:rFonts w:ascii="Verdana" w:hAnsi="Verdana"/>
          <w:sz w:val="18"/>
          <w:szCs w:val="18"/>
        </w:rPr>
        <w:tab/>
      </w:r>
      <w:r w:rsidR="00906BA3">
        <w:rPr>
          <w:rFonts w:ascii="Verdana" w:hAnsi="Verdana"/>
          <w:sz w:val="18"/>
          <w:szCs w:val="18"/>
        </w:rPr>
        <w:t>Don Bosco Freddy</w:t>
      </w:r>
    </w:p>
    <w:p w:rsidR="00794017" w:rsidRDefault="00794017" w:rsidP="00794017">
      <w:pPr>
        <w:widowControl w:val="0"/>
        <w:tabs>
          <w:tab w:val="left" w:pos="567"/>
          <w:tab w:val="left" w:pos="851"/>
          <w:tab w:val="left" w:pos="1134"/>
          <w:tab w:val="left" w:pos="2127"/>
        </w:tabs>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t xml:space="preserve">  5pm</w:t>
      </w:r>
      <w:r>
        <w:rPr>
          <w:rFonts w:ascii="Verdana" w:hAnsi="Verdana"/>
          <w:sz w:val="18"/>
          <w:szCs w:val="18"/>
        </w:rPr>
        <w:tab/>
      </w:r>
      <w:r w:rsidR="00906BA3">
        <w:rPr>
          <w:rFonts w:ascii="Verdana" w:hAnsi="Verdana"/>
          <w:sz w:val="18"/>
          <w:szCs w:val="18"/>
        </w:rPr>
        <w:t>Kate Grimstad</w:t>
      </w:r>
    </w:p>
    <w:p w:rsidR="00EF4C1E" w:rsidRDefault="00E06AA5" w:rsidP="00E717C6">
      <w:pPr>
        <w:widowControl w:val="0"/>
        <w:tabs>
          <w:tab w:val="left" w:pos="567"/>
          <w:tab w:val="left" w:pos="851"/>
          <w:tab w:val="left" w:pos="1134"/>
          <w:tab w:val="left" w:pos="2127"/>
        </w:tabs>
        <w:rPr>
          <w:rFonts w:ascii="Verdana" w:hAnsi="Verdana"/>
          <w:b/>
          <w:bCs/>
          <w:i/>
          <w:iCs/>
        </w:rPr>
      </w:pPr>
      <w:r>
        <w:rPr>
          <w:rFonts w:ascii="Verdana" w:hAnsi="Verdana"/>
          <w:sz w:val="18"/>
          <w:szCs w:val="18"/>
        </w:rPr>
        <w:tab/>
        <w:t xml:space="preserve"> </w:t>
      </w:r>
      <w:r>
        <w:rPr>
          <w:rFonts w:ascii="Verdana" w:hAnsi="Verdana"/>
          <w:sz w:val="18"/>
          <w:szCs w:val="18"/>
        </w:rPr>
        <w:tab/>
        <w:t xml:space="preserve"> </w:t>
      </w:r>
    </w:p>
    <w:p w:rsidR="000556AB" w:rsidRDefault="000556AB" w:rsidP="00C540FE">
      <w:pPr>
        <w:widowControl w:val="0"/>
        <w:tabs>
          <w:tab w:val="left" w:pos="567"/>
          <w:tab w:val="left" w:pos="851"/>
          <w:tab w:val="left" w:pos="1134"/>
          <w:tab w:val="left" w:pos="2127"/>
        </w:tabs>
        <w:rPr>
          <w:rFonts w:ascii="Verdana" w:hAnsi="Verdana"/>
          <w:b/>
          <w:bCs/>
          <w:i/>
          <w:iCs/>
        </w:rPr>
      </w:pPr>
      <w:r>
        <w:rPr>
          <w:rFonts w:ascii="Verdana" w:hAnsi="Verdana"/>
          <w:b/>
          <w:bCs/>
          <w:i/>
          <w:iCs/>
        </w:rPr>
        <w:t xml:space="preserve">Cleaning   </w:t>
      </w:r>
      <w:r>
        <w:rPr>
          <w:rFonts w:ascii="Verdana" w:hAnsi="Verdana"/>
          <w:b/>
          <w:bCs/>
          <w:i/>
          <w:iCs/>
          <w:sz w:val="18"/>
          <w:szCs w:val="18"/>
        </w:rPr>
        <w:t xml:space="preserve">NEW VOLUNTEERS REQUIRED PLEASE </w:t>
      </w:r>
    </w:p>
    <w:p w:rsidR="00794017" w:rsidRDefault="00794017" w:rsidP="00794017">
      <w:pPr>
        <w:widowControl w:val="0"/>
        <w:tabs>
          <w:tab w:val="left" w:pos="567"/>
          <w:tab w:val="left" w:pos="851"/>
          <w:tab w:val="left" w:pos="1134"/>
          <w:tab w:val="left" w:pos="2127"/>
        </w:tabs>
        <w:rPr>
          <w:rFonts w:ascii="Verdana" w:hAnsi="Verdana"/>
          <w:sz w:val="18"/>
          <w:szCs w:val="18"/>
        </w:rPr>
      </w:pPr>
      <w:r>
        <w:rPr>
          <w:rFonts w:ascii="Verdana" w:hAnsi="Verdana"/>
          <w:sz w:val="18"/>
          <w:szCs w:val="18"/>
        </w:rPr>
        <w:t>Sat 11</w:t>
      </w:r>
      <w:r w:rsidRPr="006F7350">
        <w:rPr>
          <w:rFonts w:ascii="Verdana" w:hAnsi="Verdana"/>
          <w:sz w:val="18"/>
          <w:szCs w:val="18"/>
          <w:vertAlign w:val="superscript"/>
        </w:rPr>
        <w:t>th</w:t>
      </w:r>
      <w:r>
        <w:rPr>
          <w:rFonts w:ascii="Verdana" w:hAnsi="Verdana"/>
          <w:sz w:val="18"/>
          <w:szCs w:val="18"/>
        </w:rPr>
        <w:t xml:space="preserve">  </w:t>
      </w:r>
      <w:r>
        <w:rPr>
          <w:rFonts w:ascii="Verdana" w:hAnsi="Verdana"/>
          <w:sz w:val="18"/>
          <w:szCs w:val="18"/>
        </w:rPr>
        <w:tab/>
        <w:t xml:space="preserve">            Sue McPhie Leah Baker </w:t>
      </w:r>
    </w:p>
    <w:p w:rsidR="00794017" w:rsidRDefault="00794017" w:rsidP="00794017">
      <w:pPr>
        <w:widowControl w:val="0"/>
        <w:tabs>
          <w:tab w:val="left" w:pos="567"/>
          <w:tab w:val="left" w:pos="851"/>
          <w:tab w:val="left" w:pos="1134"/>
          <w:tab w:val="left" w:pos="2127"/>
        </w:tabs>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Bernadette Moser</w:t>
      </w:r>
    </w:p>
    <w:p w:rsidR="00794017" w:rsidRDefault="001211DE" w:rsidP="00794017">
      <w:pPr>
        <w:widowControl w:val="0"/>
        <w:tabs>
          <w:tab w:val="left" w:pos="567"/>
          <w:tab w:val="left" w:pos="851"/>
          <w:tab w:val="left" w:pos="1134"/>
          <w:tab w:val="left" w:pos="2127"/>
        </w:tabs>
        <w:rPr>
          <w:rFonts w:ascii="Verdana" w:hAnsi="Verdana"/>
          <w:sz w:val="18"/>
          <w:szCs w:val="18"/>
        </w:rPr>
      </w:pPr>
      <w:r>
        <w:rPr>
          <w:rFonts w:ascii="Verdana" w:hAnsi="Verdana"/>
          <w:sz w:val="18"/>
          <w:szCs w:val="18"/>
        </w:rPr>
        <w:t xml:space="preserve">Sat </w:t>
      </w:r>
      <w:r w:rsidR="00E717C6">
        <w:rPr>
          <w:rFonts w:ascii="Verdana" w:hAnsi="Verdana"/>
          <w:sz w:val="18"/>
          <w:szCs w:val="18"/>
        </w:rPr>
        <w:t>1</w:t>
      </w:r>
      <w:r w:rsidR="00794017">
        <w:rPr>
          <w:rFonts w:ascii="Verdana" w:hAnsi="Verdana"/>
          <w:sz w:val="18"/>
          <w:szCs w:val="18"/>
        </w:rPr>
        <w:t>8</w:t>
      </w:r>
      <w:r w:rsidR="006F7350" w:rsidRPr="006F7350">
        <w:rPr>
          <w:rFonts w:ascii="Verdana" w:hAnsi="Verdana"/>
          <w:sz w:val="18"/>
          <w:szCs w:val="18"/>
          <w:vertAlign w:val="superscript"/>
        </w:rPr>
        <w:t>th</w:t>
      </w:r>
      <w:r w:rsidR="006F7350">
        <w:rPr>
          <w:rFonts w:ascii="Verdana" w:hAnsi="Verdana"/>
          <w:sz w:val="18"/>
          <w:szCs w:val="18"/>
        </w:rPr>
        <w:t xml:space="preserve"> </w:t>
      </w:r>
      <w:r w:rsidR="00B5642F">
        <w:rPr>
          <w:rFonts w:ascii="Verdana" w:hAnsi="Verdana"/>
          <w:sz w:val="18"/>
          <w:szCs w:val="18"/>
        </w:rPr>
        <w:t xml:space="preserve"> </w:t>
      </w:r>
      <w:r>
        <w:rPr>
          <w:rFonts w:ascii="Verdana" w:hAnsi="Verdana"/>
          <w:sz w:val="18"/>
          <w:szCs w:val="18"/>
        </w:rPr>
        <w:tab/>
      </w:r>
      <w:r w:rsidR="00387E87">
        <w:rPr>
          <w:rFonts w:ascii="Verdana" w:hAnsi="Verdana"/>
          <w:sz w:val="18"/>
          <w:szCs w:val="18"/>
        </w:rPr>
        <w:t xml:space="preserve"> </w:t>
      </w:r>
      <w:r w:rsidR="00081C95">
        <w:rPr>
          <w:rFonts w:ascii="Verdana" w:hAnsi="Verdana"/>
          <w:sz w:val="18"/>
          <w:szCs w:val="18"/>
        </w:rPr>
        <w:t xml:space="preserve">        </w:t>
      </w:r>
      <w:r w:rsidR="001C10A3">
        <w:rPr>
          <w:rFonts w:ascii="Verdana" w:hAnsi="Verdana"/>
          <w:sz w:val="18"/>
          <w:szCs w:val="18"/>
        </w:rPr>
        <w:t xml:space="preserve">  </w:t>
      </w:r>
      <w:r w:rsidR="00CA26E9">
        <w:rPr>
          <w:rFonts w:ascii="Verdana" w:hAnsi="Verdana"/>
          <w:sz w:val="18"/>
          <w:szCs w:val="18"/>
        </w:rPr>
        <w:t xml:space="preserve"> </w:t>
      </w:r>
      <w:r w:rsidR="00906BA3">
        <w:rPr>
          <w:rFonts w:ascii="Verdana" w:hAnsi="Verdana"/>
          <w:sz w:val="18"/>
          <w:szCs w:val="18"/>
        </w:rPr>
        <w:t>Carol Byrne Julie Upton</w:t>
      </w:r>
    </w:p>
    <w:p w:rsidR="001211DE" w:rsidRDefault="001211DE" w:rsidP="00C540FE">
      <w:pPr>
        <w:widowControl w:val="0"/>
        <w:tabs>
          <w:tab w:val="left" w:pos="567"/>
          <w:tab w:val="left" w:pos="851"/>
          <w:tab w:val="left" w:pos="1134"/>
          <w:tab w:val="left" w:pos="2127"/>
        </w:tabs>
        <w:rPr>
          <w:rFonts w:ascii="Verdana" w:hAnsi="Verdana"/>
          <w:sz w:val="18"/>
          <w:szCs w:val="18"/>
        </w:rPr>
      </w:pPr>
    </w:p>
    <w:p w:rsidR="00B44EF4" w:rsidRDefault="000556AB" w:rsidP="00C540FE">
      <w:pPr>
        <w:widowControl w:val="0"/>
        <w:tabs>
          <w:tab w:val="left" w:pos="567"/>
          <w:tab w:val="left" w:pos="851"/>
          <w:tab w:val="left" w:pos="993"/>
          <w:tab w:val="left" w:pos="1843"/>
          <w:tab w:val="left" w:pos="2127"/>
        </w:tabs>
        <w:rPr>
          <w:rFonts w:ascii="Verdana" w:hAnsi="Verdana" w:cs="Arial"/>
          <w:b/>
          <w:bCs/>
          <w:i/>
        </w:rPr>
      </w:pPr>
      <w:r>
        <w:rPr>
          <w:rFonts w:ascii="Verdana" w:hAnsi="Verdana" w:cs="Arial"/>
          <w:b/>
          <w:bCs/>
          <w:i/>
        </w:rPr>
        <w:t>Hospi</w:t>
      </w:r>
      <w:r w:rsidR="00B44EF4">
        <w:rPr>
          <w:rFonts w:ascii="Verdana" w:hAnsi="Verdana" w:cs="Arial"/>
          <w:b/>
          <w:bCs/>
          <w:i/>
        </w:rPr>
        <w:t>tal</w:t>
      </w:r>
    </w:p>
    <w:p w:rsidR="00E878C2" w:rsidRDefault="00C93E83" w:rsidP="00C540FE">
      <w:pPr>
        <w:widowControl w:val="0"/>
        <w:tabs>
          <w:tab w:val="left" w:pos="567"/>
          <w:tab w:val="left" w:pos="851"/>
          <w:tab w:val="left" w:pos="993"/>
          <w:tab w:val="left" w:pos="1843"/>
          <w:tab w:val="left" w:pos="2127"/>
        </w:tabs>
        <w:rPr>
          <w:rFonts w:ascii="Verdana" w:hAnsi="Verdana" w:cs="Arial"/>
          <w:bCs/>
        </w:rPr>
      </w:pPr>
      <w:r>
        <w:rPr>
          <w:rFonts w:ascii="Verdana" w:hAnsi="Verdana" w:cs="Arial"/>
          <w:bCs/>
        </w:rPr>
        <w:t xml:space="preserve">Sun </w:t>
      </w:r>
      <w:r w:rsidR="00794017">
        <w:rPr>
          <w:rFonts w:ascii="Verdana" w:hAnsi="Verdana" w:cs="Arial"/>
          <w:bCs/>
        </w:rPr>
        <w:t>12</w:t>
      </w:r>
      <w:r w:rsidRPr="00C93E83">
        <w:rPr>
          <w:rFonts w:ascii="Verdana" w:hAnsi="Verdana" w:cs="Arial"/>
          <w:bCs/>
          <w:vertAlign w:val="superscript"/>
        </w:rPr>
        <w:t>th</w:t>
      </w:r>
      <w:r>
        <w:rPr>
          <w:rFonts w:ascii="Verdana" w:hAnsi="Verdana" w:cs="Arial"/>
          <w:bCs/>
        </w:rPr>
        <w:tab/>
      </w:r>
      <w:r>
        <w:rPr>
          <w:rFonts w:ascii="Verdana" w:hAnsi="Verdana" w:cs="Arial"/>
          <w:bCs/>
        </w:rPr>
        <w:tab/>
      </w:r>
      <w:r>
        <w:rPr>
          <w:rFonts w:ascii="Verdana" w:hAnsi="Verdana" w:cs="Arial"/>
          <w:bCs/>
        </w:rPr>
        <w:tab/>
      </w:r>
      <w:r w:rsidR="006D603D">
        <w:rPr>
          <w:rFonts w:ascii="Verdana" w:hAnsi="Verdana" w:cs="Arial"/>
          <w:bCs/>
        </w:rPr>
        <w:t>Jan McLean</w:t>
      </w:r>
    </w:p>
    <w:p w:rsidR="00906BA3" w:rsidRDefault="00906BA3" w:rsidP="00C540FE">
      <w:pPr>
        <w:widowControl w:val="0"/>
        <w:tabs>
          <w:tab w:val="left" w:pos="567"/>
          <w:tab w:val="left" w:pos="851"/>
          <w:tab w:val="left" w:pos="993"/>
          <w:tab w:val="left" w:pos="1843"/>
          <w:tab w:val="left" w:pos="2127"/>
        </w:tabs>
        <w:rPr>
          <w:rFonts w:ascii="Verdana" w:hAnsi="Verdana" w:cs="Arial"/>
          <w:bCs/>
        </w:rPr>
      </w:pPr>
    </w:p>
    <w:p w:rsidR="00CC6E59" w:rsidRDefault="00FA1868" w:rsidP="00C540FE">
      <w:pPr>
        <w:widowControl w:val="0"/>
        <w:tabs>
          <w:tab w:val="left" w:pos="567"/>
          <w:tab w:val="left" w:pos="851"/>
          <w:tab w:val="left" w:pos="993"/>
          <w:tab w:val="left" w:pos="1843"/>
          <w:tab w:val="left" w:pos="2127"/>
        </w:tabs>
        <w:spacing w:after="60"/>
        <w:rPr>
          <w:sz w:val="24"/>
          <w:szCs w:val="24"/>
        </w:rPr>
      </w:pPr>
      <w:r>
        <w:rPr>
          <w:sz w:val="24"/>
          <w:szCs w:val="24"/>
        </w:rPr>
        <w:t>Please</w:t>
      </w:r>
      <w:r w:rsidR="00843216" w:rsidRPr="00EF083F">
        <w:rPr>
          <w:sz w:val="24"/>
          <w:szCs w:val="24"/>
        </w:rPr>
        <w:t xml:space="preserve"> </w:t>
      </w:r>
      <w:r>
        <w:rPr>
          <w:sz w:val="24"/>
          <w:szCs w:val="24"/>
        </w:rPr>
        <w:t>c</w:t>
      </w:r>
      <w:r w:rsidR="00843216">
        <w:rPr>
          <w:sz w:val="24"/>
          <w:szCs w:val="24"/>
        </w:rPr>
        <w:t xml:space="preserve">ontinue to sanitise your hands and </w:t>
      </w:r>
      <w:r w:rsidR="009B3E1B">
        <w:rPr>
          <w:sz w:val="24"/>
          <w:szCs w:val="24"/>
        </w:rPr>
        <w:t xml:space="preserve">mask is </w:t>
      </w:r>
      <w:r w:rsidR="005010CD">
        <w:rPr>
          <w:sz w:val="24"/>
          <w:szCs w:val="24"/>
        </w:rPr>
        <w:t>optional,</w:t>
      </w:r>
      <w:r w:rsidR="00843216">
        <w:rPr>
          <w:sz w:val="24"/>
          <w:szCs w:val="24"/>
        </w:rPr>
        <w:t xml:space="preserve"> </w:t>
      </w:r>
      <w:r w:rsidR="005010CD">
        <w:rPr>
          <w:sz w:val="24"/>
          <w:szCs w:val="24"/>
        </w:rPr>
        <w:t xml:space="preserve">maintain </w:t>
      </w:r>
      <w:r w:rsidR="00843216">
        <w:rPr>
          <w:sz w:val="24"/>
          <w:szCs w:val="24"/>
        </w:rPr>
        <w:t>social distance to keep us</w:t>
      </w:r>
      <w:r w:rsidR="00F91877">
        <w:rPr>
          <w:sz w:val="24"/>
          <w:szCs w:val="24"/>
        </w:rPr>
        <w:t xml:space="preserve"> all </w:t>
      </w:r>
      <w:r w:rsidR="00843216">
        <w:rPr>
          <w:sz w:val="24"/>
          <w:szCs w:val="24"/>
        </w:rPr>
        <w:t>safe.</w:t>
      </w:r>
      <w:r w:rsidR="00052522">
        <w:rPr>
          <w:sz w:val="24"/>
          <w:szCs w:val="24"/>
        </w:rPr>
        <w:t xml:space="preserve"> </w:t>
      </w:r>
      <w:r w:rsidR="007F7F3A">
        <w:rPr>
          <w:sz w:val="24"/>
          <w:szCs w:val="24"/>
        </w:rPr>
        <w:t>Please t</w:t>
      </w:r>
      <w:r w:rsidR="00F91877">
        <w:rPr>
          <w:sz w:val="24"/>
          <w:szCs w:val="24"/>
        </w:rPr>
        <w:t xml:space="preserve">ake your Bulletin home, </w:t>
      </w:r>
      <w:r w:rsidR="00CC6E59">
        <w:rPr>
          <w:sz w:val="24"/>
          <w:szCs w:val="24"/>
        </w:rPr>
        <w:t>Thanky</w:t>
      </w:r>
      <w:r w:rsidR="00645CCB">
        <w:rPr>
          <w:sz w:val="24"/>
          <w:szCs w:val="24"/>
        </w:rPr>
        <w:t>o</w:t>
      </w:r>
      <w:r w:rsidR="00552841">
        <w:rPr>
          <w:sz w:val="24"/>
          <w:szCs w:val="24"/>
        </w:rPr>
        <w:t>u</w:t>
      </w:r>
      <w:r w:rsidR="00CC6E59">
        <w:rPr>
          <w:sz w:val="24"/>
          <w:szCs w:val="24"/>
        </w:rPr>
        <w:t>.</w:t>
      </w:r>
    </w:p>
    <w:p w:rsidR="004F400D" w:rsidRDefault="004F400D" w:rsidP="00C540FE">
      <w:pPr>
        <w:widowControl w:val="0"/>
        <w:tabs>
          <w:tab w:val="left" w:pos="567"/>
          <w:tab w:val="left" w:pos="851"/>
          <w:tab w:val="left" w:pos="993"/>
          <w:tab w:val="left" w:pos="1843"/>
          <w:tab w:val="left" w:pos="2127"/>
        </w:tabs>
        <w:spacing w:after="60"/>
        <w:rPr>
          <w:i/>
          <w:sz w:val="24"/>
          <w:szCs w:val="24"/>
          <w:u w:val="single"/>
        </w:rPr>
      </w:pPr>
    </w:p>
    <w:p w:rsidR="003F2AC7" w:rsidRDefault="00081C95" w:rsidP="00C540FE">
      <w:pPr>
        <w:widowControl w:val="0"/>
        <w:tabs>
          <w:tab w:val="left" w:pos="567"/>
          <w:tab w:val="left" w:pos="851"/>
          <w:tab w:val="left" w:pos="993"/>
          <w:tab w:val="left" w:pos="1843"/>
          <w:tab w:val="left" w:pos="2127"/>
        </w:tabs>
        <w:spacing w:after="60"/>
        <w:rPr>
          <w:rFonts w:ascii="Verdana" w:hAnsi="Verdana"/>
          <w:noProof/>
          <w:lang w:val="en-AU" w:eastAsia="en-AU"/>
        </w:rPr>
      </w:pPr>
      <w:r w:rsidRPr="00BE723E">
        <w:rPr>
          <w:rFonts w:ascii="Verdana" w:hAnsi="Verdana"/>
          <w:b/>
          <w:i/>
          <w:noProof/>
          <w:sz w:val="28"/>
          <w:szCs w:val="28"/>
          <w:u w:val="single"/>
          <w:lang w:val="en-AU" w:eastAsia="en-AU"/>
        </w:rPr>
        <w:drawing>
          <wp:anchor distT="0" distB="0" distL="114300" distR="114300" simplePos="0" relativeHeight="251689471" behindDoc="1" locked="0" layoutInCell="1" allowOverlap="1" wp14:anchorId="773D5658" wp14:editId="07265406">
            <wp:simplePos x="0" y="0"/>
            <wp:positionH relativeFrom="page">
              <wp:posOffset>4029075</wp:posOffset>
            </wp:positionH>
            <wp:positionV relativeFrom="paragraph">
              <wp:posOffset>165100</wp:posOffset>
            </wp:positionV>
            <wp:extent cx="561340" cy="461645"/>
            <wp:effectExtent l="76200" t="76200" r="124460" b="128905"/>
            <wp:wrapTight wrapText="bothSides">
              <wp:wrapPolygon edited="0">
                <wp:start x="-1466" y="-3565"/>
                <wp:lineTo x="-2932" y="-2674"/>
                <wp:lineTo x="-2932" y="23175"/>
                <wp:lineTo x="-1466" y="26740"/>
                <wp:lineTo x="24190" y="26740"/>
                <wp:lineTo x="24190" y="25849"/>
                <wp:lineTo x="25656" y="12479"/>
                <wp:lineTo x="25656" y="11587"/>
                <wp:lineTo x="24190" y="-1783"/>
                <wp:lineTo x="24190" y="-3565"/>
                <wp:lineTo x="-1466" y="-3565"/>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340" cy="4616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552841" w:rsidRPr="00CC6E59">
        <w:rPr>
          <w:i/>
          <w:sz w:val="24"/>
          <w:szCs w:val="24"/>
          <w:u w:val="single"/>
        </w:rPr>
        <w:t>T</w:t>
      </w:r>
      <w:r w:rsidR="009C634B" w:rsidRPr="00CC6E59">
        <w:rPr>
          <w:rFonts w:ascii="Book Antiqua" w:hAnsi="Book Antiqua" w:cs="Arial"/>
          <w:b/>
          <w:bCs/>
          <w:i/>
          <w:sz w:val="24"/>
          <w:szCs w:val="24"/>
          <w:u w:val="single"/>
          <w:lang w:val="en-AU"/>
        </w:rPr>
        <w:t>AP n Go</w:t>
      </w:r>
      <w:r w:rsidR="009C634B" w:rsidRPr="00CC6E59">
        <w:rPr>
          <w:rFonts w:ascii="Book Antiqua" w:hAnsi="Book Antiqua" w:cs="Arial"/>
          <w:b/>
          <w:bCs/>
          <w:i/>
          <w:sz w:val="24"/>
          <w:szCs w:val="24"/>
          <w:lang w:val="en-AU"/>
        </w:rPr>
        <w:t xml:space="preserve"> </w:t>
      </w:r>
      <w:r w:rsidR="00CC6E59">
        <w:rPr>
          <w:rFonts w:ascii="Book Antiqua" w:hAnsi="Book Antiqua" w:cs="Arial"/>
          <w:b/>
          <w:bCs/>
          <w:i/>
          <w:sz w:val="24"/>
          <w:szCs w:val="24"/>
          <w:lang w:val="en-AU"/>
        </w:rPr>
        <w:t xml:space="preserve">is </w:t>
      </w:r>
      <w:r w:rsidR="009C634B" w:rsidRPr="00CC6E59">
        <w:rPr>
          <w:rFonts w:ascii="Book Antiqua" w:hAnsi="Book Antiqua" w:cs="Arial"/>
          <w:b/>
          <w:bCs/>
          <w:i/>
          <w:sz w:val="24"/>
          <w:szCs w:val="24"/>
          <w:lang w:val="en-AU"/>
        </w:rPr>
        <w:t>available in Church entrance for your</w:t>
      </w:r>
      <w:r w:rsidR="009C634B" w:rsidRPr="00CC6E59">
        <w:rPr>
          <w:rFonts w:ascii="Book Antiqua" w:hAnsi="Book Antiqua" w:cs="Arial"/>
          <w:b/>
          <w:bCs/>
          <w:i/>
          <w:lang w:val="en-AU"/>
        </w:rPr>
        <w:t xml:space="preserve"> donations.</w:t>
      </w:r>
      <w:r w:rsidR="000F3024">
        <w:rPr>
          <w:rFonts w:ascii="Book Antiqua" w:hAnsi="Book Antiqua" w:cs="Arial"/>
          <w:b/>
          <w:bCs/>
          <w:i/>
          <w:lang w:val="en-AU"/>
        </w:rPr>
        <w:t xml:space="preserve"> </w:t>
      </w:r>
      <w:r w:rsidR="00052522" w:rsidRPr="00CC6E59">
        <w:rPr>
          <w:rFonts w:ascii="Book Antiqua" w:hAnsi="Book Antiqua" w:cs="Arial"/>
          <w:b/>
          <w:bCs/>
          <w:i/>
          <w:lang w:val="en-AU"/>
        </w:rPr>
        <w:t>$15</w:t>
      </w:r>
      <w:r w:rsidR="00461C5A" w:rsidRPr="00CC6E59">
        <w:rPr>
          <w:rFonts w:ascii="Book Antiqua" w:hAnsi="Book Antiqua" w:cs="Arial"/>
          <w:b/>
          <w:bCs/>
          <w:i/>
          <w:lang w:val="en-AU"/>
        </w:rPr>
        <w:t xml:space="preserve"> </w:t>
      </w:r>
      <w:r w:rsidR="00461C5A" w:rsidRPr="00CC6E59">
        <w:rPr>
          <w:rFonts w:ascii="Verdana" w:hAnsi="Verdana"/>
          <w:b/>
          <w:noProof/>
          <w:u w:val="single"/>
          <w:lang w:val="en-AU" w:eastAsia="en-AU"/>
        </w:rPr>
        <w:t xml:space="preserve">each </w:t>
      </w:r>
      <w:r w:rsidR="00461C5A" w:rsidRPr="00CC6E59">
        <w:rPr>
          <w:rFonts w:ascii="Verdana" w:hAnsi="Verdana"/>
          <w:b/>
          <w:noProof/>
          <w:lang w:val="en-AU" w:eastAsia="en-AU"/>
        </w:rPr>
        <w:t>tap</w:t>
      </w:r>
      <w:r w:rsidR="00CC6E59" w:rsidRPr="00CC6E59">
        <w:rPr>
          <w:rFonts w:ascii="Verdana" w:hAnsi="Verdana"/>
          <w:noProof/>
          <w:lang w:val="en-AU" w:eastAsia="en-AU"/>
        </w:rPr>
        <w:t xml:space="preserve"> (</w:t>
      </w:r>
      <w:r w:rsidR="003F2AC7">
        <w:rPr>
          <w:rFonts w:ascii="Verdana" w:hAnsi="Verdana"/>
          <w:noProof/>
          <w:lang w:val="en-AU" w:eastAsia="en-AU"/>
        </w:rPr>
        <w:t>Archdiocese split</w:t>
      </w:r>
      <w:r w:rsidR="00CC6E59">
        <w:rPr>
          <w:rFonts w:ascii="Verdana" w:hAnsi="Verdana"/>
          <w:noProof/>
          <w:lang w:val="en-AU" w:eastAsia="en-AU"/>
        </w:rPr>
        <w:t xml:space="preserve"> </w:t>
      </w:r>
      <w:r w:rsidR="00CC6E59" w:rsidRPr="00CC6E59">
        <w:rPr>
          <w:rFonts w:ascii="Verdana" w:hAnsi="Verdana"/>
          <w:noProof/>
          <w:lang w:val="en-AU" w:eastAsia="en-AU"/>
        </w:rPr>
        <w:t>donation</w:t>
      </w:r>
      <w:r w:rsidR="003F2AC7">
        <w:rPr>
          <w:rFonts w:ascii="Verdana" w:hAnsi="Verdana"/>
          <w:noProof/>
          <w:lang w:val="en-AU" w:eastAsia="en-AU"/>
        </w:rPr>
        <w:t>’s as</w:t>
      </w:r>
    </w:p>
    <w:p w:rsidR="00A00B0C" w:rsidRDefault="00CC6E59" w:rsidP="00C540FE">
      <w:pPr>
        <w:widowControl w:val="0"/>
        <w:tabs>
          <w:tab w:val="left" w:pos="567"/>
          <w:tab w:val="left" w:pos="851"/>
          <w:tab w:val="left" w:pos="993"/>
          <w:tab w:val="left" w:pos="1843"/>
          <w:tab w:val="left" w:pos="2127"/>
        </w:tabs>
        <w:spacing w:after="60"/>
        <w:rPr>
          <w:rFonts w:ascii="Verdana" w:hAnsi="Verdana"/>
          <w:noProof/>
          <w:lang w:val="en-AU" w:eastAsia="en-AU"/>
        </w:rPr>
      </w:pPr>
      <w:r w:rsidRPr="00CC6E59">
        <w:rPr>
          <w:rFonts w:ascii="Verdana" w:hAnsi="Verdana"/>
          <w:noProof/>
          <w:lang w:val="en-AU" w:eastAsia="en-AU"/>
        </w:rPr>
        <w:t>$5 to 1</w:t>
      </w:r>
      <w:r w:rsidRPr="00CC6E59">
        <w:rPr>
          <w:rFonts w:ascii="Verdana" w:hAnsi="Verdana"/>
          <w:noProof/>
          <w:vertAlign w:val="superscript"/>
          <w:lang w:val="en-AU" w:eastAsia="en-AU"/>
        </w:rPr>
        <w:t>st</w:t>
      </w:r>
      <w:r>
        <w:rPr>
          <w:rFonts w:ascii="Verdana" w:hAnsi="Verdana"/>
          <w:noProof/>
          <w:lang w:val="en-AU" w:eastAsia="en-AU"/>
        </w:rPr>
        <w:t xml:space="preserve"> Colln/</w:t>
      </w:r>
      <w:r w:rsidRPr="00CC6E59">
        <w:rPr>
          <w:rFonts w:ascii="Verdana" w:hAnsi="Verdana"/>
          <w:noProof/>
          <w:lang w:val="en-AU" w:eastAsia="en-AU"/>
        </w:rPr>
        <w:t>$10 to the 2</w:t>
      </w:r>
      <w:r w:rsidRPr="00CC6E59">
        <w:rPr>
          <w:rFonts w:ascii="Verdana" w:hAnsi="Verdana"/>
          <w:noProof/>
          <w:vertAlign w:val="superscript"/>
          <w:lang w:val="en-AU" w:eastAsia="en-AU"/>
        </w:rPr>
        <w:t>nd</w:t>
      </w:r>
      <w:r w:rsidRPr="00CC6E59">
        <w:rPr>
          <w:rFonts w:ascii="Verdana" w:hAnsi="Verdana"/>
          <w:noProof/>
          <w:lang w:val="en-AU" w:eastAsia="en-AU"/>
        </w:rPr>
        <w:t xml:space="preserve"> </w:t>
      </w:r>
      <w:r>
        <w:rPr>
          <w:rFonts w:ascii="Verdana" w:hAnsi="Verdana"/>
          <w:noProof/>
          <w:lang w:val="en-AU" w:eastAsia="en-AU"/>
        </w:rPr>
        <w:t>collection.)</w:t>
      </w:r>
    </w:p>
    <w:p w:rsidR="00800782" w:rsidRPr="00B2053F" w:rsidRDefault="00D500E0" w:rsidP="00F52DD7">
      <w:pPr>
        <w:pStyle w:val="NoSpacing"/>
        <w:pBdr>
          <w:top w:val="single" w:sz="4" w:space="1" w:color="auto"/>
          <w:left w:val="single" w:sz="4" w:space="1" w:color="auto"/>
          <w:bottom w:val="single" w:sz="4" w:space="1" w:color="auto"/>
          <w:right w:val="single" w:sz="4" w:space="1" w:color="auto"/>
        </w:pBdr>
        <w:rPr>
          <w:rFonts w:ascii="Book Antiqua" w:hAnsi="Book Antiqua" w:cs="Arial"/>
          <w:b/>
          <w:bCs/>
          <w:i/>
          <w:sz w:val="28"/>
          <w:szCs w:val="28"/>
          <w:lang w:val="en-AU"/>
        </w:rPr>
      </w:pPr>
      <w:r>
        <w:rPr>
          <w:rFonts w:ascii="Book Antiqua" w:hAnsi="Book Antiqua" w:cs="Arial"/>
          <w:b/>
          <w:bCs/>
          <w:i/>
          <w:sz w:val="28"/>
          <w:szCs w:val="28"/>
          <w:lang w:val="en-AU"/>
        </w:rPr>
        <w:lastRenderedPageBreak/>
        <w:t>P</w:t>
      </w:r>
      <w:r w:rsidR="00B017B6" w:rsidRPr="00B2053F">
        <w:rPr>
          <w:rFonts w:ascii="Book Antiqua" w:hAnsi="Book Antiqua" w:cs="Arial"/>
          <w:b/>
          <w:bCs/>
          <w:i/>
          <w:sz w:val="28"/>
          <w:szCs w:val="28"/>
          <w:lang w:val="en-AU"/>
        </w:rPr>
        <w:t>lease Pray f</w:t>
      </w:r>
      <w:r w:rsidR="004E25C1" w:rsidRPr="00B2053F">
        <w:rPr>
          <w:rFonts w:ascii="Book Antiqua" w:hAnsi="Book Antiqua" w:cs="Arial"/>
          <w:b/>
          <w:bCs/>
          <w:i/>
          <w:sz w:val="28"/>
          <w:szCs w:val="28"/>
          <w:lang w:val="en-AU"/>
        </w:rPr>
        <w:t xml:space="preserve">or </w:t>
      </w:r>
      <w:r w:rsidR="00695299" w:rsidRPr="00B2053F">
        <w:rPr>
          <w:rFonts w:ascii="Book Antiqua" w:hAnsi="Book Antiqua" w:cs="Arial"/>
          <w:b/>
          <w:bCs/>
          <w:i/>
          <w:sz w:val="28"/>
          <w:szCs w:val="28"/>
          <w:lang w:val="en-AU"/>
        </w:rPr>
        <w:t>Our</w:t>
      </w:r>
      <w:r w:rsidR="00ED75AE" w:rsidRPr="00B2053F">
        <w:rPr>
          <w:rFonts w:ascii="Book Antiqua" w:hAnsi="Book Antiqua" w:cs="Arial"/>
          <w:b/>
          <w:bCs/>
          <w:i/>
          <w:sz w:val="28"/>
          <w:szCs w:val="28"/>
          <w:lang w:val="en-AU"/>
        </w:rPr>
        <w:t xml:space="preserve"> Recently Deceased</w:t>
      </w:r>
      <w:r w:rsidR="00800782" w:rsidRPr="00B2053F">
        <w:rPr>
          <w:rFonts w:ascii="Book Antiqua" w:hAnsi="Book Antiqua" w:cs="Arial"/>
          <w:b/>
          <w:bCs/>
          <w:i/>
          <w:sz w:val="28"/>
          <w:szCs w:val="28"/>
          <w:lang w:val="en-AU"/>
        </w:rPr>
        <w:t>:</w:t>
      </w:r>
    </w:p>
    <w:p w:rsidR="005C53E6" w:rsidRPr="00F52DD7" w:rsidRDefault="00F52DD7" w:rsidP="00F52DD7">
      <w:pPr>
        <w:pStyle w:val="NoSpacing"/>
        <w:pBdr>
          <w:top w:val="single" w:sz="4" w:space="1" w:color="auto"/>
          <w:left w:val="single" w:sz="4" w:space="1" w:color="auto"/>
          <w:bottom w:val="single" w:sz="4" w:space="1" w:color="auto"/>
          <w:right w:val="single" w:sz="4" w:space="1" w:color="auto"/>
        </w:pBdr>
        <w:rPr>
          <w:color w:val="auto"/>
          <w:kern w:val="0"/>
          <w:sz w:val="24"/>
          <w:szCs w:val="24"/>
        </w:rPr>
      </w:pPr>
      <w:r>
        <w:rPr>
          <w:sz w:val="24"/>
          <w:szCs w:val="24"/>
        </w:rPr>
        <w:t>Giovanni (Johnny) Piccioni, husband of Roberta and father of Natalie and Marc</w:t>
      </w:r>
      <w:r>
        <w:rPr>
          <w:color w:val="auto"/>
          <w:kern w:val="0"/>
          <w:sz w:val="24"/>
          <w:szCs w:val="24"/>
        </w:rPr>
        <w:t>.</w:t>
      </w:r>
    </w:p>
    <w:p w:rsidR="00EB32B3" w:rsidRDefault="00EB32B3" w:rsidP="00F52DD7">
      <w:pPr>
        <w:pStyle w:val="NoSpacing"/>
        <w:pBdr>
          <w:top w:val="single" w:sz="4" w:space="1" w:color="auto"/>
          <w:left w:val="single" w:sz="4" w:space="1" w:color="auto"/>
          <w:bottom w:val="single" w:sz="4" w:space="1" w:color="auto"/>
          <w:right w:val="single" w:sz="4" w:space="1" w:color="auto"/>
        </w:pBdr>
        <w:spacing w:before="120"/>
        <w:rPr>
          <w:rFonts w:ascii="Book Antiqua" w:hAnsi="Book Antiqua" w:cs="Arial"/>
          <w:b/>
          <w:i/>
          <w:sz w:val="24"/>
          <w:szCs w:val="24"/>
          <w:lang w:val="en-AU"/>
        </w:rPr>
      </w:pPr>
      <w:r w:rsidRPr="00B43E62">
        <w:rPr>
          <w:rFonts w:ascii="Book Antiqua" w:hAnsi="Book Antiqua" w:cs="Arial"/>
          <w:b/>
          <w:i/>
          <w:sz w:val="28"/>
          <w:szCs w:val="28"/>
          <w:lang w:val="en-AU"/>
        </w:rPr>
        <w:t>Anniversaries &amp; Special</w:t>
      </w:r>
      <w:r w:rsidRPr="00695299">
        <w:rPr>
          <w:rFonts w:ascii="Book Antiqua" w:hAnsi="Book Antiqua" w:cs="Arial"/>
          <w:b/>
          <w:i/>
          <w:sz w:val="28"/>
          <w:szCs w:val="28"/>
          <w:lang w:val="en-AU"/>
        </w:rPr>
        <w:t xml:space="preserve"> Intentions</w:t>
      </w:r>
      <w:r w:rsidRPr="007E05AF">
        <w:rPr>
          <w:rFonts w:ascii="Book Antiqua" w:hAnsi="Book Antiqua" w:cs="Arial"/>
          <w:b/>
          <w:i/>
          <w:sz w:val="24"/>
          <w:szCs w:val="24"/>
          <w:lang w:val="en-AU"/>
        </w:rPr>
        <w:t>:</w:t>
      </w:r>
      <w:r>
        <w:rPr>
          <w:rFonts w:ascii="Book Antiqua" w:hAnsi="Book Antiqua" w:cs="Arial"/>
          <w:b/>
          <w:i/>
          <w:sz w:val="24"/>
          <w:szCs w:val="24"/>
          <w:lang w:val="en-AU"/>
        </w:rPr>
        <w:t xml:space="preserve"> </w:t>
      </w:r>
    </w:p>
    <w:p w:rsidR="00203231" w:rsidRDefault="00EB32B3" w:rsidP="00F52DD7">
      <w:pPr>
        <w:pStyle w:val="NoSpacing"/>
        <w:pBdr>
          <w:top w:val="single" w:sz="4" w:space="1" w:color="auto"/>
          <w:left w:val="single" w:sz="4" w:space="1" w:color="auto"/>
          <w:bottom w:val="single" w:sz="4" w:space="1" w:color="auto"/>
          <w:right w:val="single" w:sz="4" w:space="1" w:color="auto"/>
        </w:pBdr>
        <w:rPr>
          <w:b/>
          <w:i/>
          <w:sz w:val="25"/>
          <w:szCs w:val="25"/>
          <w:lang w:val="en-AU"/>
        </w:rPr>
      </w:pPr>
      <w:r w:rsidRPr="00D80C80">
        <w:rPr>
          <w:b/>
          <w:i/>
          <w:sz w:val="25"/>
          <w:szCs w:val="25"/>
          <w:lang w:val="en-AU"/>
        </w:rPr>
        <w:t>“We have loved them in life,</w:t>
      </w:r>
      <w:r w:rsidR="00A00B0C" w:rsidRPr="00D80C80">
        <w:rPr>
          <w:b/>
          <w:i/>
          <w:sz w:val="25"/>
          <w:szCs w:val="25"/>
          <w:lang w:val="en-AU"/>
        </w:rPr>
        <w:t xml:space="preserve"> </w:t>
      </w:r>
      <w:r w:rsidRPr="00D80C80">
        <w:rPr>
          <w:b/>
          <w:i/>
          <w:sz w:val="25"/>
          <w:szCs w:val="25"/>
          <w:lang w:val="en-AU"/>
        </w:rPr>
        <w:t xml:space="preserve">let us not forget </w:t>
      </w:r>
    </w:p>
    <w:p w:rsidR="00E878C2" w:rsidRDefault="00EB32B3" w:rsidP="00F52DD7">
      <w:pPr>
        <w:pStyle w:val="NoSpacing"/>
        <w:pBdr>
          <w:top w:val="single" w:sz="4" w:space="1" w:color="auto"/>
          <w:left w:val="single" w:sz="4" w:space="1" w:color="auto"/>
          <w:bottom w:val="single" w:sz="4" w:space="1" w:color="auto"/>
          <w:right w:val="single" w:sz="4" w:space="1" w:color="auto"/>
        </w:pBdr>
        <w:rPr>
          <w:sz w:val="24"/>
          <w:szCs w:val="24"/>
        </w:rPr>
      </w:pPr>
      <w:r w:rsidRPr="00D80C80">
        <w:rPr>
          <w:b/>
          <w:i/>
          <w:sz w:val="25"/>
          <w:szCs w:val="25"/>
          <w:lang w:val="en-AU"/>
        </w:rPr>
        <w:t>them in death</w:t>
      </w:r>
      <w:r w:rsidRPr="00D80C80">
        <w:rPr>
          <w:rFonts w:ascii="Book Antiqua" w:hAnsi="Book Antiqua"/>
          <w:b/>
          <w:i/>
          <w:sz w:val="25"/>
          <w:szCs w:val="25"/>
          <w:lang w:val="en-AU"/>
        </w:rPr>
        <w:t>”</w:t>
      </w:r>
      <w:r w:rsidR="00891356" w:rsidRPr="00D80C80">
        <w:rPr>
          <w:rFonts w:ascii="Book Antiqua" w:hAnsi="Book Antiqua"/>
          <w:b/>
          <w:i/>
          <w:sz w:val="25"/>
          <w:szCs w:val="25"/>
          <w:lang w:val="en-AU"/>
        </w:rPr>
        <w:t>:</w:t>
      </w:r>
      <w:r w:rsidRPr="003C3663">
        <w:rPr>
          <w:sz w:val="24"/>
          <w:szCs w:val="24"/>
        </w:rPr>
        <w:t xml:space="preserve"> </w:t>
      </w:r>
      <w:r w:rsidR="00E878C2">
        <w:rPr>
          <w:sz w:val="24"/>
          <w:szCs w:val="24"/>
        </w:rPr>
        <w:t>Patrick and Dorothy O’Dea</w:t>
      </w:r>
      <w:r w:rsidR="00806D42">
        <w:rPr>
          <w:sz w:val="24"/>
          <w:szCs w:val="24"/>
        </w:rPr>
        <w:t>;</w:t>
      </w:r>
    </w:p>
    <w:p w:rsidR="00806D42" w:rsidRDefault="00E878C2" w:rsidP="00F52DD7">
      <w:pPr>
        <w:pStyle w:val="NoSpacing"/>
        <w:pBdr>
          <w:top w:val="single" w:sz="4" w:space="1" w:color="auto"/>
          <w:left w:val="single" w:sz="4" w:space="1" w:color="auto"/>
          <w:bottom w:val="single" w:sz="4" w:space="1" w:color="auto"/>
          <w:right w:val="single" w:sz="4" w:space="1" w:color="auto"/>
        </w:pBdr>
        <w:rPr>
          <w:color w:val="auto"/>
          <w:kern w:val="0"/>
          <w:sz w:val="24"/>
          <w:szCs w:val="24"/>
        </w:rPr>
      </w:pPr>
      <w:r>
        <w:rPr>
          <w:color w:val="auto"/>
          <w:kern w:val="0"/>
          <w:sz w:val="24"/>
          <w:szCs w:val="24"/>
        </w:rPr>
        <w:t>Percy Gardiner, Sr</w:t>
      </w:r>
      <w:r w:rsidR="00806D42">
        <w:rPr>
          <w:color w:val="auto"/>
          <w:kern w:val="0"/>
          <w:sz w:val="24"/>
          <w:szCs w:val="24"/>
        </w:rPr>
        <w:t>.</w:t>
      </w:r>
      <w:r>
        <w:rPr>
          <w:color w:val="auto"/>
          <w:kern w:val="0"/>
          <w:sz w:val="24"/>
          <w:szCs w:val="24"/>
        </w:rPr>
        <w:t xml:space="preserve"> Gladys Gardiner R.S.M,</w:t>
      </w:r>
      <w:r w:rsidR="00806D42">
        <w:rPr>
          <w:color w:val="auto"/>
          <w:kern w:val="0"/>
          <w:sz w:val="24"/>
          <w:szCs w:val="24"/>
        </w:rPr>
        <w:t xml:space="preserve"> </w:t>
      </w:r>
    </w:p>
    <w:p w:rsidR="00444DD3" w:rsidRPr="00E878C2" w:rsidRDefault="00E878C2" w:rsidP="00F52DD7">
      <w:pPr>
        <w:pStyle w:val="NoSpacing"/>
        <w:pBdr>
          <w:top w:val="single" w:sz="4" w:space="1" w:color="auto"/>
          <w:left w:val="single" w:sz="4" w:space="1" w:color="auto"/>
          <w:bottom w:val="single" w:sz="4" w:space="1" w:color="auto"/>
          <w:right w:val="single" w:sz="4" w:space="1" w:color="auto"/>
        </w:pBdr>
        <w:rPr>
          <w:color w:val="auto"/>
          <w:kern w:val="0"/>
          <w:sz w:val="24"/>
          <w:szCs w:val="24"/>
        </w:rPr>
      </w:pPr>
      <w:r>
        <w:rPr>
          <w:color w:val="auto"/>
          <w:kern w:val="0"/>
          <w:sz w:val="24"/>
          <w:szCs w:val="24"/>
        </w:rPr>
        <w:t>Gwen Press</w:t>
      </w:r>
      <w:r w:rsidR="006D603D">
        <w:rPr>
          <w:color w:val="auto"/>
          <w:kern w:val="0"/>
          <w:sz w:val="24"/>
          <w:szCs w:val="24"/>
        </w:rPr>
        <w:t>,</w:t>
      </w:r>
      <w:bookmarkStart w:id="0" w:name="_GoBack"/>
      <w:bookmarkEnd w:id="0"/>
    </w:p>
    <w:p w:rsidR="00555319" w:rsidRDefault="00634FC9" w:rsidP="00F52DD7">
      <w:pPr>
        <w:pStyle w:val="NoSpacing"/>
        <w:pBdr>
          <w:top w:val="single" w:sz="4" w:space="1" w:color="auto"/>
          <w:left w:val="single" w:sz="4" w:space="1" w:color="auto"/>
          <w:bottom w:val="single" w:sz="4" w:space="1" w:color="auto"/>
          <w:right w:val="single" w:sz="4" w:space="1" w:color="auto"/>
        </w:pBdr>
        <w:spacing w:before="120"/>
        <w:rPr>
          <w:sz w:val="24"/>
          <w:szCs w:val="24"/>
        </w:rPr>
      </w:pPr>
      <w:r w:rsidRPr="00AF04EA">
        <w:rPr>
          <w:b/>
          <w:i/>
          <w:sz w:val="28"/>
          <w:szCs w:val="28"/>
        </w:rPr>
        <w:t xml:space="preserve">Prayers for our </w:t>
      </w:r>
      <w:r w:rsidRPr="00AF04EA">
        <w:rPr>
          <w:b/>
          <w:i/>
          <w:sz w:val="28"/>
          <w:szCs w:val="28"/>
          <w:lang w:val="en-AU"/>
        </w:rPr>
        <w:t>Sick</w:t>
      </w:r>
      <w:r w:rsidRPr="00ED3EB4">
        <w:rPr>
          <w:b/>
          <w:i/>
          <w:sz w:val="26"/>
          <w:szCs w:val="26"/>
          <w:lang w:val="en-AU"/>
        </w:rPr>
        <w:t>: “</w:t>
      </w:r>
      <w:r w:rsidRPr="003C3663">
        <w:rPr>
          <w:i/>
          <w:sz w:val="26"/>
          <w:szCs w:val="26"/>
          <w:lang w:val="en-AU"/>
        </w:rPr>
        <w:t xml:space="preserve">May they be comforted through the Spirit of </w:t>
      </w:r>
      <w:r w:rsidR="00052329" w:rsidRPr="003C3663">
        <w:rPr>
          <w:i/>
          <w:sz w:val="26"/>
          <w:szCs w:val="26"/>
          <w:lang w:val="en-AU"/>
        </w:rPr>
        <w:t>h</w:t>
      </w:r>
      <w:r w:rsidRPr="003C3663">
        <w:rPr>
          <w:i/>
          <w:sz w:val="26"/>
          <w:szCs w:val="26"/>
          <w:lang w:val="en-AU"/>
        </w:rPr>
        <w:t>ealing</w:t>
      </w:r>
      <w:r w:rsidR="00CE7B6C">
        <w:rPr>
          <w:i/>
          <w:sz w:val="26"/>
          <w:szCs w:val="26"/>
          <w:lang w:val="en-AU"/>
        </w:rPr>
        <w:t>:</w:t>
      </w:r>
      <w:r w:rsidR="00AD4D5D">
        <w:rPr>
          <w:sz w:val="24"/>
          <w:szCs w:val="24"/>
        </w:rPr>
        <w:t xml:space="preserve"> </w:t>
      </w:r>
    </w:p>
    <w:p w:rsidR="00806D42" w:rsidRDefault="00555319" w:rsidP="00F52DD7">
      <w:pPr>
        <w:pStyle w:val="NoSpacing"/>
        <w:pBdr>
          <w:top w:val="single" w:sz="4" w:space="1" w:color="auto"/>
          <w:left w:val="single" w:sz="4" w:space="1" w:color="auto"/>
          <w:bottom w:val="single" w:sz="4" w:space="1" w:color="auto"/>
          <w:right w:val="single" w:sz="4" w:space="1" w:color="auto"/>
        </w:pBdr>
        <w:rPr>
          <w:sz w:val="24"/>
          <w:szCs w:val="24"/>
        </w:rPr>
      </w:pPr>
      <w:r>
        <w:rPr>
          <w:sz w:val="24"/>
          <w:szCs w:val="24"/>
        </w:rPr>
        <w:t xml:space="preserve">Margaret Frazer, Margie Hassall, Honey Brackel, Belinda Mercer, June Dykes, </w:t>
      </w:r>
      <w:r w:rsidRPr="00EF083F">
        <w:rPr>
          <w:sz w:val="24"/>
          <w:szCs w:val="24"/>
        </w:rPr>
        <w:t>George Dykes,</w:t>
      </w:r>
      <w:r>
        <w:rPr>
          <w:sz w:val="24"/>
          <w:szCs w:val="24"/>
        </w:rPr>
        <w:t xml:space="preserve"> </w:t>
      </w:r>
    </w:p>
    <w:p w:rsidR="00806D42" w:rsidRDefault="00555319" w:rsidP="00F52DD7">
      <w:pPr>
        <w:pStyle w:val="NoSpacing"/>
        <w:pBdr>
          <w:top w:val="single" w:sz="4" w:space="1" w:color="auto"/>
          <w:left w:val="single" w:sz="4" w:space="1" w:color="auto"/>
          <w:bottom w:val="single" w:sz="4" w:space="1" w:color="auto"/>
          <w:right w:val="single" w:sz="4" w:space="1" w:color="auto"/>
        </w:pBdr>
        <w:rPr>
          <w:sz w:val="24"/>
          <w:szCs w:val="24"/>
        </w:rPr>
      </w:pPr>
      <w:r w:rsidRPr="00EF083F">
        <w:rPr>
          <w:sz w:val="24"/>
          <w:szCs w:val="24"/>
          <w:lang w:val="en-AU"/>
        </w:rPr>
        <w:t>Gary Watkins, Ken Jones</w:t>
      </w:r>
      <w:r w:rsidRPr="00EF083F">
        <w:rPr>
          <w:sz w:val="24"/>
          <w:szCs w:val="24"/>
        </w:rPr>
        <w:t>, Alice Johnson</w:t>
      </w:r>
      <w:r>
        <w:rPr>
          <w:sz w:val="24"/>
          <w:szCs w:val="24"/>
        </w:rPr>
        <w:t>,</w:t>
      </w:r>
      <w:r w:rsidRPr="00EF083F">
        <w:rPr>
          <w:sz w:val="24"/>
          <w:szCs w:val="24"/>
        </w:rPr>
        <w:t xml:space="preserve"> </w:t>
      </w:r>
    </w:p>
    <w:p w:rsidR="00887193" w:rsidRDefault="00555319" w:rsidP="00F52DD7">
      <w:pPr>
        <w:pStyle w:val="NoSpacing"/>
        <w:pBdr>
          <w:top w:val="single" w:sz="4" w:space="1" w:color="auto"/>
          <w:left w:val="single" w:sz="4" w:space="1" w:color="auto"/>
          <w:bottom w:val="single" w:sz="4" w:space="1" w:color="auto"/>
          <w:right w:val="single" w:sz="4" w:space="1" w:color="auto"/>
        </w:pBdr>
        <w:rPr>
          <w:sz w:val="24"/>
          <w:szCs w:val="24"/>
        </w:rPr>
      </w:pPr>
      <w:r w:rsidRPr="00EF083F">
        <w:rPr>
          <w:sz w:val="24"/>
          <w:szCs w:val="24"/>
        </w:rPr>
        <w:t>Mary Hanna, Angela Blyton,</w:t>
      </w:r>
      <w:r>
        <w:rPr>
          <w:sz w:val="24"/>
          <w:szCs w:val="24"/>
        </w:rPr>
        <w:t xml:space="preserve"> </w:t>
      </w:r>
      <w:r w:rsidRPr="00EF083F">
        <w:rPr>
          <w:sz w:val="24"/>
          <w:szCs w:val="24"/>
        </w:rPr>
        <w:t xml:space="preserve">Jara Gregor, </w:t>
      </w:r>
    </w:p>
    <w:p w:rsidR="005942AB" w:rsidRPr="00555319" w:rsidRDefault="00555319" w:rsidP="00F52DD7">
      <w:pPr>
        <w:pStyle w:val="NoSpacing"/>
        <w:pBdr>
          <w:top w:val="single" w:sz="4" w:space="1" w:color="auto"/>
          <w:left w:val="single" w:sz="4" w:space="1" w:color="auto"/>
          <w:bottom w:val="single" w:sz="4" w:space="1" w:color="auto"/>
          <w:right w:val="single" w:sz="4" w:space="1" w:color="auto"/>
        </w:pBdr>
        <w:rPr>
          <w:sz w:val="24"/>
          <w:szCs w:val="24"/>
          <w:lang w:val="en-AU"/>
        </w:rPr>
      </w:pPr>
      <w:r w:rsidRPr="00EF083F">
        <w:rPr>
          <w:sz w:val="24"/>
          <w:szCs w:val="24"/>
        </w:rPr>
        <w:t>C</w:t>
      </w:r>
      <w:r w:rsidRPr="00EF083F">
        <w:rPr>
          <w:sz w:val="24"/>
          <w:szCs w:val="24"/>
          <w:lang w:val="en-AU"/>
        </w:rPr>
        <w:t xml:space="preserve">lare Nowland, </w:t>
      </w:r>
      <w:r w:rsidRPr="00EF083F">
        <w:rPr>
          <w:sz w:val="24"/>
          <w:szCs w:val="24"/>
        </w:rPr>
        <w:t>Marie McCulloch,</w:t>
      </w:r>
      <w:r>
        <w:rPr>
          <w:sz w:val="24"/>
          <w:szCs w:val="24"/>
        </w:rPr>
        <w:t xml:space="preserve"> </w:t>
      </w:r>
      <w:r w:rsidRPr="00EF083F">
        <w:rPr>
          <w:sz w:val="24"/>
          <w:szCs w:val="24"/>
          <w:lang w:val="en-AU"/>
        </w:rPr>
        <w:t>Pauline Taffa.</w:t>
      </w:r>
    </w:p>
    <w:p w:rsidR="00A70018" w:rsidRDefault="00A70018" w:rsidP="009B707B">
      <w:pPr>
        <w:pStyle w:val="NoSpacing"/>
        <w:rPr>
          <w:sz w:val="24"/>
          <w:szCs w:val="24"/>
        </w:rPr>
      </w:pPr>
    </w:p>
    <w:p w:rsidR="00717669" w:rsidRPr="00BE1C60" w:rsidRDefault="00717669" w:rsidP="009B707B">
      <w:pPr>
        <w:pStyle w:val="NoSpacing"/>
        <w:rPr>
          <w:sz w:val="24"/>
          <w:szCs w:val="24"/>
        </w:rPr>
      </w:pPr>
    </w:p>
    <w:p w:rsidR="00C540FE" w:rsidRPr="00D82F39" w:rsidRDefault="00D82F39" w:rsidP="00A70018">
      <w:pPr>
        <w:pStyle w:val="NoSpacing"/>
        <w:pBdr>
          <w:top w:val="single" w:sz="4" w:space="1" w:color="auto"/>
          <w:left w:val="single" w:sz="4" w:space="4" w:color="auto"/>
          <w:bottom w:val="single" w:sz="4" w:space="1" w:color="auto"/>
          <w:right w:val="single" w:sz="4" w:space="0" w:color="auto"/>
        </w:pBdr>
        <w:rPr>
          <w:rFonts w:ascii="Bradley Hand ITC" w:hAnsi="Bradley Hand ITC"/>
          <w:b/>
          <w:sz w:val="36"/>
          <w:szCs w:val="36"/>
          <w:u w:val="single"/>
        </w:rPr>
      </w:pPr>
      <w:r w:rsidRPr="00D82F39">
        <w:rPr>
          <w:rFonts w:ascii="Bradley Hand ITC" w:hAnsi="Bradley Hand ITC"/>
          <w:b/>
          <w:sz w:val="36"/>
          <w:szCs w:val="36"/>
          <w:u w:val="single"/>
        </w:rPr>
        <w:t xml:space="preserve">Child Protection Code of Conduct </w:t>
      </w:r>
    </w:p>
    <w:p w:rsidR="00D82F39" w:rsidRPr="00D82F39" w:rsidRDefault="00D82F39" w:rsidP="00A70018">
      <w:pPr>
        <w:pStyle w:val="NoSpacing"/>
        <w:pBdr>
          <w:top w:val="single" w:sz="4" w:space="1" w:color="auto"/>
          <w:left w:val="single" w:sz="4" w:space="4" w:color="auto"/>
          <w:bottom w:val="single" w:sz="4" w:space="1" w:color="auto"/>
          <w:right w:val="single" w:sz="4" w:space="0" w:color="auto"/>
        </w:pBdr>
        <w:rPr>
          <w:rFonts w:ascii="Bradley Hand ITC" w:hAnsi="Bradley Hand ITC"/>
          <w:b/>
          <w:sz w:val="24"/>
          <w:szCs w:val="24"/>
        </w:rPr>
      </w:pPr>
      <w:r w:rsidRPr="00E878C2">
        <w:rPr>
          <w:rFonts w:ascii="Bradley Hand ITC" w:hAnsi="Bradley Hand ITC"/>
          <w:b/>
          <w:sz w:val="24"/>
          <w:szCs w:val="24"/>
        </w:rPr>
        <w:t>Every three years</w:t>
      </w:r>
      <w:r w:rsidRPr="00D82F39">
        <w:rPr>
          <w:rFonts w:ascii="Bradley Hand ITC" w:hAnsi="Bradley Hand ITC"/>
          <w:sz w:val="24"/>
          <w:szCs w:val="24"/>
        </w:rPr>
        <w:t xml:space="preserve"> we renew the Acknowledgement of the </w:t>
      </w:r>
      <w:r w:rsidRPr="00D82F39">
        <w:rPr>
          <w:rFonts w:ascii="Bradley Hand ITC" w:hAnsi="Bradley Hand ITC"/>
          <w:b/>
          <w:sz w:val="24"/>
          <w:szCs w:val="24"/>
        </w:rPr>
        <w:t xml:space="preserve">Child Protection Code of Conduct for </w:t>
      </w:r>
      <w:r w:rsidR="00E878C2">
        <w:rPr>
          <w:rFonts w:ascii="Bradley Hand ITC" w:hAnsi="Bradley Hand ITC"/>
          <w:b/>
          <w:sz w:val="24"/>
          <w:szCs w:val="24"/>
        </w:rPr>
        <w:t xml:space="preserve">all our Church </w:t>
      </w:r>
      <w:r w:rsidRPr="00D82F39">
        <w:rPr>
          <w:rFonts w:ascii="Bradley Hand ITC" w:hAnsi="Bradley Hand ITC"/>
          <w:b/>
          <w:sz w:val="24"/>
          <w:szCs w:val="24"/>
        </w:rPr>
        <w:t>volunteers.</w:t>
      </w:r>
    </w:p>
    <w:p w:rsidR="00F52DD7" w:rsidRDefault="00F52DD7" w:rsidP="00A70018">
      <w:pPr>
        <w:pStyle w:val="NoSpacing"/>
        <w:pBdr>
          <w:top w:val="single" w:sz="4" w:space="1" w:color="auto"/>
          <w:left w:val="single" w:sz="4" w:space="4" w:color="auto"/>
          <w:bottom w:val="single" w:sz="4" w:space="1" w:color="auto"/>
          <w:right w:val="single" w:sz="4" w:space="0" w:color="auto"/>
        </w:pBdr>
        <w:rPr>
          <w:rFonts w:ascii="Bradley Hand ITC" w:hAnsi="Bradley Hand ITC"/>
          <w:sz w:val="24"/>
          <w:szCs w:val="24"/>
        </w:rPr>
      </w:pPr>
      <w:r>
        <w:rPr>
          <w:rFonts w:ascii="Bradley Hand ITC" w:hAnsi="Bradley Hand ITC"/>
          <w:sz w:val="24"/>
          <w:szCs w:val="24"/>
        </w:rPr>
        <w:t>Thank you to those who have returned signed acknowledgment.</w:t>
      </w:r>
    </w:p>
    <w:p w:rsidR="00A70018" w:rsidRDefault="00D82F39" w:rsidP="00A70018">
      <w:pPr>
        <w:pStyle w:val="NoSpacing"/>
        <w:pBdr>
          <w:top w:val="single" w:sz="4" w:space="1" w:color="auto"/>
          <w:left w:val="single" w:sz="4" w:space="4" w:color="auto"/>
          <w:bottom w:val="single" w:sz="4" w:space="1" w:color="auto"/>
          <w:right w:val="single" w:sz="4" w:space="0" w:color="auto"/>
        </w:pBdr>
        <w:rPr>
          <w:rFonts w:ascii="Bradley Hand ITC" w:hAnsi="Bradley Hand ITC"/>
          <w:sz w:val="24"/>
          <w:szCs w:val="24"/>
        </w:rPr>
      </w:pPr>
      <w:r w:rsidRPr="00D82F39">
        <w:rPr>
          <w:rFonts w:ascii="Bradley Hand ITC" w:hAnsi="Bradley Hand ITC"/>
          <w:sz w:val="24"/>
          <w:szCs w:val="24"/>
        </w:rPr>
        <w:t>Please complete a copy of the acknowledgement after Mass today and place in folder provided</w:t>
      </w:r>
      <w:r w:rsidR="00884049">
        <w:rPr>
          <w:rFonts w:ascii="Bradley Hand ITC" w:hAnsi="Bradley Hand ITC"/>
          <w:sz w:val="24"/>
          <w:szCs w:val="24"/>
        </w:rPr>
        <w:t xml:space="preserve"> or take a copy and return completed to the Parish Office on Mon, Wed or Thu. Thank you</w:t>
      </w:r>
      <w:r w:rsidR="001565B4">
        <w:rPr>
          <w:rFonts w:ascii="Bradley Hand ITC" w:hAnsi="Bradley Hand ITC"/>
          <w:sz w:val="24"/>
          <w:szCs w:val="24"/>
        </w:rPr>
        <w:t>, Sharon</w:t>
      </w:r>
      <w:r w:rsidRPr="00D82F39">
        <w:rPr>
          <w:rFonts w:ascii="Bradley Hand ITC" w:hAnsi="Bradley Hand ITC"/>
          <w:sz w:val="24"/>
          <w:szCs w:val="24"/>
        </w:rPr>
        <w:t>.</w:t>
      </w:r>
    </w:p>
    <w:p w:rsidR="00E878C2" w:rsidRDefault="00E878C2" w:rsidP="00E878C2">
      <w:pPr>
        <w:pStyle w:val="NoSpacing"/>
        <w:rPr>
          <w:sz w:val="24"/>
          <w:szCs w:val="24"/>
        </w:rPr>
      </w:pPr>
    </w:p>
    <w:p w:rsidR="00F52DD7" w:rsidRPr="00AC7FF3" w:rsidRDefault="00F52DD7" w:rsidP="00F52DD7">
      <w:pPr>
        <w:pStyle w:val="NoSpacing"/>
        <w:rPr>
          <w:rFonts w:ascii="Bradley Hand ITC" w:hAnsi="Bradley Hand ITC"/>
          <w:b/>
          <w:color w:val="auto"/>
          <w:sz w:val="32"/>
          <w:szCs w:val="32"/>
        </w:rPr>
      </w:pPr>
      <w:r>
        <w:rPr>
          <w:b/>
          <w:sz w:val="28"/>
          <w:szCs w:val="28"/>
        </w:rPr>
        <w:t xml:space="preserve">Passover Meal- </w:t>
      </w:r>
      <w:r w:rsidRPr="00AC7FF3">
        <w:rPr>
          <w:rFonts w:ascii="Bradley Hand ITC" w:hAnsi="Bradley Hand ITC"/>
          <w:b/>
          <w:sz w:val="32"/>
          <w:szCs w:val="32"/>
        </w:rPr>
        <w:t>Thank You</w:t>
      </w:r>
    </w:p>
    <w:p w:rsidR="00AC7FF3" w:rsidRDefault="00F52DD7" w:rsidP="00F52DD7">
      <w:pPr>
        <w:pStyle w:val="NoSpacing"/>
        <w:rPr>
          <w:sz w:val="24"/>
          <w:szCs w:val="24"/>
        </w:rPr>
      </w:pPr>
      <w:r>
        <w:rPr>
          <w:sz w:val="24"/>
          <w:szCs w:val="24"/>
        </w:rPr>
        <w:t xml:space="preserve">To Mark and Rahel Landrum for leading us. </w:t>
      </w:r>
    </w:p>
    <w:p w:rsidR="00F52DD7" w:rsidRDefault="00F52DD7" w:rsidP="00F52DD7">
      <w:pPr>
        <w:pStyle w:val="NoSpacing"/>
        <w:rPr>
          <w:sz w:val="24"/>
          <w:szCs w:val="24"/>
        </w:rPr>
      </w:pPr>
      <w:r>
        <w:rPr>
          <w:sz w:val="24"/>
          <w:szCs w:val="24"/>
        </w:rPr>
        <w:t>To cooks and those who assisted on the night.</w:t>
      </w:r>
    </w:p>
    <w:p w:rsidR="00F52DD7" w:rsidRDefault="00F52DD7" w:rsidP="00F52DD7">
      <w:pPr>
        <w:pStyle w:val="NoSpacing"/>
        <w:rPr>
          <w:sz w:val="24"/>
          <w:szCs w:val="24"/>
        </w:rPr>
      </w:pPr>
    </w:p>
    <w:p w:rsidR="00F52DD7" w:rsidRDefault="00F52DD7" w:rsidP="00F52DD7">
      <w:pPr>
        <w:pStyle w:val="NoSpacing"/>
        <w:rPr>
          <w:b/>
          <w:sz w:val="28"/>
          <w:szCs w:val="28"/>
        </w:rPr>
      </w:pPr>
    </w:p>
    <w:p w:rsidR="00F52DD7" w:rsidRDefault="00AC7FF3" w:rsidP="00F52DD7">
      <w:pPr>
        <w:pStyle w:val="NoSpacing"/>
        <w:rPr>
          <w:b/>
          <w:sz w:val="28"/>
          <w:szCs w:val="28"/>
        </w:rPr>
      </w:pPr>
      <w:r>
        <w:rPr>
          <w:b/>
          <w:noProof/>
          <w:sz w:val="28"/>
          <w:szCs w:val="28"/>
          <w:lang w:val="en-AU" w:eastAsia="en-AU"/>
        </w:rPr>
        <w:drawing>
          <wp:anchor distT="0" distB="0" distL="114300" distR="114300" simplePos="0" relativeHeight="251694591" behindDoc="1" locked="0" layoutInCell="1" allowOverlap="1">
            <wp:simplePos x="0" y="0"/>
            <wp:positionH relativeFrom="page">
              <wp:posOffset>285750</wp:posOffset>
            </wp:positionH>
            <wp:positionV relativeFrom="paragraph">
              <wp:posOffset>66040</wp:posOffset>
            </wp:positionV>
            <wp:extent cx="1123950" cy="2038350"/>
            <wp:effectExtent l="57150" t="57150" r="114300" b="114300"/>
            <wp:wrapTight wrapText="bothSides">
              <wp:wrapPolygon edited="0">
                <wp:start x="-366" y="-606"/>
                <wp:lineTo x="-1098" y="-404"/>
                <wp:lineTo x="-1098" y="21802"/>
                <wp:lineTo x="-366" y="22609"/>
                <wp:lineTo x="22698" y="22609"/>
                <wp:lineTo x="23431" y="22206"/>
                <wp:lineTo x="23431" y="2826"/>
                <wp:lineTo x="22332" y="-202"/>
                <wp:lineTo x="22332" y="-606"/>
                <wp:lineTo x="-366" y="-606"/>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essed-04[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3950" cy="203835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F52DD7">
        <w:rPr>
          <w:b/>
          <w:sz w:val="28"/>
          <w:szCs w:val="28"/>
        </w:rPr>
        <w:t>Sacraments for Children</w:t>
      </w:r>
    </w:p>
    <w:p w:rsidR="00F52DD7" w:rsidRDefault="00F52DD7" w:rsidP="00F52DD7">
      <w:pPr>
        <w:pStyle w:val="NoSpacing"/>
        <w:rPr>
          <w:sz w:val="24"/>
          <w:szCs w:val="24"/>
        </w:rPr>
      </w:pPr>
      <w:r>
        <w:rPr>
          <w:sz w:val="24"/>
          <w:szCs w:val="24"/>
        </w:rPr>
        <w:t>Preparati9on for the Sacraments of Reconciliation, Holy Communion and Confirmation have commenced. Any child attending a Government School who would like to participate in the preparation can attend the Monday evening sessions in the Parish Centre</w:t>
      </w:r>
      <w:r w:rsidR="00AC7FF3">
        <w:rPr>
          <w:sz w:val="24"/>
          <w:szCs w:val="24"/>
        </w:rPr>
        <w:t>:</w:t>
      </w:r>
      <w:r>
        <w:rPr>
          <w:sz w:val="24"/>
          <w:szCs w:val="24"/>
        </w:rPr>
        <w:t xml:space="preserve"> 6:00pm – 6:45pm</w:t>
      </w:r>
    </w:p>
    <w:p w:rsidR="00AC7FF3" w:rsidRDefault="00F52DD7" w:rsidP="00F52DD7">
      <w:pPr>
        <w:pStyle w:val="NoSpacing"/>
        <w:rPr>
          <w:sz w:val="24"/>
          <w:szCs w:val="24"/>
        </w:rPr>
      </w:pPr>
      <w:r>
        <w:rPr>
          <w:sz w:val="24"/>
          <w:szCs w:val="24"/>
        </w:rPr>
        <w:t>Please phone</w:t>
      </w:r>
      <w:r w:rsidR="00AC7FF3">
        <w:rPr>
          <w:sz w:val="24"/>
          <w:szCs w:val="24"/>
        </w:rPr>
        <w:t>:</w:t>
      </w:r>
      <w:r>
        <w:rPr>
          <w:sz w:val="24"/>
          <w:szCs w:val="24"/>
        </w:rPr>
        <w:t xml:space="preserve"> </w:t>
      </w:r>
    </w:p>
    <w:p w:rsidR="00AC7FF3" w:rsidRDefault="00F52DD7" w:rsidP="00F52DD7">
      <w:pPr>
        <w:pStyle w:val="NoSpacing"/>
        <w:rPr>
          <w:sz w:val="24"/>
          <w:szCs w:val="24"/>
        </w:rPr>
      </w:pPr>
      <w:r>
        <w:rPr>
          <w:sz w:val="24"/>
          <w:szCs w:val="24"/>
        </w:rPr>
        <w:t xml:space="preserve">Joan Simpson 0422 421 579 or </w:t>
      </w:r>
    </w:p>
    <w:p w:rsidR="00F52DD7" w:rsidRDefault="00AC7FF3" w:rsidP="00F52DD7">
      <w:pPr>
        <w:pStyle w:val="NoSpacing"/>
        <w:rPr>
          <w:sz w:val="24"/>
          <w:szCs w:val="24"/>
        </w:rPr>
      </w:pPr>
      <w:r>
        <w:rPr>
          <w:sz w:val="24"/>
          <w:szCs w:val="24"/>
        </w:rPr>
        <w:t xml:space="preserve"> </w:t>
      </w:r>
      <w:r w:rsidR="00F52DD7">
        <w:rPr>
          <w:sz w:val="24"/>
          <w:szCs w:val="24"/>
        </w:rPr>
        <w:t>Fr Mick 0419 010 870</w:t>
      </w:r>
    </w:p>
    <w:p w:rsidR="00263B1D" w:rsidRDefault="00263B1D" w:rsidP="00F52DD7">
      <w:pPr>
        <w:pStyle w:val="NoSpacing"/>
        <w:rPr>
          <w:b/>
          <w:sz w:val="28"/>
          <w:szCs w:val="28"/>
        </w:rPr>
      </w:pPr>
    </w:p>
    <w:p w:rsidR="00F52DD7" w:rsidRDefault="00F52DD7" w:rsidP="00F52DD7">
      <w:pPr>
        <w:pStyle w:val="NoSpacing"/>
        <w:rPr>
          <w:b/>
          <w:sz w:val="28"/>
          <w:szCs w:val="28"/>
        </w:rPr>
      </w:pPr>
      <w:r>
        <w:rPr>
          <w:b/>
          <w:sz w:val="28"/>
          <w:szCs w:val="28"/>
        </w:rPr>
        <w:t>Pope Francis continues his reflection on ageing</w:t>
      </w:r>
    </w:p>
    <w:p w:rsidR="00263B1D" w:rsidRDefault="00F52DD7" w:rsidP="00F52DD7">
      <w:pPr>
        <w:pStyle w:val="NoSpacing"/>
        <w:rPr>
          <w:sz w:val="24"/>
          <w:szCs w:val="24"/>
          <w:shd w:val="clear" w:color="auto" w:fill="FFFFFF"/>
        </w:rPr>
      </w:pPr>
      <w:r>
        <w:rPr>
          <w:sz w:val="24"/>
          <w:szCs w:val="24"/>
          <w:shd w:val="clear" w:color="auto" w:fill="FFFFFF"/>
        </w:rPr>
        <w:t>Dear brothers and sisters: In our continuing catechesis on the meaning and value of old age in the light of God’s word, we now consider the heartfelt prayer found in the first verses of Psalm 71: “You, O Lord, are my hope; my trust, O Lord, from my youth” (v. 5). Sensing the growing frailty and vulnerability that come with the passing of the years, the Psalmist implores God’s continued protection and care. In our own day, his anxious concern is shared by many of the elderly, who see their dignity and even their rights threatened by the spread of a “throwaway culture” that views them as useless and indeed a burden to society. In the face of this sense of frailty and uncertainty, the Psalmist reaffirms his trust in God’s covenant fidelity and his provident care. In every generation, the elderly can offer us a much-needed example of such perseverance in prayer and hope-filled surrender to the Lord. By their presence and example, they can open minds and hearts, and inspire the building of a more just and humane society – one that respects all the stages of life and values the contribution of each of its members to the common good.</w:t>
      </w:r>
    </w:p>
    <w:p w:rsidR="00F52DD7" w:rsidRDefault="003B7039" w:rsidP="00F52DD7">
      <w:pPr>
        <w:pStyle w:val="NoSpacing"/>
        <w:rPr>
          <w:sz w:val="24"/>
          <w:szCs w:val="24"/>
          <w:shd w:val="clear" w:color="auto" w:fill="FFFFFF"/>
        </w:rPr>
      </w:pPr>
      <w:r>
        <w:rPr>
          <w:sz w:val="24"/>
          <w:szCs w:val="24"/>
          <w:shd w:val="clear" w:color="auto" w:fill="FFFFFF"/>
        </w:rPr>
        <w:pict>
          <v:rect id="_x0000_i1025" style="width:0;height:1.5pt" o:hralign="center" o:hrstd="t" o:hr="t" fillcolor="#a0a0a0" stroked="f"/>
        </w:pict>
      </w:r>
    </w:p>
    <w:p w:rsidR="00F52DD7" w:rsidRDefault="00AC7FF3" w:rsidP="00F52DD7">
      <w:pPr>
        <w:pStyle w:val="NoSpacing"/>
        <w:rPr>
          <w:sz w:val="24"/>
          <w:szCs w:val="24"/>
          <w:shd w:val="clear" w:color="auto" w:fill="FFFFFF"/>
        </w:rPr>
      </w:pPr>
      <w:r>
        <w:rPr>
          <w:noProof/>
          <w:lang w:val="en-AU" w:eastAsia="en-AU"/>
        </w:rPr>
        <w:drawing>
          <wp:anchor distT="0" distB="0" distL="114300" distR="114300" simplePos="0" relativeHeight="251693567" behindDoc="1" locked="0" layoutInCell="1" allowOverlap="1">
            <wp:simplePos x="0" y="0"/>
            <wp:positionH relativeFrom="column">
              <wp:posOffset>1181100</wp:posOffset>
            </wp:positionH>
            <wp:positionV relativeFrom="paragraph">
              <wp:posOffset>112395</wp:posOffset>
            </wp:positionV>
            <wp:extent cx="476250" cy="793750"/>
            <wp:effectExtent l="0" t="0" r="0" b="6350"/>
            <wp:wrapTight wrapText="bothSides">
              <wp:wrapPolygon edited="0">
                <wp:start x="0" y="0"/>
                <wp:lineTo x="0" y="21254"/>
                <wp:lineTo x="20736" y="21254"/>
                <wp:lineTo x="20736" y="0"/>
                <wp:lineTo x="0" y="0"/>
              </wp:wrapPolygon>
            </wp:wrapTight>
            <wp:docPr id="4" name="Picture 4" descr="/var/folders/6l/j8kpqm3j70n3q5sk82px95rw0000gn/T/com.microsoft.Outlook/WebArchiveCopyPasteTempFiles/cidimage001.jpg@01D53591.521CD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6l/j8kpqm3j70n3q5sk82px95rw0000gn/T/com.microsoft.Outlook/WebArchiveCopyPasteTempFiles/cidimage001.jpg@01D53591.521CD910"/>
                    <pic:cNvPicPr>
                      <a:picLocks noChangeAspect="1" noChangeArrowheads="1"/>
                    </pic:cNvPicPr>
                  </pic:nvPicPr>
                  <pic:blipFill rotWithShape="1">
                    <a:blip r:embed="rId14" r:link="rId15">
                      <a:extLst>
                        <a:ext uri="{28A0092B-C50C-407E-A947-70E740481C1C}">
                          <a14:useLocalDpi xmlns:a14="http://schemas.microsoft.com/office/drawing/2010/main" val="0"/>
                        </a:ext>
                      </a:extLst>
                    </a:blip>
                    <a:srcRect l="11111" t="5000" r="16667" b="7501"/>
                    <a:stretch/>
                  </pic:blipFill>
                  <pic:spPr bwMode="auto">
                    <a:xfrm>
                      <a:off x="0" y="0"/>
                      <a:ext cx="476250" cy="793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C7FF3" w:rsidRDefault="00AC7FF3" w:rsidP="00F52DD7">
      <w:pPr>
        <w:pStyle w:val="NoSpacing"/>
        <w:rPr>
          <w:b/>
          <w:sz w:val="28"/>
          <w:szCs w:val="28"/>
        </w:rPr>
      </w:pPr>
    </w:p>
    <w:p w:rsidR="00AC7FF3" w:rsidRDefault="00AC7FF3" w:rsidP="00F52DD7">
      <w:pPr>
        <w:pStyle w:val="NoSpacing"/>
        <w:rPr>
          <w:b/>
          <w:sz w:val="28"/>
          <w:szCs w:val="28"/>
        </w:rPr>
      </w:pPr>
    </w:p>
    <w:p w:rsidR="00AC7FF3" w:rsidRDefault="00AC7FF3" w:rsidP="00F52DD7">
      <w:pPr>
        <w:pStyle w:val="NoSpacing"/>
        <w:rPr>
          <w:b/>
          <w:sz w:val="28"/>
          <w:szCs w:val="28"/>
        </w:rPr>
      </w:pPr>
    </w:p>
    <w:p w:rsidR="00AC7FF3" w:rsidRDefault="00AC7FF3" w:rsidP="00F52DD7">
      <w:pPr>
        <w:pStyle w:val="NoSpacing"/>
        <w:rPr>
          <w:b/>
          <w:sz w:val="28"/>
          <w:szCs w:val="28"/>
        </w:rPr>
      </w:pPr>
    </w:p>
    <w:p w:rsidR="00F52DD7" w:rsidRDefault="00F52DD7" w:rsidP="00F52DD7">
      <w:pPr>
        <w:pStyle w:val="NoSpacing"/>
        <w:rPr>
          <w:b/>
          <w:sz w:val="28"/>
          <w:szCs w:val="28"/>
        </w:rPr>
      </w:pPr>
      <w:r>
        <w:rPr>
          <w:b/>
          <w:sz w:val="28"/>
          <w:szCs w:val="28"/>
        </w:rPr>
        <w:t>Archbishop’s Visit (Cooma)</w:t>
      </w:r>
      <w:r w:rsidRPr="00B20C08">
        <w:t xml:space="preserve"> </w:t>
      </w:r>
    </w:p>
    <w:p w:rsidR="00F52DD7" w:rsidRDefault="00F52DD7" w:rsidP="00F52DD7">
      <w:pPr>
        <w:pStyle w:val="NoSpacing"/>
        <w:rPr>
          <w:b/>
          <w:sz w:val="28"/>
          <w:szCs w:val="28"/>
        </w:rPr>
      </w:pPr>
      <w:r>
        <w:rPr>
          <w:b/>
          <w:sz w:val="28"/>
          <w:szCs w:val="28"/>
        </w:rPr>
        <w:t>Sunday 12</w:t>
      </w:r>
      <w:r>
        <w:rPr>
          <w:b/>
          <w:sz w:val="28"/>
          <w:szCs w:val="28"/>
          <w:vertAlign w:val="superscript"/>
        </w:rPr>
        <w:t>th</w:t>
      </w:r>
      <w:r>
        <w:rPr>
          <w:b/>
          <w:sz w:val="28"/>
          <w:szCs w:val="28"/>
        </w:rPr>
        <w:t xml:space="preserve"> June 10:00am Mass</w:t>
      </w:r>
    </w:p>
    <w:p w:rsidR="00F52DD7" w:rsidRDefault="00F52DD7" w:rsidP="00F52DD7">
      <w:pPr>
        <w:pStyle w:val="NoSpacing"/>
        <w:rPr>
          <w:sz w:val="24"/>
          <w:szCs w:val="24"/>
        </w:rPr>
      </w:pPr>
      <w:r>
        <w:rPr>
          <w:sz w:val="24"/>
          <w:szCs w:val="24"/>
        </w:rPr>
        <w:t>Archbishop Prowse will visit Cooma to celebrate Mass.</w:t>
      </w:r>
    </w:p>
    <w:p w:rsidR="00F52DD7" w:rsidRPr="00AC7FF3" w:rsidRDefault="00F52DD7" w:rsidP="00F52DD7">
      <w:pPr>
        <w:pStyle w:val="NoSpacing"/>
        <w:rPr>
          <w:b/>
          <w:sz w:val="28"/>
          <w:szCs w:val="28"/>
          <w:shd w:val="clear" w:color="auto" w:fill="FFFFFF"/>
        </w:rPr>
      </w:pPr>
      <w:r w:rsidRPr="00AC7FF3">
        <w:rPr>
          <w:b/>
          <w:sz w:val="28"/>
          <w:szCs w:val="28"/>
          <w:shd w:val="clear" w:color="auto" w:fill="FFFFFF"/>
        </w:rPr>
        <w:t>Cooma – Celebration of all ages in the family</w:t>
      </w:r>
    </w:p>
    <w:p w:rsidR="00F52DD7" w:rsidRPr="00AC7FF3" w:rsidRDefault="00F52DD7" w:rsidP="00F52DD7">
      <w:pPr>
        <w:pStyle w:val="NoSpacing"/>
        <w:rPr>
          <w:b/>
          <w:sz w:val="28"/>
          <w:szCs w:val="28"/>
          <w:shd w:val="clear" w:color="auto" w:fill="FFFFFF"/>
        </w:rPr>
      </w:pPr>
      <w:r w:rsidRPr="00AC7FF3">
        <w:rPr>
          <w:b/>
          <w:sz w:val="28"/>
          <w:szCs w:val="28"/>
          <w:shd w:val="clear" w:color="auto" w:fill="FFFFFF"/>
        </w:rPr>
        <w:t>Sunday 12</w:t>
      </w:r>
      <w:r w:rsidRPr="00AC7FF3">
        <w:rPr>
          <w:b/>
          <w:sz w:val="28"/>
          <w:szCs w:val="28"/>
          <w:shd w:val="clear" w:color="auto" w:fill="FFFFFF"/>
          <w:vertAlign w:val="superscript"/>
        </w:rPr>
        <w:t>th</w:t>
      </w:r>
      <w:r w:rsidRPr="00AC7FF3">
        <w:rPr>
          <w:b/>
          <w:sz w:val="28"/>
          <w:szCs w:val="28"/>
          <w:shd w:val="clear" w:color="auto" w:fill="FFFFFF"/>
        </w:rPr>
        <w:t xml:space="preserve"> June 10:00am Mass</w:t>
      </w:r>
    </w:p>
    <w:p w:rsidR="00F52DD7" w:rsidRDefault="00F52DD7" w:rsidP="00F52DD7">
      <w:pPr>
        <w:pStyle w:val="NoSpacing"/>
        <w:rPr>
          <w:sz w:val="24"/>
          <w:szCs w:val="24"/>
          <w:shd w:val="clear" w:color="auto" w:fill="FFFFFF"/>
        </w:rPr>
      </w:pPr>
      <w:r>
        <w:rPr>
          <w:sz w:val="24"/>
          <w:szCs w:val="24"/>
          <w:shd w:val="clear" w:color="auto" w:fill="FFFFFF"/>
        </w:rPr>
        <w:t>To mark the International Meeting on Family Life to be held in June with the Holy Father, Archbishop Prowse comes amongst us to celebrate family life.</w:t>
      </w:r>
    </w:p>
    <w:p w:rsidR="00F52DD7" w:rsidRDefault="00F52DD7" w:rsidP="00F52DD7">
      <w:pPr>
        <w:pStyle w:val="NoSpacing"/>
        <w:rPr>
          <w:sz w:val="24"/>
          <w:szCs w:val="24"/>
          <w:shd w:val="clear" w:color="auto" w:fill="FFFFFF"/>
        </w:rPr>
      </w:pPr>
      <w:r>
        <w:rPr>
          <w:sz w:val="24"/>
          <w:szCs w:val="24"/>
          <w:shd w:val="clear" w:color="auto" w:fill="FFFFFF"/>
        </w:rPr>
        <w:t>There will be the 10:00am Mass followed by brunch and a series of events to focus us on aspects of family life. All ages will be catered for</w:t>
      </w:r>
      <w:r w:rsidR="00230EA2">
        <w:rPr>
          <w:sz w:val="24"/>
          <w:szCs w:val="24"/>
          <w:shd w:val="clear" w:color="auto" w:fill="FFFFFF"/>
        </w:rPr>
        <w:t>!</w:t>
      </w:r>
    </w:p>
    <w:p w:rsidR="00F52DD7" w:rsidRDefault="00F52DD7" w:rsidP="00F52DD7">
      <w:pPr>
        <w:pStyle w:val="NoSpacing"/>
        <w:rPr>
          <w:sz w:val="24"/>
          <w:szCs w:val="24"/>
          <w:shd w:val="clear" w:color="auto" w:fill="FFFFFF"/>
        </w:rPr>
      </w:pPr>
      <w:r>
        <w:rPr>
          <w:sz w:val="24"/>
          <w:szCs w:val="24"/>
          <w:shd w:val="clear" w:color="auto" w:fill="FFFFFF"/>
        </w:rPr>
        <w:t>Please bring something to share for the brunch.</w:t>
      </w:r>
    </w:p>
    <w:p w:rsidR="00263B1D" w:rsidRDefault="003B7039" w:rsidP="00F52DD7">
      <w:pPr>
        <w:pStyle w:val="NoSpacing"/>
        <w:rPr>
          <w:sz w:val="24"/>
          <w:szCs w:val="24"/>
          <w:shd w:val="clear" w:color="auto" w:fill="FFFFFF"/>
        </w:rPr>
      </w:pPr>
      <w:r>
        <w:rPr>
          <w:sz w:val="24"/>
          <w:szCs w:val="24"/>
          <w:shd w:val="clear" w:color="auto" w:fill="FFFFFF"/>
        </w:rPr>
        <w:pict>
          <v:rect id="_x0000_i1026" style="width:0;height:1.5pt" o:hralign="center" o:hrstd="t" o:hr="t" fillcolor="#a0a0a0" stroked="f"/>
        </w:pict>
      </w:r>
    </w:p>
    <w:p w:rsidR="00263B1D" w:rsidRDefault="00263B1D" w:rsidP="00F52DD7">
      <w:pPr>
        <w:pStyle w:val="NoSpacing"/>
        <w:rPr>
          <w:sz w:val="24"/>
          <w:szCs w:val="24"/>
          <w:shd w:val="clear" w:color="auto" w:fill="FFFFFF"/>
        </w:rPr>
      </w:pPr>
    </w:p>
    <w:p w:rsidR="00263B1D" w:rsidRDefault="00263B1D" w:rsidP="00263B1D">
      <w:pPr>
        <w:pStyle w:val="NoSpacing"/>
        <w:rPr>
          <w:b/>
          <w:sz w:val="28"/>
          <w:szCs w:val="28"/>
        </w:rPr>
      </w:pPr>
      <w:r>
        <w:rPr>
          <w:b/>
          <w:sz w:val="28"/>
          <w:szCs w:val="28"/>
        </w:rPr>
        <w:t>Cooma Parish Pastoral Council – meeting</w:t>
      </w:r>
    </w:p>
    <w:p w:rsidR="00263B1D" w:rsidRDefault="00263B1D" w:rsidP="00263B1D">
      <w:pPr>
        <w:pStyle w:val="NoSpacing"/>
        <w:rPr>
          <w:b/>
          <w:sz w:val="28"/>
          <w:szCs w:val="28"/>
        </w:rPr>
      </w:pPr>
      <w:r>
        <w:rPr>
          <w:b/>
          <w:sz w:val="28"/>
          <w:szCs w:val="28"/>
        </w:rPr>
        <w:t>Wednesday 15</w:t>
      </w:r>
      <w:r>
        <w:rPr>
          <w:b/>
          <w:sz w:val="28"/>
          <w:szCs w:val="28"/>
          <w:vertAlign w:val="superscript"/>
        </w:rPr>
        <w:t>th</w:t>
      </w:r>
      <w:r>
        <w:rPr>
          <w:b/>
          <w:sz w:val="28"/>
          <w:szCs w:val="28"/>
        </w:rPr>
        <w:t xml:space="preserve"> June 6pm</w:t>
      </w:r>
    </w:p>
    <w:p w:rsidR="00263B1D" w:rsidRDefault="00263B1D" w:rsidP="00F52DD7">
      <w:pPr>
        <w:pStyle w:val="NoSpacing"/>
        <w:rPr>
          <w:sz w:val="24"/>
          <w:szCs w:val="24"/>
          <w:shd w:val="clear" w:color="auto" w:fill="FFFFFF"/>
        </w:rPr>
      </w:pPr>
    </w:p>
    <w:p w:rsidR="00F52DD7" w:rsidRDefault="00F52DD7" w:rsidP="00F52DD7">
      <w:pPr>
        <w:pStyle w:val="NoSpacing"/>
        <w:rPr>
          <w:sz w:val="24"/>
          <w:szCs w:val="24"/>
          <w:shd w:val="clear" w:color="auto" w:fill="FFFFFF"/>
        </w:rPr>
      </w:pPr>
    </w:p>
    <w:sectPr w:rsidR="00F52DD7" w:rsidSect="00C540FE">
      <w:type w:val="continuous"/>
      <w:pgSz w:w="12240" w:h="15840" w:code="1"/>
      <w:pgMar w:top="567" w:right="567" w:bottom="567" w:left="567"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039" w:rsidRDefault="003B7039" w:rsidP="00F04D4E">
      <w:r>
        <w:separator/>
      </w:r>
    </w:p>
  </w:endnote>
  <w:endnote w:type="continuationSeparator" w:id="0">
    <w:p w:rsidR="003B7039" w:rsidRDefault="003B7039" w:rsidP="00F04D4E">
      <w:r>
        <w:continuationSeparator/>
      </w:r>
    </w:p>
  </w:endnote>
  <w:endnote w:type="continuationNotice" w:id="1">
    <w:p w:rsidR="003B7039" w:rsidRDefault="003B7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venir Next Condensed">
    <w:charset w:val="00"/>
    <w:family w:val="auto"/>
    <w:pitch w:val="default"/>
  </w:font>
  <w:font w:name="Roboto">
    <w:altName w:val="Times New Roman"/>
    <w:charset w:val="00"/>
    <w:family w:val="auto"/>
    <w:pitch w:val="variable"/>
    <w:sig w:usb0="E00002FF" w:usb1="5000205B" w:usb2="00000020" w:usb3="00000000" w:csb0="0000019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靌">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039" w:rsidRDefault="003B7039" w:rsidP="00F04D4E">
      <w:r>
        <w:separator/>
      </w:r>
    </w:p>
  </w:footnote>
  <w:footnote w:type="continuationSeparator" w:id="0">
    <w:p w:rsidR="003B7039" w:rsidRDefault="003B7039" w:rsidP="00F04D4E">
      <w:r>
        <w:continuationSeparator/>
      </w:r>
    </w:p>
  </w:footnote>
  <w:footnote w:type="continuationNotice" w:id="1">
    <w:p w:rsidR="003B7039" w:rsidRDefault="003B703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8FC5A3D"/>
    <w:multiLevelType w:val="hybridMultilevel"/>
    <w:tmpl w:val="6EF2B74E"/>
    <w:lvl w:ilvl="0" w:tplc="7D1E8BDE">
      <w:start w:val="18"/>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5D7416"/>
    <w:multiLevelType w:val="hybridMultilevel"/>
    <w:tmpl w:val="964AFEE0"/>
    <w:lvl w:ilvl="0" w:tplc="423C7330">
      <w:start w:val="419"/>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9E0116"/>
    <w:multiLevelType w:val="hybridMultilevel"/>
    <w:tmpl w:val="577C97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B623C3"/>
    <w:multiLevelType w:val="hybridMultilevel"/>
    <w:tmpl w:val="E2265212"/>
    <w:lvl w:ilvl="0" w:tplc="B27485C8">
      <w:start w:val="24"/>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A13EAE"/>
    <w:multiLevelType w:val="hybridMultilevel"/>
    <w:tmpl w:val="5DF048DA"/>
    <w:lvl w:ilvl="0" w:tplc="860CFA2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797CE1"/>
    <w:multiLevelType w:val="hybridMultilevel"/>
    <w:tmpl w:val="BF1E8CCC"/>
    <w:lvl w:ilvl="0" w:tplc="578C0896">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83000E7"/>
    <w:multiLevelType w:val="hybridMultilevel"/>
    <w:tmpl w:val="37368E68"/>
    <w:lvl w:ilvl="0" w:tplc="0FD823F0">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2D2A04"/>
    <w:multiLevelType w:val="hybridMultilevel"/>
    <w:tmpl w:val="D874796C"/>
    <w:lvl w:ilvl="0" w:tplc="6EB2FE34">
      <w:start w:val="11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34534A"/>
    <w:multiLevelType w:val="hybridMultilevel"/>
    <w:tmpl w:val="0C628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863176"/>
    <w:multiLevelType w:val="hybridMultilevel"/>
    <w:tmpl w:val="1CECE220"/>
    <w:lvl w:ilvl="0" w:tplc="D65E8D60">
      <w:numFmt w:val="bullet"/>
      <w:lvlText w:val=""/>
      <w:lvlJc w:val="left"/>
      <w:pPr>
        <w:ind w:left="720" w:hanging="360"/>
      </w:pPr>
      <w:rPr>
        <w:rFonts w:ascii="Symbol" w:eastAsia="Times New Roman" w:hAnsi="Symbol" w:cs="Times New Roman" w:hint="default"/>
        <w:color w:val="000000" w:themeColor="text1"/>
        <w:sz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6E6430"/>
    <w:multiLevelType w:val="hybridMultilevel"/>
    <w:tmpl w:val="B2CA8692"/>
    <w:lvl w:ilvl="0" w:tplc="9184F4B0">
      <w:start w:val="1"/>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5444B5A"/>
    <w:multiLevelType w:val="hybridMultilevel"/>
    <w:tmpl w:val="84DA2DA0"/>
    <w:lvl w:ilvl="0" w:tplc="F6944730">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6BF1623"/>
    <w:multiLevelType w:val="hybridMultilevel"/>
    <w:tmpl w:val="45C64C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5738595E"/>
    <w:multiLevelType w:val="hybridMultilevel"/>
    <w:tmpl w:val="55EA8110"/>
    <w:lvl w:ilvl="0" w:tplc="A592500C">
      <w:start w:val="419"/>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22770A"/>
    <w:multiLevelType w:val="hybridMultilevel"/>
    <w:tmpl w:val="709A58DE"/>
    <w:lvl w:ilvl="0" w:tplc="C42C83E6">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892CAC"/>
    <w:multiLevelType w:val="hybridMultilevel"/>
    <w:tmpl w:val="AA762466"/>
    <w:lvl w:ilvl="0" w:tplc="367E0F7E">
      <w:start w:val="6"/>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EA040D"/>
    <w:multiLevelType w:val="hybridMultilevel"/>
    <w:tmpl w:val="51D6D298"/>
    <w:lvl w:ilvl="0" w:tplc="EC283D20">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265D20"/>
    <w:multiLevelType w:val="hybridMultilevel"/>
    <w:tmpl w:val="6980CD98"/>
    <w:lvl w:ilvl="0" w:tplc="54EEA2B4">
      <w:start w:val="1"/>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E3E0B1A"/>
    <w:multiLevelType w:val="hybridMultilevel"/>
    <w:tmpl w:val="DF8EDFA0"/>
    <w:lvl w:ilvl="0" w:tplc="087281B0">
      <w:start w:val="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0204E63"/>
    <w:multiLevelType w:val="hybridMultilevel"/>
    <w:tmpl w:val="ECE21B80"/>
    <w:lvl w:ilvl="0" w:tplc="E196DBCE">
      <w:numFmt w:val="bullet"/>
      <w:lvlText w:val=""/>
      <w:lvlJc w:val="left"/>
      <w:pPr>
        <w:ind w:left="720" w:hanging="360"/>
      </w:pPr>
      <w:rPr>
        <w:rFonts w:ascii="Symbol" w:eastAsia="Times New Roman" w:hAnsi="Symbol" w:cs="Times New Roman" w:hint="default"/>
        <w:color w:val="000000" w:themeColor="text1"/>
        <w:sz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012519"/>
    <w:multiLevelType w:val="hybridMultilevel"/>
    <w:tmpl w:val="E62235A2"/>
    <w:lvl w:ilvl="0" w:tplc="BCDCCBA4">
      <w:start w:val="7"/>
      <w:numFmt w:val="bullet"/>
      <w:lvlText w:val=""/>
      <w:lvlJc w:val="left"/>
      <w:pPr>
        <w:ind w:left="502"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E511F6"/>
    <w:multiLevelType w:val="hybridMultilevel"/>
    <w:tmpl w:val="71E60A8E"/>
    <w:lvl w:ilvl="0" w:tplc="618A5424">
      <w:start w:val="419"/>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1F4BA7"/>
    <w:multiLevelType w:val="hybridMultilevel"/>
    <w:tmpl w:val="3EFE18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5"/>
  </w:num>
  <w:num w:numId="3">
    <w:abstractNumId w:val="2"/>
  </w:num>
  <w:num w:numId="4">
    <w:abstractNumId w:val="11"/>
  </w:num>
  <w:num w:numId="5">
    <w:abstractNumId w:val="15"/>
  </w:num>
  <w:num w:numId="6">
    <w:abstractNumId w:val="7"/>
  </w:num>
  <w:num w:numId="7">
    <w:abstractNumId w:val="1"/>
  </w:num>
  <w:num w:numId="8">
    <w:abstractNumId w:val="22"/>
  </w:num>
  <w:num w:numId="9">
    <w:abstractNumId w:val="14"/>
  </w:num>
  <w:num w:numId="10">
    <w:abstractNumId w:val="6"/>
  </w:num>
  <w:num w:numId="11">
    <w:abstractNumId w:val="6"/>
  </w:num>
  <w:num w:numId="12">
    <w:abstractNumId w:val="3"/>
  </w:num>
  <w:num w:numId="13">
    <w:abstractNumId w:va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8"/>
  </w:num>
  <w:num w:numId="17">
    <w:abstractNumId w:val="17"/>
  </w:num>
  <w:num w:numId="18">
    <w:abstractNumId w:val="16"/>
  </w:num>
  <w:num w:numId="19">
    <w:abstractNumId w:val="20"/>
  </w:num>
  <w:num w:numId="20">
    <w:abstractNumId w:val="10"/>
  </w:num>
  <w:num w:numId="21">
    <w:abstractNumId w:val="4"/>
  </w:num>
  <w:num w:numId="22">
    <w:abstractNumId w:val="9"/>
  </w:num>
  <w:num w:numId="23">
    <w:abstractNumId w:val="23"/>
  </w:num>
  <w:num w:numId="24">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28"/>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FBF"/>
    <w:rsid w:val="00000123"/>
    <w:rsid w:val="00000280"/>
    <w:rsid w:val="00000400"/>
    <w:rsid w:val="000006A2"/>
    <w:rsid w:val="00000806"/>
    <w:rsid w:val="00000A72"/>
    <w:rsid w:val="00000BCF"/>
    <w:rsid w:val="00000BF8"/>
    <w:rsid w:val="00000D25"/>
    <w:rsid w:val="00000F4F"/>
    <w:rsid w:val="00000FE9"/>
    <w:rsid w:val="00001087"/>
    <w:rsid w:val="000011D8"/>
    <w:rsid w:val="000012BF"/>
    <w:rsid w:val="00001362"/>
    <w:rsid w:val="00001387"/>
    <w:rsid w:val="00001B50"/>
    <w:rsid w:val="000020AA"/>
    <w:rsid w:val="000024DD"/>
    <w:rsid w:val="000026B8"/>
    <w:rsid w:val="0000289B"/>
    <w:rsid w:val="00002C26"/>
    <w:rsid w:val="0000306A"/>
    <w:rsid w:val="00003157"/>
    <w:rsid w:val="00003306"/>
    <w:rsid w:val="000033FC"/>
    <w:rsid w:val="00003572"/>
    <w:rsid w:val="00003577"/>
    <w:rsid w:val="00003832"/>
    <w:rsid w:val="00003C99"/>
    <w:rsid w:val="00003ED9"/>
    <w:rsid w:val="00004342"/>
    <w:rsid w:val="00004384"/>
    <w:rsid w:val="0000439C"/>
    <w:rsid w:val="0000448B"/>
    <w:rsid w:val="000045F8"/>
    <w:rsid w:val="00004708"/>
    <w:rsid w:val="00004B44"/>
    <w:rsid w:val="00004D99"/>
    <w:rsid w:val="0000546B"/>
    <w:rsid w:val="000054EF"/>
    <w:rsid w:val="0000550E"/>
    <w:rsid w:val="000055B9"/>
    <w:rsid w:val="00005B5E"/>
    <w:rsid w:val="00005CA1"/>
    <w:rsid w:val="00005D8D"/>
    <w:rsid w:val="00006655"/>
    <w:rsid w:val="00006BE4"/>
    <w:rsid w:val="00006C5D"/>
    <w:rsid w:val="00006D19"/>
    <w:rsid w:val="00006F0D"/>
    <w:rsid w:val="00006FCD"/>
    <w:rsid w:val="000070BD"/>
    <w:rsid w:val="00007196"/>
    <w:rsid w:val="000075C4"/>
    <w:rsid w:val="00007749"/>
    <w:rsid w:val="000077F5"/>
    <w:rsid w:val="0000788F"/>
    <w:rsid w:val="0000797A"/>
    <w:rsid w:val="00007BC6"/>
    <w:rsid w:val="00007F94"/>
    <w:rsid w:val="00010021"/>
    <w:rsid w:val="000103CD"/>
    <w:rsid w:val="00010414"/>
    <w:rsid w:val="00010940"/>
    <w:rsid w:val="00010E0D"/>
    <w:rsid w:val="00010E71"/>
    <w:rsid w:val="000110B7"/>
    <w:rsid w:val="00011141"/>
    <w:rsid w:val="0001119F"/>
    <w:rsid w:val="0001156D"/>
    <w:rsid w:val="00011BEC"/>
    <w:rsid w:val="00012128"/>
    <w:rsid w:val="00012D49"/>
    <w:rsid w:val="00012FED"/>
    <w:rsid w:val="00013212"/>
    <w:rsid w:val="00013233"/>
    <w:rsid w:val="000133B9"/>
    <w:rsid w:val="00013432"/>
    <w:rsid w:val="00013518"/>
    <w:rsid w:val="00013AE5"/>
    <w:rsid w:val="00014266"/>
    <w:rsid w:val="000142EA"/>
    <w:rsid w:val="00014588"/>
    <w:rsid w:val="00014A4D"/>
    <w:rsid w:val="00014A7A"/>
    <w:rsid w:val="00014BCE"/>
    <w:rsid w:val="00014DD3"/>
    <w:rsid w:val="000155EB"/>
    <w:rsid w:val="000159C2"/>
    <w:rsid w:val="00015A20"/>
    <w:rsid w:val="00015B65"/>
    <w:rsid w:val="00015BB5"/>
    <w:rsid w:val="00015D87"/>
    <w:rsid w:val="00015DB1"/>
    <w:rsid w:val="00015F73"/>
    <w:rsid w:val="00016457"/>
    <w:rsid w:val="0001656E"/>
    <w:rsid w:val="00016594"/>
    <w:rsid w:val="00016986"/>
    <w:rsid w:val="00016BF9"/>
    <w:rsid w:val="00016CE1"/>
    <w:rsid w:val="00016EBB"/>
    <w:rsid w:val="00017919"/>
    <w:rsid w:val="00017C0E"/>
    <w:rsid w:val="00017F9B"/>
    <w:rsid w:val="0002003F"/>
    <w:rsid w:val="00020392"/>
    <w:rsid w:val="00020853"/>
    <w:rsid w:val="0002097A"/>
    <w:rsid w:val="00020BA8"/>
    <w:rsid w:val="00020D1F"/>
    <w:rsid w:val="00020DDE"/>
    <w:rsid w:val="00020E43"/>
    <w:rsid w:val="00020F25"/>
    <w:rsid w:val="00020FBD"/>
    <w:rsid w:val="0002112C"/>
    <w:rsid w:val="0002115B"/>
    <w:rsid w:val="000211E3"/>
    <w:rsid w:val="00021599"/>
    <w:rsid w:val="0002162D"/>
    <w:rsid w:val="00021837"/>
    <w:rsid w:val="000219D2"/>
    <w:rsid w:val="00021A6D"/>
    <w:rsid w:val="00021A86"/>
    <w:rsid w:val="00021B1E"/>
    <w:rsid w:val="00021BA3"/>
    <w:rsid w:val="00021F45"/>
    <w:rsid w:val="00022166"/>
    <w:rsid w:val="000221F8"/>
    <w:rsid w:val="00022B3A"/>
    <w:rsid w:val="00022C3A"/>
    <w:rsid w:val="00022F85"/>
    <w:rsid w:val="00022FDB"/>
    <w:rsid w:val="000231F0"/>
    <w:rsid w:val="000235C7"/>
    <w:rsid w:val="00023BA6"/>
    <w:rsid w:val="00023E2B"/>
    <w:rsid w:val="00023F1B"/>
    <w:rsid w:val="0002407D"/>
    <w:rsid w:val="00024220"/>
    <w:rsid w:val="000243FC"/>
    <w:rsid w:val="0002471A"/>
    <w:rsid w:val="000247F7"/>
    <w:rsid w:val="00024831"/>
    <w:rsid w:val="00024AF1"/>
    <w:rsid w:val="00024AFA"/>
    <w:rsid w:val="00024EE7"/>
    <w:rsid w:val="00024FC1"/>
    <w:rsid w:val="000251BC"/>
    <w:rsid w:val="000254EE"/>
    <w:rsid w:val="000256F8"/>
    <w:rsid w:val="000259F8"/>
    <w:rsid w:val="00025ADA"/>
    <w:rsid w:val="00025B4F"/>
    <w:rsid w:val="00025F41"/>
    <w:rsid w:val="00025F4C"/>
    <w:rsid w:val="000264DE"/>
    <w:rsid w:val="0002669F"/>
    <w:rsid w:val="00026766"/>
    <w:rsid w:val="000269E0"/>
    <w:rsid w:val="00026AEE"/>
    <w:rsid w:val="00026EAC"/>
    <w:rsid w:val="0002702B"/>
    <w:rsid w:val="000270C9"/>
    <w:rsid w:val="00027BEF"/>
    <w:rsid w:val="00027C89"/>
    <w:rsid w:val="00030028"/>
    <w:rsid w:val="00030216"/>
    <w:rsid w:val="00030304"/>
    <w:rsid w:val="0003033A"/>
    <w:rsid w:val="00030351"/>
    <w:rsid w:val="00030B9F"/>
    <w:rsid w:val="00030E5E"/>
    <w:rsid w:val="00031018"/>
    <w:rsid w:val="000316E4"/>
    <w:rsid w:val="000317C3"/>
    <w:rsid w:val="00031898"/>
    <w:rsid w:val="00031997"/>
    <w:rsid w:val="0003203C"/>
    <w:rsid w:val="00032493"/>
    <w:rsid w:val="000324BA"/>
    <w:rsid w:val="000324F5"/>
    <w:rsid w:val="00032568"/>
    <w:rsid w:val="000325E3"/>
    <w:rsid w:val="0003264F"/>
    <w:rsid w:val="00032AA2"/>
    <w:rsid w:val="00032CA3"/>
    <w:rsid w:val="00032CDE"/>
    <w:rsid w:val="00032F3F"/>
    <w:rsid w:val="00033298"/>
    <w:rsid w:val="00033350"/>
    <w:rsid w:val="00033364"/>
    <w:rsid w:val="000338D1"/>
    <w:rsid w:val="00033961"/>
    <w:rsid w:val="00033C87"/>
    <w:rsid w:val="00033EEB"/>
    <w:rsid w:val="00034539"/>
    <w:rsid w:val="0003455D"/>
    <w:rsid w:val="00034A8F"/>
    <w:rsid w:val="00034F56"/>
    <w:rsid w:val="0003588A"/>
    <w:rsid w:val="00035929"/>
    <w:rsid w:val="00035E49"/>
    <w:rsid w:val="0003613F"/>
    <w:rsid w:val="00036216"/>
    <w:rsid w:val="00036275"/>
    <w:rsid w:val="00036465"/>
    <w:rsid w:val="00036DB2"/>
    <w:rsid w:val="00036F58"/>
    <w:rsid w:val="00037279"/>
    <w:rsid w:val="000373D4"/>
    <w:rsid w:val="00037838"/>
    <w:rsid w:val="0003791D"/>
    <w:rsid w:val="00037B46"/>
    <w:rsid w:val="000400D0"/>
    <w:rsid w:val="00040840"/>
    <w:rsid w:val="00040D5E"/>
    <w:rsid w:val="000413EC"/>
    <w:rsid w:val="0004141D"/>
    <w:rsid w:val="0004181B"/>
    <w:rsid w:val="00041C8D"/>
    <w:rsid w:val="000421D5"/>
    <w:rsid w:val="000421D6"/>
    <w:rsid w:val="00042233"/>
    <w:rsid w:val="00042379"/>
    <w:rsid w:val="000425C7"/>
    <w:rsid w:val="00042713"/>
    <w:rsid w:val="000429B2"/>
    <w:rsid w:val="000429BE"/>
    <w:rsid w:val="00042AEE"/>
    <w:rsid w:val="00043051"/>
    <w:rsid w:val="000436BA"/>
    <w:rsid w:val="00043723"/>
    <w:rsid w:val="00043FCA"/>
    <w:rsid w:val="0004410A"/>
    <w:rsid w:val="0004426B"/>
    <w:rsid w:val="000442BA"/>
    <w:rsid w:val="00044505"/>
    <w:rsid w:val="000446C2"/>
    <w:rsid w:val="00044D01"/>
    <w:rsid w:val="00044D77"/>
    <w:rsid w:val="00045018"/>
    <w:rsid w:val="000450D2"/>
    <w:rsid w:val="000452FD"/>
    <w:rsid w:val="0004567B"/>
    <w:rsid w:val="0004581B"/>
    <w:rsid w:val="00045BBA"/>
    <w:rsid w:val="00045CFA"/>
    <w:rsid w:val="00045F74"/>
    <w:rsid w:val="000466F5"/>
    <w:rsid w:val="000469D4"/>
    <w:rsid w:val="00046E01"/>
    <w:rsid w:val="00046E55"/>
    <w:rsid w:val="00046F45"/>
    <w:rsid w:val="000478FC"/>
    <w:rsid w:val="00050200"/>
    <w:rsid w:val="0005032A"/>
    <w:rsid w:val="000503B9"/>
    <w:rsid w:val="0005081D"/>
    <w:rsid w:val="0005085B"/>
    <w:rsid w:val="00050CBC"/>
    <w:rsid w:val="00050E0A"/>
    <w:rsid w:val="000510B2"/>
    <w:rsid w:val="000511C3"/>
    <w:rsid w:val="00051499"/>
    <w:rsid w:val="00051550"/>
    <w:rsid w:val="000517F1"/>
    <w:rsid w:val="00051E12"/>
    <w:rsid w:val="00051F5A"/>
    <w:rsid w:val="00052082"/>
    <w:rsid w:val="0005208C"/>
    <w:rsid w:val="00052128"/>
    <w:rsid w:val="00052329"/>
    <w:rsid w:val="000524CE"/>
    <w:rsid w:val="00052522"/>
    <w:rsid w:val="00052631"/>
    <w:rsid w:val="000527CE"/>
    <w:rsid w:val="00052E5B"/>
    <w:rsid w:val="00052F5A"/>
    <w:rsid w:val="00052FB1"/>
    <w:rsid w:val="00052FB4"/>
    <w:rsid w:val="000532BF"/>
    <w:rsid w:val="000532E0"/>
    <w:rsid w:val="0005352E"/>
    <w:rsid w:val="00053AB0"/>
    <w:rsid w:val="00053C1C"/>
    <w:rsid w:val="00053C41"/>
    <w:rsid w:val="00053E0A"/>
    <w:rsid w:val="00053E10"/>
    <w:rsid w:val="0005423D"/>
    <w:rsid w:val="000544B6"/>
    <w:rsid w:val="0005455C"/>
    <w:rsid w:val="00054884"/>
    <w:rsid w:val="000548C7"/>
    <w:rsid w:val="00054BE0"/>
    <w:rsid w:val="00054D5D"/>
    <w:rsid w:val="00054E44"/>
    <w:rsid w:val="00054F51"/>
    <w:rsid w:val="00054FB1"/>
    <w:rsid w:val="0005520F"/>
    <w:rsid w:val="00055453"/>
    <w:rsid w:val="000556AB"/>
    <w:rsid w:val="00055AF2"/>
    <w:rsid w:val="00055BBF"/>
    <w:rsid w:val="00055BEC"/>
    <w:rsid w:val="00055C38"/>
    <w:rsid w:val="00055D79"/>
    <w:rsid w:val="00055F6E"/>
    <w:rsid w:val="00056020"/>
    <w:rsid w:val="00056095"/>
    <w:rsid w:val="0005612E"/>
    <w:rsid w:val="000561A5"/>
    <w:rsid w:val="00056298"/>
    <w:rsid w:val="00056BC3"/>
    <w:rsid w:val="00056C84"/>
    <w:rsid w:val="00056DE2"/>
    <w:rsid w:val="00056DF6"/>
    <w:rsid w:val="00056F12"/>
    <w:rsid w:val="00056F91"/>
    <w:rsid w:val="000572EF"/>
    <w:rsid w:val="000573D6"/>
    <w:rsid w:val="0005760A"/>
    <w:rsid w:val="00057789"/>
    <w:rsid w:val="00057924"/>
    <w:rsid w:val="00057DF9"/>
    <w:rsid w:val="0006018B"/>
    <w:rsid w:val="000601CA"/>
    <w:rsid w:val="00060242"/>
    <w:rsid w:val="00060935"/>
    <w:rsid w:val="00061045"/>
    <w:rsid w:val="00061345"/>
    <w:rsid w:val="0006195F"/>
    <w:rsid w:val="00061B8E"/>
    <w:rsid w:val="00061D1A"/>
    <w:rsid w:val="000627DA"/>
    <w:rsid w:val="00062835"/>
    <w:rsid w:val="00062934"/>
    <w:rsid w:val="00062E14"/>
    <w:rsid w:val="00062E21"/>
    <w:rsid w:val="00063098"/>
    <w:rsid w:val="000634BA"/>
    <w:rsid w:val="00063621"/>
    <w:rsid w:val="00063963"/>
    <w:rsid w:val="000639BC"/>
    <w:rsid w:val="000639E8"/>
    <w:rsid w:val="00063AB7"/>
    <w:rsid w:val="00063C2B"/>
    <w:rsid w:val="00063C59"/>
    <w:rsid w:val="00063DD5"/>
    <w:rsid w:val="00064643"/>
    <w:rsid w:val="00064958"/>
    <w:rsid w:val="0006506E"/>
    <w:rsid w:val="000650D9"/>
    <w:rsid w:val="00065208"/>
    <w:rsid w:val="00065350"/>
    <w:rsid w:val="0006568E"/>
    <w:rsid w:val="00065982"/>
    <w:rsid w:val="00065AE1"/>
    <w:rsid w:val="00066074"/>
    <w:rsid w:val="000664BD"/>
    <w:rsid w:val="00066685"/>
    <w:rsid w:val="00066759"/>
    <w:rsid w:val="00066A1F"/>
    <w:rsid w:val="000675EA"/>
    <w:rsid w:val="000679C8"/>
    <w:rsid w:val="00067A01"/>
    <w:rsid w:val="00067AFE"/>
    <w:rsid w:val="00067B31"/>
    <w:rsid w:val="00067CD9"/>
    <w:rsid w:val="0007034C"/>
    <w:rsid w:val="00070518"/>
    <w:rsid w:val="000705AC"/>
    <w:rsid w:val="0007075C"/>
    <w:rsid w:val="00070A98"/>
    <w:rsid w:val="00070E0F"/>
    <w:rsid w:val="0007103D"/>
    <w:rsid w:val="0007106E"/>
    <w:rsid w:val="000710E6"/>
    <w:rsid w:val="00071649"/>
    <w:rsid w:val="000716FF"/>
    <w:rsid w:val="000719C4"/>
    <w:rsid w:val="000719CC"/>
    <w:rsid w:val="00071A70"/>
    <w:rsid w:val="00071C71"/>
    <w:rsid w:val="0007201B"/>
    <w:rsid w:val="000721AF"/>
    <w:rsid w:val="0007265D"/>
    <w:rsid w:val="00072A9C"/>
    <w:rsid w:val="00072C6A"/>
    <w:rsid w:val="00072F08"/>
    <w:rsid w:val="00073790"/>
    <w:rsid w:val="000738E0"/>
    <w:rsid w:val="0007397B"/>
    <w:rsid w:val="00073B9D"/>
    <w:rsid w:val="00073DA5"/>
    <w:rsid w:val="00073FEF"/>
    <w:rsid w:val="0007486D"/>
    <w:rsid w:val="00074960"/>
    <w:rsid w:val="000749F4"/>
    <w:rsid w:val="00074D58"/>
    <w:rsid w:val="000750DA"/>
    <w:rsid w:val="00075406"/>
    <w:rsid w:val="0007561E"/>
    <w:rsid w:val="0007564F"/>
    <w:rsid w:val="0007573E"/>
    <w:rsid w:val="00075914"/>
    <w:rsid w:val="00075CCC"/>
    <w:rsid w:val="00076568"/>
    <w:rsid w:val="00076637"/>
    <w:rsid w:val="00076AD9"/>
    <w:rsid w:val="00076B71"/>
    <w:rsid w:val="00076BDB"/>
    <w:rsid w:val="00076CD1"/>
    <w:rsid w:val="00076FEC"/>
    <w:rsid w:val="0007735E"/>
    <w:rsid w:val="000773CA"/>
    <w:rsid w:val="00077546"/>
    <w:rsid w:val="0007793F"/>
    <w:rsid w:val="00077981"/>
    <w:rsid w:val="00077A02"/>
    <w:rsid w:val="000802FC"/>
    <w:rsid w:val="000804A9"/>
    <w:rsid w:val="000811F7"/>
    <w:rsid w:val="000813AD"/>
    <w:rsid w:val="00081BCF"/>
    <w:rsid w:val="00081C95"/>
    <w:rsid w:val="00082057"/>
    <w:rsid w:val="00082118"/>
    <w:rsid w:val="000826F4"/>
    <w:rsid w:val="00082A02"/>
    <w:rsid w:val="00082E2C"/>
    <w:rsid w:val="00082FCC"/>
    <w:rsid w:val="000832EC"/>
    <w:rsid w:val="00083371"/>
    <w:rsid w:val="00083387"/>
    <w:rsid w:val="00083644"/>
    <w:rsid w:val="0008377B"/>
    <w:rsid w:val="00083864"/>
    <w:rsid w:val="0008421C"/>
    <w:rsid w:val="00084230"/>
    <w:rsid w:val="000843F4"/>
    <w:rsid w:val="000844CC"/>
    <w:rsid w:val="000844EC"/>
    <w:rsid w:val="000845F4"/>
    <w:rsid w:val="00084EB8"/>
    <w:rsid w:val="000851D5"/>
    <w:rsid w:val="000852E7"/>
    <w:rsid w:val="0008534B"/>
    <w:rsid w:val="00085950"/>
    <w:rsid w:val="00085EA8"/>
    <w:rsid w:val="00085EFF"/>
    <w:rsid w:val="000862CF"/>
    <w:rsid w:val="0008647C"/>
    <w:rsid w:val="000866CF"/>
    <w:rsid w:val="0008687B"/>
    <w:rsid w:val="0008693B"/>
    <w:rsid w:val="00086AD3"/>
    <w:rsid w:val="00086CDB"/>
    <w:rsid w:val="00086DE7"/>
    <w:rsid w:val="00086E50"/>
    <w:rsid w:val="00086FB2"/>
    <w:rsid w:val="0008715E"/>
    <w:rsid w:val="00087232"/>
    <w:rsid w:val="000872D0"/>
    <w:rsid w:val="00087C23"/>
    <w:rsid w:val="00087C9E"/>
    <w:rsid w:val="00090403"/>
    <w:rsid w:val="000904B2"/>
    <w:rsid w:val="00090AB7"/>
    <w:rsid w:val="00090B54"/>
    <w:rsid w:val="00091723"/>
    <w:rsid w:val="00091DCD"/>
    <w:rsid w:val="00091E7D"/>
    <w:rsid w:val="000921D3"/>
    <w:rsid w:val="00092784"/>
    <w:rsid w:val="00092B64"/>
    <w:rsid w:val="00092C40"/>
    <w:rsid w:val="000936D1"/>
    <w:rsid w:val="000936EB"/>
    <w:rsid w:val="0009378E"/>
    <w:rsid w:val="00094020"/>
    <w:rsid w:val="000945EB"/>
    <w:rsid w:val="00094AE7"/>
    <w:rsid w:val="00094BDA"/>
    <w:rsid w:val="00094EC4"/>
    <w:rsid w:val="00094F38"/>
    <w:rsid w:val="00094F3F"/>
    <w:rsid w:val="000951A4"/>
    <w:rsid w:val="000954EB"/>
    <w:rsid w:val="0009557A"/>
    <w:rsid w:val="000957B9"/>
    <w:rsid w:val="00096200"/>
    <w:rsid w:val="000967B0"/>
    <w:rsid w:val="00096DCB"/>
    <w:rsid w:val="00096DE1"/>
    <w:rsid w:val="00096F78"/>
    <w:rsid w:val="00097079"/>
    <w:rsid w:val="0009722B"/>
    <w:rsid w:val="00097235"/>
    <w:rsid w:val="00097694"/>
    <w:rsid w:val="000A001F"/>
    <w:rsid w:val="000A01E4"/>
    <w:rsid w:val="000A0207"/>
    <w:rsid w:val="000A0666"/>
    <w:rsid w:val="000A068C"/>
    <w:rsid w:val="000A0767"/>
    <w:rsid w:val="000A0B3B"/>
    <w:rsid w:val="000A0F88"/>
    <w:rsid w:val="000A1974"/>
    <w:rsid w:val="000A19B6"/>
    <w:rsid w:val="000A1CA7"/>
    <w:rsid w:val="000A1CB6"/>
    <w:rsid w:val="000A24A0"/>
    <w:rsid w:val="000A258E"/>
    <w:rsid w:val="000A2748"/>
    <w:rsid w:val="000A2C0E"/>
    <w:rsid w:val="000A2FAD"/>
    <w:rsid w:val="000A32AC"/>
    <w:rsid w:val="000A3B75"/>
    <w:rsid w:val="000A3F88"/>
    <w:rsid w:val="000A407D"/>
    <w:rsid w:val="000A4098"/>
    <w:rsid w:val="000A473E"/>
    <w:rsid w:val="000A489D"/>
    <w:rsid w:val="000A48BE"/>
    <w:rsid w:val="000A4CA3"/>
    <w:rsid w:val="000A4EE8"/>
    <w:rsid w:val="000A531A"/>
    <w:rsid w:val="000A562E"/>
    <w:rsid w:val="000A57B2"/>
    <w:rsid w:val="000A5A61"/>
    <w:rsid w:val="000A6175"/>
    <w:rsid w:val="000A6234"/>
    <w:rsid w:val="000A63FA"/>
    <w:rsid w:val="000A6412"/>
    <w:rsid w:val="000A6C61"/>
    <w:rsid w:val="000A6F08"/>
    <w:rsid w:val="000A7483"/>
    <w:rsid w:val="000A76A4"/>
    <w:rsid w:val="000A79F7"/>
    <w:rsid w:val="000A7BBA"/>
    <w:rsid w:val="000B0196"/>
    <w:rsid w:val="000B03A8"/>
    <w:rsid w:val="000B0626"/>
    <w:rsid w:val="000B0781"/>
    <w:rsid w:val="000B08CE"/>
    <w:rsid w:val="000B0E6E"/>
    <w:rsid w:val="000B0F50"/>
    <w:rsid w:val="000B0F64"/>
    <w:rsid w:val="000B0FE8"/>
    <w:rsid w:val="000B1094"/>
    <w:rsid w:val="000B145F"/>
    <w:rsid w:val="000B1576"/>
    <w:rsid w:val="000B1B09"/>
    <w:rsid w:val="000B1CC5"/>
    <w:rsid w:val="000B1FCA"/>
    <w:rsid w:val="000B1FE7"/>
    <w:rsid w:val="000B220F"/>
    <w:rsid w:val="000B22D2"/>
    <w:rsid w:val="000B26F7"/>
    <w:rsid w:val="000B26F8"/>
    <w:rsid w:val="000B2C04"/>
    <w:rsid w:val="000B2C0B"/>
    <w:rsid w:val="000B2C46"/>
    <w:rsid w:val="000B2CE1"/>
    <w:rsid w:val="000B3319"/>
    <w:rsid w:val="000B361C"/>
    <w:rsid w:val="000B3F2B"/>
    <w:rsid w:val="000B467F"/>
    <w:rsid w:val="000B4689"/>
    <w:rsid w:val="000B46B6"/>
    <w:rsid w:val="000B4B55"/>
    <w:rsid w:val="000B4CB7"/>
    <w:rsid w:val="000B4D3A"/>
    <w:rsid w:val="000B573E"/>
    <w:rsid w:val="000B5922"/>
    <w:rsid w:val="000B5EEA"/>
    <w:rsid w:val="000B605E"/>
    <w:rsid w:val="000B6431"/>
    <w:rsid w:val="000B6626"/>
    <w:rsid w:val="000B6A94"/>
    <w:rsid w:val="000B6B02"/>
    <w:rsid w:val="000B7498"/>
    <w:rsid w:val="000B751E"/>
    <w:rsid w:val="000B77B0"/>
    <w:rsid w:val="000B7810"/>
    <w:rsid w:val="000B7A5A"/>
    <w:rsid w:val="000B7D51"/>
    <w:rsid w:val="000C0282"/>
    <w:rsid w:val="000C073C"/>
    <w:rsid w:val="000C09ED"/>
    <w:rsid w:val="000C0AAE"/>
    <w:rsid w:val="000C0E2D"/>
    <w:rsid w:val="000C111E"/>
    <w:rsid w:val="000C1215"/>
    <w:rsid w:val="000C12DB"/>
    <w:rsid w:val="000C1B44"/>
    <w:rsid w:val="000C1D81"/>
    <w:rsid w:val="000C1EEE"/>
    <w:rsid w:val="000C20C9"/>
    <w:rsid w:val="000C222C"/>
    <w:rsid w:val="000C2289"/>
    <w:rsid w:val="000C22E1"/>
    <w:rsid w:val="000C238F"/>
    <w:rsid w:val="000C2969"/>
    <w:rsid w:val="000C29B1"/>
    <w:rsid w:val="000C2DBB"/>
    <w:rsid w:val="000C2FD1"/>
    <w:rsid w:val="000C3149"/>
    <w:rsid w:val="000C33E6"/>
    <w:rsid w:val="000C37B4"/>
    <w:rsid w:val="000C3914"/>
    <w:rsid w:val="000C3925"/>
    <w:rsid w:val="000C3BF9"/>
    <w:rsid w:val="000C3DEC"/>
    <w:rsid w:val="000C3FCB"/>
    <w:rsid w:val="000C4182"/>
    <w:rsid w:val="000C4217"/>
    <w:rsid w:val="000C44AF"/>
    <w:rsid w:val="000C45B3"/>
    <w:rsid w:val="000C45EA"/>
    <w:rsid w:val="000C4CD6"/>
    <w:rsid w:val="000C4DA4"/>
    <w:rsid w:val="000C4E78"/>
    <w:rsid w:val="000C5591"/>
    <w:rsid w:val="000C5940"/>
    <w:rsid w:val="000C608C"/>
    <w:rsid w:val="000C6257"/>
    <w:rsid w:val="000C64BC"/>
    <w:rsid w:val="000C67B9"/>
    <w:rsid w:val="000C68E2"/>
    <w:rsid w:val="000C6A00"/>
    <w:rsid w:val="000C6A3E"/>
    <w:rsid w:val="000C6B5C"/>
    <w:rsid w:val="000C6BFA"/>
    <w:rsid w:val="000C6C4A"/>
    <w:rsid w:val="000C70DE"/>
    <w:rsid w:val="000C7352"/>
    <w:rsid w:val="000C758D"/>
    <w:rsid w:val="000C7FC0"/>
    <w:rsid w:val="000D045E"/>
    <w:rsid w:val="000D07A0"/>
    <w:rsid w:val="000D0C31"/>
    <w:rsid w:val="000D10CE"/>
    <w:rsid w:val="000D1328"/>
    <w:rsid w:val="000D15A5"/>
    <w:rsid w:val="000D17C1"/>
    <w:rsid w:val="000D1CC7"/>
    <w:rsid w:val="000D1D5F"/>
    <w:rsid w:val="000D1F07"/>
    <w:rsid w:val="000D2031"/>
    <w:rsid w:val="000D21D3"/>
    <w:rsid w:val="000D2232"/>
    <w:rsid w:val="000D26DA"/>
    <w:rsid w:val="000D2743"/>
    <w:rsid w:val="000D279D"/>
    <w:rsid w:val="000D28E9"/>
    <w:rsid w:val="000D2C36"/>
    <w:rsid w:val="000D2E72"/>
    <w:rsid w:val="000D2F73"/>
    <w:rsid w:val="000D33B8"/>
    <w:rsid w:val="000D3758"/>
    <w:rsid w:val="000D3877"/>
    <w:rsid w:val="000D396F"/>
    <w:rsid w:val="000D39B3"/>
    <w:rsid w:val="000D3B36"/>
    <w:rsid w:val="000D3BAE"/>
    <w:rsid w:val="000D3BB6"/>
    <w:rsid w:val="000D3F89"/>
    <w:rsid w:val="000D4213"/>
    <w:rsid w:val="000D436E"/>
    <w:rsid w:val="000D44DB"/>
    <w:rsid w:val="000D48C0"/>
    <w:rsid w:val="000D4BA3"/>
    <w:rsid w:val="000D4E4C"/>
    <w:rsid w:val="000D4EFA"/>
    <w:rsid w:val="000D5387"/>
    <w:rsid w:val="000D5DDE"/>
    <w:rsid w:val="000D5F89"/>
    <w:rsid w:val="000D5FDB"/>
    <w:rsid w:val="000D6529"/>
    <w:rsid w:val="000D6BFC"/>
    <w:rsid w:val="000D6E85"/>
    <w:rsid w:val="000D7118"/>
    <w:rsid w:val="000D759D"/>
    <w:rsid w:val="000D7A7F"/>
    <w:rsid w:val="000D7B7C"/>
    <w:rsid w:val="000D7D44"/>
    <w:rsid w:val="000D7E29"/>
    <w:rsid w:val="000E0B12"/>
    <w:rsid w:val="000E0C62"/>
    <w:rsid w:val="000E0E13"/>
    <w:rsid w:val="000E0F0A"/>
    <w:rsid w:val="000E1620"/>
    <w:rsid w:val="000E17E4"/>
    <w:rsid w:val="000E1D09"/>
    <w:rsid w:val="000E1E7C"/>
    <w:rsid w:val="000E1ECF"/>
    <w:rsid w:val="000E20AE"/>
    <w:rsid w:val="000E21DF"/>
    <w:rsid w:val="000E2346"/>
    <w:rsid w:val="000E2634"/>
    <w:rsid w:val="000E2813"/>
    <w:rsid w:val="000E2AB2"/>
    <w:rsid w:val="000E2B50"/>
    <w:rsid w:val="000E2B8A"/>
    <w:rsid w:val="000E2CA3"/>
    <w:rsid w:val="000E2CEF"/>
    <w:rsid w:val="000E3067"/>
    <w:rsid w:val="000E313C"/>
    <w:rsid w:val="000E321E"/>
    <w:rsid w:val="000E3379"/>
    <w:rsid w:val="000E3545"/>
    <w:rsid w:val="000E3569"/>
    <w:rsid w:val="000E3850"/>
    <w:rsid w:val="000E38EF"/>
    <w:rsid w:val="000E3C80"/>
    <w:rsid w:val="000E412C"/>
    <w:rsid w:val="000E4FAC"/>
    <w:rsid w:val="000E516F"/>
    <w:rsid w:val="000E5937"/>
    <w:rsid w:val="000E5959"/>
    <w:rsid w:val="000E6571"/>
    <w:rsid w:val="000E6701"/>
    <w:rsid w:val="000E678C"/>
    <w:rsid w:val="000E6808"/>
    <w:rsid w:val="000E68EF"/>
    <w:rsid w:val="000E6BE0"/>
    <w:rsid w:val="000E7072"/>
    <w:rsid w:val="000E7378"/>
    <w:rsid w:val="000E7689"/>
    <w:rsid w:val="000E7B6C"/>
    <w:rsid w:val="000E7D57"/>
    <w:rsid w:val="000E7DB5"/>
    <w:rsid w:val="000F0095"/>
    <w:rsid w:val="000F05D4"/>
    <w:rsid w:val="000F0956"/>
    <w:rsid w:val="000F0A3C"/>
    <w:rsid w:val="000F0ED4"/>
    <w:rsid w:val="000F0FB4"/>
    <w:rsid w:val="000F118C"/>
    <w:rsid w:val="000F16E5"/>
    <w:rsid w:val="000F1788"/>
    <w:rsid w:val="000F18E9"/>
    <w:rsid w:val="000F1F45"/>
    <w:rsid w:val="000F1F48"/>
    <w:rsid w:val="000F2055"/>
    <w:rsid w:val="000F261F"/>
    <w:rsid w:val="000F2A90"/>
    <w:rsid w:val="000F2BA4"/>
    <w:rsid w:val="000F3024"/>
    <w:rsid w:val="000F328F"/>
    <w:rsid w:val="000F33EC"/>
    <w:rsid w:val="000F35D0"/>
    <w:rsid w:val="000F3737"/>
    <w:rsid w:val="000F385A"/>
    <w:rsid w:val="000F386B"/>
    <w:rsid w:val="000F3A95"/>
    <w:rsid w:val="000F3E42"/>
    <w:rsid w:val="000F3E75"/>
    <w:rsid w:val="000F45C3"/>
    <w:rsid w:val="000F480C"/>
    <w:rsid w:val="000F4979"/>
    <w:rsid w:val="000F4A74"/>
    <w:rsid w:val="000F4BC3"/>
    <w:rsid w:val="000F4BF9"/>
    <w:rsid w:val="000F4D19"/>
    <w:rsid w:val="000F4F2C"/>
    <w:rsid w:val="000F5353"/>
    <w:rsid w:val="000F539E"/>
    <w:rsid w:val="000F543D"/>
    <w:rsid w:val="000F5478"/>
    <w:rsid w:val="000F5557"/>
    <w:rsid w:val="000F586F"/>
    <w:rsid w:val="000F58C6"/>
    <w:rsid w:val="000F58ED"/>
    <w:rsid w:val="000F5980"/>
    <w:rsid w:val="000F5D64"/>
    <w:rsid w:val="000F6236"/>
    <w:rsid w:val="000F6AA1"/>
    <w:rsid w:val="000F6AA6"/>
    <w:rsid w:val="000F6B31"/>
    <w:rsid w:val="000F6C9C"/>
    <w:rsid w:val="000F7456"/>
    <w:rsid w:val="000F773E"/>
    <w:rsid w:val="000F7A40"/>
    <w:rsid w:val="000F7F09"/>
    <w:rsid w:val="000F7FCB"/>
    <w:rsid w:val="00100069"/>
    <w:rsid w:val="00100285"/>
    <w:rsid w:val="001005EE"/>
    <w:rsid w:val="00100768"/>
    <w:rsid w:val="00100833"/>
    <w:rsid w:val="001008D4"/>
    <w:rsid w:val="00100A93"/>
    <w:rsid w:val="00100D82"/>
    <w:rsid w:val="00100E88"/>
    <w:rsid w:val="00101330"/>
    <w:rsid w:val="00101920"/>
    <w:rsid w:val="00101D90"/>
    <w:rsid w:val="00101EB6"/>
    <w:rsid w:val="00101F07"/>
    <w:rsid w:val="00101F86"/>
    <w:rsid w:val="001020FC"/>
    <w:rsid w:val="001024D2"/>
    <w:rsid w:val="0010253A"/>
    <w:rsid w:val="0010256D"/>
    <w:rsid w:val="0010274A"/>
    <w:rsid w:val="001027E2"/>
    <w:rsid w:val="00102807"/>
    <w:rsid w:val="00102810"/>
    <w:rsid w:val="00102E0B"/>
    <w:rsid w:val="00102ECA"/>
    <w:rsid w:val="00103057"/>
    <w:rsid w:val="00103359"/>
    <w:rsid w:val="00103571"/>
    <w:rsid w:val="0010368A"/>
    <w:rsid w:val="001036A2"/>
    <w:rsid w:val="00103741"/>
    <w:rsid w:val="00103838"/>
    <w:rsid w:val="00103877"/>
    <w:rsid w:val="001038E8"/>
    <w:rsid w:val="00103BD7"/>
    <w:rsid w:val="00103C2E"/>
    <w:rsid w:val="00103DC0"/>
    <w:rsid w:val="0010469C"/>
    <w:rsid w:val="00104B3E"/>
    <w:rsid w:val="00104DAB"/>
    <w:rsid w:val="00104DFD"/>
    <w:rsid w:val="00105070"/>
    <w:rsid w:val="001055B0"/>
    <w:rsid w:val="00105609"/>
    <w:rsid w:val="00105B20"/>
    <w:rsid w:val="00105CCE"/>
    <w:rsid w:val="00105D09"/>
    <w:rsid w:val="00105E3C"/>
    <w:rsid w:val="00106223"/>
    <w:rsid w:val="001065ED"/>
    <w:rsid w:val="00106760"/>
    <w:rsid w:val="00106872"/>
    <w:rsid w:val="001069EB"/>
    <w:rsid w:val="001069F6"/>
    <w:rsid w:val="00106B84"/>
    <w:rsid w:val="00106D1B"/>
    <w:rsid w:val="0010703F"/>
    <w:rsid w:val="00107460"/>
    <w:rsid w:val="00107880"/>
    <w:rsid w:val="001078A7"/>
    <w:rsid w:val="00107AB1"/>
    <w:rsid w:val="00107AC2"/>
    <w:rsid w:val="00107B39"/>
    <w:rsid w:val="001101E7"/>
    <w:rsid w:val="001103EA"/>
    <w:rsid w:val="0011040C"/>
    <w:rsid w:val="00110575"/>
    <w:rsid w:val="00110941"/>
    <w:rsid w:val="00110CD0"/>
    <w:rsid w:val="00110DC8"/>
    <w:rsid w:val="00110E16"/>
    <w:rsid w:val="00110FD5"/>
    <w:rsid w:val="00111000"/>
    <w:rsid w:val="0011105C"/>
    <w:rsid w:val="0011112A"/>
    <w:rsid w:val="00111388"/>
    <w:rsid w:val="00111396"/>
    <w:rsid w:val="0011160B"/>
    <w:rsid w:val="00111A18"/>
    <w:rsid w:val="00111CA1"/>
    <w:rsid w:val="00111DA3"/>
    <w:rsid w:val="00111DDF"/>
    <w:rsid w:val="00111EB0"/>
    <w:rsid w:val="00111F86"/>
    <w:rsid w:val="001120A4"/>
    <w:rsid w:val="001126C2"/>
    <w:rsid w:val="00112744"/>
    <w:rsid w:val="0011294D"/>
    <w:rsid w:val="0011294F"/>
    <w:rsid w:val="001129DC"/>
    <w:rsid w:val="001131E9"/>
    <w:rsid w:val="00113AA2"/>
    <w:rsid w:val="00113B62"/>
    <w:rsid w:val="00113F27"/>
    <w:rsid w:val="00114151"/>
    <w:rsid w:val="00114397"/>
    <w:rsid w:val="00114560"/>
    <w:rsid w:val="0011496A"/>
    <w:rsid w:val="00114991"/>
    <w:rsid w:val="00114AFC"/>
    <w:rsid w:val="00114C37"/>
    <w:rsid w:val="00114CF7"/>
    <w:rsid w:val="00114FEF"/>
    <w:rsid w:val="00115000"/>
    <w:rsid w:val="00115003"/>
    <w:rsid w:val="001155DF"/>
    <w:rsid w:val="001156A0"/>
    <w:rsid w:val="0011574D"/>
    <w:rsid w:val="00115909"/>
    <w:rsid w:val="00115D05"/>
    <w:rsid w:val="00115F27"/>
    <w:rsid w:val="0011602D"/>
    <w:rsid w:val="00116258"/>
    <w:rsid w:val="001162DD"/>
    <w:rsid w:val="0011643F"/>
    <w:rsid w:val="001164AE"/>
    <w:rsid w:val="0011659F"/>
    <w:rsid w:val="00116872"/>
    <w:rsid w:val="001169DF"/>
    <w:rsid w:val="00116C82"/>
    <w:rsid w:val="00116FA4"/>
    <w:rsid w:val="00117392"/>
    <w:rsid w:val="00117467"/>
    <w:rsid w:val="001174B0"/>
    <w:rsid w:val="001174B6"/>
    <w:rsid w:val="0011768E"/>
    <w:rsid w:val="0012015E"/>
    <w:rsid w:val="001203CB"/>
    <w:rsid w:val="00120767"/>
    <w:rsid w:val="00120991"/>
    <w:rsid w:val="00120EBC"/>
    <w:rsid w:val="00121028"/>
    <w:rsid w:val="001211DE"/>
    <w:rsid w:val="001213BE"/>
    <w:rsid w:val="001215AA"/>
    <w:rsid w:val="0012172D"/>
    <w:rsid w:val="00121A3F"/>
    <w:rsid w:val="00121BEF"/>
    <w:rsid w:val="00121E26"/>
    <w:rsid w:val="001222D2"/>
    <w:rsid w:val="001223E3"/>
    <w:rsid w:val="001223F6"/>
    <w:rsid w:val="001225C8"/>
    <w:rsid w:val="001225CF"/>
    <w:rsid w:val="001225D8"/>
    <w:rsid w:val="001227D4"/>
    <w:rsid w:val="001229FD"/>
    <w:rsid w:val="00122D21"/>
    <w:rsid w:val="00122EE7"/>
    <w:rsid w:val="001232FB"/>
    <w:rsid w:val="00123512"/>
    <w:rsid w:val="0012387A"/>
    <w:rsid w:val="00123A69"/>
    <w:rsid w:val="00123BF4"/>
    <w:rsid w:val="00123FA9"/>
    <w:rsid w:val="001240E1"/>
    <w:rsid w:val="0012415D"/>
    <w:rsid w:val="00124224"/>
    <w:rsid w:val="00124406"/>
    <w:rsid w:val="00124528"/>
    <w:rsid w:val="00125239"/>
    <w:rsid w:val="00125CF4"/>
    <w:rsid w:val="00125E66"/>
    <w:rsid w:val="00126016"/>
    <w:rsid w:val="001264DD"/>
    <w:rsid w:val="001265E2"/>
    <w:rsid w:val="00126723"/>
    <w:rsid w:val="00126B33"/>
    <w:rsid w:val="00126C0D"/>
    <w:rsid w:val="00126DBF"/>
    <w:rsid w:val="00127786"/>
    <w:rsid w:val="00127794"/>
    <w:rsid w:val="001277E0"/>
    <w:rsid w:val="001279C0"/>
    <w:rsid w:val="001279C2"/>
    <w:rsid w:val="00127B06"/>
    <w:rsid w:val="00127D80"/>
    <w:rsid w:val="00130136"/>
    <w:rsid w:val="00130247"/>
    <w:rsid w:val="00130B8A"/>
    <w:rsid w:val="00130CB1"/>
    <w:rsid w:val="00130DF3"/>
    <w:rsid w:val="00130E80"/>
    <w:rsid w:val="00130EC0"/>
    <w:rsid w:val="00130EC6"/>
    <w:rsid w:val="001311D9"/>
    <w:rsid w:val="00131283"/>
    <w:rsid w:val="00131709"/>
    <w:rsid w:val="001319EB"/>
    <w:rsid w:val="00131D4A"/>
    <w:rsid w:val="001323DD"/>
    <w:rsid w:val="00132AF6"/>
    <w:rsid w:val="001334C1"/>
    <w:rsid w:val="001335B5"/>
    <w:rsid w:val="001336AA"/>
    <w:rsid w:val="00133761"/>
    <w:rsid w:val="00133A36"/>
    <w:rsid w:val="00133A8B"/>
    <w:rsid w:val="001340B3"/>
    <w:rsid w:val="00134481"/>
    <w:rsid w:val="00134DAC"/>
    <w:rsid w:val="00135943"/>
    <w:rsid w:val="00135FFF"/>
    <w:rsid w:val="00136017"/>
    <w:rsid w:val="001362C4"/>
    <w:rsid w:val="00136C93"/>
    <w:rsid w:val="00136D5E"/>
    <w:rsid w:val="00136D73"/>
    <w:rsid w:val="00136F1E"/>
    <w:rsid w:val="00136FE8"/>
    <w:rsid w:val="0013726F"/>
    <w:rsid w:val="001373D0"/>
    <w:rsid w:val="0013778D"/>
    <w:rsid w:val="001378C2"/>
    <w:rsid w:val="00137CE3"/>
    <w:rsid w:val="00137E3D"/>
    <w:rsid w:val="001409E5"/>
    <w:rsid w:val="00140A7F"/>
    <w:rsid w:val="00140D97"/>
    <w:rsid w:val="00140E6C"/>
    <w:rsid w:val="0014120A"/>
    <w:rsid w:val="0014142A"/>
    <w:rsid w:val="00141571"/>
    <w:rsid w:val="001416B5"/>
    <w:rsid w:val="001417E3"/>
    <w:rsid w:val="001419A4"/>
    <w:rsid w:val="00141E1C"/>
    <w:rsid w:val="0014222C"/>
    <w:rsid w:val="0014256B"/>
    <w:rsid w:val="00142651"/>
    <w:rsid w:val="00142707"/>
    <w:rsid w:val="001427A6"/>
    <w:rsid w:val="001427E0"/>
    <w:rsid w:val="00142868"/>
    <w:rsid w:val="00142A45"/>
    <w:rsid w:val="00142BAB"/>
    <w:rsid w:val="0014317D"/>
    <w:rsid w:val="00143440"/>
    <w:rsid w:val="00143A3A"/>
    <w:rsid w:val="00143C8F"/>
    <w:rsid w:val="001443C4"/>
    <w:rsid w:val="001444D8"/>
    <w:rsid w:val="0014479F"/>
    <w:rsid w:val="001447FB"/>
    <w:rsid w:val="001448AA"/>
    <w:rsid w:val="00144AFF"/>
    <w:rsid w:val="00144D90"/>
    <w:rsid w:val="0014553B"/>
    <w:rsid w:val="00145541"/>
    <w:rsid w:val="0014568B"/>
    <w:rsid w:val="00145951"/>
    <w:rsid w:val="00145B2F"/>
    <w:rsid w:val="00145C08"/>
    <w:rsid w:val="00145C6C"/>
    <w:rsid w:val="00145D88"/>
    <w:rsid w:val="00145E4D"/>
    <w:rsid w:val="0014613F"/>
    <w:rsid w:val="00146260"/>
    <w:rsid w:val="0014646C"/>
    <w:rsid w:val="00146476"/>
    <w:rsid w:val="0014653C"/>
    <w:rsid w:val="00146A52"/>
    <w:rsid w:val="00146EDD"/>
    <w:rsid w:val="00147066"/>
    <w:rsid w:val="00147349"/>
    <w:rsid w:val="0014750E"/>
    <w:rsid w:val="001477E4"/>
    <w:rsid w:val="00147B94"/>
    <w:rsid w:val="001503F1"/>
    <w:rsid w:val="0015052B"/>
    <w:rsid w:val="001507E7"/>
    <w:rsid w:val="00150A87"/>
    <w:rsid w:val="00150D32"/>
    <w:rsid w:val="00150D36"/>
    <w:rsid w:val="001510AE"/>
    <w:rsid w:val="00151745"/>
    <w:rsid w:val="001519E2"/>
    <w:rsid w:val="001520BA"/>
    <w:rsid w:val="00152356"/>
    <w:rsid w:val="00152435"/>
    <w:rsid w:val="00152664"/>
    <w:rsid w:val="00152985"/>
    <w:rsid w:val="00152C20"/>
    <w:rsid w:val="0015300A"/>
    <w:rsid w:val="00153189"/>
    <w:rsid w:val="00153213"/>
    <w:rsid w:val="001532A0"/>
    <w:rsid w:val="001532B3"/>
    <w:rsid w:val="0015371E"/>
    <w:rsid w:val="00153956"/>
    <w:rsid w:val="00153DF9"/>
    <w:rsid w:val="00153F69"/>
    <w:rsid w:val="00153FBB"/>
    <w:rsid w:val="00154215"/>
    <w:rsid w:val="001545E3"/>
    <w:rsid w:val="001547CE"/>
    <w:rsid w:val="001548B7"/>
    <w:rsid w:val="00154949"/>
    <w:rsid w:val="00154B15"/>
    <w:rsid w:val="00154B77"/>
    <w:rsid w:val="00154F3D"/>
    <w:rsid w:val="00154F96"/>
    <w:rsid w:val="001553AA"/>
    <w:rsid w:val="00155400"/>
    <w:rsid w:val="0015565B"/>
    <w:rsid w:val="00155A90"/>
    <w:rsid w:val="00155B8A"/>
    <w:rsid w:val="00155E26"/>
    <w:rsid w:val="00155FE1"/>
    <w:rsid w:val="001561B7"/>
    <w:rsid w:val="0015633A"/>
    <w:rsid w:val="00156436"/>
    <w:rsid w:val="001564F4"/>
    <w:rsid w:val="00156586"/>
    <w:rsid w:val="001565A6"/>
    <w:rsid w:val="001565B4"/>
    <w:rsid w:val="001568AC"/>
    <w:rsid w:val="00156BB3"/>
    <w:rsid w:val="00156CA4"/>
    <w:rsid w:val="00156D5E"/>
    <w:rsid w:val="00157138"/>
    <w:rsid w:val="00157195"/>
    <w:rsid w:val="00157216"/>
    <w:rsid w:val="001574C9"/>
    <w:rsid w:val="0015762E"/>
    <w:rsid w:val="00157662"/>
    <w:rsid w:val="001577AF"/>
    <w:rsid w:val="00157A84"/>
    <w:rsid w:val="00157B25"/>
    <w:rsid w:val="00157E48"/>
    <w:rsid w:val="00157FA9"/>
    <w:rsid w:val="00160345"/>
    <w:rsid w:val="00160C95"/>
    <w:rsid w:val="00160D8E"/>
    <w:rsid w:val="00160FA8"/>
    <w:rsid w:val="00161022"/>
    <w:rsid w:val="001617D8"/>
    <w:rsid w:val="00161869"/>
    <w:rsid w:val="00161F72"/>
    <w:rsid w:val="0016209A"/>
    <w:rsid w:val="00162600"/>
    <w:rsid w:val="00162966"/>
    <w:rsid w:val="00162BE9"/>
    <w:rsid w:val="00162F2A"/>
    <w:rsid w:val="001634E8"/>
    <w:rsid w:val="0016387A"/>
    <w:rsid w:val="001638B5"/>
    <w:rsid w:val="00163958"/>
    <w:rsid w:val="00163BD3"/>
    <w:rsid w:val="00163D27"/>
    <w:rsid w:val="00163E62"/>
    <w:rsid w:val="001641E6"/>
    <w:rsid w:val="00164238"/>
    <w:rsid w:val="0016429C"/>
    <w:rsid w:val="0016433E"/>
    <w:rsid w:val="00164452"/>
    <w:rsid w:val="00164457"/>
    <w:rsid w:val="001644E2"/>
    <w:rsid w:val="001648C0"/>
    <w:rsid w:val="00164945"/>
    <w:rsid w:val="00164998"/>
    <w:rsid w:val="00164CEC"/>
    <w:rsid w:val="00164D51"/>
    <w:rsid w:val="001650AC"/>
    <w:rsid w:val="001655D2"/>
    <w:rsid w:val="001658E9"/>
    <w:rsid w:val="00165C87"/>
    <w:rsid w:val="00165FDB"/>
    <w:rsid w:val="00165FE7"/>
    <w:rsid w:val="0016609A"/>
    <w:rsid w:val="001663FD"/>
    <w:rsid w:val="001665B1"/>
    <w:rsid w:val="001665E7"/>
    <w:rsid w:val="00166671"/>
    <w:rsid w:val="001667D8"/>
    <w:rsid w:val="00166D7E"/>
    <w:rsid w:val="00166F4C"/>
    <w:rsid w:val="00166FCA"/>
    <w:rsid w:val="00167570"/>
    <w:rsid w:val="001676BF"/>
    <w:rsid w:val="00167C63"/>
    <w:rsid w:val="00167E70"/>
    <w:rsid w:val="001702CB"/>
    <w:rsid w:val="0017048B"/>
    <w:rsid w:val="001705B6"/>
    <w:rsid w:val="001708F9"/>
    <w:rsid w:val="001711C5"/>
    <w:rsid w:val="00171266"/>
    <w:rsid w:val="00171C4A"/>
    <w:rsid w:val="001723D8"/>
    <w:rsid w:val="001724E7"/>
    <w:rsid w:val="001726AE"/>
    <w:rsid w:val="00172D26"/>
    <w:rsid w:val="00172F57"/>
    <w:rsid w:val="00173000"/>
    <w:rsid w:val="0017315E"/>
    <w:rsid w:val="001732D1"/>
    <w:rsid w:val="001733C1"/>
    <w:rsid w:val="001733DA"/>
    <w:rsid w:val="00173414"/>
    <w:rsid w:val="00173AA6"/>
    <w:rsid w:val="00173B54"/>
    <w:rsid w:val="00173D20"/>
    <w:rsid w:val="00174042"/>
    <w:rsid w:val="001740BC"/>
    <w:rsid w:val="00174605"/>
    <w:rsid w:val="00174667"/>
    <w:rsid w:val="001746FA"/>
    <w:rsid w:val="00174C10"/>
    <w:rsid w:val="00174D06"/>
    <w:rsid w:val="0017519B"/>
    <w:rsid w:val="00175452"/>
    <w:rsid w:val="0017563B"/>
    <w:rsid w:val="00175A12"/>
    <w:rsid w:val="00175B37"/>
    <w:rsid w:val="001761EE"/>
    <w:rsid w:val="00176236"/>
    <w:rsid w:val="00176413"/>
    <w:rsid w:val="0017641D"/>
    <w:rsid w:val="00176513"/>
    <w:rsid w:val="00176514"/>
    <w:rsid w:val="00176523"/>
    <w:rsid w:val="00176749"/>
    <w:rsid w:val="001769BC"/>
    <w:rsid w:val="00176B33"/>
    <w:rsid w:val="00176F68"/>
    <w:rsid w:val="00176F85"/>
    <w:rsid w:val="00177004"/>
    <w:rsid w:val="001773A2"/>
    <w:rsid w:val="00177588"/>
    <w:rsid w:val="001775F0"/>
    <w:rsid w:val="001779AE"/>
    <w:rsid w:val="00177BDE"/>
    <w:rsid w:val="00177D8B"/>
    <w:rsid w:val="00177E9F"/>
    <w:rsid w:val="001805F6"/>
    <w:rsid w:val="00180788"/>
    <w:rsid w:val="001807CD"/>
    <w:rsid w:val="00180963"/>
    <w:rsid w:val="001811AD"/>
    <w:rsid w:val="00181258"/>
    <w:rsid w:val="0018149E"/>
    <w:rsid w:val="00181811"/>
    <w:rsid w:val="00181C00"/>
    <w:rsid w:val="001822E8"/>
    <w:rsid w:val="001825DA"/>
    <w:rsid w:val="001825EB"/>
    <w:rsid w:val="001826BE"/>
    <w:rsid w:val="00182D47"/>
    <w:rsid w:val="00182D5B"/>
    <w:rsid w:val="00182E37"/>
    <w:rsid w:val="00182E45"/>
    <w:rsid w:val="001834AE"/>
    <w:rsid w:val="00183537"/>
    <w:rsid w:val="001836FF"/>
    <w:rsid w:val="00183A54"/>
    <w:rsid w:val="00183AE8"/>
    <w:rsid w:val="00183B58"/>
    <w:rsid w:val="00183CCC"/>
    <w:rsid w:val="00183CF7"/>
    <w:rsid w:val="00183D9B"/>
    <w:rsid w:val="00184195"/>
    <w:rsid w:val="001847A9"/>
    <w:rsid w:val="001847DA"/>
    <w:rsid w:val="00184931"/>
    <w:rsid w:val="00184C68"/>
    <w:rsid w:val="00184F2F"/>
    <w:rsid w:val="00184FEE"/>
    <w:rsid w:val="001852AD"/>
    <w:rsid w:val="0018542A"/>
    <w:rsid w:val="00185437"/>
    <w:rsid w:val="0018592C"/>
    <w:rsid w:val="00185A71"/>
    <w:rsid w:val="00185C9B"/>
    <w:rsid w:val="00186089"/>
    <w:rsid w:val="0018619D"/>
    <w:rsid w:val="001868ED"/>
    <w:rsid w:val="0018690C"/>
    <w:rsid w:val="00186A06"/>
    <w:rsid w:val="00186C71"/>
    <w:rsid w:val="00186D3C"/>
    <w:rsid w:val="00186FF3"/>
    <w:rsid w:val="00187170"/>
    <w:rsid w:val="001874AB"/>
    <w:rsid w:val="001877D3"/>
    <w:rsid w:val="001877E9"/>
    <w:rsid w:val="00187947"/>
    <w:rsid w:val="00187AD7"/>
    <w:rsid w:val="00187E2B"/>
    <w:rsid w:val="00190035"/>
    <w:rsid w:val="0019020F"/>
    <w:rsid w:val="00190232"/>
    <w:rsid w:val="0019032F"/>
    <w:rsid w:val="001905AE"/>
    <w:rsid w:val="0019088B"/>
    <w:rsid w:val="00190A34"/>
    <w:rsid w:val="00190A3F"/>
    <w:rsid w:val="00190AC4"/>
    <w:rsid w:val="00190BFA"/>
    <w:rsid w:val="00191190"/>
    <w:rsid w:val="00191479"/>
    <w:rsid w:val="0019189B"/>
    <w:rsid w:val="00191A5B"/>
    <w:rsid w:val="00191CD5"/>
    <w:rsid w:val="00191D06"/>
    <w:rsid w:val="00192108"/>
    <w:rsid w:val="00192156"/>
    <w:rsid w:val="00192659"/>
    <w:rsid w:val="00192C51"/>
    <w:rsid w:val="00192F47"/>
    <w:rsid w:val="0019305A"/>
    <w:rsid w:val="001934FE"/>
    <w:rsid w:val="001935AC"/>
    <w:rsid w:val="00193783"/>
    <w:rsid w:val="001937ED"/>
    <w:rsid w:val="00193D00"/>
    <w:rsid w:val="00193D1E"/>
    <w:rsid w:val="00193F5E"/>
    <w:rsid w:val="001946AD"/>
    <w:rsid w:val="001946CD"/>
    <w:rsid w:val="00194ADF"/>
    <w:rsid w:val="00194B76"/>
    <w:rsid w:val="00194E2D"/>
    <w:rsid w:val="00194E7F"/>
    <w:rsid w:val="00194F2C"/>
    <w:rsid w:val="00194F5F"/>
    <w:rsid w:val="0019506F"/>
    <w:rsid w:val="00195253"/>
    <w:rsid w:val="001952D9"/>
    <w:rsid w:val="001954D9"/>
    <w:rsid w:val="00195942"/>
    <w:rsid w:val="00195A0C"/>
    <w:rsid w:val="00195AED"/>
    <w:rsid w:val="00195F65"/>
    <w:rsid w:val="0019644F"/>
    <w:rsid w:val="001964E4"/>
    <w:rsid w:val="001969D7"/>
    <w:rsid w:val="00196A01"/>
    <w:rsid w:val="001977EC"/>
    <w:rsid w:val="0019782F"/>
    <w:rsid w:val="001978D2"/>
    <w:rsid w:val="00197AF9"/>
    <w:rsid w:val="001A019E"/>
    <w:rsid w:val="001A021D"/>
    <w:rsid w:val="001A03B4"/>
    <w:rsid w:val="001A06F7"/>
    <w:rsid w:val="001A0C51"/>
    <w:rsid w:val="001A0C93"/>
    <w:rsid w:val="001A0D71"/>
    <w:rsid w:val="001A107F"/>
    <w:rsid w:val="001A136B"/>
    <w:rsid w:val="001A13E4"/>
    <w:rsid w:val="001A150A"/>
    <w:rsid w:val="001A152F"/>
    <w:rsid w:val="001A1863"/>
    <w:rsid w:val="001A1C8F"/>
    <w:rsid w:val="001A1EDB"/>
    <w:rsid w:val="001A2218"/>
    <w:rsid w:val="001A22CD"/>
    <w:rsid w:val="001A2339"/>
    <w:rsid w:val="001A234A"/>
    <w:rsid w:val="001A28A6"/>
    <w:rsid w:val="001A2B37"/>
    <w:rsid w:val="001A2C40"/>
    <w:rsid w:val="001A2D86"/>
    <w:rsid w:val="001A2EDF"/>
    <w:rsid w:val="001A3558"/>
    <w:rsid w:val="001A35B5"/>
    <w:rsid w:val="001A36D1"/>
    <w:rsid w:val="001A383F"/>
    <w:rsid w:val="001A38A0"/>
    <w:rsid w:val="001A3B01"/>
    <w:rsid w:val="001A3F0D"/>
    <w:rsid w:val="001A4182"/>
    <w:rsid w:val="001A45DE"/>
    <w:rsid w:val="001A46EC"/>
    <w:rsid w:val="001A49D6"/>
    <w:rsid w:val="001A4A0D"/>
    <w:rsid w:val="001A4A1F"/>
    <w:rsid w:val="001A4CE2"/>
    <w:rsid w:val="001A511D"/>
    <w:rsid w:val="001A517A"/>
    <w:rsid w:val="001A5758"/>
    <w:rsid w:val="001A5A62"/>
    <w:rsid w:val="001A5C1F"/>
    <w:rsid w:val="001A5D20"/>
    <w:rsid w:val="001A5DE6"/>
    <w:rsid w:val="001A6859"/>
    <w:rsid w:val="001A6951"/>
    <w:rsid w:val="001A6968"/>
    <w:rsid w:val="001A6B44"/>
    <w:rsid w:val="001A70C4"/>
    <w:rsid w:val="001A71FD"/>
    <w:rsid w:val="001A76A8"/>
    <w:rsid w:val="001A7AA4"/>
    <w:rsid w:val="001A7EE9"/>
    <w:rsid w:val="001A7FD5"/>
    <w:rsid w:val="001B0325"/>
    <w:rsid w:val="001B042C"/>
    <w:rsid w:val="001B060F"/>
    <w:rsid w:val="001B0896"/>
    <w:rsid w:val="001B0D9C"/>
    <w:rsid w:val="001B1193"/>
    <w:rsid w:val="001B11F1"/>
    <w:rsid w:val="001B13F5"/>
    <w:rsid w:val="001B153C"/>
    <w:rsid w:val="001B17F5"/>
    <w:rsid w:val="001B1920"/>
    <w:rsid w:val="001B195F"/>
    <w:rsid w:val="001B25B5"/>
    <w:rsid w:val="001B261A"/>
    <w:rsid w:val="001B271F"/>
    <w:rsid w:val="001B291E"/>
    <w:rsid w:val="001B2AEC"/>
    <w:rsid w:val="001B2C94"/>
    <w:rsid w:val="001B2EE4"/>
    <w:rsid w:val="001B341D"/>
    <w:rsid w:val="001B3473"/>
    <w:rsid w:val="001B3855"/>
    <w:rsid w:val="001B399E"/>
    <w:rsid w:val="001B39ED"/>
    <w:rsid w:val="001B3BA6"/>
    <w:rsid w:val="001B3D5E"/>
    <w:rsid w:val="001B4153"/>
    <w:rsid w:val="001B46DC"/>
    <w:rsid w:val="001B49C0"/>
    <w:rsid w:val="001B4C7B"/>
    <w:rsid w:val="001B4C9C"/>
    <w:rsid w:val="001B4CEF"/>
    <w:rsid w:val="001B52CF"/>
    <w:rsid w:val="001B54D3"/>
    <w:rsid w:val="001B5AE1"/>
    <w:rsid w:val="001B6159"/>
    <w:rsid w:val="001B653F"/>
    <w:rsid w:val="001B6606"/>
    <w:rsid w:val="001B69C0"/>
    <w:rsid w:val="001B6A17"/>
    <w:rsid w:val="001B6C6F"/>
    <w:rsid w:val="001B6C99"/>
    <w:rsid w:val="001B7855"/>
    <w:rsid w:val="001B786F"/>
    <w:rsid w:val="001B79B4"/>
    <w:rsid w:val="001B7C9A"/>
    <w:rsid w:val="001C00F5"/>
    <w:rsid w:val="001C0417"/>
    <w:rsid w:val="001C04A3"/>
    <w:rsid w:val="001C05D8"/>
    <w:rsid w:val="001C078E"/>
    <w:rsid w:val="001C09AB"/>
    <w:rsid w:val="001C0A5F"/>
    <w:rsid w:val="001C10A3"/>
    <w:rsid w:val="001C1BD7"/>
    <w:rsid w:val="001C1BDE"/>
    <w:rsid w:val="001C20DC"/>
    <w:rsid w:val="001C217F"/>
    <w:rsid w:val="001C3011"/>
    <w:rsid w:val="001C346A"/>
    <w:rsid w:val="001C3781"/>
    <w:rsid w:val="001C3B49"/>
    <w:rsid w:val="001C3D23"/>
    <w:rsid w:val="001C3ED8"/>
    <w:rsid w:val="001C3FDA"/>
    <w:rsid w:val="001C442C"/>
    <w:rsid w:val="001C5267"/>
    <w:rsid w:val="001C5529"/>
    <w:rsid w:val="001C5B73"/>
    <w:rsid w:val="001C5FD2"/>
    <w:rsid w:val="001C6421"/>
    <w:rsid w:val="001C6C68"/>
    <w:rsid w:val="001C6FCA"/>
    <w:rsid w:val="001C7366"/>
    <w:rsid w:val="001C7716"/>
    <w:rsid w:val="001C77D7"/>
    <w:rsid w:val="001C78C5"/>
    <w:rsid w:val="001C7937"/>
    <w:rsid w:val="001C79A5"/>
    <w:rsid w:val="001C7DE3"/>
    <w:rsid w:val="001C7FCB"/>
    <w:rsid w:val="001D023F"/>
    <w:rsid w:val="001D038C"/>
    <w:rsid w:val="001D07B3"/>
    <w:rsid w:val="001D0985"/>
    <w:rsid w:val="001D0BBB"/>
    <w:rsid w:val="001D1347"/>
    <w:rsid w:val="001D14E9"/>
    <w:rsid w:val="001D153A"/>
    <w:rsid w:val="001D2258"/>
    <w:rsid w:val="001D25FC"/>
    <w:rsid w:val="001D29DD"/>
    <w:rsid w:val="001D2A95"/>
    <w:rsid w:val="001D2C5A"/>
    <w:rsid w:val="001D3059"/>
    <w:rsid w:val="001D3451"/>
    <w:rsid w:val="001D3EA9"/>
    <w:rsid w:val="001D4164"/>
    <w:rsid w:val="001D4364"/>
    <w:rsid w:val="001D437E"/>
    <w:rsid w:val="001D43A6"/>
    <w:rsid w:val="001D46B1"/>
    <w:rsid w:val="001D46FF"/>
    <w:rsid w:val="001D4B33"/>
    <w:rsid w:val="001D4D3A"/>
    <w:rsid w:val="001D4E29"/>
    <w:rsid w:val="001D4FB4"/>
    <w:rsid w:val="001D50A0"/>
    <w:rsid w:val="001D56C7"/>
    <w:rsid w:val="001D58B4"/>
    <w:rsid w:val="001D5921"/>
    <w:rsid w:val="001D598B"/>
    <w:rsid w:val="001D5CB1"/>
    <w:rsid w:val="001D5D3A"/>
    <w:rsid w:val="001D5D9F"/>
    <w:rsid w:val="001D5E8E"/>
    <w:rsid w:val="001D5EB9"/>
    <w:rsid w:val="001D5FE3"/>
    <w:rsid w:val="001D6158"/>
    <w:rsid w:val="001D6634"/>
    <w:rsid w:val="001D682A"/>
    <w:rsid w:val="001D6DF5"/>
    <w:rsid w:val="001D6E4C"/>
    <w:rsid w:val="001D7284"/>
    <w:rsid w:val="001D72D3"/>
    <w:rsid w:val="001D739A"/>
    <w:rsid w:val="001D79A1"/>
    <w:rsid w:val="001D7B5E"/>
    <w:rsid w:val="001D7B6B"/>
    <w:rsid w:val="001E01D0"/>
    <w:rsid w:val="001E0329"/>
    <w:rsid w:val="001E037C"/>
    <w:rsid w:val="001E0466"/>
    <w:rsid w:val="001E0827"/>
    <w:rsid w:val="001E0B3F"/>
    <w:rsid w:val="001E0D54"/>
    <w:rsid w:val="001E0E4C"/>
    <w:rsid w:val="001E0E58"/>
    <w:rsid w:val="001E0F35"/>
    <w:rsid w:val="001E10F0"/>
    <w:rsid w:val="001E14EB"/>
    <w:rsid w:val="001E1925"/>
    <w:rsid w:val="001E1C3E"/>
    <w:rsid w:val="001E1CF4"/>
    <w:rsid w:val="001E1D3E"/>
    <w:rsid w:val="001E1D66"/>
    <w:rsid w:val="001E1E71"/>
    <w:rsid w:val="001E2297"/>
    <w:rsid w:val="001E2318"/>
    <w:rsid w:val="001E2794"/>
    <w:rsid w:val="001E300C"/>
    <w:rsid w:val="001E3170"/>
    <w:rsid w:val="001E366F"/>
    <w:rsid w:val="001E37E2"/>
    <w:rsid w:val="001E389D"/>
    <w:rsid w:val="001E3A21"/>
    <w:rsid w:val="001E3CCF"/>
    <w:rsid w:val="001E3F20"/>
    <w:rsid w:val="001E3FBA"/>
    <w:rsid w:val="001E4154"/>
    <w:rsid w:val="001E4306"/>
    <w:rsid w:val="001E439C"/>
    <w:rsid w:val="001E4413"/>
    <w:rsid w:val="001E4463"/>
    <w:rsid w:val="001E4705"/>
    <w:rsid w:val="001E4754"/>
    <w:rsid w:val="001E4A11"/>
    <w:rsid w:val="001E4EBF"/>
    <w:rsid w:val="001E4ECD"/>
    <w:rsid w:val="001E5080"/>
    <w:rsid w:val="001E5692"/>
    <w:rsid w:val="001E577F"/>
    <w:rsid w:val="001E5A07"/>
    <w:rsid w:val="001E5A17"/>
    <w:rsid w:val="001E5A4F"/>
    <w:rsid w:val="001E5EF1"/>
    <w:rsid w:val="001E62D6"/>
    <w:rsid w:val="001E63BC"/>
    <w:rsid w:val="001E6644"/>
    <w:rsid w:val="001E6774"/>
    <w:rsid w:val="001E6A38"/>
    <w:rsid w:val="001E6BF0"/>
    <w:rsid w:val="001E6DFF"/>
    <w:rsid w:val="001E759F"/>
    <w:rsid w:val="001E7742"/>
    <w:rsid w:val="001E7913"/>
    <w:rsid w:val="001E7BDC"/>
    <w:rsid w:val="001E7C8C"/>
    <w:rsid w:val="001E7D64"/>
    <w:rsid w:val="001E7DFE"/>
    <w:rsid w:val="001E7FA1"/>
    <w:rsid w:val="001F007B"/>
    <w:rsid w:val="001F04DF"/>
    <w:rsid w:val="001F0B67"/>
    <w:rsid w:val="001F1D53"/>
    <w:rsid w:val="001F1D63"/>
    <w:rsid w:val="001F1D9F"/>
    <w:rsid w:val="001F1FCF"/>
    <w:rsid w:val="001F3391"/>
    <w:rsid w:val="001F36F4"/>
    <w:rsid w:val="001F37FD"/>
    <w:rsid w:val="001F38BD"/>
    <w:rsid w:val="001F3BD3"/>
    <w:rsid w:val="001F3C18"/>
    <w:rsid w:val="001F3D4C"/>
    <w:rsid w:val="001F3E68"/>
    <w:rsid w:val="001F3F65"/>
    <w:rsid w:val="001F41A3"/>
    <w:rsid w:val="001F426B"/>
    <w:rsid w:val="001F42F1"/>
    <w:rsid w:val="001F468D"/>
    <w:rsid w:val="001F4FF7"/>
    <w:rsid w:val="001F503F"/>
    <w:rsid w:val="001F546A"/>
    <w:rsid w:val="001F55E5"/>
    <w:rsid w:val="001F57FD"/>
    <w:rsid w:val="001F58DF"/>
    <w:rsid w:val="001F5C4F"/>
    <w:rsid w:val="001F5E96"/>
    <w:rsid w:val="001F5FAC"/>
    <w:rsid w:val="001F6740"/>
    <w:rsid w:val="001F678B"/>
    <w:rsid w:val="001F6940"/>
    <w:rsid w:val="001F6A0C"/>
    <w:rsid w:val="001F6B95"/>
    <w:rsid w:val="001F6BBB"/>
    <w:rsid w:val="001F6C3B"/>
    <w:rsid w:val="001F6C6B"/>
    <w:rsid w:val="001F6E14"/>
    <w:rsid w:val="001F6ED2"/>
    <w:rsid w:val="001F6FF2"/>
    <w:rsid w:val="001F7083"/>
    <w:rsid w:val="001F70C7"/>
    <w:rsid w:val="001F755D"/>
    <w:rsid w:val="001F7581"/>
    <w:rsid w:val="001F7657"/>
    <w:rsid w:val="001F769D"/>
    <w:rsid w:val="001F7D3E"/>
    <w:rsid w:val="001F7DE1"/>
    <w:rsid w:val="001F7E7D"/>
    <w:rsid w:val="001F7F7E"/>
    <w:rsid w:val="0020016B"/>
    <w:rsid w:val="002001D2"/>
    <w:rsid w:val="00200503"/>
    <w:rsid w:val="00200DF1"/>
    <w:rsid w:val="00200F8A"/>
    <w:rsid w:val="00201245"/>
    <w:rsid w:val="00201726"/>
    <w:rsid w:val="002019D0"/>
    <w:rsid w:val="00201CBE"/>
    <w:rsid w:val="00201F0E"/>
    <w:rsid w:val="0020219C"/>
    <w:rsid w:val="0020223A"/>
    <w:rsid w:val="002022D4"/>
    <w:rsid w:val="00202540"/>
    <w:rsid w:val="002026AA"/>
    <w:rsid w:val="00202847"/>
    <w:rsid w:val="00202884"/>
    <w:rsid w:val="00202AD5"/>
    <w:rsid w:val="00202B70"/>
    <w:rsid w:val="00202C91"/>
    <w:rsid w:val="00203180"/>
    <w:rsid w:val="00203231"/>
    <w:rsid w:val="0020328B"/>
    <w:rsid w:val="0020332F"/>
    <w:rsid w:val="00203358"/>
    <w:rsid w:val="00203A9B"/>
    <w:rsid w:val="002041E5"/>
    <w:rsid w:val="002041FB"/>
    <w:rsid w:val="002043F4"/>
    <w:rsid w:val="002044B6"/>
    <w:rsid w:val="00204654"/>
    <w:rsid w:val="00204EF8"/>
    <w:rsid w:val="00204F86"/>
    <w:rsid w:val="0020541C"/>
    <w:rsid w:val="002056B3"/>
    <w:rsid w:val="002057BD"/>
    <w:rsid w:val="002058EB"/>
    <w:rsid w:val="00205905"/>
    <w:rsid w:val="00205924"/>
    <w:rsid w:val="00205AF9"/>
    <w:rsid w:val="00205E6C"/>
    <w:rsid w:val="0020638A"/>
    <w:rsid w:val="0020655F"/>
    <w:rsid w:val="00206717"/>
    <w:rsid w:val="0020677F"/>
    <w:rsid w:val="002068A0"/>
    <w:rsid w:val="00206B0D"/>
    <w:rsid w:val="00206D85"/>
    <w:rsid w:val="00207211"/>
    <w:rsid w:val="0020734E"/>
    <w:rsid w:val="002073A1"/>
    <w:rsid w:val="00207578"/>
    <w:rsid w:val="00207740"/>
    <w:rsid w:val="00207833"/>
    <w:rsid w:val="00207A0F"/>
    <w:rsid w:val="002101C5"/>
    <w:rsid w:val="00210328"/>
    <w:rsid w:val="002103B1"/>
    <w:rsid w:val="0021071B"/>
    <w:rsid w:val="00210888"/>
    <w:rsid w:val="0021088B"/>
    <w:rsid w:val="00210AB7"/>
    <w:rsid w:val="00210EF0"/>
    <w:rsid w:val="00210F33"/>
    <w:rsid w:val="00210F58"/>
    <w:rsid w:val="00210F7D"/>
    <w:rsid w:val="00210FAB"/>
    <w:rsid w:val="00211051"/>
    <w:rsid w:val="00211078"/>
    <w:rsid w:val="00211531"/>
    <w:rsid w:val="00211ED6"/>
    <w:rsid w:val="0021271B"/>
    <w:rsid w:val="002127F7"/>
    <w:rsid w:val="00212ABA"/>
    <w:rsid w:val="00212BAF"/>
    <w:rsid w:val="00212BD1"/>
    <w:rsid w:val="00212DB4"/>
    <w:rsid w:val="00213575"/>
    <w:rsid w:val="00213685"/>
    <w:rsid w:val="00213688"/>
    <w:rsid w:val="002137D3"/>
    <w:rsid w:val="00213EB6"/>
    <w:rsid w:val="00213F24"/>
    <w:rsid w:val="00213FC8"/>
    <w:rsid w:val="0021454F"/>
    <w:rsid w:val="00214DEB"/>
    <w:rsid w:val="00214FF9"/>
    <w:rsid w:val="002151D2"/>
    <w:rsid w:val="00215D35"/>
    <w:rsid w:val="00215F74"/>
    <w:rsid w:val="00216657"/>
    <w:rsid w:val="00216683"/>
    <w:rsid w:val="002168FE"/>
    <w:rsid w:val="002171FE"/>
    <w:rsid w:val="002173B3"/>
    <w:rsid w:val="002173EA"/>
    <w:rsid w:val="00217420"/>
    <w:rsid w:val="0021758C"/>
    <w:rsid w:val="002179C2"/>
    <w:rsid w:val="00217A2F"/>
    <w:rsid w:val="00217B94"/>
    <w:rsid w:val="002205D1"/>
    <w:rsid w:val="0022090B"/>
    <w:rsid w:val="00220951"/>
    <w:rsid w:val="00220FEB"/>
    <w:rsid w:val="00221183"/>
    <w:rsid w:val="0022122D"/>
    <w:rsid w:val="002213FC"/>
    <w:rsid w:val="00221677"/>
    <w:rsid w:val="00221824"/>
    <w:rsid w:val="00221CA6"/>
    <w:rsid w:val="0022207B"/>
    <w:rsid w:val="002226CB"/>
    <w:rsid w:val="00222760"/>
    <w:rsid w:val="002227A8"/>
    <w:rsid w:val="002228DC"/>
    <w:rsid w:val="00222905"/>
    <w:rsid w:val="00222A87"/>
    <w:rsid w:val="00222D11"/>
    <w:rsid w:val="00222D3D"/>
    <w:rsid w:val="00222DB1"/>
    <w:rsid w:val="00222DB4"/>
    <w:rsid w:val="00222E2B"/>
    <w:rsid w:val="00223207"/>
    <w:rsid w:val="00223B59"/>
    <w:rsid w:val="00223CB2"/>
    <w:rsid w:val="00224033"/>
    <w:rsid w:val="00224551"/>
    <w:rsid w:val="0022491B"/>
    <w:rsid w:val="00224A4E"/>
    <w:rsid w:val="00224B41"/>
    <w:rsid w:val="00224F82"/>
    <w:rsid w:val="00225039"/>
    <w:rsid w:val="002252A3"/>
    <w:rsid w:val="00225BB9"/>
    <w:rsid w:val="00225BFE"/>
    <w:rsid w:val="00225CDF"/>
    <w:rsid w:val="00225E63"/>
    <w:rsid w:val="00225F17"/>
    <w:rsid w:val="0022716E"/>
    <w:rsid w:val="00227184"/>
    <w:rsid w:val="002273A1"/>
    <w:rsid w:val="00227861"/>
    <w:rsid w:val="0022793D"/>
    <w:rsid w:val="00227993"/>
    <w:rsid w:val="00227B4A"/>
    <w:rsid w:val="00227D9F"/>
    <w:rsid w:val="002308A1"/>
    <w:rsid w:val="00230D7C"/>
    <w:rsid w:val="00230E35"/>
    <w:rsid w:val="00230EA2"/>
    <w:rsid w:val="00231028"/>
    <w:rsid w:val="0023122B"/>
    <w:rsid w:val="0023156F"/>
    <w:rsid w:val="0023158A"/>
    <w:rsid w:val="00231735"/>
    <w:rsid w:val="0023183A"/>
    <w:rsid w:val="0023183B"/>
    <w:rsid w:val="00231941"/>
    <w:rsid w:val="00231B22"/>
    <w:rsid w:val="00231BEC"/>
    <w:rsid w:val="00231E0F"/>
    <w:rsid w:val="0023292C"/>
    <w:rsid w:val="00232A5F"/>
    <w:rsid w:val="00232AAA"/>
    <w:rsid w:val="002330AF"/>
    <w:rsid w:val="002335D2"/>
    <w:rsid w:val="00233602"/>
    <w:rsid w:val="00233626"/>
    <w:rsid w:val="0023362D"/>
    <w:rsid w:val="00233691"/>
    <w:rsid w:val="002338F3"/>
    <w:rsid w:val="00233942"/>
    <w:rsid w:val="00233D37"/>
    <w:rsid w:val="00233E2C"/>
    <w:rsid w:val="00233F2F"/>
    <w:rsid w:val="00234656"/>
    <w:rsid w:val="00234B00"/>
    <w:rsid w:val="00234DB0"/>
    <w:rsid w:val="00235338"/>
    <w:rsid w:val="00235832"/>
    <w:rsid w:val="00235B88"/>
    <w:rsid w:val="00235C83"/>
    <w:rsid w:val="00235CD5"/>
    <w:rsid w:val="00235CEF"/>
    <w:rsid w:val="00236151"/>
    <w:rsid w:val="002361E7"/>
    <w:rsid w:val="00236217"/>
    <w:rsid w:val="00236964"/>
    <w:rsid w:val="00236D41"/>
    <w:rsid w:val="00236E4B"/>
    <w:rsid w:val="00237084"/>
    <w:rsid w:val="00237191"/>
    <w:rsid w:val="00237219"/>
    <w:rsid w:val="002372D7"/>
    <w:rsid w:val="0023756A"/>
    <w:rsid w:val="002378EA"/>
    <w:rsid w:val="002378F8"/>
    <w:rsid w:val="00237BE1"/>
    <w:rsid w:val="00237C42"/>
    <w:rsid w:val="0024057C"/>
    <w:rsid w:val="00240937"/>
    <w:rsid w:val="00240CE0"/>
    <w:rsid w:val="00240D03"/>
    <w:rsid w:val="00240F78"/>
    <w:rsid w:val="00241154"/>
    <w:rsid w:val="0024130C"/>
    <w:rsid w:val="00241577"/>
    <w:rsid w:val="00241A6D"/>
    <w:rsid w:val="00241A8C"/>
    <w:rsid w:val="00241B4D"/>
    <w:rsid w:val="00241BD1"/>
    <w:rsid w:val="00241E6B"/>
    <w:rsid w:val="00242271"/>
    <w:rsid w:val="0024231D"/>
    <w:rsid w:val="00242359"/>
    <w:rsid w:val="00242757"/>
    <w:rsid w:val="00242CB1"/>
    <w:rsid w:val="00243417"/>
    <w:rsid w:val="00243F6E"/>
    <w:rsid w:val="00243FC0"/>
    <w:rsid w:val="002441A1"/>
    <w:rsid w:val="00244275"/>
    <w:rsid w:val="002442AE"/>
    <w:rsid w:val="00244409"/>
    <w:rsid w:val="002444D2"/>
    <w:rsid w:val="00244D65"/>
    <w:rsid w:val="0024511D"/>
    <w:rsid w:val="002456BD"/>
    <w:rsid w:val="002458DF"/>
    <w:rsid w:val="00245A4E"/>
    <w:rsid w:val="00245D85"/>
    <w:rsid w:val="00245E46"/>
    <w:rsid w:val="00246889"/>
    <w:rsid w:val="00246C1C"/>
    <w:rsid w:val="00246E3C"/>
    <w:rsid w:val="002474CB"/>
    <w:rsid w:val="002474E2"/>
    <w:rsid w:val="00247C8C"/>
    <w:rsid w:val="00247D3A"/>
    <w:rsid w:val="00247DBC"/>
    <w:rsid w:val="00250134"/>
    <w:rsid w:val="002504E2"/>
    <w:rsid w:val="0025117B"/>
    <w:rsid w:val="002511F2"/>
    <w:rsid w:val="00251204"/>
    <w:rsid w:val="00251208"/>
    <w:rsid w:val="00251274"/>
    <w:rsid w:val="002514E3"/>
    <w:rsid w:val="002517CB"/>
    <w:rsid w:val="00251C1B"/>
    <w:rsid w:val="00251EB6"/>
    <w:rsid w:val="00251EDE"/>
    <w:rsid w:val="0025206F"/>
    <w:rsid w:val="002521E0"/>
    <w:rsid w:val="002524EB"/>
    <w:rsid w:val="002525AF"/>
    <w:rsid w:val="00252FDC"/>
    <w:rsid w:val="00253121"/>
    <w:rsid w:val="0025356A"/>
    <w:rsid w:val="002536F9"/>
    <w:rsid w:val="00253A9E"/>
    <w:rsid w:val="00253B51"/>
    <w:rsid w:val="00253B59"/>
    <w:rsid w:val="00254175"/>
    <w:rsid w:val="002542C1"/>
    <w:rsid w:val="002543C6"/>
    <w:rsid w:val="00254FDA"/>
    <w:rsid w:val="002551CE"/>
    <w:rsid w:val="002552B8"/>
    <w:rsid w:val="0025564D"/>
    <w:rsid w:val="0025574F"/>
    <w:rsid w:val="002559EB"/>
    <w:rsid w:val="00255B04"/>
    <w:rsid w:val="00255C9E"/>
    <w:rsid w:val="00255DFD"/>
    <w:rsid w:val="002561A8"/>
    <w:rsid w:val="002561E2"/>
    <w:rsid w:val="0025632F"/>
    <w:rsid w:val="002563AC"/>
    <w:rsid w:val="00256427"/>
    <w:rsid w:val="00256AB6"/>
    <w:rsid w:val="00256C00"/>
    <w:rsid w:val="00256C89"/>
    <w:rsid w:val="00256CC6"/>
    <w:rsid w:val="00256E50"/>
    <w:rsid w:val="00256EB9"/>
    <w:rsid w:val="002571FB"/>
    <w:rsid w:val="002574B1"/>
    <w:rsid w:val="00257541"/>
    <w:rsid w:val="0025761B"/>
    <w:rsid w:val="0025774B"/>
    <w:rsid w:val="002579F8"/>
    <w:rsid w:val="00257EB2"/>
    <w:rsid w:val="0026025E"/>
    <w:rsid w:val="0026028D"/>
    <w:rsid w:val="002605F9"/>
    <w:rsid w:val="0026061B"/>
    <w:rsid w:val="00260C78"/>
    <w:rsid w:val="00260E46"/>
    <w:rsid w:val="00261064"/>
    <w:rsid w:val="00261183"/>
    <w:rsid w:val="00261B92"/>
    <w:rsid w:val="00261DB9"/>
    <w:rsid w:val="00261DF8"/>
    <w:rsid w:val="002623E2"/>
    <w:rsid w:val="002624B2"/>
    <w:rsid w:val="002624FF"/>
    <w:rsid w:val="002628D0"/>
    <w:rsid w:val="00262CB6"/>
    <w:rsid w:val="002631B1"/>
    <w:rsid w:val="00263968"/>
    <w:rsid w:val="00263B1D"/>
    <w:rsid w:val="00263D53"/>
    <w:rsid w:val="00263D5B"/>
    <w:rsid w:val="002640E1"/>
    <w:rsid w:val="0026425D"/>
    <w:rsid w:val="002646BA"/>
    <w:rsid w:val="002649B3"/>
    <w:rsid w:val="00264A1D"/>
    <w:rsid w:val="00264B1B"/>
    <w:rsid w:val="00264C59"/>
    <w:rsid w:val="00264CDB"/>
    <w:rsid w:val="00264D9E"/>
    <w:rsid w:val="00264E53"/>
    <w:rsid w:val="0026518D"/>
    <w:rsid w:val="00265400"/>
    <w:rsid w:val="00265660"/>
    <w:rsid w:val="00265809"/>
    <w:rsid w:val="00266344"/>
    <w:rsid w:val="00266559"/>
    <w:rsid w:val="002667C7"/>
    <w:rsid w:val="00266BDE"/>
    <w:rsid w:val="0026731B"/>
    <w:rsid w:val="0026739A"/>
    <w:rsid w:val="002674DA"/>
    <w:rsid w:val="00267696"/>
    <w:rsid w:val="002677AE"/>
    <w:rsid w:val="0026780A"/>
    <w:rsid w:val="002678DE"/>
    <w:rsid w:val="00267AF3"/>
    <w:rsid w:val="00267B0E"/>
    <w:rsid w:val="00267D1F"/>
    <w:rsid w:val="0027014E"/>
    <w:rsid w:val="002701F6"/>
    <w:rsid w:val="00270225"/>
    <w:rsid w:val="002705D5"/>
    <w:rsid w:val="002708FF"/>
    <w:rsid w:val="00271428"/>
    <w:rsid w:val="00271660"/>
    <w:rsid w:val="00271779"/>
    <w:rsid w:val="00271C5B"/>
    <w:rsid w:val="002721A4"/>
    <w:rsid w:val="002724B2"/>
    <w:rsid w:val="00272619"/>
    <w:rsid w:val="00272B29"/>
    <w:rsid w:val="00272BAB"/>
    <w:rsid w:val="00272CF8"/>
    <w:rsid w:val="00273076"/>
    <w:rsid w:val="00273575"/>
    <w:rsid w:val="00273622"/>
    <w:rsid w:val="00273899"/>
    <w:rsid w:val="0027390C"/>
    <w:rsid w:val="00273A81"/>
    <w:rsid w:val="00273BF4"/>
    <w:rsid w:val="00274495"/>
    <w:rsid w:val="002745BB"/>
    <w:rsid w:val="00274626"/>
    <w:rsid w:val="00274D14"/>
    <w:rsid w:val="00274E00"/>
    <w:rsid w:val="00274F20"/>
    <w:rsid w:val="00274F4B"/>
    <w:rsid w:val="0027514C"/>
    <w:rsid w:val="0027563E"/>
    <w:rsid w:val="00275937"/>
    <w:rsid w:val="00275C6E"/>
    <w:rsid w:val="00275E2D"/>
    <w:rsid w:val="00276163"/>
    <w:rsid w:val="0027618C"/>
    <w:rsid w:val="002761C1"/>
    <w:rsid w:val="0027685E"/>
    <w:rsid w:val="00276970"/>
    <w:rsid w:val="00276B99"/>
    <w:rsid w:val="00276D0A"/>
    <w:rsid w:val="00276FB0"/>
    <w:rsid w:val="002770AC"/>
    <w:rsid w:val="002771D3"/>
    <w:rsid w:val="002771F4"/>
    <w:rsid w:val="0027722C"/>
    <w:rsid w:val="00277354"/>
    <w:rsid w:val="0027749E"/>
    <w:rsid w:val="00277A83"/>
    <w:rsid w:val="0028086C"/>
    <w:rsid w:val="00280BC0"/>
    <w:rsid w:val="00280E39"/>
    <w:rsid w:val="00281623"/>
    <w:rsid w:val="0028177F"/>
    <w:rsid w:val="00281886"/>
    <w:rsid w:val="00281B82"/>
    <w:rsid w:val="00281DE1"/>
    <w:rsid w:val="00282023"/>
    <w:rsid w:val="00282049"/>
    <w:rsid w:val="0028211A"/>
    <w:rsid w:val="0028221A"/>
    <w:rsid w:val="002823DD"/>
    <w:rsid w:val="002824E6"/>
    <w:rsid w:val="00282544"/>
    <w:rsid w:val="002826F7"/>
    <w:rsid w:val="002827D7"/>
    <w:rsid w:val="00282879"/>
    <w:rsid w:val="00282943"/>
    <w:rsid w:val="0028296D"/>
    <w:rsid w:val="0028296F"/>
    <w:rsid w:val="00282B82"/>
    <w:rsid w:val="00282DFB"/>
    <w:rsid w:val="00283393"/>
    <w:rsid w:val="002833B7"/>
    <w:rsid w:val="00283533"/>
    <w:rsid w:val="002835CD"/>
    <w:rsid w:val="00283AC1"/>
    <w:rsid w:val="00283E87"/>
    <w:rsid w:val="0028429A"/>
    <w:rsid w:val="0028432F"/>
    <w:rsid w:val="0028436F"/>
    <w:rsid w:val="002843DD"/>
    <w:rsid w:val="002843FC"/>
    <w:rsid w:val="002845F0"/>
    <w:rsid w:val="00284617"/>
    <w:rsid w:val="0028475C"/>
    <w:rsid w:val="0028476C"/>
    <w:rsid w:val="0028485C"/>
    <w:rsid w:val="0028499F"/>
    <w:rsid w:val="002849EB"/>
    <w:rsid w:val="00284C4B"/>
    <w:rsid w:val="00284EBB"/>
    <w:rsid w:val="002850C6"/>
    <w:rsid w:val="00285172"/>
    <w:rsid w:val="0028576D"/>
    <w:rsid w:val="00285D7F"/>
    <w:rsid w:val="0028612F"/>
    <w:rsid w:val="0028624D"/>
    <w:rsid w:val="0028663F"/>
    <w:rsid w:val="00286A19"/>
    <w:rsid w:val="00287115"/>
    <w:rsid w:val="002874B9"/>
    <w:rsid w:val="002877BA"/>
    <w:rsid w:val="00287881"/>
    <w:rsid w:val="00287929"/>
    <w:rsid w:val="00287A94"/>
    <w:rsid w:val="00287C80"/>
    <w:rsid w:val="00287D0F"/>
    <w:rsid w:val="00287D66"/>
    <w:rsid w:val="00290113"/>
    <w:rsid w:val="0029083C"/>
    <w:rsid w:val="002908E9"/>
    <w:rsid w:val="00290D31"/>
    <w:rsid w:val="00290F7A"/>
    <w:rsid w:val="0029121B"/>
    <w:rsid w:val="00291549"/>
    <w:rsid w:val="00291860"/>
    <w:rsid w:val="00291BCF"/>
    <w:rsid w:val="002922EF"/>
    <w:rsid w:val="0029262C"/>
    <w:rsid w:val="00292696"/>
    <w:rsid w:val="002926BD"/>
    <w:rsid w:val="002926C2"/>
    <w:rsid w:val="00292759"/>
    <w:rsid w:val="0029282C"/>
    <w:rsid w:val="00292AC8"/>
    <w:rsid w:val="00292D38"/>
    <w:rsid w:val="00292F2E"/>
    <w:rsid w:val="00293446"/>
    <w:rsid w:val="00293809"/>
    <w:rsid w:val="002939BF"/>
    <w:rsid w:val="00293A96"/>
    <w:rsid w:val="00293CBC"/>
    <w:rsid w:val="00293DCB"/>
    <w:rsid w:val="00293E7B"/>
    <w:rsid w:val="00293F7E"/>
    <w:rsid w:val="00293FC8"/>
    <w:rsid w:val="0029401E"/>
    <w:rsid w:val="0029417C"/>
    <w:rsid w:val="00294954"/>
    <w:rsid w:val="00294AB7"/>
    <w:rsid w:val="00294BD9"/>
    <w:rsid w:val="00294FA5"/>
    <w:rsid w:val="00294FBF"/>
    <w:rsid w:val="002952F6"/>
    <w:rsid w:val="002955F3"/>
    <w:rsid w:val="00295860"/>
    <w:rsid w:val="00295A4B"/>
    <w:rsid w:val="00295B18"/>
    <w:rsid w:val="00295C3E"/>
    <w:rsid w:val="00295D10"/>
    <w:rsid w:val="00295DD7"/>
    <w:rsid w:val="00295FEF"/>
    <w:rsid w:val="0029631D"/>
    <w:rsid w:val="00296367"/>
    <w:rsid w:val="002963FC"/>
    <w:rsid w:val="002965E5"/>
    <w:rsid w:val="00296695"/>
    <w:rsid w:val="00296A85"/>
    <w:rsid w:val="00296C34"/>
    <w:rsid w:val="0029714A"/>
    <w:rsid w:val="002972DF"/>
    <w:rsid w:val="0029752F"/>
    <w:rsid w:val="002975F5"/>
    <w:rsid w:val="002A018C"/>
    <w:rsid w:val="002A0719"/>
    <w:rsid w:val="002A0B5B"/>
    <w:rsid w:val="002A1043"/>
    <w:rsid w:val="002A1228"/>
    <w:rsid w:val="002A1281"/>
    <w:rsid w:val="002A1430"/>
    <w:rsid w:val="002A1541"/>
    <w:rsid w:val="002A1702"/>
    <w:rsid w:val="002A1B87"/>
    <w:rsid w:val="002A1C3B"/>
    <w:rsid w:val="002A1C40"/>
    <w:rsid w:val="002A1D01"/>
    <w:rsid w:val="002A2022"/>
    <w:rsid w:val="002A2090"/>
    <w:rsid w:val="002A219E"/>
    <w:rsid w:val="002A27CA"/>
    <w:rsid w:val="002A2C25"/>
    <w:rsid w:val="002A2CF5"/>
    <w:rsid w:val="002A34D9"/>
    <w:rsid w:val="002A350F"/>
    <w:rsid w:val="002A38CB"/>
    <w:rsid w:val="002A3910"/>
    <w:rsid w:val="002A3A1F"/>
    <w:rsid w:val="002A3B61"/>
    <w:rsid w:val="002A3B68"/>
    <w:rsid w:val="002A3B6A"/>
    <w:rsid w:val="002A3C65"/>
    <w:rsid w:val="002A3CEB"/>
    <w:rsid w:val="002A3D07"/>
    <w:rsid w:val="002A43B9"/>
    <w:rsid w:val="002A4581"/>
    <w:rsid w:val="002A45D3"/>
    <w:rsid w:val="002A45D6"/>
    <w:rsid w:val="002A4625"/>
    <w:rsid w:val="002A479A"/>
    <w:rsid w:val="002A4BB2"/>
    <w:rsid w:val="002A591C"/>
    <w:rsid w:val="002A5EC4"/>
    <w:rsid w:val="002A61D1"/>
    <w:rsid w:val="002A6368"/>
    <w:rsid w:val="002A6399"/>
    <w:rsid w:val="002A6686"/>
    <w:rsid w:val="002A67D6"/>
    <w:rsid w:val="002A6BF8"/>
    <w:rsid w:val="002A6EA3"/>
    <w:rsid w:val="002A70E5"/>
    <w:rsid w:val="002A7133"/>
    <w:rsid w:val="002A7753"/>
    <w:rsid w:val="002A7DA1"/>
    <w:rsid w:val="002A7E75"/>
    <w:rsid w:val="002B02CD"/>
    <w:rsid w:val="002B0958"/>
    <w:rsid w:val="002B0C15"/>
    <w:rsid w:val="002B0C6D"/>
    <w:rsid w:val="002B0D39"/>
    <w:rsid w:val="002B0EFD"/>
    <w:rsid w:val="002B0F27"/>
    <w:rsid w:val="002B1019"/>
    <w:rsid w:val="002B103B"/>
    <w:rsid w:val="002B1146"/>
    <w:rsid w:val="002B1DBD"/>
    <w:rsid w:val="002B1EDD"/>
    <w:rsid w:val="002B21F9"/>
    <w:rsid w:val="002B2216"/>
    <w:rsid w:val="002B258C"/>
    <w:rsid w:val="002B2732"/>
    <w:rsid w:val="002B2795"/>
    <w:rsid w:val="002B2F83"/>
    <w:rsid w:val="002B32E6"/>
    <w:rsid w:val="002B34A9"/>
    <w:rsid w:val="002B350D"/>
    <w:rsid w:val="002B39D2"/>
    <w:rsid w:val="002B3AB6"/>
    <w:rsid w:val="002B3B6A"/>
    <w:rsid w:val="002B3BC2"/>
    <w:rsid w:val="002B3E4B"/>
    <w:rsid w:val="002B416E"/>
    <w:rsid w:val="002B4282"/>
    <w:rsid w:val="002B4458"/>
    <w:rsid w:val="002B450E"/>
    <w:rsid w:val="002B4545"/>
    <w:rsid w:val="002B466C"/>
    <w:rsid w:val="002B4679"/>
    <w:rsid w:val="002B4699"/>
    <w:rsid w:val="002B48CB"/>
    <w:rsid w:val="002B4B56"/>
    <w:rsid w:val="002B4C1B"/>
    <w:rsid w:val="002B4E59"/>
    <w:rsid w:val="002B4FD5"/>
    <w:rsid w:val="002B4FF7"/>
    <w:rsid w:val="002B572A"/>
    <w:rsid w:val="002B5EE3"/>
    <w:rsid w:val="002B63CB"/>
    <w:rsid w:val="002B6552"/>
    <w:rsid w:val="002B6728"/>
    <w:rsid w:val="002B69E9"/>
    <w:rsid w:val="002B69EB"/>
    <w:rsid w:val="002B6D9A"/>
    <w:rsid w:val="002B6E1A"/>
    <w:rsid w:val="002B7027"/>
    <w:rsid w:val="002B740E"/>
    <w:rsid w:val="002B767F"/>
    <w:rsid w:val="002C0C1A"/>
    <w:rsid w:val="002C0EBC"/>
    <w:rsid w:val="002C0FD5"/>
    <w:rsid w:val="002C1474"/>
    <w:rsid w:val="002C17E7"/>
    <w:rsid w:val="002C1BAD"/>
    <w:rsid w:val="002C1CA4"/>
    <w:rsid w:val="002C1D11"/>
    <w:rsid w:val="002C1D82"/>
    <w:rsid w:val="002C1FE8"/>
    <w:rsid w:val="002C2214"/>
    <w:rsid w:val="002C23F5"/>
    <w:rsid w:val="002C2613"/>
    <w:rsid w:val="002C2691"/>
    <w:rsid w:val="002C28DC"/>
    <w:rsid w:val="002C2CF1"/>
    <w:rsid w:val="002C3050"/>
    <w:rsid w:val="002C317D"/>
    <w:rsid w:val="002C3198"/>
    <w:rsid w:val="002C328D"/>
    <w:rsid w:val="002C3552"/>
    <w:rsid w:val="002C358E"/>
    <w:rsid w:val="002C3906"/>
    <w:rsid w:val="002C3A24"/>
    <w:rsid w:val="002C3B4B"/>
    <w:rsid w:val="002C3FBC"/>
    <w:rsid w:val="002C4547"/>
    <w:rsid w:val="002C48C9"/>
    <w:rsid w:val="002C4EBA"/>
    <w:rsid w:val="002C50D3"/>
    <w:rsid w:val="002C5207"/>
    <w:rsid w:val="002C5B12"/>
    <w:rsid w:val="002C5B36"/>
    <w:rsid w:val="002C5B4E"/>
    <w:rsid w:val="002C5CDB"/>
    <w:rsid w:val="002C5E40"/>
    <w:rsid w:val="002C6279"/>
    <w:rsid w:val="002C62E1"/>
    <w:rsid w:val="002C6A19"/>
    <w:rsid w:val="002C6A8C"/>
    <w:rsid w:val="002C6B24"/>
    <w:rsid w:val="002C6CAA"/>
    <w:rsid w:val="002C6F0A"/>
    <w:rsid w:val="002C7220"/>
    <w:rsid w:val="002C72CD"/>
    <w:rsid w:val="002C7676"/>
    <w:rsid w:val="002C77D7"/>
    <w:rsid w:val="002C7831"/>
    <w:rsid w:val="002C7899"/>
    <w:rsid w:val="002C7A52"/>
    <w:rsid w:val="002C7ED3"/>
    <w:rsid w:val="002D0376"/>
    <w:rsid w:val="002D0B38"/>
    <w:rsid w:val="002D0B83"/>
    <w:rsid w:val="002D13C9"/>
    <w:rsid w:val="002D14C4"/>
    <w:rsid w:val="002D190D"/>
    <w:rsid w:val="002D1CF7"/>
    <w:rsid w:val="002D223C"/>
    <w:rsid w:val="002D22C7"/>
    <w:rsid w:val="002D23AB"/>
    <w:rsid w:val="002D282A"/>
    <w:rsid w:val="002D28D1"/>
    <w:rsid w:val="002D28E4"/>
    <w:rsid w:val="002D2D6E"/>
    <w:rsid w:val="002D2EA0"/>
    <w:rsid w:val="002D3338"/>
    <w:rsid w:val="002D3A3D"/>
    <w:rsid w:val="002D3B8F"/>
    <w:rsid w:val="002D3BBF"/>
    <w:rsid w:val="002D4186"/>
    <w:rsid w:val="002D46E8"/>
    <w:rsid w:val="002D47D5"/>
    <w:rsid w:val="002D4EAB"/>
    <w:rsid w:val="002D51EB"/>
    <w:rsid w:val="002D53FD"/>
    <w:rsid w:val="002D55E4"/>
    <w:rsid w:val="002D594E"/>
    <w:rsid w:val="002D5B58"/>
    <w:rsid w:val="002D5BED"/>
    <w:rsid w:val="002D5C9D"/>
    <w:rsid w:val="002D5E41"/>
    <w:rsid w:val="002D631A"/>
    <w:rsid w:val="002D6364"/>
    <w:rsid w:val="002D67D5"/>
    <w:rsid w:val="002D682B"/>
    <w:rsid w:val="002D6BAE"/>
    <w:rsid w:val="002D7092"/>
    <w:rsid w:val="002D7409"/>
    <w:rsid w:val="002D75D8"/>
    <w:rsid w:val="002D7683"/>
    <w:rsid w:val="002D78A7"/>
    <w:rsid w:val="002D7B73"/>
    <w:rsid w:val="002D7D80"/>
    <w:rsid w:val="002D7F29"/>
    <w:rsid w:val="002E0292"/>
    <w:rsid w:val="002E0EF9"/>
    <w:rsid w:val="002E1345"/>
    <w:rsid w:val="002E1672"/>
    <w:rsid w:val="002E1C9B"/>
    <w:rsid w:val="002E1F71"/>
    <w:rsid w:val="002E213E"/>
    <w:rsid w:val="002E25F0"/>
    <w:rsid w:val="002E2917"/>
    <w:rsid w:val="002E2B74"/>
    <w:rsid w:val="002E2C69"/>
    <w:rsid w:val="002E2C81"/>
    <w:rsid w:val="002E2E9D"/>
    <w:rsid w:val="002E2FEA"/>
    <w:rsid w:val="002E31BB"/>
    <w:rsid w:val="002E329F"/>
    <w:rsid w:val="002E36A2"/>
    <w:rsid w:val="002E36A9"/>
    <w:rsid w:val="002E39A6"/>
    <w:rsid w:val="002E3B29"/>
    <w:rsid w:val="002E3C8B"/>
    <w:rsid w:val="002E3D0F"/>
    <w:rsid w:val="002E3F47"/>
    <w:rsid w:val="002E4179"/>
    <w:rsid w:val="002E4891"/>
    <w:rsid w:val="002E4CF1"/>
    <w:rsid w:val="002E5181"/>
    <w:rsid w:val="002E5959"/>
    <w:rsid w:val="002E5E44"/>
    <w:rsid w:val="002E607D"/>
    <w:rsid w:val="002E612E"/>
    <w:rsid w:val="002E6277"/>
    <w:rsid w:val="002E644A"/>
    <w:rsid w:val="002E68BD"/>
    <w:rsid w:val="002E6B80"/>
    <w:rsid w:val="002E6EC2"/>
    <w:rsid w:val="002E711B"/>
    <w:rsid w:val="002E7A24"/>
    <w:rsid w:val="002E7AB5"/>
    <w:rsid w:val="002E7CB3"/>
    <w:rsid w:val="002E7D62"/>
    <w:rsid w:val="002E7E78"/>
    <w:rsid w:val="002F012A"/>
    <w:rsid w:val="002F01CF"/>
    <w:rsid w:val="002F0380"/>
    <w:rsid w:val="002F077A"/>
    <w:rsid w:val="002F0E5F"/>
    <w:rsid w:val="002F0ED0"/>
    <w:rsid w:val="002F107E"/>
    <w:rsid w:val="002F1438"/>
    <w:rsid w:val="002F17DA"/>
    <w:rsid w:val="002F193E"/>
    <w:rsid w:val="002F19D5"/>
    <w:rsid w:val="002F1CCE"/>
    <w:rsid w:val="002F2114"/>
    <w:rsid w:val="002F26C3"/>
    <w:rsid w:val="002F2791"/>
    <w:rsid w:val="002F2874"/>
    <w:rsid w:val="002F2948"/>
    <w:rsid w:val="002F2A84"/>
    <w:rsid w:val="002F2C33"/>
    <w:rsid w:val="002F2CAF"/>
    <w:rsid w:val="002F2CBE"/>
    <w:rsid w:val="002F2F14"/>
    <w:rsid w:val="002F303C"/>
    <w:rsid w:val="002F34B4"/>
    <w:rsid w:val="002F3ADD"/>
    <w:rsid w:val="002F3C39"/>
    <w:rsid w:val="002F3D48"/>
    <w:rsid w:val="002F3E5A"/>
    <w:rsid w:val="002F3FAA"/>
    <w:rsid w:val="002F3FDF"/>
    <w:rsid w:val="002F4159"/>
    <w:rsid w:val="002F416D"/>
    <w:rsid w:val="002F44EC"/>
    <w:rsid w:val="002F4686"/>
    <w:rsid w:val="002F4CFA"/>
    <w:rsid w:val="002F4E75"/>
    <w:rsid w:val="002F5215"/>
    <w:rsid w:val="002F5294"/>
    <w:rsid w:val="002F52F1"/>
    <w:rsid w:val="002F5417"/>
    <w:rsid w:val="002F5676"/>
    <w:rsid w:val="002F5748"/>
    <w:rsid w:val="002F5C59"/>
    <w:rsid w:val="002F5FD7"/>
    <w:rsid w:val="002F64F4"/>
    <w:rsid w:val="002F6963"/>
    <w:rsid w:val="002F6DF2"/>
    <w:rsid w:val="002F7098"/>
    <w:rsid w:val="002F71E0"/>
    <w:rsid w:val="002F7217"/>
    <w:rsid w:val="002F7600"/>
    <w:rsid w:val="002F771D"/>
    <w:rsid w:val="002F77B3"/>
    <w:rsid w:val="002F797B"/>
    <w:rsid w:val="002F7CBB"/>
    <w:rsid w:val="0030029F"/>
    <w:rsid w:val="00300A6F"/>
    <w:rsid w:val="00300CB3"/>
    <w:rsid w:val="00300F28"/>
    <w:rsid w:val="00301140"/>
    <w:rsid w:val="00301220"/>
    <w:rsid w:val="0030138A"/>
    <w:rsid w:val="0030175F"/>
    <w:rsid w:val="003017CD"/>
    <w:rsid w:val="0030189A"/>
    <w:rsid w:val="00301CA8"/>
    <w:rsid w:val="00301D11"/>
    <w:rsid w:val="00301E5F"/>
    <w:rsid w:val="00302128"/>
    <w:rsid w:val="0030217D"/>
    <w:rsid w:val="00302386"/>
    <w:rsid w:val="003024D9"/>
    <w:rsid w:val="00302666"/>
    <w:rsid w:val="003026F9"/>
    <w:rsid w:val="003031CD"/>
    <w:rsid w:val="00303384"/>
    <w:rsid w:val="0030353C"/>
    <w:rsid w:val="00303882"/>
    <w:rsid w:val="0030395B"/>
    <w:rsid w:val="003045BA"/>
    <w:rsid w:val="00304B06"/>
    <w:rsid w:val="00304C5A"/>
    <w:rsid w:val="00304D0B"/>
    <w:rsid w:val="00305002"/>
    <w:rsid w:val="0030514D"/>
    <w:rsid w:val="003051E6"/>
    <w:rsid w:val="003052F4"/>
    <w:rsid w:val="00305A11"/>
    <w:rsid w:val="00305DED"/>
    <w:rsid w:val="003064E1"/>
    <w:rsid w:val="00306944"/>
    <w:rsid w:val="00306B27"/>
    <w:rsid w:val="003074D2"/>
    <w:rsid w:val="0030761F"/>
    <w:rsid w:val="003076EE"/>
    <w:rsid w:val="00307A22"/>
    <w:rsid w:val="00307BB2"/>
    <w:rsid w:val="00307BE3"/>
    <w:rsid w:val="003100F4"/>
    <w:rsid w:val="003102C2"/>
    <w:rsid w:val="003103E5"/>
    <w:rsid w:val="00310419"/>
    <w:rsid w:val="003105DD"/>
    <w:rsid w:val="00310AE4"/>
    <w:rsid w:val="00310E80"/>
    <w:rsid w:val="00311444"/>
    <w:rsid w:val="00311681"/>
    <w:rsid w:val="00311EAF"/>
    <w:rsid w:val="00311F17"/>
    <w:rsid w:val="00311FC5"/>
    <w:rsid w:val="003120B6"/>
    <w:rsid w:val="003121DA"/>
    <w:rsid w:val="003124EC"/>
    <w:rsid w:val="00313281"/>
    <w:rsid w:val="003132B6"/>
    <w:rsid w:val="0031349C"/>
    <w:rsid w:val="00313562"/>
    <w:rsid w:val="00313932"/>
    <w:rsid w:val="00313D9E"/>
    <w:rsid w:val="00313EBA"/>
    <w:rsid w:val="00313FDE"/>
    <w:rsid w:val="00314253"/>
    <w:rsid w:val="00314448"/>
    <w:rsid w:val="0031465E"/>
    <w:rsid w:val="00314AE8"/>
    <w:rsid w:val="00314C59"/>
    <w:rsid w:val="00314DA2"/>
    <w:rsid w:val="003150E9"/>
    <w:rsid w:val="00315140"/>
    <w:rsid w:val="0031517B"/>
    <w:rsid w:val="00315CA3"/>
    <w:rsid w:val="00315EB6"/>
    <w:rsid w:val="00316402"/>
    <w:rsid w:val="0031644E"/>
    <w:rsid w:val="003164ED"/>
    <w:rsid w:val="00316D1A"/>
    <w:rsid w:val="00316E6D"/>
    <w:rsid w:val="00316E91"/>
    <w:rsid w:val="00316F74"/>
    <w:rsid w:val="003177C0"/>
    <w:rsid w:val="003178F7"/>
    <w:rsid w:val="00317A53"/>
    <w:rsid w:val="00317F2C"/>
    <w:rsid w:val="00317FB1"/>
    <w:rsid w:val="00317FCE"/>
    <w:rsid w:val="00317FD1"/>
    <w:rsid w:val="003202A7"/>
    <w:rsid w:val="0032072A"/>
    <w:rsid w:val="00320796"/>
    <w:rsid w:val="0032081C"/>
    <w:rsid w:val="0032086A"/>
    <w:rsid w:val="00320B87"/>
    <w:rsid w:val="00320E21"/>
    <w:rsid w:val="003215D0"/>
    <w:rsid w:val="00321648"/>
    <w:rsid w:val="003216EA"/>
    <w:rsid w:val="00321BF0"/>
    <w:rsid w:val="00321D1E"/>
    <w:rsid w:val="00321D28"/>
    <w:rsid w:val="00321F9A"/>
    <w:rsid w:val="00322159"/>
    <w:rsid w:val="0032223D"/>
    <w:rsid w:val="0032240C"/>
    <w:rsid w:val="00322492"/>
    <w:rsid w:val="00322733"/>
    <w:rsid w:val="003227B4"/>
    <w:rsid w:val="00322A39"/>
    <w:rsid w:val="003230A7"/>
    <w:rsid w:val="0032326B"/>
    <w:rsid w:val="003237F2"/>
    <w:rsid w:val="00323935"/>
    <w:rsid w:val="00323D55"/>
    <w:rsid w:val="00323E37"/>
    <w:rsid w:val="003244C3"/>
    <w:rsid w:val="003245DC"/>
    <w:rsid w:val="00324D25"/>
    <w:rsid w:val="00324F88"/>
    <w:rsid w:val="003250DE"/>
    <w:rsid w:val="00325567"/>
    <w:rsid w:val="003255EC"/>
    <w:rsid w:val="00325693"/>
    <w:rsid w:val="00325C9F"/>
    <w:rsid w:val="00325D4B"/>
    <w:rsid w:val="00325DEB"/>
    <w:rsid w:val="00326207"/>
    <w:rsid w:val="00326441"/>
    <w:rsid w:val="00326672"/>
    <w:rsid w:val="0032681E"/>
    <w:rsid w:val="00326845"/>
    <w:rsid w:val="00326998"/>
    <w:rsid w:val="00326ADD"/>
    <w:rsid w:val="00327366"/>
    <w:rsid w:val="00327907"/>
    <w:rsid w:val="00327D7A"/>
    <w:rsid w:val="00327D88"/>
    <w:rsid w:val="00330840"/>
    <w:rsid w:val="00330A18"/>
    <w:rsid w:val="00330B41"/>
    <w:rsid w:val="00330E03"/>
    <w:rsid w:val="00330E34"/>
    <w:rsid w:val="00330E4D"/>
    <w:rsid w:val="0033125E"/>
    <w:rsid w:val="0033149D"/>
    <w:rsid w:val="00331779"/>
    <w:rsid w:val="00331F07"/>
    <w:rsid w:val="00332284"/>
    <w:rsid w:val="0033228A"/>
    <w:rsid w:val="00332326"/>
    <w:rsid w:val="003324F0"/>
    <w:rsid w:val="00332705"/>
    <w:rsid w:val="003328D1"/>
    <w:rsid w:val="00332911"/>
    <w:rsid w:val="00332F5E"/>
    <w:rsid w:val="00333134"/>
    <w:rsid w:val="003331DE"/>
    <w:rsid w:val="003331FC"/>
    <w:rsid w:val="003336D8"/>
    <w:rsid w:val="00333E5A"/>
    <w:rsid w:val="00333EEF"/>
    <w:rsid w:val="00333EFA"/>
    <w:rsid w:val="003340B0"/>
    <w:rsid w:val="0033435B"/>
    <w:rsid w:val="00334443"/>
    <w:rsid w:val="00334452"/>
    <w:rsid w:val="00334569"/>
    <w:rsid w:val="00334AD7"/>
    <w:rsid w:val="00334B0D"/>
    <w:rsid w:val="00334EE7"/>
    <w:rsid w:val="0033508D"/>
    <w:rsid w:val="003351D2"/>
    <w:rsid w:val="00335256"/>
    <w:rsid w:val="00335473"/>
    <w:rsid w:val="003357D7"/>
    <w:rsid w:val="00335D67"/>
    <w:rsid w:val="00335FD1"/>
    <w:rsid w:val="003361A3"/>
    <w:rsid w:val="003362B8"/>
    <w:rsid w:val="00336369"/>
    <w:rsid w:val="0033675D"/>
    <w:rsid w:val="00336887"/>
    <w:rsid w:val="00336C24"/>
    <w:rsid w:val="00336FFE"/>
    <w:rsid w:val="00337339"/>
    <w:rsid w:val="0033769C"/>
    <w:rsid w:val="003376B2"/>
    <w:rsid w:val="0033778D"/>
    <w:rsid w:val="00337863"/>
    <w:rsid w:val="00337891"/>
    <w:rsid w:val="00337DD3"/>
    <w:rsid w:val="00337F2D"/>
    <w:rsid w:val="00340024"/>
    <w:rsid w:val="003402A9"/>
    <w:rsid w:val="0034059F"/>
    <w:rsid w:val="003408E1"/>
    <w:rsid w:val="00340F43"/>
    <w:rsid w:val="00341141"/>
    <w:rsid w:val="0034187E"/>
    <w:rsid w:val="00341929"/>
    <w:rsid w:val="00341F25"/>
    <w:rsid w:val="003423C7"/>
    <w:rsid w:val="003429FB"/>
    <w:rsid w:val="00342D66"/>
    <w:rsid w:val="00342FCA"/>
    <w:rsid w:val="00343609"/>
    <w:rsid w:val="00343805"/>
    <w:rsid w:val="00343A28"/>
    <w:rsid w:val="00343C02"/>
    <w:rsid w:val="00343C4D"/>
    <w:rsid w:val="00343CF0"/>
    <w:rsid w:val="00343E09"/>
    <w:rsid w:val="00343E2E"/>
    <w:rsid w:val="003446C2"/>
    <w:rsid w:val="003446CB"/>
    <w:rsid w:val="00344928"/>
    <w:rsid w:val="0034496E"/>
    <w:rsid w:val="003449A4"/>
    <w:rsid w:val="00344ABD"/>
    <w:rsid w:val="00344ACD"/>
    <w:rsid w:val="00344CFE"/>
    <w:rsid w:val="00344FAF"/>
    <w:rsid w:val="00345081"/>
    <w:rsid w:val="003450AF"/>
    <w:rsid w:val="003451EC"/>
    <w:rsid w:val="00345868"/>
    <w:rsid w:val="003458DB"/>
    <w:rsid w:val="003458EE"/>
    <w:rsid w:val="00345960"/>
    <w:rsid w:val="00345C2E"/>
    <w:rsid w:val="003461D3"/>
    <w:rsid w:val="00346237"/>
    <w:rsid w:val="00346377"/>
    <w:rsid w:val="003466FD"/>
    <w:rsid w:val="00346762"/>
    <w:rsid w:val="00346803"/>
    <w:rsid w:val="003469D9"/>
    <w:rsid w:val="00346BFF"/>
    <w:rsid w:val="00346C60"/>
    <w:rsid w:val="00346D18"/>
    <w:rsid w:val="00346E6A"/>
    <w:rsid w:val="00346FFB"/>
    <w:rsid w:val="0034745A"/>
    <w:rsid w:val="003474BE"/>
    <w:rsid w:val="003474F3"/>
    <w:rsid w:val="003477CB"/>
    <w:rsid w:val="00347893"/>
    <w:rsid w:val="00347A39"/>
    <w:rsid w:val="0035018C"/>
    <w:rsid w:val="003501DE"/>
    <w:rsid w:val="0035070F"/>
    <w:rsid w:val="00350777"/>
    <w:rsid w:val="00350790"/>
    <w:rsid w:val="0035091B"/>
    <w:rsid w:val="00350C63"/>
    <w:rsid w:val="00350E78"/>
    <w:rsid w:val="00350F61"/>
    <w:rsid w:val="003512C4"/>
    <w:rsid w:val="003513F8"/>
    <w:rsid w:val="0035145D"/>
    <w:rsid w:val="00351892"/>
    <w:rsid w:val="003518B3"/>
    <w:rsid w:val="00351922"/>
    <w:rsid w:val="00351966"/>
    <w:rsid w:val="00351A8D"/>
    <w:rsid w:val="00351BC0"/>
    <w:rsid w:val="0035236A"/>
    <w:rsid w:val="003523BD"/>
    <w:rsid w:val="00352519"/>
    <w:rsid w:val="00352A10"/>
    <w:rsid w:val="00352B49"/>
    <w:rsid w:val="00352F2D"/>
    <w:rsid w:val="00353095"/>
    <w:rsid w:val="00353287"/>
    <w:rsid w:val="00353349"/>
    <w:rsid w:val="00353516"/>
    <w:rsid w:val="003537CF"/>
    <w:rsid w:val="00353813"/>
    <w:rsid w:val="003538FC"/>
    <w:rsid w:val="0035390C"/>
    <w:rsid w:val="00353A22"/>
    <w:rsid w:val="00353A9F"/>
    <w:rsid w:val="00353E65"/>
    <w:rsid w:val="003540E0"/>
    <w:rsid w:val="00354489"/>
    <w:rsid w:val="003544D6"/>
    <w:rsid w:val="00354D0D"/>
    <w:rsid w:val="00354D3B"/>
    <w:rsid w:val="00354D62"/>
    <w:rsid w:val="00355158"/>
    <w:rsid w:val="00355531"/>
    <w:rsid w:val="003557B7"/>
    <w:rsid w:val="00355B4B"/>
    <w:rsid w:val="00356293"/>
    <w:rsid w:val="00356581"/>
    <w:rsid w:val="00356FF7"/>
    <w:rsid w:val="0035703D"/>
    <w:rsid w:val="00357188"/>
    <w:rsid w:val="0035733A"/>
    <w:rsid w:val="003575E6"/>
    <w:rsid w:val="00357603"/>
    <w:rsid w:val="0035773F"/>
    <w:rsid w:val="00357EA6"/>
    <w:rsid w:val="003603DE"/>
    <w:rsid w:val="0036047C"/>
    <w:rsid w:val="003605FE"/>
    <w:rsid w:val="00360767"/>
    <w:rsid w:val="00360864"/>
    <w:rsid w:val="003608B9"/>
    <w:rsid w:val="00360F50"/>
    <w:rsid w:val="00361477"/>
    <w:rsid w:val="003614B7"/>
    <w:rsid w:val="003615D1"/>
    <w:rsid w:val="003617F0"/>
    <w:rsid w:val="003618CE"/>
    <w:rsid w:val="00361959"/>
    <w:rsid w:val="00361D69"/>
    <w:rsid w:val="00361DEE"/>
    <w:rsid w:val="00361EE2"/>
    <w:rsid w:val="0036240E"/>
    <w:rsid w:val="0036244E"/>
    <w:rsid w:val="00362593"/>
    <w:rsid w:val="00362672"/>
    <w:rsid w:val="00362857"/>
    <w:rsid w:val="00362929"/>
    <w:rsid w:val="003629F3"/>
    <w:rsid w:val="00362FF9"/>
    <w:rsid w:val="00363022"/>
    <w:rsid w:val="0036329A"/>
    <w:rsid w:val="00363AEE"/>
    <w:rsid w:val="00363B15"/>
    <w:rsid w:val="00363BB6"/>
    <w:rsid w:val="00363C8D"/>
    <w:rsid w:val="00363DD1"/>
    <w:rsid w:val="0036461D"/>
    <w:rsid w:val="00364AC7"/>
    <w:rsid w:val="00364EDA"/>
    <w:rsid w:val="003650FB"/>
    <w:rsid w:val="0036558B"/>
    <w:rsid w:val="0036559F"/>
    <w:rsid w:val="00365658"/>
    <w:rsid w:val="00365820"/>
    <w:rsid w:val="003659F6"/>
    <w:rsid w:val="0036648C"/>
    <w:rsid w:val="003666DA"/>
    <w:rsid w:val="003666F5"/>
    <w:rsid w:val="00366B6B"/>
    <w:rsid w:val="00366CED"/>
    <w:rsid w:val="00366D15"/>
    <w:rsid w:val="00366F3B"/>
    <w:rsid w:val="0036728B"/>
    <w:rsid w:val="0036731C"/>
    <w:rsid w:val="00367337"/>
    <w:rsid w:val="0036746E"/>
    <w:rsid w:val="00367E2C"/>
    <w:rsid w:val="003704DC"/>
    <w:rsid w:val="00370539"/>
    <w:rsid w:val="0037075B"/>
    <w:rsid w:val="00370893"/>
    <w:rsid w:val="00370B4B"/>
    <w:rsid w:val="00370DC1"/>
    <w:rsid w:val="0037149F"/>
    <w:rsid w:val="00371CE8"/>
    <w:rsid w:val="0037202D"/>
    <w:rsid w:val="003722F6"/>
    <w:rsid w:val="0037255C"/>
    <w:rsid w:val="003725D5"/>
    <w:rsid w:val="00372718"/>
    <w:rsid w:val="00372B6A"/>
    <w:rsid w:val="0037315D"/>
    <w:rsid w:val="003733E3"/>
    <w:rsid w:val="00373823"/>
    <w:rsid w:val="00373A0E"/>
    <w:rsid w:val="0037443D"/>
    <w:rsid w:val="0037479F"/>
    <w:rsid w:val="003749CC"/>
    <w:rsid w:val="00374B39"/>
    <w:rsid w:val="00374C50"/>
    <w:rsid w:val="00374DC6"/>
    <w:rsid w:val="00374EC8"/>
    <w:rsid w:val="00375063"/>
    <w:rsid w:val="00375084"/>
    <w:rsid w:val="00375162"/>
    <w:rsid w:val="003752AD"/>
    <w:rsid w:val="00375C38"/>
    <w:rsid w:val="00375CBD"/>
    <w:rsid w:val="00375E01"/>
    <w:rsid w:val="0037607B"/>
    <w:rsid w:val="003761A8"/>
    <w:rsid w:val="003766D3"/>
    <w:rsid w:val="003767A0"/>
    <w:rsid w:val="003767B3"/>
    <w:rsid w:val="00376905"/>
    <w:rsid w:val="00376AB5"/>
    <w:rsid w:val="00376BDA"/>
    <w:rsid w:val="00376BEB"/>
    <w:rsid w:val="00376D90"/>
    <w:rsid w:val="0037729A"/>
    <w:rsid w:val="00377310"/>
    <w:rsid w:val="003773B3"/>
    <w:rsid w:val="0037765F"/>
    <w:rsid w:val="0037792A"/>
    <w:rsid w:val="00377DF8"/>
    <w:rsid w:val="0038029A"/>
    <w:rsid w:val="0038039E"/>
    <w:rsid w:val="00380726"/>
    <w:rsid w:val="003807B7"/>
    <w:rsid w:val="00380AF5"/>
    <w:rsid w:val="00380B67"/>
    <w:rsid w:val="00381133"/>
    <w:rsid w:val="003812DA"/>
    <w:rsid w:val="0038141F"/>
    <w:rsid w:val="0038165A"/>
    <w:rsid w:val="00381854"/>
    <w:rsid w:val="003823A2"/>
    <w:rsid w:val="00382744"/>
    <w:rsid w:val="00382F79"/>
    <w:rsid w:val="0038303B"/>
    <w:rsid w:val="0038375B"/>
    <w:rsid w:val="00383BBB"/>
    <w:rsid w:val="0038448E"/>
    <w:rsid w:val="00384651"/>
    <w:rsid w:val="003847DD"/>
    <w:rsid w:val="00384AB4"/>
    <w:rsid w:val="00384FC1"/>
    <w:rsid w:val="00385237"/>
    <w:rsid w:val="0038559F"/>
    <w:rsid w:val="00385620"/>
    <w:rsid w:val="0038585A"/>
    <w:rsid w:val="00385C39"/>
    <w:rsid w:val="00385F6A"/>
    <w:rsid w:val="00385FAD"/>
    <w:rsid w:val="003860A0"/>
    <w:rsid w:val="00386226"/>
    <w:rsid w:val="00386AAB"/>
    <w:rsid w:val="00386E80"/>
    <w:rsid w:val="003871CE"/>
    <w:rsid w:val="00387329"/>
    <w:rsid w:val="003874FE"/>
    <w:rsid w:val="0038758E"/>
    <w:rsid w:val="0038788F"/>
    <w:rsid w:val="00387DB2"/>
    <w:rsid w:val="00387E87"/>
    <w:rsid w:val="0039031B"/>
    <w:rsid w:val="0039055B"/>
    <w:rsid w:val="00390814"/>
    <w:rsid w:val="00390A09"/>
    <w:rsid w:val="00390ACA"/>
    <w:rsid w:val="00390B66"/>
    <w:rsid w:val="00390BDD"/>
    <w:rsid w:val="00390C2C"/>
    <w:rsid w:val="00390C36"/>
    <w:rsid w:val="00390F7C"/>
    <w:rsid w:val="003913BF"/>
    <w:rsid w:val="003916DA"/>
    <w:rsid w:val="00391827"/>
    <w:rsid w:val="0039183D"/>
    <w:rsid w:val="00391983"/>
    <w:rsid w:val="00391A88"/>
    <w:rsid w:val="00391C16"/>
    <w:rsid w:val="00391E64"/>
    <w:rsid w:val="00391F23"/>
    <w:rsid w:val="00392051"/>
    <w:rsid w:val="003926CF"/>
    <w:rsid w:val="0039271C"/>
    <w:rsid w:val="003928C1"/>
    <w:rsid w:val="00392D53"/>
    <w:rsid w:val="00392F3E"/>
    <w:rsid w:val="00393012"/>
    <w:rsid w:val="003930FD"/>
    <w:rsid w:val="00393212"/>
    <w:rsid w:val="00393239"/>
    <w:rsid w:val="00393818"/>
    <w:rsid w:val="003938B4"/>
    <w:rsid w:val="00393A52"/>
    <w:rsid w:val="00393D16"/>
    <w:rsid w:val="00393D7F"/>
    <w:rsid w:val="0039421F"/>
    <w:rsid w:val="00394281"/>
    <w:rsid w:val="003943D1"/>
    <w:rsid w:val="0039450F"/>
    <w:rsid w:val="00394897"/>
    <w:rsid w:val="003948AF"/>
    <w:rsid w:val="00394A11"/>
    <w:rsid w:val="00394AB6"/>
    <w:rsid w:val="00394C22"/>
    <w:rsid w:val="00394D4A"/>
    <w:rsid w:val="00394E0D"/>
    <w:rsid w:val="00394F98"/>
    <w:rsid w:val="003952A4"/>
    <w:rsid w:val="00395BE2"/>
    <w:rsid w:val="00395F6A"/>
    <w:rsid w:val="00395FEB"/>
    <w:rsid w:val="0039604B"/>
    <w:rsid w:val="00396350"/>
    <w:rsid w:val="003964B5"/>
    <w:rsid w:val="003966D6"/>
    <w:rsid w:val="00396B66"/>
    <w:rsid w:val="00396CFE"/>
    <w:rsid w:val="00396D93"/>
    <w:rsid w:val="00396ED1"/>
    <w:rsid w:val="00396FA6"/>
    <w:rsid w:val="00397687"/>
    <w:rsid w:val="003976AA"/>
    <w:rsid w:val="00397765"/>
    <w:rsid w:val="00397788"/>
    <w:rsid w:val="00397A20"/>
    <w:rsid w:val="00397C83"/>
    <w:rsid w:val="00397F3F"/>
    <w:rsid w:val="003A07AF"/>
    <w:rsid w:val="003A0C14"/>
    <w:rsid w:val="003A0DB3"/>
    <w:rsid w:val="003A0FFB"/>
    <w:rsid w:val="003A113D"/>
    <w:rsid w:val="003A1280"/>
    <w:rsid w:val="003A19A8"/>
    <w:rsid w:val="003A1E26"/>
    <w:rsid w:val="003A210C"/>
    <w:rsid w:val="003A23B0"/>
    <w:rsid w:val="003A24D0"/>
    <w:rsid w:val="003A25D7"/>
    <w:rsid w:val="003A2696"/>
    <w:rsid w:val="003A27AE"/>
    <w:rsid w:val="003A28FB"/>
    <w:rsid w:val="003A2A72"/>
    <w:rsid w:val="003A2F6D"/>
    <w:rsid w:val="003A319D"/>
    <w:rsid w:val="003A329D"/>
    <w:rsid w:val="003A32A9"/>
    <w:rsid w:val="003A3606"/>
    <w:rsid w:val="003A3613"/>
    <w:rsid w:val="003A377C"/>
    <w:rsid w:val="003A3EFF"/>
    <w:rsid w:val="003A47DA"/>
    <w:rsid w:val="003A4A21"/>
    <w:rsid w:val="003A4B57"/>
    <w:rsid w:val="003A4C8F"/>
    <w:rsid w:val="003A5016"/>
    <w:rsid w:val="003A53C0"/>
    <w:rsid w:val="003A5466"/>
    <w:rsid w:val="003A55A5"/>
    <w:rsid w:val="003A55D1"/>
    <w:rsid w:val="003A56C0"/>
    <w:rsid w:val="003A5B4E"/>
    <w:rsid w:val="003A5B66"/>
    <w:rsid w:val="003A5CCA"/>
    <w:rsid w:val="003A5F73"/>
    <w:rsid w:val="003A6250"/>
    <w:rsid w:val="003A6280"/>
    <w:rsid w:val="003A632C"/>
    <w:rsid w:val="003A6479"/>
    <w:rsid w:val="003A660B"/>
    <w:rsid w:val="003A69BE"/>
    <w:rsid w:val="003A6B93"/>
    <w:rsid w:val="003A6BFF"/>
    <w:rsid w:val="003A6C18"/>
    <w:rsid w:val="003A6C29"/>
    <w:rsid w:val="003A6C86"/>
    <w:rsid w:val="003A6CEB"/>
    <w:rsid w:val="003A6EAD"/>
    <w:rsid w:val="003A7179"/>
    <w:rsid w:val="003A7298"/>
    <w:rsid w:val="003A7692"/>
    <w:rsid w:val="003A78D9"/>
    <w:rsid w:val="003A79AA"/>
    <w:rsid w:val="003A7A4B"/>
    <w:rsid w:val="003A7DA5"/>
    <w:rsid w:val="003A7DC6"/>
    <w:rsid w:val="003B0097"/>
    <w:rsid w:val="003B0174"/>
    <w:rsid w:val="003B03F6"/>
    <w:rsid w:val="003B09CF"/>
    <w:rsid w:val="003B0B1D"/>
    <w:rsid w:val="003B0C4B"/>
    <w:rsid w:val="003B0DE0"/>
    <w:rsid w:val="003B0F42"/>
    <w:rsid w:val="003B1721"/>
    <w:rsid w:val="003B1973"/>
    <w:rsid w:val="003B1C09"/>
    <w:rsid w:val="003B1C13"/>
    <w:rsid w:val="003B1F1B"/>
    <w:rsid w:val="003B20D7"/>
    <w:rsid w:val="003B2940"/>
    <w:rsid w:val="003B2965"/>
    <w:rsid w:val="003B3147"/>
    <w:rsid w:val="003B344C"/>
    <w:rsid w:val="003B3618"/>
    <w:rsid w:val="003B39D6"/>
    <w:rsid w:val="003B3C32"/>
    <w:rsid w:val="003B3F2F"/>
    <w:rsid w:val="003B3FDB"/>
    <w:rsid w:val="003B43F4"/>
    <w:rsid w:val="003B441F"/>
    <w:rsid w:val="003B4540"/>
    <w:rsid w:val="003B4AAB"/>
    <w:rsid w:val="003B4B08"/>
    <w:rsid w:val="003B5047"/>
    <w:rsid w:val="003B5056"/>
    <w:rsid w:val="003B50BB"/>
    <w:rsid w:val="003B50FF"/>
    <w:rsid w:val="003B52CD"/>
    <w:rsid w:val="003B5455"/>
    <w:rsid w:val="003B5625"/>
    <w:rsid w:val="003B5D93"/>
    <w:rsid w:val="003B5E24"/>
    <w:rsid w:val="003B5EFD"/>
    <w:rsid w:val="003B6510"/>
    <w:rsid w:val="003B652E"/>
    <w:rsid w:val="003B684A"/>
    <w:rsid w:val="003B699E"/>
    <w:rsid w:val="003B6C52"/>
    <w:rsid w:val="003B6CF7"/>
    <w:rsid w:val="003B6D40"/>
    <w:rsid w:val="003B6D47"/>
    <w:rsid w:val="003B6F50"/>
    <w:rsid w:val="003B7039"/>
    <w:rsid w:val="003B7191"/>
    <w:rsid w:val="003B7502"/>
    <w:rsid w:val="003B7AB4"/>
    <w:rsid w:val="003B7B9F"/>
    <w:rsid w:val="003C0376"/>
    <w:rsid w:val="003C0564"/>
    <w:rsid w:val="003C06F5"/>
    <w:rsid w:val="003C080B"/>
    <w:rsid w:val="003C0C28"/>
    <w:rsid w:val="003C0D7C"/>
    <w:rsid w:val="003C1007"/>
    <w:rsid w:val="003C128D"/>
    <w:rsid w:val="003C1B63"/>
    <w:rsid w:val="003C1BFD"/>
    <w:rsid w:val="003C2316"/>
    <w:rsid w:val="003C2621"/>
    <w:rsid w:val="003C264F"/>
    <w:rsid w:val="003C2941"/>
    <w:rsid w:val="003C2B09"/>
    <w:rsid w:val="003C2CC0"/>
    <w:rsid w:val="003C2CF1"/>
    <w:rsid w:val="003C2D4C"/>
    <w:rsid w:val="003C2D64"/>
    <w:rsid w:val="003C302B"/>
    <w:rsid w:val="003C31B5"/>
    <w:rsid w:val="003C320F"/>
    <w:rsid w:val="003C32BE"/>
    <w:rsid w:val="003C3310"/>
    <w:rsid w:val="003C33D0"/>
    <w:rsid w:val="003C3574"/>
    <w:rsid w:val="003C3591"/>
    <w:rsid w:val="003C3663"/>
    <w:rsid w:val="003C38EE"/>
    <w:rsid w:val="003C39F0"/>
    <w:rsid w:val="003C3CA8"/>
    <w:rsid w:val="003C3F1F"/>
    <w:rsid w:val="003C4962"/>
    <w:rsid w:val="003C4C2D"/>
    <w:rsid w:val="003C4E91"/>
    <w:rsid w:val="003C4F01"/>
    <w:rsid w:val="003C5460"/>
    <w:rsid w:val="003C5897"/>
    <w:rsid w:val="003C5F69"/>
    <w:rsid w:val="003C62E7"/>
    <w:rsid w:val="003C639E"/>
    <w:rsid w:val="003C6745"/>
    <w:rsid w:val="003C6785"/>
    <w:rsid w:val="003C68FD"/>
    <w:rsid w:val="003C6BF5"/>
    <w:rsid w:val="003C6FD2"/>
    <w:rsid w:val="003C7277"/>
    <w:rsid w:val="003C7C38"/>
    <w:rsid w:val="003C7F8E"/>
    <w:rsid w:val="003D07F0"/>
    <w:rsid w:val="003D08F2"/>
    <w:rsid w:val="003D0B87"/>
    <w:rsid w:val="003D12D1"/>
    <w:rsid w:val="003D1A2B"/>
    <w:rsid w:val="003D1B8D"/>
    <w:rsid w:val="003D1F3F"/>
    <w:rsid w:val="003D1F99"/>
    <w:rsid w:val="003D2038"/>
    <w:rsid w:val="003D227E"/>
    <w:rsid w:val="003D22BA"/>
    <w:rsid w:val="003D23BE"/>
    <w:rsid w:val="003D292C"/>
    <w:rsid w:val="003D29E3"/>
    <w:rsid w:val="003D2A18"/>
    <w:rsid w:val="003D2B7E"/>
    <w:rsid w:val="003D3230"/>
    <w:rsid w:val="003D34E4"/>
    <w:rsid w:val="003D39BA"/>
    <w:rsid w:val="003D3E59"/>
    <w:rsid w:val="003D3EB2"/>
    <w:rsid w:val="003D3EFA"/>
    <w:rsid w:val="003D3FDF"/>
    <w:rsid w:val="003D401A"/>
    <w:rsid w:val="003D40F9"/>
    <w:rsid w:val="003D423C"/>
    <w:rsid w:val="003D459B"/>
    <w:rsid w:val="003D45E5"/>
    <w:rsid w:val="003D4840"/>
    <w:rsid w:val="003D4CAE"/>
    <w:rsid w:val="003D4E98"/>
    <w:rsid w:val="003D4F2D"/>
    <w:rsid w:val="003D500C"/>
    <w:rsid w:val="003D54FA"/>
    <w:rsid w:val="003D5754"/>
    <w:rsid w:val="003D5A18"/>
    <w:rsid w:val="003D5C4D"/>
    <w:rsid w:val="003D5CAA"/>
    <w:rsid w:val="003D5DD1"/>
    <w:rsid w:val="003D621E"/>
    <w:rsid w:val="003D658C"/>
    <w:rsid w:val="003D6805"/>
    <w:rsid w:val="003D6BAB"/>
    <w:rsid w:val="003D6C11"/>
    <w:rsid w:val="003D6CDE"/>
    <w:rsid w:val="003D6D76"/>
    <w:rsid w:val="003D6EAA"/>
    <w:rsid w:val="003D715A"/>
    <w:rsid w:val="003D7294"/>
    <w:rsid w:val="003D72CB"/>
    <w:rsid w:val="003D76F9"/>
    <w:rsid w:val="003D77E1"/>
    <w:rsid w:val="003D7B09"/>
    <w:rsid w:val="003D7B93"/>
    <w:rsid w:val="003D7E8A"/>
    <w:rsid w:val="003E0148"/>
    <w:rsid w:val="003E0592"/>
    <w:rsid w:val="003E06C5"/>
    <w:rsid w:val="003E090A"/>
    <w:rsid w:val="003E1059"/>
    <w:rsid w:val="003E13E6"/>
    <w:rsid w:val="003E1840"/>
    <w:rsid w:val="003E1A92"/>
    <w:rsid w:val="003E1D22"/>
    <w:rsid w:val="003E2039"/>
    <w:rsid w:val="003E2190"/>
    <w:rsid w:val="003E22A1"/>
    <w:rsid w:val="003E2624"/>
    <w:rsid w:val="003E2710"/>
    <w:rsid w:val="003E2CAB"/>
    <w:rsid w:val="003E2EDC"/>
    <w:rsid w:val="003E31D4"/>
    <w:rsid w:val="003E33EC"/>
    <w:rsid w:val="003E33F9"/>
    <w:rsid w:val="003E3542"/>
    <w:rsid w:val="003E3740"/>
    <w:rsid w:val="003E388A"/>
    <w:rsid w:val="003E39BF"/>
    <w:rsid w:val="003E3D8B"/>
    <w:rsid w:val="003E4839"/>
    <w:rsid w:val="003E4938"/>
    <w:rsid w:val="003E4939"/>
    <w:rsid w:val="003E4A26"/>
    <w:rsid w:val="003E4BB4"/>
    <w:rsid w:val="003E5442"/>
    <w:rsid w:val="003E5991"/>
    <w:rsid w:val="003E59D4"/>
    <w:rsid w:val="003E5E8E"/>
    <w:rsid w:val="003E5EBB"/>
    <w:rsid w:val="003E5EC1"/>
    <w:rsid w:val="003E5F5E"/>
    <w:rsid w:val="003E6085"/>
    <w:rsid w:val="003E654B"/>
    <w:rsid w:val="003E66D1"/>
    <w:rsid w:val="003E68D2"/>
    <w:rsid w:val="003E6F17"/>
    <w:rsid w:val="003E7373"/>
    <w:rsid w:val="003E7440"/>
    <w:rsid w:val="003E7662"/>
    <w:rsid w:val="003E7CE1"/>
    <w:rsid w:val="003E7F0D"/>
    <w:rsid w:val="003E7FEB"/>
    <w:rsid w:val="003F0273"/>
    <w:rsid w:val="003F0652"/>
    <w:rsid w:val="003F0CD0"/>
    <w:rsid w:val="003F1089"/>
    <w:rsid w:val="003F1354"/>
    <w:rsid w:val="003F1422"/>
    <w:rsid w:val="003F15D0"/>
    <w:rsid w:val="003F193B"/>
    <w:rsid w:val="003F1C3B"/>
    <w:rsid w:val="003F212C"/>
    <w:rsid w:val="003F24B7"/>
    <w:rsid w:val="003F2738"/>
    <w:rsid w:val="003F2AC7"/>
    <w:rsid w:val="003F2D0B"/>
    <w:rsid w:val="003F2ED6"/>
    <w:rsid w:val="003F3529"/>
    <w:rsid w:val="003F35F4"/>
    <w:rsid w:val="003F3671"/>
    <w:rsid w:val="003F386A"/>
    <w:rsid w:val="003F39EC"/>
    <w:rsid w:val="003F3E42"/>
    <w:rsid w:val="003F3E8B"/>
    <w:rsid w:val="003F3F0E"/>
    <w:rsid w:val="003F40FC"/>
    <w:rsid w:val="003F4185"/>
    <w:rsid w:val="003F44E1"/>
    <w:rsid w:val="003F4566"/>
    <w:rsid w:val="003F4769"/>
    <w:rsid w:val="003F4855"/>
    <w:rsid w:val="003F4D71"/>
    <w:rsid w:val="003F4F06"/>
    <w:rsid w:val="003F4F6B"/>
    <w:rsid w:val="003F4F93"/>
    <w:rsid w:val="003F5196"/>
    <w:rsid w:val="003F5234"/>
    <w:rsid w:val="003F52D4"/>
    <w:rsid w:val="003F52DD"/>
    <w:rsid w:val="003F5383"/>
    <w:rsid w:val="003F57A0"/>
    <w:rsid w:val="003F58AE"/>
    <w:rsid w:val="003F5A67"/>
    <w:rsid w:val="003F63F6"/>
    <w:rsid w:val="003F668B"/>
    <w:rsid w:val="003F674D"/>
    <w:rsid w:val="003F6C25"/>
    <w:rsid w:val="003F6E36"/>
    <w:rsid w:val="003F6E65"/>
    <w:rsid w:val="003F72C8"/>
    <w:rsid w:val="003F7453"/>
    <w:rsid w:val="003F771C"/>
    <w:rsid w:val="003F7870"/>
    <w:rsid w:val="003F7B0C"/>
    <w:rsid w:val="003F7C5D"/>
    <w:rsid w:val="00400089"/>
    <w:rsid w:val="00400159"/>
    <w:rsid w:val="004002BA"/>
    <w:rsid w:val="0040031C"/>
    <w:rsid w:val="00400322"/>
    <w:rsid w:val="0040033D"/>
    <w:rsid w:val="0040036D"/>
    <w:rsid w:val="004005C1"/>
    <w:rsid w:val="00400781"/>
    <w:rsid w:val="0040088A"/>
    <w:rsid w:val="00400CD4"/>
    <w:rsid w:val="00400D7F"/>
    <w:rsid w:val="0040104A"/>
    <w:rsid w:val="00401339"/>
    <w:rsid w:val="00401E22"/>
    <w:rsid w:val="00401FC6"/>
    <w:rsid w:val="00402072"/>
    <w:rsid w:val="004020B5"/>
    <w:rsid w:val="0040210F"/>
    <w:rsid w:val="004023EB"/>
    <w:rsid w:val="0040269D"/>
    <w:rsid w:val="004028C7"/>
    <w:rsid w:val="00402EE1"/>
    <w:rsid w:val="004033F2"/>
    <w:rsid w:val="004036A8"/>
    <w:rsid w:val="004039CD"/>
    <w:rsid w:val="00404520"/>
    <w:rsid w:val="0040462D"/>
    <w:rsid w:val="0040468A"/>
    <w:rsid w:val="004047C3"/>
    <w:rsid w:val="004048F0"/>
    <w:rsid w:val="00404A4D"/>
    <w:rsid w:val="00404BCC"/>
    <w:rsid w:val="00404BE1"/>
    <w:rsid w:val="004051C6"/>
    <w:rsid w:val="004053BA"/>
    <w:rsid w:val="004057C4"/>
    <w:rsid w:val="00405AB4"/>
    <w:rsid w:val="00405BB7"/>
    <w:rsid w:val="00405ECA"/>
    <w:rsid w:val="004060BB"/>
    <w:rsid w:val="004060D8"/>
    <w:rsid w:val="00406190"/>
    <w:rsid w:val="00406195"/>
    <w:rsid w:val="00406419"/>
    <w:rsid w:val="00406445"/>
    <w:rsid w:val="0040699D"/>
    <w:rsid w:val="00407143"/>
    <w:rsid w:val="00407681"/>
    <w:rsid w:val="004076A5"/>
    <w:rsid w:val="0040771D"/>
    <w:rsid w:val="00407D54"/>
    <w:rsid w:val="0041085E"/>
    <w:rsid w:val="00410A90"/>
    <w:rsid w:val="00410BF2"/>
    <w:rsid w:val="00410DE1"/>
    <w:rsid w:val="00410EB6"/>
    <w:rsid w:val="00410F55"/>
    <w:rsid w:val="00411154"/>
    <w:rsid w:val="004113EF"/>
    <w:rsid w:val="004114CA"/>
    <w:rsid w:val="00411955"/>
    <w:rsid w:val="00411B13"/>
    <w:rsid w:val="00412020"/>
    <w:rsid w:val="004120D0"/>
    <w:rsid w:val="0041216A"/>
    <w:rsid w:val="004121DA"/>
    <w:rsid w:val="0041250C"/>
    <w:rsid w:val="004126B3"/>
    <w:rsid w:val="00412A80"/>
    <w:rsid w:val="00412D6F"/>
    <w:rsid w:val="00412E85"/>
    <w:rsid w:val="004130AA"/>
    <w:rsid w:val="00413317"/>
    <w:rsid w:val="004138D8"/>
    <w:rsid w:val="00413FFD"/>
    <w:rsid w:val="0041510C"/>
    <w:rsid w:val="00415142"/>
    <w:rsid w:val="004152FA"/>
    <w:rsid w:val="0041539B"/>
    <w:rsid w:val="0041551D"/>
    <w:rsid w:val="004156EE"/>
    <w:rsid w:val="004157BB"/>
    <w:rsid w:val="004157CD"/>
    <w:rsid w:val="00415967"/>
    <w:rsid w:val="00416713"/>
    <w:rsid w:val="00416752"/>
    <w:rsid w:val="004169BC"/>
    <w:rsid w:val="00416A57"/>
    <w:rsid w:val="00416B42"/>
    <w:rsid w:val="00416C2B"/>
    <w:rsid w:val="00416C78"/>
    <w:rsid w:val="004175B5"/>
    <w:rsid w:val="00417BC0"/>
    <w:rsid w:val="00417BFB"/>
    <w:rsid w:val="004200E7"/>
    <w:rsid w:val="00420243"/>
    <w:rsid w:val="0042024F"/>
    <w:rsid w:val="00420440"/>
    <w:rsid w:val="004207B4"/>
    <w:rsid w:val="00420AB6"/>
    <w:rsid w:val="00420BB9"/>
    <w:rsid w:val="00420C28"/>
    <w:rsid w:val="00420D81"/>
    <w:rsid w:val="00420E51"/>
    <w:rsid w:val="00420F06"/>
    <w:rsid w:val="00420F11"/>
    <w:rsid w:val="004210AB"/>
    <w:rsid w:val="0042118C"/>
    <w:rsid w:val="0042160B"/>
    <w:rsid w:val="00421892"/>
    <w:rsid w:val="00421A94"/>
    <w:rsid w:val="00421C26"/>
    <w:rsid w:val="00421C63"/>
    <w:rsid w:val="00421CBB"/>
    <w:rsid w:val="004220E2"/>
    <w:rsid w:val="004223C7"/>
    <w:rsid w:val="004226A6"/>
    <w:rsid w:val="00422C32"/>
    <w:rsid w:val="00422D6A"/>
    <w:rsid w:val="00422E32"/>
    <w:rsid w:val="00423021"/>
    <w:rsid w:val="0042332A"/>
    <w:rsid w:val="0042344D"/>
    <w:rsid w:val="004234DA"/>
    <w:rsid w:val="004235C4"/>
    <w:rsid w:val="00423A17"/>
    <w:rsid w:val="00424713"/>
    <w:rsid w:val="0042494D"/>
    <w:rsid w:val="00424F1B"/>
    <w:rsid w:val="00425504"/>
    <w:rsid w:val="004257DA"/>
    <w:rsid w:val="00425A3D"/>
    <w:rsid w:val="00426012"/>
    <w:rsid w:val="00426311"/>
    <w:rsid w:val="004269A1"/>
    <w:rsid w:val="00427179"/>
    <w:rsid w:val="0042728B"/>
    <w:rsid w:val="004272FF"/>
    <w:rsid w:val="00427A2F"/>
    <w:rsid w:val="00427F13"/>
    <w:rsid w:val="00427F6B"/>
    <w:rsid w:val="004302A8"/>
    <w:rsid w:val="00430348"/>
    <w:rsid w:val="00430565"/>
    <w:rsid w:val="00430A9E"/>
    <w:rsid w:val="00431104"/>
    <w:rsid w:val="0043137E"/>
    <w:rsid w:val="00431920"/>
    <w:rsid w:val="00431BFF"/>
    <w:rsid w:val="00431E26"/>
    <w:rsid w:val="00432098"/>
    <w:rsid w:val="0043215C"/>
    <w:rsid w:val="004322CB"/>
    <w:rsid w:val="004328CB"/>
    <w:rsid w:val="004329E7"/>
    <w:rsid w:val="00432C6C"/>
    <w:rsid w:val="00432D66"/>
    <w:rsid w:val="00432E47"/>
    <w:rsid w:val="0043310B"/>
    <w:rsid w:val="00433374"/>
    <w:rsid w:val="0043377F"/>
    <w:rsid w:val="00434CC7"/>
    <w:rsid w:val="00434E5E"/>
    <w:rsid w:val="00434F72"/>
    <w:rsid w:val="00435077"/>
    <w:rsid w:val="00435511"/>
    <w:rsid w:val="00435AAD"/>
    <w:rsid w:val="00435CFB"/>
    <w:rsid w:val="00435EE3"/>
    <w:rsid w:val="00436007"/>
    <w:rsid w:val="0043634C"/>
    <w:rsid w:val="00436392"/>
    <w:rsid w:val="00436B38"/>
    <w:rsid w:val="00436D92"/>
    <w:rsid w:val="00437171"/>
    <w:rsid w:val="004372C7"/>
    <w:rsid w:val="0043772E"/>
    <w:rsid w:val="00437B68"/>
    <w:rsid w:val="00437C0D"/>
    <w:rsid w:val="00437C86"/>
    <w:rsid w:val="00437CDA"/>
    <w:rsid w:val="00437D2C"/>
    <w:rsid w:val="00437EF9"/>
    <w:rsid w:val="00437F3B"/>
    <w:rsid w:val="00437F85"/>
    <w:rsid w:val="00437FB2"/>
    <w:rsid w:val="0044007F"/>
    <w:rsid w:val="00440276"/>
    <w:rsid w:val="00440862"/>
    <w:rsid w:val="00440C37"/>
    <w:rsid w:val="00440D30"/>
    <w:rsid w:val="00440D83"/>
    <w:rsid w:val="0044125F"/>
    <w:rsid w:val="00441452"/>
    <w:rsid w:val="00441694"/>
    <w:rsid w:val="0044171B"/>
    <w:rsid w:val="0044176F"/>
    <w:rsid w:val="00441C1E"/>
    <w:rsid w:val="00441CB7"/>
    <w:rsid w:val="00441E44"/>
    <w:rsid w:val="0044232F"/>
    <w:rsid w:val="00442610"/>
    <w:rsid w:val="004428E0"/>
    <w:rsid w:val="00442FD5"/>
    <w:rsid w:val="004434A3"/>
    <w:rsid w:val="00443507"/>
    <w:rsid w:val="004435D5"/>
    <w:rsid w:val="0044360F"/>
    <w:rsid w:val="00443699"/>
    <w:rsid w:val="00443A70"/>
    <w:rsid w:val="00443A79"/>
    <w:rsid w:val="00443AB3"/>
    <w:rsid w:val="00443CE1"/>
    <w:rsid w:val="00443EA9"/>
    <w:rsid w:val="00444083"/>
    <w:rsid w:val="0044478B"/>
    <w:rsid w:val="004447E0"/>
    <w:rsid w:val="00444A1B"/>
    <w:rsid w:val="00444A55"/>
    <w:rsid w:val="00444ADE"/>
    <w:rsid w:val="00444DD3"/>
    <w:rsid w:val="004451F4"/>
    <w:rsid w:val="004452B2"/>
    <w:rsid w:val="004454A8"/>
    <w:rsid w:val="004457A8"/>
    <w:rsid w:val="00445814"/>
    <w:rsid w:val="00445A26"/>
    <w:rsid w:val="004461EC"/>
    <w:rsid w:val="00446262"/>
    <w:rsid w:val="00446291"/>
    <w:rsid w:val="00446507"/>
    <w:rsid w:val="004465A4"/>
    <w:rsid w:val="00446699"/>
    <w:rsid w:val="00446D64"/>
    <w:rsid w:val="00446DCC"/>
    <w:rsid w:val="0044703C"/>
    <w:rsid w:val="0044707E"/>
    <w:rsid w:val="0044718D"/>
    <w:rsid w:val="004472E4"/>
    <w:rsid w:val="0045031B"/>
    <w:rsid w:val="0045056C"/>
    <w:rsid w:val="004505E1"/>
    <w:rsid w:val="004506CF"/>
    <w:rsid w:val="00450719"/>
    <w:rsid w:val="00450A03"/>
    <w:rsid w:val="00450E49"/>
    <w:rsid w:val="004514FF"/>
    <w:rsid w:val="0045154B"/>
    <w:rsid w:val="004516C2"/>
    <w:rsid w:val="00451B60"/>
    <w:rsid w:val="00451C49"/>
    <w:rsid w:val="00451DC3"/>
    <w:rsid w:val="004526B4"/>
    <w:rsid w:val="00452E48"/>
    <w:rsid w:val="00452E4C"/>
    <w:rsid w:val="00453075"/>
    <w:rsid w:val="00453137"/>
    <w:rsid w:val="004531C0"/>
    <w:rsid w:val="00453513"/>
    <w:rsid w:val="004535E2"/>
    <w:rsid w:val="0045366F"/>
    <w:rsid w:val="004537A8"/>
    <w:rsid w:val="004538EC"/>
    <w:rsid w:val="00453902"/>
    <w:rsid w:val="00453972"/>
    <w:rsid w:val="00453A4E"/>
    <w:rsid w:val="00453B98"/>
    <w:rsid w:val="00453DBA"/>
    <w:rsid w:val="00453E84"/>
    <w:rsid w:val="00453EE7"/>
    <w:rsid w:val="004541B5"/>
    <w:rsid w:val="0045485B"/>
    <w:rsid w:val="00454C00"/>
    <w:rsid w:val="00454D2C"/>
    <w:rsid w:val="00455319"/>
    <w:rsid w:val="00455571"/>
    <w:rsid w:val="00455810"/>
    <w:rsid w:val="0045588A"/>
    <w:rsid w:val="00455B4B"/>
    <w:rsid w:val="00455B6D"/>
    <w:rsid w:val="00455D0E"/>
    <w:rsid w:val="00455D99"/>
    <w:rsid w:val="00456145"/>
    <w:rsid w:val="004561B7"/>
    <w:rsid w:val="004561FF"/>
    <w:rsid w:val="00456399"/>
    <w:rsid w:val="004565CD"/>
    <w:rsid w:val="004566E6"/>
    <w:rsid w:val="00456956"/>
    <w:rsid w:val="00456AEC"/>
    <w:rsid w:val="00456E78"/>
    <w:rsid w:val="004572F6"/>
    <w:rsid w:val="0045743D"/>
    <w:rsid w:val="0045764A"/>
    <w:rsid w:val="00457E34"/>
    <w:rsid w:val="00457EE5"/>
    <w:rsid w:val="00460254"/>
    <w:rsid w:val="00460639"/>
    <w:rsid w:val="00460709"/>
    <w:rsid w:val="00460AEA"/>
    <w:rsid w:val="00460CA9"/>
    <w:rsid w:val="00461060"/>
    <w:rsid w:val="00461195"/>
    <w:rsid w:val="0046151C"/>
    <w:rsid w:val="00461899"/>
    <w:rsid w:val="00461AE8"/>
    <w:rsid w:val="00461B32"/>
    <w:rsid w:val="00461BFB"/>
    <w:rsid w:val="00461C5A"/>
    <w:rsid w:val="00461D17"/>
    <w:rsid w:val="0046206C"/>
    <w:rsid w:val="004626EC"/>
    <w:rsid w:val="00462754"/>
    <w:rsid w:val="0046276C"/>
    <w:rsid w:val="00462814"/>
    <w:rsid w:val="00462AFE"/>
    <w:rsid w:val="00462B20"/>
    <w:rsid w:val="00462B78"/>
    <w:rsid w:val="00462CA5"/>
    <w:rsid w:val="004631DA"/>
    <w:rsid w:val="0046357A"/>
    <w:rsid w:val="00463724"/>
    <w:rsid w:val="0046490B"/>
    <w:rsid w:val="004649AD"/>
    <w:rsid w:val="004649BB"/>
    <w:rsid w:val="00464B1E"/>
    <w:rsid w:val="00464B6F"/>
    <w:rsid w:val="00464B80"/>
    <w:rsid w:val="00464CC8"/>
    <w:rsid w:val="00464CE2"/>
    <w:rsid w:val="00464FF9"/>
    <w:rsid w:val="004651B1"/>
    <w:rsid w:val="00465935"/>
    <w:rsid w:val="00465AC2"/>
    <w:rsid w:val="00465CA3"/>
    <w:rsid w:val="00466019"/>
    <w:rsid w:val="004662FE"/>
    <w:rsid w:val="004663E0"/>
    <w:rsid w:val="00466464"/>
    <w:rsid w:val="00466661"/>
    <w:rsid w:val="00466A06"/>
    <w:rsid w:val="00466A4E"/>
    <w:rsid w:val="00466AFA"/>
    <w:rsid w:val="00466BD8"/>
    <w:rsid w:val="00466F06"/>
    <w:rsid w:val="00467207"/>
    <w:rsid w:val="004672D6"/>
    <w:rsid w:val="004674FD"/>
    <w:rsid w:val="0046786C"/>
    <w:rsid w:val="00467CD6"/>
    <w:rsid w:val="00467E2C"/>
    <w:rsid w:val="00467EEC"/>
    <w:rsid w:val="0047002B"/>
    <w:rsid w:val="00470439"/>
    <w:rsid w:val="00470C81"/>
    <w:rsid w:val="00470EA0"/>
    <w:rsid w:val="00470FE9"/>
    <w:rsid w:val="00471043"/>
    <w:rsid w:val="004711CE"/>
    <w:rsid w:val="00471210"/>
    <w:rsid w:val="004712A9"/>
    <w:rsid w:val="00471302"/>
    <w:rsid w:val="00471E8E"/>
    <w:rsid w:val="00471EA5"/>
    <w:rsid w:val="00472120"/>
    <w:rsid w:val="00472583"/>
    <w:rsid w:val="004727CF"/>
    <w:rsid w:val="00472853"/>
    <w:rsid w:val="00473118"/>
    <w:rsid w:val="0047314B"/>
    <w:rsid w:val="00473155"/>
    <w:rsid w:val="004732DE"/>
    <w:rsid w:val="004736D1"/>
    <w:rsid w:val="004737AE"/>
    <w:rsid w:val="00473871"/>
    <w:rsid w:val="00473BF3"/>
    <w:rsid w:val="00473EA9"/>
    <w:rsid w:val="0047400D"/>
    <w:rsid w:val="0047404F"/>
    <w:rsid w:val="0047467D"/>
    <w:rsid w:val="004746F2"/>
    <w:rsid w:val="004748FE"/>
    <w:rsid w:val="00474B9E"/>
    <w:rsid w:val="00474DFA"/>
    <w:rsid w:val="00474EB5"/>
    <w:rsid w:val="00474ED6"/>
    <w:rsid w:val="0047542C"/>
    <w:rsid w:val="00475B1F"/>
    <w:rsid w:val="0047631C"/>
    <w:rsid w:val="00476F6C"/>
    <w:rsid w:val="004770C2"/>
    <w:rsid w:val="0047722C"/>
    <w:rsid w:val="0047785E"/>
    <w:rsid w:val="0048054C"/>
    <w:rsid w:val="0048054F"/>
    <w:rsid w:val="00480B85"/>
    <w:rsid w:val="00480E31"/>
    <w:rsid w:val="0048133E"/>
    <w:rsid w:val="00481623"/>
    <w:rsid w:val="004816B4"/>
    <w:rsid w:val="00481877"/>
    <w:rsid w:val="00481E1D"/>
    <w:rsid w:val="0048216F"/>
    <w:rsid w:val="004822C3"/>
    <w:rsid w:val="00482372"/>
    <w:rsid w:val="00482618"/>
    <w:rsid w:val="00482619"/>
    <w:rsid w:val="00482A06"/>
    <w:rsid w:val="00482AA5"/>
    <w:rsid w:val="00482B02"/>
    <w:rsid w:val="00482C47"/>
    <w:rsid w:val="0048319C"/>
    <w:rsid w:val="00483585"/>
    <w:rsid w:val="00483739"/>
    <w:rsid w:val="00483A32"/>
    <w:rsid w:val="00483F12"/>
    <w:rsid w:val="00484245"/>
    <w:rsid w:val="0048424B"/>
    <w:rsid w:val="0048428A"/>
    <w:rsid w:val="004842F4"/>
    <w:rsid w:val="004845A6"/>
    <w:rsid w:val="00484FFE"/>
    <w:rsid w:val="0048566B"/>
    <w:rsid w:val="00485BB3"/>
    <w:rsid w:val="00485C01"/>
    <w:rsid w:val="004869A0"/>
    <w:rsid w:val="00486AED"/>
    <w:rsid w:val="00486BDF"/>
    <w:rsid w:val="00486C4C"/>
    <w:rsid w:val="004872E7"/>
    <w:rsid w:val="004873E9"/>
    <w:rsid w:val="00487570"/>
    <w:rsid w:val="00487585"/>
    <w:rsid w:val="00487641"/>
    <w:rsid w:val="00487F12"/>
    <w:rsid w:val="00490054"/>
    <w:rsid w:val="004902AF"/>
    <w:rsid w:val="0049089E"/>
    <w:rsid w:val="004908B8"/>
    <w:rsid w:val="00490906"/>
    <w:rsid w:val="00490CCF"/>
    <w:rsid w:val="00490D1A"/>
    <w:rsid w:val="00490E42"/>
    <w:rsid w:val="00490F44"/>
    <w:rsid w:val="00490FFB"/>
    <w:rsid w:val="004911DF"/>
    <w:rsid w:val="00491387"/>
    <w:rsid w:val="0049185E"/>
    <w:rsid w:val="00491C88"/>
    <w:rsid w:val="004928D1"/>
    <w:rsid w:val="004929DB"/>
    <w:rsid w:val="00492C91"/>
    <w:rsid w:val="004930D9"/>
    <w:rsid w:val="0049358A"/>
    <w:rsid w:val="004935FC"/>
    <w:rsid w:val="00493631"/>
    <w:rsid w:val="004939AA"/>
    <w:rsid w:val="00493B34"/>
    <w:rsid w:val="00493CD5"/>
    <w:rsid w:val="00493E6F"/>
    <w:rsid w:val="004942E0"/>
    <w:rsid w:val="00494455"/>
    <w:rsid w:val="004944EC"/>
    <w:rsid w:val="00494829"/>
    <w:rsid w:val="004954D3"/>
    <w:rsid w:val="0049588D"/>
    <w:rsid w:val="00495A03"/>
    <w:rsid w:val="00495A7F"/>
    <w:rsid w:val="00495CDD"/>
    <w:rsid w:val="00496131"/>
    <w:rsid w:val="004961BD"/>
    <w:rsid w:val="004962D7"/>
    <w:rsid w:val="00496BBC"/>
    <w:rsid w:val="00496F32"/>
    <w:rsid w:val="00496FDE"/>
    <w:rsid w:val="0049712C"/>
    <w:rsid w:val="0049768D"/>
    <w:rsid w:val="004976BC"/>
    <w:rsid w:val="0049783F"/>
    <w:rsid w:val="004979CA"/>
    <w:rsid w:val="00497A42"/>
    <w:rsid w:val="00497AB1"/>
    <w:rsid w:val="00497D57"/>
    <w:rsid w:val="004A0164"/>
    <w:rsid w:val="004A0211"/>
    <w:rsid w:val="004A0257"/>
    <w:rsid w:val="004A0342"/>
    <w:rsid w:val="004A03C2"/>
    <w:rsid w:val="004A0543"/>
    <w:rsid w:val="004A094A"/>
    <w:rsid w:val="004A0960"/>
    <w:rsid w:val="004A0C95"/>
    <w:rsid w:val="004A0FDB"/>
    <w:rsid w:val="004A1097"/>
    <w:rsid w:val="004A16BD"/>
    <w:rsid w:val="004A1930"/>
    <w:rsid w:val="004A1A9E"/>
    <w:rsid w:val="004A2ADE"/>
    <w:rsid w:val="004A2DCD"/>
    <w:rsid w:val="004A2EC1"/>
    <w:rsid w:val="004A3094"/>
    <w:rsid w:val="004A34CD"/>
    <w:rsid w:val="004A34F3"/>
    <w:rsid w:val="004A36E0"/>
    <w:rsid w:val="004A38D9"/>
    <w:rsid w:val="004A3A17"/>
    <w:rsid w:val="004A3AE7"/>
    <w:rsid w:val="004A3BE5"/>
    <w:rsid w:val="004A3C11"/>
    <w:rsid w:val="004A3D20"/>
    <w:rsid w:val="004A3F88"/>
    <w:rsid w:val="004A460C"/>
    <w:rsid w:val="004A481B"/>
    <w:rsid w:val="004A48BB"/>
    <w:rsid w:val="004A4C27"/>
    <w:rsid w:val="004A4E60"/>
    <w:rsid w:val="004A4F38"/>
    <w:rsid w:val="004A513A"/>
    <w:rsid w:val="004A5176"/>
    <w:rsid w:val="004A51A9"/>
    <w:rsid w:val="004A5249"/>
    <w:rsid w:val="004A530F"/>
    <w:rsid w:val="004A56D4"/>
    <w:rsid w:val="004A5D48"/>
    <w:rsid w:val="004A6350"/>
    <w:rsid w:val="004A6815"/>
    <w:rsid w:val="004A6B11"/>
    <w:rsid w:val="004A6BA9"/>
    <w:rsid w:val="004A6C96"/>
    <w:rsid w:val="004A6CD9"/>
    <w:rsid w:val="004A6E39"/>
    <w:rsid w:val="004A706C"/>
    <w:rsid w:val="004A7C7B"/>
    <w:rsid w:val="004A7D10"/>
    <w:rsid w:val="004A7DA2"/>
    <w:rsid w:val="004A7E18"/>
    <w:rsid w:val="004A7E87"/>
    <w:rsid w:val="004A7EA8"/>
    <w:rsid w:val="004B018B"/>
    <w:rsid w:val="004B0276"/>
    <w:rsid w:val="004B0499"/>
    <w:rsid w:val="004B0853"/>
    <w:rsid w:val="004B087B"/>
    <w:rsid w:val="004B0D90"/>
    <w:rsid w:val="004B128D"/>
    <w:rsid w:val="004B12A3"/>
    <w:rsid w:val="004B13C9"/>
    <w:rsid w:val="004B186C"/>
    <w:rsid w:val="004B1999"/>
    <w:rsid w:val="004B1C02"/>
    <w:rsid w:val="004B1EB8"/>
    <w:rsid w:val="004B1F44"/>
    <w:rsid w:val="004B2072"/>
    <w:rsid w:val="004B2292"/>
    <w:rsid w:val="004B2333"/>
    <w:rsid w:val="004B27DB"/>
    <w:rsid w:val="004B2868"/>
    <w:rsid w:val="004B28C9"/>
    <w:rsid w:val="004B2ABF"/>
    <w:rsid w:val="004B2C4F"/>
    <w:rsid w:val="004B34B0"/>
    <w:rsid w:val="004B3936"/>
    <w:rsid w:val="004B3C09"/>
    <w:rsid w:val="004B3C53"/>
    <w:rsid w:val="004B3C9D"/>
    <w:rsid w:val="004B3DDD"/>
    <w:rsid w:val="004B3F1A"/>
    <w:rsid w:val="004B4025"/>
    <w:rsid w:val="004B4082"/>
    <w:rsid w:val="004B4218"/>
    <w:rsid w:val="004B436B"/>
    <w:rsid w:val="004B442C"/>
    <w:rsid w:val="004B45F3"/>
    <w:rsid w:val="004B48B1"/>
    <w:rsid w:val="004B4A03"/>
    <w:rsid w:val="004B4C1E"/>
    <w:rsid w:val="004B4D08"/>
    <w:rsid w:val="004B4DAC"/>
    <w:rsid w:val="004B50FB"/>
    <w:rsid w:val="004B52E2"/>
    <w:rsid w:val="004B531E"/>
    <w:rsid w:val="004B554A"/>
    <w:rsid w:val="004B5627"/>
    <w:rsid w:val="004B572F"/>
    <w:rsid w:val="004B57CB"/>
    <w:rsid w:val="004B58C5"/>
    <w:rsid w:val="004B5A82"/>
    <w:rsid w:val="004B5AAC"/>
    <w:rsid w:val="004B63F2"/>
    <w:rsid w:val="004B6663"/>
    <w:rsid w:val="004B6671"/>
    <w:rsid w:val="004B691F"/>
    <w:rsid w:val="004B6C6C"/>
    <w:rsid w:val="004B6E53"/>
    <w:rsid w:val="004B6FF2"/>
    <w:rsid w:val="004B71D0"/>
    <w:rsid w:val="004B7260"/>
    <w:rsid w:val="004B7A75"/>
    <w:rsid w:val="004C0751"/>
    <w:rsid w:val="004C08D9"/>
    <w:rsid w:val="004C09F9"/>
    <w:rsid w:val="004C0C84"/>
    <w:rsid w:val="004C13B1"/>
    <w:rsid w:val="004C17F5"/>
    <w:rsid w:val="004C1809"/>
    <w:rsid w:val="004C1D58"/>
    <w:rsid w:val="004C1D7B"/>
    <w:rsid w:val="004C1DAF"/>
    <w:rsid w:val="004C1F2E"/>
    <w:rsid w:val="004C20E3"/>
    <w:rsid w:val="004C2285"/>
    <w:rsid w:val="004C286A"/>
    <w:rsid w:val="004C2E1A"/>
    <w:rsid w:val="004C2ECD"/>
    <w:rsid w:val="004C30CD"/>
    <w:rsid w:val="004C31D6"/>
    <w:rsid w:val="004C32F3"/>
    <w:rsid w:val="004C34F2"/>
    <w:rsid w:val="004C36EE"/>
    <w:rsid w:val="004C3775"/>
    <w:rsid w:val="004C387E"/>
    <w:rsid w:val="004C39EB"/>
    <w:rsid w:val="004C3D53"/>
    <w:rsid w:val="004C40BE"/>
    <w:rsid w:val="004C4832"/>
    <w:rsid w:val="004C49B7"/>
    <w:rsid w:val="004C4B46"/>
    <w:rsid w:val="004C5021"/>
    <w:rsid w:val="004C50EE"/>
    <w:rsid w:val="004C52D0"/>
    <w:rsid w:val="004C57AA"/>
    <w:rsid w:val="004C5A9C"/>
    <w:rsid w:val="004C5B19"/>
    <w:rsid w:val="004C5C7E"/>
    <w:rsid w:val="004C5FBE"/>
    <w:rsid w:val="004C618B"/>
    <w:rsid w:val="004C6380"/>
    <w:rsid w:val="004C655C"/>
    <w:rsid w:val="004C661D"/>
    <w:rsid w:val="004C6FE1"/>
    <w:rsid w:val="004C75DE"/>
    <w:rsid w:val="004C780F"/>
    <w:rsid w:val="004C7A97"/>
    <w:rsid w:val="004C7F4E"/>
    <w:rsid w:val="004D05B2"/>
    <w:rsid w:val="004D079C"/>
    <w:rsid w:val="004D0A1B"/>
    <w:rsid w:val="004D0B61"/>
    <w:rsid w:val="004D0C4F"/>
    <w:rsid w:val="004D11D2"/>
    <w:rsid w:val="004D139E"/>
    <w:rsid w:val="004D146D"/>
    <w:rsid w:val="004D16F2"/>
    <w:rsid w:val="004D1802"/>
    <w:rsid w:val="004D1A51"/>
    <w:rsid w:val="004D1DED"/>
    <w:rsid w:val="004D2068"/>
    <w:rsid w:val="004D22D2"/>
    <w:rsid w:val="004D29D8"/>
    <w:rsid w:val="004D2A89"/>
    <w:rsid w:val="004D3277"/>
    <w:rsid w:val="004D341B"/>
    <w:rsid w:val="004D34AE"/>
    <w:rsid w:val="004D3819"/>
    <w:rsid w:val="004D3B81"/>
    <w:rsid w:val="004D3DF5"/>
    <w:rsid w:val="004D40F3"/>
    <w:rsid w:val="004D417D"/>
    <w:rsid w:val="004D4B93"/>
    <w:rsid w:val="004D5302"/>
    <w:rsid w:val="004D5510"/>
    <w:rsid w:val="004D5A53"/>
    <w:rsid w:val="004D5B51"/>
    <w:rsid w:val="004D5C9B"/>
    <w:rsid w:val="004D611A"/>
    <w:rsid w:val="004D62B9"/>
    <w:rsid w:val="004D68DD"/>
    <w:rsid w:val="004D6AEC"/>
    <w:rsid w:val="004D6AF2"/>
    <w:rsid w:val="004D6C88"/>
    <w:rsid w:val="004D6F2D"/>
    <w:rsid w:val="004D6FAF"/>
    <w:rsid w:val="004D7094"/>
    <w:rsid w:val="004D7757"/>
    <w:rsid w:val="004D7D86"/>
    <w:rsid w:val="004E0BC0"/>
    <w:rsid w:val="004E0D1E"/>
    <w:rsid w:val="004E10EF"/>
    <w:rsid w:val="004E1493"/>
    <w:rsid w:val="004E1498"/>
    <w:rsid w:val="004E18B9"/>
    <w:rsid w:val="004E1BAD"/>
    <w:rsid w:val="004E21A8"/>
    <w:rsid w:val="004E2264"/>
    <w:rsid w:val="004E228A"/>
    <w:rsid w:val="004E25C1"/>
    <w:rsid w:val="004E2695"/>
    <w:rsid w:val="004E27DD"/>
    <w:rsid w:val="004E291B"/>
    <w:rsid w:val="004E35E9"/>
    <w:rsid w:val="004E3A34"/>
    <w:rsid w:val="004E3A59"/>
    <w:rsid w:val="004E3AE6"/>
    <w:rsid w:val="004E3F19"/>
    <w:rsid w:val="004E407A"/>
    <w:rsid w:val="004E433F"/>
    <w:rsid w:val="004E43AE"/>
    <w:rsid w:val="004E46A6"/>
    <w:rsid w:val="004E4EBF"/>
    <w:rsid w:val="004E59BE"/>
    <w:rsid w:val="004E5C4E"/>
    <w:rsid w:val="004E5C58"/>
    <w:rsid w:val="004E5D1E"/>
    <w:rsid w:val="004E5D72"/>
    <w:rsid w:val="004E5F06"/>
    <w:rsid w:val="004E6401"/>
    <w:rsid w:val="004E6FA9"/>
    <w:rsid w:val="004E710F"/>
    <w:rsid w:val="004E7877"/>
    <w:rsid w:val="004E7BC8"/>
    <w:rsid w:val="004F0040"/>
    <w:rsid w:val="004F0292"/>
    <w:rsid w:val="004F06A6"/>
    <w:rsid w:val="004F06B8"/>
    <w:rsid w:val="004F06CF"/>
    <w:rsid w:val="004F0722"/>
    <w:rsid w:val="004F0B49"/>
    <w:rsid w:val="004F0B81"/>
    <w:rsid w:val="004F0D28"/>
    <w:rsid w:val="004F0DF7"/>
    <w:rsid w:val="004F0E03"/>
    <w:rsid w:val="004F0F59"/>
    <w:rsid w:val="004F10F7"/>
    <w:rsid w:val="004F115C"/>
    <w:rsid w:val="004F1977"/>
    <w:rsid w:val="004F1A5E"/>
    <w:rsid w:val="004F2228"/>
    <w:rsid w:val="004F22CA"/>
    <w:rsid w:val="004F23D8"/>
    <w:rsid w:val="004F2450"/>
    <w:rsid w:val="004F24A3"/>
    <w:rsid w:val="004F2C78"/>
    <w:rsid w:val="004F2ECA"/>
    <w:rsid w:val="004F2F03"/>
    <w:rsid w:val="004F2F87"/>
    <w:rsid w:val="004F3075"/>
    <w:rsid w:val="004F31BB"/>
    <w:rsid w:val="004F322A"/>
    <w:rsid w:val="004F34D9"/>
    <w:rsid w:val="004F3644"/>
    <w:rsid w:val="004F3885"/>
    <w:rsid w:val="004F38E8"/>
    <w:rsid w:val="004F3D36"/>
    <w:rsid w:val="004F3E9F"/>
    <w:rsid w:val="004F400D"/>
    <w:rsid w:val="004F407E"/>
    <w:rsid w:val="004F43EA"/>
    <w:rsid w:val="004F4579"/>
    <w:rsid w:val="004F4623"/>
    <w:rsid w:val="004F46C4"/>
    <w:rsid w:val="004F489F"/>
    <w:rsid w:val="004F4B81"/>
    <w:rsid w:val="004F4C87"/>
    <w:rsid w:val="004F4F44"/>
    <w:rsid w:val="004F503D"/>
    <w:rsid w:val="004F5890"/>
    <w:rsid w:val="004F58BB"/>
    <w:rsid w:val="004F5CF5"/>
    <w:rsid w:val="004F5EBD"/>
    <w:rsid w:val="004F5EE2"/>
    <w:rsid w:val="004F6092"/>
    <w:rsid w:val="004F61E7"/>
    <w:rsid w:val="004F66A2"/>
    <w:rsid w:val="004F6A51"/>
    <w:rsid w:val="004F73A5"/>
    <w:rsid w:val="004F73BA"/>
    <w:rsid w:val="004F7592"/>
    <w:rsid w:val="004F791B"/>
    <w:rsid w:val="004F7C3C"/>
    <w:rsid w:val="00500063"/>
    <w:rsid w:val="0050010E"/>
    <w:rsid w:val="005001B3"/>
    <w:rsid w:val="00500842"/>
    <w:rsid w:val="00500A23"/>
    <w:rsid w:val="00500E66"/>
    <w:rsid w:val="00500EFA"/>
    <w:rsid w:val="00500F11"/>
    <w:rsid w:val="0050106E"/>
    <w:rsid w:val="005010CD"/>
    <w:rsid w:val="005014F3"/>
    <w:rsid w:val="0050152A"/>
    <w:rsid w:val="005015B5"/>
    <w:rsid w:val="0050176B"/>
    <w:rsid w:val="00502589"/>
    <w:rsid w:val="005025EF"/>
    <w:rsid w:val="005026CC"/>
    <w:rsid w:val="00502947"/>
    <w:rsid w:val="00502B10"/>
    <w:rsid w:val="00502D27"/>
    <w:rsid w:val="00503539"/>
    <w:rsid w:val="00503544"/>
    <w:rsid w:val="0050354A"/>
    <w:rsid w:val="00503712"/>
    <w:rsid w:val="00503F50"/>
    <w:rsid w:val="0050415A"/>
    <w:rsid w:val="00504165"/>
    <w:rsid w:val="005041D5"/>
    <w:rsid w:val="00504218"/>
    <w:rsid w:val="0050433E"/>
    <w:rsid w:val="00504441"/>
    <w:rsid w:val="005045AC"/>
    <w:rsid w:val="00504883"/>
    <w:rsid w:val="00504C56"/>
    <w:rsid w:val="0050513C"/>
    <w:rsid w:val="00505176"/>
    <w:rsid w:val="005051C9"/>
    <w:rsid w:val="005057C1"/>
    <w:rsid w:val="00505953"/>
    <w:rsid w:val="00505CAE"/>
    <w:rsid w:val="00505D76"/>
    <w:rsid w:val="00505FE4"/>
    <w:rsid w:val="0050609F"/>
    <w:rsid w:val="005061A8"/>
    <w:rsid w:val="0050633E"/>
    <w:rsid w:val="00506AF6"/>
    <w:rsid w:val="00506F73"/>
    <w:rsid w:val="00506FF8"/>
    <w:rsid w:val="005072FB"/>
    <w:rsid w:val="005077DA"/>
    <w:rsid w:val="00507869"/>
    <w:rsid w:val="005079E0"/>
    <w:rsid w:val="00507CCF"/>
    <w:rsid w:val="00507D70"/>
    <w:rsid w:val="005101F7"/>
    <w:rsid w:val="00510202"/>
    <w:rsid w:val="005103A5"/>
    <w:rsid w:val="005107FF"/>
    <w:rsid w:val="00510CE3"/>
    <w:rsid w:val="00510F4A"/>
    <w:rsid w:val="005114C0"/>
    <w:rsid w:val="005117AF"/>
    <w:rsid w:val="00511B64"/>
    <w:rsid w:val="00511BBA"/>
    <w:rsid w:val="00511D92"/>
    <w:rsid w:val="00511DF9"/>
    <w:rsid w:val="00511FEC"/>
    <w:rsid w:val="00512437"/>
    <w:rsid w:val="0051254E"/>
    <w:rsid w:val="005127F3"/>
    <w:rsid w:val="00512ECD"/>
    <w:rsid w:val="00512EEA"/>
    <w:rsid w:val="0051322F"/>
    <w:rsid w:val="005133E0"/>
    <w:rsid w:val="0051347D"/>
    <w:rsid w:val="0051366A"/>
    <w:rsid w:val="005136C0"/>
    <w:rsid w:val="00513720"/>
    <w:rsid w:val="0051380E"/>
    <w:rsid w:val="00513863"/>
    <w:rsid w:val="00513A9C"/>
    <w:rsid w:val="00513FE3"/>
    <w:rsid w:val="005141B9"/>
    <w:rsid w:val="005148FD"/>
    <w:rsid w:val="00514DA5"/>
    <w:rsid w:val="00515427"/>
    <w:rsid w:val="0051559E"/>
    <w:rsid w:val="005156D9"/>
    <w:rsid w:val="00515849"/>
    <w:rsid w:val="00515A4B"/>
    <w:rsid w:val="00515A6F"/>
    <w:rsid w:val="00515AD5"/>
    <w:rsid w:val="00515D0C"/>
    <w:rsid w:val="00515DAB"/>
    <w:rsid w:val="00515EA8"/>
    <w:rsid w:val="00515F3C"/>
    <w:rsid w:val="00515F50"/>
    <w:rsid w:val="00515F54"/>
    <w:rsid w:val="0051617B"/>
    <w:rsid w:val="00516494"/>
    <w:rsid w:val="0051673B"/>
    <w:rsid w:val="0051692D"/>
    <w:rsid w:val="00516B94"/>
    <w:rsid w:val="00516D90"/>
    <w:rsid w:val="00517478"/>
    <w:rsid w:val="005174CA"/>
    <w:rsid w:val="00517626"/>
    <w:rsid w:val="00517840"/>
    <w:rsid w:val="00517D2B"/>
    <w:rsid w:val="00520459"/>
    <w:rsid w:val="005204CA"/>
    <w:rsid w:val="00520A1F"/>
    <w:rsid w:val="00520C47"/>
    <w:rsid w:val="00520D64"/>
    <w:rsid w:val="00520F69"/>
    <w:rsid w:val="00520FEA"/>
    <w:rsid w:val="00521222"/>
    <w:rsid w:val="005212CE"/>
    <w:rsid w:val="0052166A"/>
    <w:rsid w:val="00521946"/>
    <w:rsid w:val="00521F45"/>
    <w:rsid w:val="0052203B"/>
    <w:rsid w:val="005221B5"/>
    <w:rsid w:val="005221D9"/>
    <w:rsid w:val="00522238"/>
    <w:rsid w:val="0052227E"/>
    <w:rsid w:val="00522386"/>
    <w:rsid w:val="00522507"/>
    <w:rsid w:val="00522CB5"/>
    <w:rsid w:val="00523C6A"/>
    <w:rsid w:val="00523E5F"/>
    <w:rsid w:val="00523EB2"/>
    <w:rsid w:val="00523FE6"/>
    <w:rsid w:val="00524784"/>
    <w:rsid w:val="00524A88"/>
    <w:rsid w:val="00524A90"/>
    <w:rsid w:val="00524D21"/>
    <w:rsid w:val="00524D35"/>
    <w:rsid w:val="0052506A"/>
    <w:rsid w:val="00525103"/>
    <w:rsid w:val="00525149"/>
    <w:rsid w:val="0052515C"/>
    <w:rsid w:val="0052521C"/>
    <w:rsid w:val="0052521E"/>
    <w:rsid w:val="00525276"/>
    <w:rsid w:val="005256AB"/>
    <w:rsid w:val="0052581B"/>
    <w:rsid w:val="005258FB"/>
    <w:rsid w:val="005262D0"/>
    <w:rsid w:val="0052654C"/>
    <w:rsid w:val="00526EC0"/>
    <w:rsid w:val="00526F41"/>
    <w:rsid w:val="00526F9C"/>
    <w:rsid w:val="005270EF"/>
    <w:rsid w:val="005272A4"/>
    <w:rsid w:val="00527502"/>
    <w:rsid w:val="00527517"/>
    <w:rsid w:val="00527768"/>
    <w:rsid w:val="005277C0"/>
    <w:rsid w:val="0053049E"/>
    <w:rsid w:val="00530528"/>
    <w:rsid w:val="00530689"/>
    <w:rsid w:val="005306CF"/>
    <w:rsid w:val="00530940"/>
    <w:rsid w:val="00530B6B"/>
    <w:rsid w:val="00530B70"/>
    <w:rsid w:val="00530B7F"/>
    <w:rsid w:val="00531102"/>
    <w:rsid w:val="0053133F"/>
    <w:rsid w:val="005316CA"/>
    <w:rsid w:val="00531EA5"/>
    <w:rsid w:val="00531F9A"/>
    <w:rsid w:val="00532192"/>
    <w:rsid w:val="00532628"/>
    <w:rsid w:val="005328E6"/>
    <w:rsid w:val="00532A7F"/>
    <w:rsid w:val="00532BB0"/>
    <w:rsid w:val="00532BED"/>
    <w:rsid w:val="005337A6"/>
    <w:rsid w:val="005339BA"/>
    <w:rsid w:val="00533D17"/>
    <w:rsid w:val="00533D5A"/>
    <w:rsid w:val="00533E5E"/>
    <w:rsid w:val="005340BD"/>
    <w:rsid w:val="005341F9"/>
    <w:rsid w:val="00534538"/>
    <w:rsid w:val="0053481C"/>
    <w:rsid w:val="00534822"/>
    <w:rsid w:val="00534D5D"/>
    <w:rsid w:val="00534DAE"/>
    <w:rsid w:val="005350C1"/>
    <w:rsid w:val="00535229"/>
    <w:rsid w:val="0053526B"/>
    <w:rsid w:val="005352C0"/>
    <w:rsid w:val="0053532E"/>
    <w:rsid w:val="00535466"/>
    <w:rsid w:val="00535787"/>
    <w:rsid w:val="0053586A"/>
    <w:rsid w:val="00535ED0"/>
    <w:rsid w:val="00535F6D"/>
    <w:rsid w:val="005360B2"/>
    <w:rsid w:val="0053616D"/>
    <w:rsid w:val="005367F6"/>
    <w:rsid w:val="0053687C"/>
    <w:rsid w:val="0053690E"/>
    <w:rsid w:val="00536AD3"/>
    <w:rsid w:val="00536B7A"/>
    <w:rsid w:val="00537013"/>
    <w:rsid w:val="005373E2"/>
    <w:rsid w:val="0053779E"/>
    <w:rsid w:val="00537839"/>
    <w:rsid w:val="00537F19"/>
    <w:rsid w:val="00537F1C"/>
    <w:rsid w:val="00540156"/>
    <w:rsid w:val="00540A86"/>
    <w:rsid w:val="00540C29"/>
    <w:rsid w:val="00540D67"/>
    <w:rsid w:val="00541443"/>
    <w:rsid w:val="00541638"/>
    <w:rsid w:val="00541882"/>
    <w:rsid w:val="0054188E"/>
    <w:rsid w:val="00541FC1"/>
    <w:rsid w:val="00542173"/>
    <w:rsid w:val="005421AA"/>
    <w:rsid w:val="005421AE"/>
    <w:rsid w:val="00542442"/>
    <w:rsid w:val="0054258E"/>
    <w:rsid w:val="005425BA"/>
    <w:rsid w:val="0054295B"/>
    <w:rsid w:val="00542967"/>
    <w:rsid w:val="005429D5"/>
    <w:rsid w:val="00542B5C"/>
    <w:rsid w:val="00542C26"/>
    <w:rsid w:val="00542D14"/>
    <w:rsid w:val="00543044"/>
    <w:rsid w:val="0054304C"/>
    <w:rsid w:val="00543277"/>
    <w:rsid w:val="00543698"/>
    <w:rsid w:val="005437AD"/>
    <w:rsid w:val="005437B4"/>
    <w:rsid w:val="005438A6"/>
    <w:rsid w:val="00543D7B"/>
    <w:rsid w:val="00543FB8"/>
    <w:rsid w:val="00544202"/>
    <w:rsid w:val="005442ED"/>
    <w:rsid w:val="00544404"/>
    <w:rsid w:val="00544898"/>
    <w:rsid w:val="005448D5"/>
    <w:rsid w:val="00544ABB"/>
    <w:rsid w:val="00544E7C"/>
    <w:rsid w:val="00545055"/>
    <w:rsid w:val="00545154"/>
    <w:rsid w:val="005454DE"/>
    <w:rsid w:val="005455B7"/>
    <w:rsid w:val="0054591E"/>
    <w:rsid w:val="00545C69"/>
    <w:rsid w:val="00545C9F"/>
    <w:rsid w:val="00546032"/>
    <w:rsid w:val="005463DA"/>
    <w:rsid w:val="005463FE"/>
    <w:rsid w:val="00546573"/>
    <w:rsid w:val="005467DA"/>
    <w:rsid w:val="00546CA2"/>
    <w:rsid w:val="00546DC5"/>
    <w:rsid w:val="00546FE7"/>
    <w:rsid w:val="005477CA"/>
    <w:rsid w:val="0054788C"/>
    <w:rsid w:val="00547AB8"/>
    <w:rsid w:val="00547CAB"/>
    <w:rsid w:val="005506AA"/>
    <w:rsid w:val="005507D5"/>
    <w:rsid w:val="00550847"/>
    <w:rsid w:val="00550C15"/>
    <w:rsid w:val="00550ED2"/>
    <w:rsid w:val="0055105E"/>
    <w:rsid w:val="00551444"/>
    <w:rsid w:val="005516D4"/>
    <w:rsid w:val="00551781"/>
    <w:rsid w:val="0055184A"/>
    <w:rsid w:val="00551A5F"/>
    <w:rsid w:val="00551DB4"/>
    <w:rsid w:val="00551DBD"/>
    <w:rsid w:val="00551FB5"/>
    <w:rsid w:val="00552218"/>
    <w:rsid w:val="005522FC"/>
    <w:rsid w:val="00552841"/>
    <w:rsid w:val="005529D8"/>
    <w:rsid w:val="00552E0B"/>
    <w:rsid w:val="005532F0"/>
    <w:rsid w:val="005532FC"/>
    <w:rsid w:val="0055348B"/>
    <w:rsid w:val="00553561"/>
    <w:rsid w:val="00553A97"/>
    <w:rsid w:val="00553CE6"/>
    <w:rsid w:val="005541C0"/>
    <w:rsid w:val="00554531"/>
    <w:rsid w:val="0055473B"/>
    <w:rsid w:val="005549C2"/>
    <w:rsid w:val="005549D2"/>
    <w:rsid w:val="00555319"/>
    <w:rsid w:val="005557C3"/>
    <w:rsid w:val="00555B3E"/>
    <w:rsid w:val="00556177"/>
    <w:rsid w:val="0055622A"/>
    <w:rsid w:val="005563C6"/>
    <w:rsid w:val="00556742"/>
    <w:rsid w:val="00556766"/>
    <w:rsid w:val="00557702"/>
    <w:rsid w:val="00557EAB"/>
    <w:rsid w:val="0056031A"/>
    <w:rsid w:val="005603B5"/>
    <w:rsid w:val="00560692"/>
    <w:rsid w:val="005606FD"/>
    <w:rsid w:val="00560791"/>
    <w:rsid w:val="00561254"/>
    <w:rsid w:val="00562091"/>
    <w:rsid w:val="005622EC"/>
    <w:rsid w:val="00562496"/>
    <w:rsid w:val="005624DE"/>
    <w:rsid w:val="0056260A"/>
    <w:rsid w:val="0056264D"/>
    <w:rsid w:val="005627CA"/>
    <w:rsid w:val="005629E8"/>
    <w:rsid w:val="00562A7A"/>
    <w:rsid w:val="00563072"/>
    <w:rsid w:val="005630BA"/>
    <w:rsid w:val="00563828"/>
    <w:rsid w:val="00563BC9"/>
    <w:rsid w:val="00563DE3"/>
    <w:rsid w:val="00563E7D"/>
    <w:rsid w:val="00563FE6"/>
    <w:rsid w:val="00564421"/>
    <w:rsid w:val="00564585"/>
    <w:rsid w:val="00564C02"/>
    <w:rsid w:val="00564E39"/>
    <w:rsid w:val="005650C8"/>
    <w:rsid w:val="005651A6"/>
    <w:rsid w:val="005654B0"/>
    <w:rsid w:val="00565602"/>
    <w:rsid w:val="005656BA"/>
    <w:rsid w:val="005656FB"/>
    <w:rsid w:val="00565725"/>
    <w:rsid w:val="00565893"/>
    <w:rsid w:val="0056597B"/>
    <w:rsid w:val="00565DC0"/>
    <w:rsid w:val="00565DC8"/>
    <w:rsid w:val="00565FA1"/>
    <w:rsid w:val="00566055"/>
    <w:rsid w:val="00566220"/>
    <w:rsid w:val="00566731"/>
    <w:rsid w:val="00566904"/>
    <w:rsid w:val="005671B9"/>
    <w:rsid w:val="005673E5"/>
    <w:rsid w:val="005673F3"/>
    <w:rsid w:val="0057004E"/>
    <w:rsid w:val="0057037E"/>
    <w:rsid w:val="0057042A"/>
    <w:rsid w:val="005704F5"/>
    <w:rsid w:val="00570694"/>
    <w:rsid w:val="005706FB"/>
    <w:rsid w:val="00570AF5"/>
    <w:rsid w:val="00570C44"/>
    <w:rsid w:val="005713F7"/>
    <w:rsid w:val="005713FF"/>
    <w:rsid w:val="0057167B"/>
    <w:rsid w:val="00571809"/>
    <w:rsid w:val="005718E5"/>
    <w:rsid w:val="00571BCC"/>
    <w:rsid w:val="00571D8F"/>
    <w:rsid w:val="00571E8A"/>
    <w:rsid w:val="00571EE4"/>
    <w:rsid w:val="005721A4"/>
    <w:rsid w:val="0057233E"/>
    <w:rsid w:val="00572409"/>
    <w:rsid w:val="005726F2"/>
    <w:rsid w:val="005729FD"/>
    <w:rsid w:val="00572B13"/>
    <w:rsid w:val="00572CA4"/>
    <w:rsid w:val="00572CE1"/>
    <w:rsid w:val="00572D73"/>
    <w:rsid w:val="0057342E"/>
    <w:rsid w:val="00573E4A"/>
    <w:rsid w:val="00573F97"/>
    <w:rsid w:val="00573FBF"/>
    <w:rsid w:val="0057404E"/>
    <w:rsid w:val="005745C4"/>
    <w:rsid w:val="00574B9D"/>
    <w:rsid w:val="00574DF2"/>
    <w:rsid w:val="00574E12"/>
    <w:rsid w:val="00574ED8"/>
    <w:rsid w:val="00575402"/>
    <w:rsid w:val="0057550C"/>
    <w:rsid w:val="005757D7"/>
    <w:rsid w:val="005758ED"/>
    <w:rsid w:val="0057594B"/>
    <w:rsid w:val="00575979"/>
    <w:rsid w:val="00575C2D"/>
    <w:rsid w:val="00575D26"/>
    <w:rsid w:val="00575DED"/>
    <w:rsid w:val="00575E44"/>
    <w:rsid w:val="00575E4C"/>
    <w:rsid w:val="00576174"/>
    <w:rsid w:val="0057646F"/>
    <w:rsid w:val="00576A64"/>
    <w:rsid w:val="00576E29"/>
    <w:rsid w:val="00577039"/>
    <w:rsid w:val="0057723C"/>
    <w:rsid w:val="005773AC"/>
    <w:rsid w:val="00577C55"/>
    <w:rsid w:val="00577C9E"/>
    <w:rsid w:val="00577F54"/>
    <w:rsid w:val="00577FE1"/>
    <w:rsid w:val="00580216"/>
    <w:rsid w:val="0058026E"/>
    <w:rsid w:val="005802E8"/>
    <w:rsid w:val="005802FC"/>
    <w:rsid w:val="00580553"/>
    <w:rsid w:val="00580716"/>
    <w:rsid w:val="00580BFE"/>
    <w:rsid w:val="00580D08"/>
    <w:rsid w:val="005813BF"/>
    <w:rsid w:val="0058170B"/>
    <w:rsid w:val="0058194F"/>
    <w:rsid w:val="0058217B"/>
    <w:rsid w:val="005823EF"/>
    <w:rsid w:val="00582784"/>
    <w:rsid w:val="00582790"/>
    <w:rsid w:val="00582B25"/>
    <w:rsid w:val="00582F90"/>
    <w:rsid w:val="0058308B"/>
    <w:rsid w:val="0058378D"/>
    <w:rsid w:val="00583871"/>
    <w:rsid w:val="00583997"/>
    <w:rsid w:val="00583A64"/>
    <w:rsid w:val="00583B8C"/>
    <w:rsid w:val="005841F2"/>
    <w:rsid w:val="00584401"/>
    <w:rsid w:val="00584628"/>
    <w:rsid w:val="005846C8"/>
    <w:rsid w:val="0058476E"/>
    <w:rsid w:val="00584772"/>
    <w:rsid w:val="0058489B"/>
    <w:rsid w:val="005849B7"/>
    <w:rsid w:val="005849FD"/>
    <w:rsid w:val="00584A2E"/>
    <w:rsid w:val="00584BEE"/>
    <w:rsid w:val="00584D78"/>
    <w:rsid w:val="00584EA5"/>
    <w:rsid w:val="00584FD6"/>
    <w:rsid w:val="0058509B"/>
    <w:rsid w:val="0058524E"/>
    <w:rsid w:val="005852CE"/>
    <w:rsid w:val="005852EE"/>
    <w:rsid w:val="005852FB"/>
    <w:rsid w:val="0058543A"/>
    <w:rsid w:val="005855F8"/>
    <w:rsid w:val="00585677"/>
    <w:rsid w:val="00585768"/>
    <w:rsid w:val="005858BB"/>
    <w:rsid w:val="005859DE"/>
    <w:rsid w:val="00585D1A"/>
    <w:rsid w:val="00586412"/>
    <w:rsid w:val="00586576"/>
    <w:rsid w:val="0058659E"/>
    <w:rsid w:val="005867F1"/>
    <w:rsid w:val="0058693F"/>
    <w:rsid w:val="00586CFE"/>
    <w:rsid w:val="00586EF3"/>
    <w:rsid w:val="00586F88"/>
    <w:rsid w:val="005871E4"/>
    <w:rsid w:val="00587781"/>
    <w:rsid w:val="005878F7"/>
    <w:rsid w:val="00587A63"/>
    <w:rsid w:val="00587BBE"/>
    <w:rsid w:val="00587D6A"/>
    <w:rsid w:val="00587F9F"/>
    <w:rsid w:val="00590481"/>
    <w:rsid w:val="00590A81"/>
    <w:rsid w:val="00590D97"/>
    <w:rsid w:val="00591185"/>
    <w:rsid w:val="0059135B"/>
    <w:rsid w:val="00591678"/>
    <w:rsid w:val="0059168A"/>
    <w:rsid w:val="0059184E"/>
    <w:rsid w:val="00591C9E"/>
    <w:rsid w:val="00591D7D"/>
    <w:rsid w:val="00591F30"/>
    <w:rsid w:val="0059219A"/>
    <w:rsid w:val="0059234E"/>
    <w:rsid w:val="00593005"/>
    <w:rsid w:val="0059302B"/>
    <w:rsid w:val="005932DD"/>
    <w:rsid w:val="00593808"/>
    <w:rsid w:val="00593BD6"/>
    <w:rsid w:val="00593CD4"/>
    <w:rsid w:val="00593D92"/>
    <w:rsid w:val="00593DF8"/>
    <w:rsid w:val="00593F42"/>
    <w:rsid w:val="00594258"/>
    <w:rsid w:val="005942AB"/>
    <w:rsid w:val="00594CA0"/>
    <w:rsid w:val="00594D14"/>
    <w:rsid w:val="0059512A"/>
    <w:rsid w:val="005951CD"/>
    <w:rsid w:val="0059546E"/>
    <w:rsid w:val="00595C0E"/>
    <w:rsid w:val="00595C9D"/>
    <w:rsid w:val="0059636D"/>
    <w:rsid w:val="005965EC"/>
    <w:rsid w:val="00596880"/>
    <w:rsid w:val="005968E3"/>
    <w:rsid w:val="005971C3"/>
    <w:rsid w:val="005975AF"/>
    <w:rsid w:val="0059790B"/>
    <w:rsid w:val="00597950"/>
    <w:rsid w:val="00597DAE"/>
    <w:rsid w:val="005A00DD"/>
    <w:rsid w:val="005A01F8"/>
    <w:rsid w:val="005A02B5"/>
    <w:rsid w:val="005A04D6"/>
    <w:rsid w:val="005A0656"/>
    <w:rsid w:val="005A0843"/>
    <w:rsid w:val="005A086C"/>
    <w:rsid w:val="005A0888"/>
    <w:rsid w:val="005A09DD"/>
    <w:rsid w:val="005A0AF1"/>
    <w:rsid w:val="005A0B7A"/>
    <w:rsid w:val="005A1755"/>
    <w:rsid w:val="005A18A9"/>
    <w:rsid w:val="005A1918"/>
    <w:rsid w:val="005A1971"/>
    <w:rsid w:val="005A1A7A"/>
    <w:rsid w:val="005A1F45"/>
    <w:rsid w:val="005A21D2"/>
    <w:rsid w:val="005A23C6"/>
    <w:rsid w:val="005A265D"/>
    <w:rsid w:val="005A2A5D"/>
    <w:rsid w:val="005A2D03"/>
    <w:rsid w:val="005A32A8"/>
    <w:rsid w:val="005A33B9"/>
    <w:rsid w:val="005A389B"/>
    <w:rsid w:val="005A3998"/>
    <w:rsid w:val="005A3A85"/>
    <w:rsid w:val="005A3B06"/>
    <w:rsid w:val="005A3CF0"/>
    <w:rsid w:val="005A466C"/>
    <w:rsid w:val="005A482D"/>
    <w:rsid w:val="005A4CF1"/>
    <w:rsid w:val="005A4ED2"/>
    <w:rsid w:val="005A5015"/>
    <w:rsid w:val="005A50FD"/>
    <w:rsid w:val="005A5603"/>
    <w:rsid w:val="005A5655"/>
    <w:rsid w:val="005A56AE"/>
    <w:rsid w:val="005A590E"/>
    <w:rsid w:val="005A5B54"/>
    <w:rsid w:val="005A5C44"/>
    <w:rsid w:val="005A5C7C"/>
    <w:rsid w:val="005A5DEB"/>
    <w:rsid w:val="005A5F69"/>
    <w:rsid w:val="005A5FC7"/>
    <w:rsid w:val="005A600D"/>
    <w:rsid w:val="005A64DD"/>
    <w:rsid w:val="005A6686"/>
    <w:rsid w:val="005A6764"/>
    <w:rsid w:val="005A67F5"/>
    <w:rsid w:val="005A683D"/>
    <w:rsid w:val="005A6985"/>
    <w:rsid w:val="005A6A3B"/>
    <w:rsid w:val="005A6EA2"/>
    <w:rsid w:val="005A6F9D"/>
    <w:rsid w:val="005A6F9F"/>
    <w:rsid w:val="005A7162"/>
    <w:rsid w:val="005A722E"/>
    <w:rsid w:val="005A734A"/>
    <w:rsid w:val="005A75DA"/>
    <w:rsid w:val="005A7609"/>
    <w:rsid w:val="005A7B2B"/>
    <w:rsid w:val="005B016E"/>
    <w:rsid w:val="005B0185"/>
    <w:rsid w:val="005B021A"/>
    <w:rsid w:val="005B0348"/>
    <w:rsid w:val="005B05B0"/>
    <w:rsid w:val="005B092E"/>
    <w:rsid w:val="005B1266"/>
    <w:rsid w:val="005B1503"/>
    <w:rsid w:val="005B15C2"/>
    <w:rsid w:val="005B1A1B"/>
    <w:rsid w:val="005B1DEB"/>
    <w:rsid w:val="005B2091"/>
    <w:rsid w:val="005B21B4"/>
    <w:rsid w:val="005B22F0"/>
    <w:rsid w:val="005B2447"/>
    <w:rsid w:val="005B2496"/>
    <w:rsid w:val="005B2514"/>
    <w:rsid w:val="005B288C"/>
    <w:rsid w:val="005B299F"/>
    <w:rsid w:val="005B2E03"/>
    <w:rsid w:val="005B30C6"/>
    <w:rsid w:val="005B3580"/>
    <w:rsid w:val="005B3649"/>
    <w:rsid w:val="005B3995"/>
    <w:rsid w:val="005B3A5C"/>
    <w:rsid w:val="005B3E46"/>
    <w:rsid w:val="005B421A"/>
    <w:rsid w:val="005B43DD"/>
    <w:rsid w:val="005B4798"/>
    <w:rsid w:val="005B47CF"/>
    <w:rsid w:val="005B4911"/>
    <w:rsid w:val="005B4C62"/>
    <w:rsid w:val="005B4E3A"/>
    <w:rsid w:val="005B4F83"/>
    <w:rsid w:val="005B50C8"/>
    <w:rsid w:val="005B521C"/>
    <w:rsid w:val="005B5442"/>
    <w:rsid w:val="005B5596"/>
    <w:rsid w:val="005B574F"/>
    <w:rsid w:val="005B609D"/>
    <w:rsid w:val="005B6143"/>
    <w:rsid w:val="005B6442"/>
    <w:rsid w:val="005B65B9"/>
    <w:rsid w:val="005B666C"/>
    <w:rsid w:val="005B6933"/>
    <w:rsid w:val="005B6A7F"/>
    <w:rsid w:val="005B6E1D"/>
    <w:rsid w:val="005B6E77"/>
    <w:rsid w:val="005B701F"/>
    <w:rsid w:val="005B7121"/>
    <w:rsid w:val="005B7280"/>
    <w:rsid w:val="005B7291"/>
    <w:rsid w:val="005B72EE"/>
    <w:rsid w:val="005B77C2"/>
    <w:rsid w:val="005B7971"/>
    <w:rsid w:val="005B7B8A"/>
    <w:rsid w:val="005B7C83"/>
    <w:rsid w:val="005B7EF3"/>
    <w:rsid w:val="005C0109"/>
    <w:rsid w:val="005C04C3"/>
    <w:rsid w:val="005C062A"/>
    <w:rsid w:val="005C0AF3"/>
    <w:rsid w:val="005C12C7"/>
    <w:rsid w:val="005C1E31"/>
    <w:rsid w:val="005C1E97"/>
    <w:rsid w:val="005C21E1"/>
    <w:rsid w:val="005C2905"/>
    <w:rsid w:val="005C29B0"/>
    <w:rsid w:val="005C2EE5"/>
    <w:rsid w:val="005C30B4"/>
    <w:rsid w:val="005C33C0"/>
    <w:rsid w:val="005C342F"/>
    <w:rsid w:val="005C3464"/>
    <w:rsid w:val="005C38D4"/>
    <w:rsid w:val="005C3AC5"/>
    <w:rsid w:val="005C3B49"/>
    <w:rsid w:val="005C3C01"/>
    <w:rsid w:val="005C41EE"/>
    <w:rsid w:val="005C53CF"/>
    <w:rsid w:val="005C53E6"/>
    <w:rsid w:val="005C5444"/>
    <w:rsid w:val="005C57CE"/>
    <w:rsid w:val="005C5FAF"/>
    <w:rsid w:val="005C60C7"/>
    <w:rsid w:val="005C6218"/>
    <w:rsid w:val="005C6277"/>
    <w:rsid w:val="005C6356"/>
    <w:rsid w:val="005C68BA"/>
    <w:rsid w:val="005C6B85"/>
    <w:rsid w:val="005C6D24"/>
    <w:rsid w:val="005C6DBC"/>
    <w:rsid w:val="005C6F5C"/>
    <w:rsid w:val="005C71BF"/>
    <w:rsid w:val="005C72B1"/>
    <w:rsid w:val="005C72C8"/>
    <w:rsid w:val="005C739C"/>
    <w:rsid w:val="005C7546"/>
    <w:rsid w:val="005C78F9"/>
    <w:rsid w:val="005C7BB6"/>
    <w:rsid w:val="005C7C2B"/>
    <w:rsid w:val="005C7E79"/>
    <w:rsid w:val="005C7F37"/>
    <w:rsid w:val="005D0846"/>
    <w:rsid w:val="005D0867"/>
    <w:rsid w:val="005D0BC3"/>
    <w:rsid w:val="005D0D50"/>
    <w:rsid w:val="005D0FC1"/>
    <w:rsid w:val="005D105B"/>
    <w:rsid w:val="005D14AD"/>
    <w:rsid w:val="005D1507"/>
    <w:rsid w:val="005D192E"/>
    <w:rsid w:val="005D1A40"/>
    <w:rsid w:val="005D1AEA"/>
    <w:rsid w:val="005D1E9C"/>
    <w:rsid w:val="005D1F40"/>
    <w:rsid w:val="005D37D8"/>
    <w:rsid w:val="005D3935"/>
    <w:rsid w:val="005D3D02"/>
    <w:rsid w:val="005D3EBE"/>
    <w:rsid w:val="005D3F86"/>
    <w:rsid w:val="005D3FEF"/>
    <w:rsid w:val="005D429B"/>
    <w:rsid w:val="005D43A7"/>
    <w:rsid w:val="005D47CF"/>
    <w:rsid w:val="005D490F"/>
    <w:rsid w:val="005D4936"/>
    <w:rsid w:val="005D4A38"/>
    <w:rsid w:val="005D4F1A"/>
    <w:rsid w:val="005D4F80"/>
    <w:rsid w:val="005D511B"/>
    <w:rsid w:val="005D53E7"/>
    <w:rsid w:val="005D55D2"/>
    <w:rsid w:val="005D55FB"/>
    <w:rsid w:val="005D5645"/>
    <w:rsid w:val="005D5756"/>
    <w:rsid w:val="005D5852"/>
    <w:rsid w:val="005D5AE9"/>
    <w:rsid w:val="005D5B62"/>
    <w:rsid w:val="005D5F18"/>
    <w:rsid w:val="005D601D"/>
    <w:rsid w:val="005D62D1"/>
    <w:rsid w:val="005D62D3"/>
    <w:rsid w:val="005D67CB"/>
    <w:rsid w:val="005D6801"/>
    <w:rsid w:val="005D6805"/>
    <w:rsid w:val="005D6903"/>
    <w:rsid w:val="005D7124"/>
    <w:rsid w:val="005D752C"/>
    <w:rsid w:val="005D7BA9"/>
    <w:rsid w:val="005E00ED"/>
    <w:rsid w:val="005E0ADF"/>
    <w:rsid w:val="005E0FD9"/>
    <w:rsid w:val="005E11CD"/>
    <w:rsid w:val="005E1289"/>
    <w:rsid w:val="005E1857"/>
    <w:rsid w:val="005E1F15"/>
    <w:rsid w:val="005E257A"/>
    <w:rsid w:val="005E2606"/>
    <w:rsid w:val="005E2C78"/>
    <w:rsid w:val="005E2F62"/>
    <w:rsid w:val="005E3797"/>
    <w:rsid w:val="005E38F1"/>
    <w:rsid w:val="005E3BA8"/>
    <w:rsid w:val="005E3BFE"/>
    <w:rsid w:val="005E3C65"/>
    <w:rsid w:val="005E3D4C"/>
    <w:rsid w:val="005E3D55"/>
    <w:rsid w:val="005E3F3D"/>
    <w:rsid w:val="005E4228"/>
    <w:rsid w:val="005E424B"/>
    <w:rsid w:val="005E426A"/>
    <w:rsid w:val="005E4407"/>
    <w:rsid w:val="005E44BC"/>
    <w:rsid w:val="005E4690"/>
    <w:rsid w:val="005E46B6"/>
    <w:rsid w:val="005E4715"/>
    <w:rsid w:val="005E4B2F"/>
    <w:rsid w:val="005E4CA8"/>
    <w:rsid w:val="005E50B3"/>
    <w:rsid w:val="005E50BB"/>
    <w:rsid w:val="005E50C4"/>
    <w:rsid w:val="005E53E5"/>
    <w:rsid w:val="005E55D7"/>
    <w:rsid w:val="005E569E"/>
    <w:rsid w:val="005E6220"/>
    <w:rsid w:val="005E62E2"/>
    <w:rsid w:val="005E65A8"/>
    <w:rsid w:val="005E67BC"/>
    <w:rsid w:val="005E68CB"/>
    <w:rsid w:val="005E6C1A"/>
    <w:rsid w:val="005E73D1"/>
    <w:rsid w:val="005E7991"/>
    <w:rsid w:val="005E7DC6"/>
    <w:rsid w:val="005F020F"/>
    <w:rsid w:val="005F022C"/>
    <w:rsid w:val="005F03EF"/>
    <w:rsid w:val="005F06CC"/>
    <w:rsid w:val="005F072A"/>
    <w:rsid w:val="005F106A"/>
    <w:rsid w:val="005F1192"/>
    <w:rsid w:val="005F1428"/>
    <w:rsid w:val="005F1591"/>
    <w:rsid w:val="005F169F"/>
    <w:rsid w:val="005F16C0"/>
    <w:rsid w:val="005F1892"/>
    <w:rsid w:val="005F18BC"/>
    <w:rsid w:val="005F1F72"/>
    <w:rsid w:val="005F1F7E"/>
    <w:rsid w:val="005F1FD3"/>
    <w:rsid w:val="005F2121"/>
    <w:rsid w:val="005F2453"/>
    <w:rsid w:val="005F261E"/>
    <w:rsid w:val="005F2780"/>
    <w:rsid w:val="005F30FB"/>
    <w:rsid w:val="005F32A2"/>
    <w:rsid w:val="005F330A"/>
    <w:rsid w:val="005F349C"/>
    <w:rsid w:val="005F3995"/>
    <w:rsid w:val="005F39DC"/>
    <w:rsid w:val="005F45FB"/>
    <w:rsid w:val="005F484D"/>
    <w:rsid w:val="005F4A78"/>
    <w:rsid w:val="005F4B52"/>
    <w:rsid w:val="005F4F2C"/>
    <w:rsid w:val="005F4FE1"/>
    <w:rsid w:val="005F50EB"/>
    <w:rsid w:val="005F543C"/>
    <w:rsid w:val="005F5749"/>
    <w:rsid w:val="005F5971"/>
    <w:rsid w:val="005F5C81"/>
    <w:rsid w:val="005F5EBF"/>
    <w:rsid w:val="005F5EFC"/>
    <w:rsid w:val="005F6374"/>
    <w:rsid w:val="005F6542"/>
    <w:rsid w:val="005F6553"/>
    <w:rsid w:val="005F6641"/>
    <w:rsid w:val="005F6A45"/>
    <w:rsid w:val="005F72FF"/>
    <w:rsid w:val="005F7488"/>
    <w:rsid w:val="005F759F"/>
    <w:rsid w:val="005F781B"/>
    <w:rsid w:val="005F7A84"/>
    <w:rsid w:val="0060025E"/>
    <w:rsid w:val="006007AC"/>
    <w:rsid w:val="00601979"/>
    <w:rsid w:val="00601F93"/>
    <w:rsid w:val="00602089"/>
    <w:rsid w:val="006020B4"/>
    <w:rsid w:val="00602202"/>
    <w:rsid w:val="0060258B"/>
    <w:rsid w:val="0060270B"/>
    <w:rsid w:val="00602875"/>
    <w:rsid w:val="00602BC2"/>
    <w:rsid w:val="00602C74"/>
    <w:rsid w:val="00602F5D"/>
    <w:rsid w:val="006030A2"/>
    <w:rsid w:val="00603332"/>
    <w:rsid w:val="006035FC"/>
    <w:rsid w:val="00603649"/>
    <w:rsid w:val="00603800"/>
    <w:rsid w:val="00603AC6"/>
    <w:rsid w:val="00603DA9"/>
    <w:rsid w:val="00603E93"/>
    <w:rsid w:val="0060403B"/>
    <w:rsid w:val="00604186"/>
    <w:rsid w:val="00604628"/>
    <w:rsid w:val="006046B0"/>
    <w:rsid w:val="006046DB"/>
    <w:rsid w:val="006046E4"/>
    <w:rsid w:val="006047A8"/>
    <w:rsid w:val="006048A1"/>
    <w:rsid w:val="00604A4D"/>
    <w:rsid w:val="00604A6B"/>
    <w:rsid w:val="00604A94"/>
    <w:rsid w:val="006054F0"/>
    <w:rsid w:val="00605CC6"/>
    <w:rsid w:val="00605CC9"/>
    <w:rsid w:val="0060678A"/>
    <w:rsid w:val="0060682D"/>
    <w:rsid w:val="00606F05"/>
    <w:rsid w:val="0060700D"/>
    <w:rsid w:val="00607013"/>
    <w:rsid w:val="0060717A"/>
    <w:rsid w:val="006071A2"/>
    <w:rsid w:val="00607485"/>
    <w:rsid w:val="006074C8"/>
    <w:rsid w:val="006075FF"/>
    <w:rsid w:val="0060781C"/>
    <w:rsid w:val="0060783B"/>
    <w:rsid w:val="00607CA6"/>
    <w:rsid w:val="006107BB"/>
    <w:rsid w:val="00610889"/>
    <w:rsid w:val="00610C0E"/>
    <w:rsid w:val="00610C1F"/>
    <w:rsid w:val="00610C9F"/>
    <w:rsid w:val="00610DC8"/>
    <w:rsid w:val="00610FC1"/>
    <w:rsid w:val="00610FD1"/>
    <w:rsid w:val="00611784"/>
    <w:rsid w:val="006117A3"/>
    <w:rsid w:val="0061185C"/>
    <w:rsid w:val="00612206"/>
    <w:rsid w:val="00612513"/>
    <w:rsid w:val="0061263F"/>
    <w:rsid w:val="00612C2A"/>
    <w:rsid w:val="00612DB8"/>
    <w:rsid w:val="0061309E"/>
    <w:rsid w:val="00613201"/>
    <w:rsid w:val="00613222"/>
    <w:rsid w:val="00613959"/>
    <w:rsid w:val="00613A36"/>
    <w:rsid w:val="00613ACB"/>
    <w:rsid w:val="00613C48"/>
    <w:rsid w:val="00613F3C"/>
    <w:rsid w:val="0061410B"/>
    <w:rsid w:val="006144FF"/>
    <w:rsid w:val="006146B4"/>
    <w:rsid w:val="00614907"/>
    <w:rsid w:val="00614C5C"/>
    <w:rsid w:val="00614F5D"/>
    <w:rsid w:val="00615250"/>
    <w:rsid w:val="00615360"/>
    <w:rsid w:val="00615476"/>
    <w:rsid w:val="0061566A"/>
    <w:rsid w:val="00615677"/>
    <w:rsid w:val="006156A5"/>
    <w:rsid w:val="0061572E"/>
    <w:rsid w:val="006163D9"/>
    <w:rsid w:val="006164D3"/>
    <w:rsid w:val="006165E3"/>
    <w:rsid w:val="0061685D"/>
    <w:rsid w:val="00616A48"/>
    <w:rsid w:val="0061705D"/>
    <w:rsid w:val="00617404"/>
    <w:rsid w:val="006174B2"/>
    <w:rsid w:val="00617683"/>
    <w:rsid w:val="0061790F"/>
    <w:rsid w:val="006179F7"/>
    <w:rsid w:val="00617AAB"/>
    <w:rsid w:val="00617F23"/>
    <w:rsid w:val="00617F2B"/>
    <w:rsid w:val="006200B0"/>
    <w:rsid w:val="006200C2"/>
    <w:rsid w:val="0062013E"/>
    <w:rsid w:val="0062015C"/>
    <w:rsid w:val="006201B6"/>
    <w:rsid w:val="0062046A"/>
    <w:rsid w:val="00620518"/>
    <w:rsid w:val="00620679"/>
    <w:rsid w:val="0062075D"/>
    <w:rsid w:val="006207CD"/>
    <w:rsid w:val="0062087B"/>
    <w:rsid w:val="00620FDB"/>
    <w:rsid w:val="006210C8"/>
    <w:rsid w:val="0062123B"/>
    <w:rsid w:val="00621A73"/>
    <w:rsid w:val="00621B40"/>
    <w:rsid w:val="00621B43"/>
    <w:rsid w:val="00621BBF"/>
    <w:rsid w:val="00621C6F"/>
    <w:rsid w:val="00621E6C"/>
    <w:rsid w:val="00621F12"/>
    <w:rsid w:val="006227F4"/>
    <w:rsid w:val="00622A8B"/>
    <w:rsid w:val="00622E29"/>
    <w:rsid w:val="00622FA6"/>
    <w:rsid w:val="00623242"/>
    <w:rsid w:val="006236EE"/>
    <w:rsid w:val="00624016"/>
    <w:rsid w:val="00624429"/>
    <w:rsid w:val="0062450A"/>
    <w:rsid w:val="006245B5"/>
    <w:rsid w:val="00624A3E"/>
    <w:rsid w:val="0062514B"/>
    <w:rsid w:val="0062520E"/>
    <w:rsid w:val="006256C2"/>
    <w:rsid w:val="00625A35"/>
    <w:rsid w:val="00625C22"/>
    <w:rsid w:val="00625CE5"/>
    <w:rsid w:val="00625D29"/>
    <w:rsid w:val="00626018"/>
    <w:rsid w:val="00626569"/>
    <w:rsid w:val="00626855"/>
    <w:rsid w:val="006268C5"/>
    <w:rsid w:val="00626976"/>
    <w:rsid w:val="00626E57"/>
    <w:rsid w:val="00626EDB"/>
    <w:rsid w:val="00626FEC"/>
    <w:rsid w:val="0062708D"/>
    <w:rsid w:val="00627364"/>
    <w:rsid w:val="0062751B"/>
    <w:rsid w:val="006275A7"/>
    <w:rsid w:val="00627A5B"/>
    <w:rsid w:val="00627BA9"/>
    <w:rsid w:val="00627C91"/>
    <w:rsid w:val="00627C92"/>
    <w:rsid w:val="00627CD1"/>
    <w:rsid w:val="00627E65"/>
    <w:rsid w:val="00630100"/>
    <w:rsid w:val="00630172"/>
    <w:rsid w:val="00630305"/>
    <w:rsid w:val="00630570"/>
    <w:rsid w:val="00630707"/>
    <w:rsid w:val="00630AC1"/>
    <w:rsid w:val="00630B54"/>
    <w:rsid w:val="00630E19"/>
    <w:rsid w:val="00631536"/>
    <w:rsid w:val="0063161B"/>
    <w:rsid w:val="006318CC"/>
    <w:rsid w:val="006319E4"/>
    <w:rsid w:val="00631A2C"/>
    <w:rsid w:val="00631E07"/>
    <w:rsid w:val="00632561"/>
    <w:rsid w:val="006326D0"/>
    <w:rsid w:val="0063282B"/>
    <w:rsid w:val="006328FD"/>
    <w:rsid w:val="00632C18"/>
    <w:rsid w:val="00632D7A"/>
    <w:rsid w:val="00632FD8"/>
    <w:rsid w:val="0063318F"/>
    <w:rsid w:val="006331EA"/>
    <w:rsid w:val="00633267"/>
    <w:rsid w:val="006334E9"/>
    <w:rsid w:val="00633698"/>
    <w:rsid w:val="00633742"/>
    <w:rsid w:val="006339AC"/>
    <w:rsid w:val="00633A5B"/>
    <w:rsid w:val="00633DAF"/>
    <w:rsid w:val="00633F72"/>
    <w:rsid w:val="00633F76"/>
    <w:rsid w:val="006346EA"/>
    <w:rsid w:val="00634858"/>
    <w:rsid w:val="00634991"/>
    <w:rsid w:val="006349CB"/>
    <w:rsid w:val="00634ACD"/>
    <w:rsid w:val="00634B84"/>
    <w:rsid w:val="00634FC9"/>
    <w:rsid w:val="006353AF"/>
    <w:rsid w:val="0063552D"/>
    <w:rsid w:val="0063569A"/>
    <w:rsid w:val="006357B4"/>
    <w:rsid w:val="00635D9B"/>
    <w:rsid w:val="00635E13"/>
    <w:rsid w:val="006364EA"/>
    <w:rsid w:val="0063690A"/>
    <w:rsid w:val="00636AB2"/>
    <w:rsid w:val="00636B98"/>
    <w:rsid w:val="006371A4"/>
    <w:rsid w:val="006371B7"/>
    <w:rsid w:val="00637332"/>
    <w:rsid w:val="00637538"/>
    <w:rsid w:val="006375A2"/>
    <w:rsid w:val="006376D3"/>
    <w:rsid w:val="00637909"/>
    <w:rsid w:val="00637A5D"/>
    <w:rsid w:val="00637A87"/>
    <w:rsid w:val="00637AD5"/>
    <w:rsid w:val="00637C04"/>
    <w:rsid w:val="00637D5B"/>
    <w:rsid w:val="00637EBB"/>
    <w:rsid w:val="00640449"/>
    <w:rsid w:val="0064044F"/>
    <w:rsid w:val="006404DD"/>
    <w:rsid w:val="00640623"/>
    <w:rsid w:val="00640628"/>
    <w:rsid w:val="00640BE9"/>
    <w:rsid w:val="00640C40"/>
    <w:rsid w:val="00640CC3"/>
    <w:rsid w:val="0064111D"/>
    <w:rsid w:val="00641451"/>
    <w:rsid w:val="006414B3"/>
    <w:rsid w:val="0064181A"/>
    <w:rsid w:val="00641850"/>
    <w:rsid w:val="006418B7"/>
    <w:rsid w:val="00641A0B"/>
    <w:rsid w:val="006420DB"/>
    <w:rsid w:val="00642217"/>
    <w:rsid w:val="00642292"/>
    <w:rsid w:val="006426BB"/>
    <w:rsid w:val="006428D0"/>
    <w:rsid w:val="00642E0E"/>
    <w:rsid w:val="00643126"/>
    <w:rsid w:val="00643515"/>
    <w:rsid w:val="00643643"/>
    <w:rsid w:val="0064374F"/>
    <w:rsid w:val="00643888"/>
    <w:rsid w:val="0064394B"/>
    <w:rsid w:val="00643E56"/>
    <w:rsid w:val="0064461B"/>
    <w:rsid w:val="0064477D"/>
    <w:rsid w:val="0064487F"/>
    <w:rsid w:val="00644BB4"/>
    <w:rsid w:val="00644BEE"/>
    <w:rsid w:val="00644D1D"/>
    <w:rsid w:val="00644E05"/>
    <w:rsid w:val="00644F24"/>
    <w:rsid w:val="00645389"/>
    <w:rsid w:val="0064570D"/>
    <w:rsid w:val="0064572E"/>
    <w:rsid w:val="006459E1"/>
    <w:rsid w:val="00645CCB"/>
    <w:rsid w:val="00645DFA"/>
    <w:rsid w:val="00645FA8"/>
    <w:rsid w:val="006464B7"/>
    <w:rsid w:val="0064677D"/>
    <w:rsid w:val="00646CD6"/>
    <w:rsid w:val="00647240"/>
    <w:rsid w:val="00647C95"/>
    <w:rsid w:val="00647F72"/>
    <w:rsid w:val="0065045B"/>
    <w:rsid w:val="0065060D"/>
    <w:rsid w:val="00650D1A"/>
    <w:rsid w:val="00651062"/>
    <w:rsid w:val="006510DC"/>
    <w:rsid w:val="0065124D"/>
    <w:rsid w:val="00651293"/>
    <w:rsid w:val="006514C4"/>
    <w:rsid w:val="0065164C"/>
    <w:rsid w:val="006522BF"/>
    <w:rsid w:val="006525D5"/>
    <w:rsid w:val="006526F7"/>
    <w:rsid w:val="00652997"/>
    <w:rsid w:val="00652DFF"/>
    <w:rsid w:val="0065317A"/>
    <w:rsid w:val="0065330F"/>
    <w:rsid w:val="006534AF"/>
    <w:rsid w:val="00653529"/>
    <w:rsid w:val="006535C3"/>
    <w:rsid w:val="006536E1"/>
    <w:rsid w:val="00653AA5"/>
    <w:rsid w:val="00653AD1"/>
    <w:rsid w:val="00653C5E"/>
    <w:rsid w:val="00653DD5"/>
    <w:rsid w:val="00653E1B"/>
    <w:rsid w:val="00653EFE"/>
    <w:rsid w:val="00653F95"/>
    <w:rsid w:val="00654161"/>
    <w:rsid w:val="006545FA"/>
    <w:rsid w:val="00654651"/>
    <w:rsid w:val="0065480F"/>
    <w:rsid w:val="006549CE"/>
    <w:rsid w:val="00654A87"/>
    <w:rsid w:val="00654B1E"/>
    <w:rsid w:val="00654E8E"/>
    <w:rsid w:val="00654EEB"/>
    <w:rsid w:val="0065504A"/>
    <w:rsid w:val="006555E4"/>
    <w:rsid w:val="00655AF6"/>
    <w:rsid w:val="00656346"/>
    <w:rsid w:val="006563DA"/>
    <w:rsid w:val="00656554"/>
    <w:rsid w:val="0065686D"/>
    <w:rsid w:val="00656A14"/>
    <w:rsid w:val="00656B18"/>
    <w:rsid w:val="00656D06"/>
    <w:rsid w:val="00656F6A"/>
    <w:rsid w:val="0065715B"/>
    <w:rsid w:val="006572FE"/>
    <w:rsid w:val="0065797F"/>
    <w:rsid w:val="00657E1D"/>
    <w:rsid w:val="00657FD4"/>
    <w:rsid w:val="00657FE9"/>
    <w:rsid w:val="006601FB"/>
    <w:rsid w:val="00660202"/>
    <w:rsid w:val="006602DC"/>
    <w:rsid w:val="00660360"/>
    <w:rsid w:val="006605D7"/>
    <w:rsid w:val="00660689"/>
    <w:rsid w:val="00660D5F"/>
    <w:rsid w:val="00660D6D"/>
    <w:rsid w:val="00660DE5"/>
    <w:rsid w:val="00661132"/>
    <w:rsid w:val="00661300"/>
    <w:rsid w:val="006613D9"/>
    <w:rsid w:val="00661B34"/>
    <w:rsid w:val="00661EC8"/>
    <w:rsid w:val="00661FF1"/>
    <w:rsid w:val="00662017"/>
    <w:rsid w:val="0066223C"/>
    <w:rsid w:val="00662583"/>
    <w:rsid w:val="00662741"/>
    <w:rsid w:val="00662863"/>
    <w:rsid w:val="00662B33"/>
    <w:rsid w:val="006633E6"/>
    <w:rsid w:val="00663842"/>
    <w:rsid w:val="00663955"/>
    <w:rsid w:val="00663D02"/>
    <w:rsid w:val="00664028"/>
    <w:rsid w:val="006641AA"/>
    <w:rsid w:val="006643EB"/>
    <w:rsid w:val="0066478F"/>
    <w:rsid w:val="006647D1"/>
    <w:rsid w:val="006649E9"/>
    <w:rsid w:val="00664D44"/>
    <w:rsid w:val="00664E70"/>
    <w:rsid w:val="006652A5"/>
    <w:rsid w:val="006659B9"/>
    <w:rsid w:val="00665CBF"/>
    <w:rsid w:val="00665D7E"/>
    <w:rsid w:val="00665D9A"/>
    <w:rsid w:val="0066616E"/>
    <w:rsid w:val="0066684C"/>
    <w:rsid w:val="00666DB6"/>
    <w:rsid w:val="006670DC"/>
    <w:rsid w:val="0066754B"/>
    <w:rsid w:val="00667837"/>
    <w:rsid w:val="00670931"/>
    <w:rsid w:val="00670C10"/>
    <w:rsid w:val="00670C39"/>
    <w:rsid w:val="00670CFE"/>
    <w:rsid w:val="00670EBE"/>
    <w:rsid w:val="006711E9"/>
    <w:rsid w:val="00671432"/>
    <w:rsid w:val="0067160E"/>
    <w:rsid w:val="00671F19"/>
    <w:rsid w:val="00671FF6"/>
    <w:rsid w:val="0067230E"/>
    <w:rsid w:val="00672339"/>
    <w:rsid w:val="006724B0"/>
    <w:rsid w:val="0067261F"/>
    <w:rsid w:val="006728AF"/>
    <w:rsid w:val="00672926"/>
    <w:rsid w:val="006729A3"/>
    <w:rsid w:val="00672C48"/>
    <w:rsid w:val="00672FCA"/>
    <w:rsid w:val="0067323D"/>
    <w:rsid w:val="0067342B"/>
    <w:rsid w:val="006736B7"/>
    <w:rsid w:val="00673AA8"/>
    <w:rsid w:val="00673B4C"/>
    <w:rsid w:val="00674050"/>
    <w:rsid w:val="006743B0"/>
    <w:rsid w:val="0067444F"/>
    <w:rsid w:val="00674632"/>
    <w:rsid w:val="00674890"/>
    <w:rsid w:val="006748D8"/>
    <w:rsid w:val="0067491E"/>
    <w:rsid w:val="00674A27"/>
    <w:rsid w:val="00674AAD"/>
    <w:rsid w:val="00674D61"/>
    <w:rsid w:val="006754A7"/>
    <w:rsid w:val="00675659"/>
    <w:rsid w:val="0067594D"/>
    <w:rsid w:val="006759A2"/>
    <w:rsid w:val="006759F7"/>
    <w:rsid w:val="00675F2C"/>
    <w:rsid w:val="00675FAD"/>
    <w:rsid w:val="00676067"/>
    <w:rsid w:val="00676236"/>
    <w:rsid w:val="00676473"/>
    <w:rsid w:val="0067670A"/>
    <w:rsid w:val="00676973"/>
    <w:rsid w:val="00676E96"/>
    <w:rsid w:val="006772A9"/>
    <w:rsid w:val="0067764A"/>
    <w:rsid w:val="00677871"/>
    <w:rsid w:val="00677BCF"/>
    <w:rsid w:val="00677F3D"/>
    <w:rsid w:val="006800B8"/>
    <w:rsid w:val="00680120"/>
    <w:rsid w:val="00680141"/>
    <w:rsid w:val="00680264"/>
    <w:rsid w:val="006802D8"/>
    <w:rsid w:val="006802E2"/>
    <w:rsid w:val="00680B2F"/>
    <w:rsid w:val="00680CE0"/>
    <w:rsid w:val="00681288"/>
    <w:rsid w:val="00681323"/>
    <w:rsid w:val="0068135A"/>
    <w:rsid w:val="0068148C"/>
    <w:rsid w:val="0068157B"/>
    <w:rsid w:val="0068164E"/>
    <w:rsid w:val="006818F1"/>
    <w:rsid w:val="006819C9"/>
    <w:rsid w:val="00681D31"/>
    <w:rsid w:val="00682729"/>
    <w:rsid w:val="0068272C"/>
    <w:rsid w:val="00682932"/>
    <w:rsid w:val="00682F4E"/>
    <w:rsid w:val="0068323F"/>
    <w:rsid w:val="00683354"/>
    <w:rsid w:val="006833CB"/>
    <w:rsid w:val="006834F7"/>
    <w:rsid w:val="0068354B"/>
    <w:rsid w:val="006838FB"/>
    <w:rsid w:val="00683A18"/>
    <w:rsid w:val="006841F2"/>
    <w:rsid w:val="0068486F"/>
    <w:rsid w:val="0068488C"/>
    <w:rsid w:val="00684B32"/>
    <w:rsid w:val="00684D07"/>
    <w:rsid w:val="006851EC"/>
    <w:rsid w:val="0068530A"/>
    <w:rsid w:val="00685327"/>
    <w:rsid w:val="0068548D"/>
    <w:rsid w:val="006856CC"/>
    <w:rsid w:val="00685B30"/>
    <w:rsid w:val="00685C30"/>
    <w:rsid w:val="00685C49"/>
    <w:rsid w:val="00685CE5"/>
    <w:rsid w:val="00686103"/>
    <w:rsid w:val="0068669E"/>
    <w:rsid w:val="006868D2"/>
    <w:rsid w:val="00686A21"/>
    <w:rsid w:val="00686FE3"/>
    <w:rsid w:val="006873BA"/>
    <w:rsid w:val="0068747A"/>
    <w:rsid w:val="006876C7"/>
    <w:rsid w:val="006879AE"/>
    <w:rsid w:val="0069034C"/>
    <w:rsid w:val="006905D7"/>
    <w:rsid w:val="0069069F"/>
    <w:rsid w:val="0069087D"/>
    <w:rsid w:val="006908F1"/>
    <w:rsid w:val="00690A41"/>
    <w:rsid w:val="00690B7D"/>
    <w:rsid w:val="00690F8C"/>
    <w:rsid w:val="006913F3"/>
    <w:rsid w:val="00691893"/>
    <w:rsid w:val="00691FE0"/>
    <w:rsid w:val="0069219F"/>
    <w:rsid w:val="0069225C"/>
    <w:rsid w:val="006926C8"/>
    <w:rsid w:val="0069278E"/>
    <w:rsid w:val="006928AE"/>
    <w:rsid w:val="00692B77"/>
    <w:rsid w:val="00692BCE"/>
    <w:rsid w:val="00692D92"/>
    <w:rsid w:val="00692E14"/>
    <w:rsid w:val="0069328B"/>
    <w:rsid w:val="0069360A"/>
    <w:rsid w:val="00693ED9"/>
    <w:rsid w:val="006941F5"/>
    <w:rsid w:val="0069426A"/>
    <w:rsid w:val="006943E3"/>
    <w:rsid w:val="0069474A"/>
    <w:rsid w:val="006947AE"/>
    <w:rsid w:val="00694B06"/>
    <w:rsid w:val="00694B12"/>
    <w:rsid w:val="00694B2E"/>
    <w:rsid w:val="00694B7A"/>
    <w:rsid w:val="00694C2C"/>
    <w:rsid w:val="00695299"/>
    <w:rsid w:val="0069538D"/>
    <w:rsid w:val="00695812"/>
    <w:rsid w:val="00695823"/>
    <w:rsid w:val="0069593F"/>
    <w:rsid w:val="00695D55"/>
    <w:rsid w:val="00695FB2"/>
    <w:rsid w:val="0069656D"/>
    <w:rsid w:val="00696658"/>
    <w:rsid w:val="006968B7"/>
    <w:rsid w:val="00696D39"/>
    <w:rsid w:val="006971DF"/>
    <w:rsid w:val="00697875"/>
    <w:rsid w:val="006979E1"/>
    <w:rsid w:val="00697A52"/>
    <w:rsid w:val="00697A57"/>
    <w:rsid w:val="00697F93"/>
    <w:rsid w:val="006A012D"/>
    <w:rsid w:val="006A0804"/>
    <w:rsid w:val="006A0BD7"/>
    <w:rsid w:val="006A0EE7"/>
    <w:rsid w:val="006A10A8"/>
    <w:rsid w:val="006A14E7"/>
    <w:rsid w:val="006A18F7"/>
    <w:rsid w:val="006A1A78"/>
    <w:rsid w:val="006A1C28"/>
    <w:rsid w:val="006A2054"/>
    <w:rsid w:val="006A22FC"/>
    <w:rsid w:val="006A23A7"/>
    <w:rsid w:val="006A2440"/>
    <w:rsid w:val="006A259E"/>
    <w:rsid w:val="006A2685"/>
    <w:rsid w:val="006A27B2"/>
    <w:rsid w:val="006A29BE"/>
    <w:rsid w:val="006A2A34"/>
    <w:rsid w:val="006A2BB9"/>
    <w:rsid w:val="006A346D"/>
    <w:rsid w:val="006A366A"/>
    <w:rsid w:val="006A36EF"/>
    <w:rsid w:val="006A3872"/>
    <w:rsid w:val="006A3D6C"/>
    <w:rsid w:val="006A3D82"/>
    <w:rsid w:val="006A3FA6"/>
    <w:rsid w:val="006A3FCE"/>
    <w:rsid w:val="006A4037"/>
    <w:rsid w:val="006A408F"/>
    <w:rsid w:val="006A4182"/>
    <w:rsid w:val="006A42CB"/>
    <w:rsid w:val="006A451B"/>
    <w:rsid w:val="006A453A"/>
    <w:rsid w:val="006A4AC9"/>
    <w:rsid w:val="006A504C"/>
    <w:rsid w:val="006A5373"/>
    <w:rsid w:val="006A5762"/>
    <w:rsid w:val="006A596F"/>
    <w:rsid w:val="006A5AC7"/>
    <w:rsid w:val="006A5AD4"/>
    <w:rsid w:val="006A5C9F"/>
    <w:rsid w:val="006A5E23"/>
    <w:rsid w:val="006A5E7C"/>
    <w:rsid w:val="006A5F52"/>
    <w:rsid w:val="006A5F5F"/>
    <w:rsid w:val="006A6373"/>
    <w:rsid w:val="006A650E"/>
    <w:rsid w:val="006A653D"/>
    <w:rsid w:val="006A6571"/>
    <w:rsid w:val="006A674B"/>
    <w:rsid w:val="006A6B90"/>
    <w:rsid w:val="006A6BA3"/>
    <w:rsid w:val="006A735F"/>
    <w:rsid w:val="006A75C1"/>
    <w:rsid w:val="006A760E"/>
    <w:rsid w:val="006A7F73"/>
    <w:rsid w:val="006A7FBA"/>
    <w:rsid w:val="006B00C3"/>
    <w:rsid w:val="006B03F5"/>
    <w:rsid w:val="006B060F"/>
    <w:rsid w:val="006B062B"/>
    <w:rsid w:val="006B06CB"/>
    <w:rsid w:val="006B074D"/>
    <w:rsid w:val="006B0795"/>
    <w:rsid w:val="006B0933"/>
    <w:rsid w:val="006B097E"/>
    <w:rsid w:val="006B0AA7"/>
    <w:rsid w:val="006B0AD6"/>
    <w:rsid w:val="006B0BB3"/>
    <w:rsid w:val="006B1189"/>
    <w:rsid w:val="006B1250"/>
    <w:rsid w:val="006B17D6"/>
    <w:rsid w:val="006B17FB"/>
    <w:rsid w:val="006B1872"/>
    <w:rsid w:val="006B1C48"/>
    <w:rsid w:val="006B1F53"/>
    <w:rsid w:val="006B2060"/>
    <w:rsid w:val="006B246F"/>
    <w:rsid w:val="006B2A6A"/>
    <w:rsid w:val="006B2C5D"/>
    <w:rsid w:val="006B309C"/>
    <w:rsid w:val="006B31D4"/>
    <w:rsid w:val="006B32C6"/>
    <w:rsid w:val="006B3422"/>
    <w:rsid w:val="006B3442"/>
    <w:rsid w:val="006B361B"/>
    <w:rsid w:val="006B385F"/>
    <w:rsid w:val="006B3D47"/>
    <w:rsid w:val="006B3F82"/>
    <w:rsid w:val="006B4226"/>
    <w:rsid w:val="006B4466"/>
    <w:rsid w:val="006B45F0"/>
    <w:rsid w:val="006B4857"/>
    <w:rsid w:val="006B487A"/>
    <w:rsid w:val="006B5420"/>
    <w:rsid w:val="006B556A"/>
    <w:rsid w:val="006B56E7"/>
    <w:rsid w:val="006B57C7"/>
    <w:rsid w:val="006B594A"/>
    <w:rsid w:val="006B59DD"/>
    <w:rsid w:val="006B5F09"/>
    <w:rsid w:val="006B5F80"/>
    <w:rsid w:val="006B6160"/>
    <w:rsid w:val="006B6270"/>
    <w:rsid w:val="006B657D"/>
    <w:rsid w:val="006B6663"/>
    <w:rsid w:val="006B672D"/>
    <w:rsid w:val="006B676B"/>
    <w:rsid w:val="006B67B3"/>
    <w:rsid w:val="006B6A2E"/>
    <w:rsid w:val="006B6A48"/>
    <w:rsid w:val="006B6B10"/>
    <w:rsid w:val="006B6B6D"/>
    <w:rsid w:val="006B717D"/>
    <w:rsid w:val="006B746C"/>
    <w:rsid w:val="006B754B"/>
    <w:rsid w:val="006B7916"/>
    <w:rsid w:val="006B79D3"/>
    <w:rsid w:val="006B7A84"/>
    <w:rsid w:val="006C0345"/>
    <w:rsid w:val="006C0A8E"/>
    <w:rsid w:val="006C0DF9"/>
    <w:rsid w:val="006C13D5"/>
    <w:rsid w:val="006C1B24"/>
    <w:rsid w:val="006C1B81"/>
    <w:rsid w:val="006C1FBB"/>
    <w:rsid w:val="006C2152"/>
    <w:rsid w:val="006C2281"/>
    <w:rsid w:val="006C22D9"/>
    <w:rsid w:val="006C2584"/>
    <w:rsid w:val="006C274F"/>
    <w:rsid w:val="006C276E"/>
    <w:rsid w:val="006C2A98"/>
    <w:rsid w:val="006C2D0F"/>
    <w:rsid w:val="006C3231"/>
    <w:rsid w:val="006C3257"/>
    <w:rsid w:val="006C3270"/>
    <w:rsid w:val="006C382E"/>
    <w:rsid w:val="006C3881"/>
    <w:rsid w:val="006C38D5"/>
    <w:rsid w:val="006C3B44"/>
    <w:rsid w:val="006C3CDE"/>
    <w:rsid w:val="006C3E89"/>
    <w:rsid w:val="006C3EB3"/>
    <w:rsid w:val="006C42B5"/>
    <w:rsid w:val="006C4359"/>
    <w:rsid w:val="006C436B"/>
    <w:rsid w:val="006C445E"/>
    <w:rsid w:val="006C4550"/>
    <w:rsid w:val="006C49C3"/>
    <w:rsid w:val="006C4A8B"/>
    <w:rsid w:val="006C4C32"/>
    <w:rsid w:val="006C4CF3"/>
    <w:rsid w:val="006C4DF3"/>
    <w:rsid w:val="006C4F41"/>
    <w:rsid w:val="006C5839"/>
    <w:rsid w:val="006C5862"/>
    <w:rsid w:val="006C59DB"/>
    <w:rsid w:val="006C5AA8"/>
    <w:rsid w:val="006C5DFB"/>
    <w:rsid w:val="006C5EF8"/>
    <w:rsid w:val="006C658A"/>
    <w:rsid w:val="006C66CD"/>
    <w:rsid w:val="006C6861"/>
    <w:rsid w:val="006C68D7"/>
    <w:rsid w:val="006C69D5"/>
    <w:rsid w:val="006C6A88"/>
    <w:rsid w:val="006C6B4F"/>
    <w:rsid w:val="006C6E8F"/>
    <w:rsid w:val="006C77AB"/>
    <w:rsid w:val="006C77FF"/>
    <w:rsid w:val="006C785D"/>
    <w:rsid w:val="006C795E"/>
    <w:rsid w:val="006C7A79"/>
    <w:rsid w:val="006C7B97"/>
    <w:rsid w:val="006C7D95"/>
    <w:rsid w:val="006D0622"/>
    <w:rsid w:val="006D09FE"/>
    <w:rsid w:val="006D0A96"/>
    <w:rsid w:val="006D0B68"/>
    <w:rsid w:val="006D0C8A"/>
    <w:rsid w:val="006D0DC9"/>
    <w:rsid w:val="006D127C"/>
    <w:rsid w:val="006D1371"/>
    <w:rsid w:val="006D16C7"/>
    <w:rsid w:val="006D1E4A"/>
    <w:rsid w:val="006D1F09"/>
    <w:rsid w:val="006D232C"/>
    <w:rsid w:val="006D2566"/>
    <w:rsid w:val="006D2817"/>
    <w:rsid w:val="006D288C"/>
    <w:rsid w:val="006D28EC"/>
    <w:rsid w:val="006D2A58"/>
    <w:rsid w:val="006D35AD"/>
    <w:rsid w:val="006D37F5"/>
    <w:rsid w:val="006D3A33"/>
    <w:rsid w:val="006D3A3B"/>
    <w:rsid w:val="006D3C91"/>
    <w:rsid w:val="006D3D98"/>
    <w:rsid w:val="006D419A"/>
    <w:rsid w:val="006D478B"/>
    <w:rsid w:val="006D4860"/>
    <w:rsid w:val="006D4CFC"/>
    <w:rsid w:val="006D4D41"/>
    <w:rsid w:val="006D5094"/>
    <w:rsid w:val="006D50E2"/>
    <w:rsid w:val="006D51AE"/>
    <w:rsid w:val="006D53CB"/>
    <w:rsid w:val="006D54F7"/>
    <w:rsid w:val="006D551F"/>
    <w:rsid w:val="006D5995"/>
    <w:rsid w:val="006D5A19"/>
    <w:rsid w:val="006D5EB7"/>
    <w:rsid w:val="006D5EE7"/>
    <w:rsid w:val="006D603D"/>
    <w:rsid w:val="006D618A"/>
    <w:rsid w:val="006D6206"/>
    <w:rsid w:val="006D649D"/>
    <w:rsid w:val="006D65F2"/>
    <w:rsid w:val="006D665F"/>
    <w:rsid w:val="006D66B3"/>
    <w:rsid w:val="006D68D6"/>
    <w:rsid w:val="006D6A10"/>
    <w:rsid w:val="006D6E42"/>
    <w:rsid w:val="006D6F01"/>
    <w:rsid w:val="006D7177"/>
    <w:rsid w:val="006D7E00"/>
    <w:rsid w:val="006E03AE"/>
    <w:rsid w:val="006E0891"/>
    <w:rsid w:val="006E0945"/>
    <w:rsid w:val="006E09A6"/>
    <w:rsid w:val="006E0D43"/>
    <w:rsid w:val="006E1142"/>
    <w:rsid w:val="006E1151"/>
    <w:rsid w:val="006E1484"/>
    <w:rsid w:val="006E169B"/>
    <w:rsid w:val="006E1AAA"/>
    <w:rsid w:val="006E2147"/>
    <w:rsid w:val="006E21EE"/>
    <w:rsid w:val="006E2815"/>
    <w:rsid w:val="006E2914"/>
    <w:rsid w:val="006E2C11"/>
    <w:rsid w:val="006E34E1"/>
    <w:rsid w:val="006E3615"/>
    <w:rsid w:val="006E3B10"/>
    <w:rsid w:val="006E3CA0"/>
    <w:rsid w:val="006E3E53"/>
    <w:rsid w:val="006E3E6A"/>
    <w:rsid w:val="006E4104"/>
    <w:rsid w:val="006E485D"/>
    <w:rsid w:val="006E4941"/>
    <w:rsid w:val="006E4EF2"/>
    <w:rsid w:val="006E4F48"/>
    <w:rsid w:val="006E5087"/>
    <w:rsid w:val="006E5099"/>
    <w:rsid w:val="006E5262"/>
    <w:rsid w:val="006E5275"/>
    <w:rsid w:val="006E5376"/>
    <w:rsid w:val="006E5C57"/>
    <w:rsid w:val="006E5CD6"/>
    <w:rsid w:val="006E5EFD"/>
    <w:rsid w:val="006E5F36"/>
    <w:rsid w:val="006E6406"/>
    <w:rsid w:val="006E6462"/>
    <w:rsid w:val="006E6917"/>
    <w:rsid w:val="006E6CD3"/>
    <w:rsid w:val="006E6F70"/>
    <w:rsid w:val="006E710E"/>
    <w:rsid w:val="006E7A90"/>
    <w:rsid w:val="006E7E5D"/>
    <w:rsid w:val="006F04DF"/>
    <w:rsid w:val="006F0829"/>
    <w:rsid w:val="006F0AD2"/>
    <w:rsid w:val="006F0C8F"/>
    <w:rsid w:val="006F0F27"/>
    <w:rsid w:val="006F0FB8"/>
    <w:rsid w:val="006F102E"/>
    <w:rsid w:val="006F1091"/>
    <w:rsid w:val="006F114C"/>
    <w:rsid w:val="006F126C"/>
    <w:rsid w:val="006F1CA6"/>
    <w:rsid w:val="006F1F6A"/>
    <w:rsid w:val="006F2342"/>
    <w:rsid w:val="006F24BD"/>
    <w:rsid w:val="006F2689"/>
    <w:rsid w:val="006F2AAF"/>
    <w:rsid w:val="006F2B6F"/>
    <w:rsid w:val="006F2C93"/>
    <w:rsid w:val="006F2F0A"/>
    <w:rsid w:val="006F2F2C"/>
    <w:rsid w:val="006F31CB"/>
    <w:rsid w:val="006F3385"/>
    <w:rsid w:val="006F3768"/>
    <w:rsid w:val="006F376F"/>
    <w:rsid w:val="006F3BE7"/>
    <w:rsid w:val="006F3CAC"/>
    <w:rsid w:val="006F3D24"/>
    <w:rsid w:val="006F3D7E"/>
    <w:rsid w:val="006F3DAB"/>
    <w:rsid w:val="006F414D"/>
    <w:rsid w:val="006F42F5"/>
    <w:rsid w:val="006F467B"/>
    <w:rsid w:val="006F49C0"/>
    <w:rsid w:val="006F4AAB"/>
    <w:rsid w:val="006F4BD1"/>
    <w:rsid w:val="006F4E14"/>
    <w:rsid w:val="006F4FB1"/>
    <w:rsid w:val="006F567A"/>
    <w:rsid w:val="006F56EC"/>
    <w:rsid w:val="006F5A7E"/>
    <w:rsid w:val="006F5E9A"/>
    <w:rsid w:val="006F5F8A"/>
    <w:rsid w:val="006F611D"/>
    <w:rsid w:val="006F61A6"/>
    <w:rsid w:val="006F62BB"/>
    <w:rsid w:val="006F63F1"/>
    <w:rsid w:val="006F6503"/>
    <w:rsid w:val="006F6551"/>
    <w:rsid w:val="006F67C0"/>
    <w:rsid w:val="006F6BD8"/>
    <w:rsid w:val="006F6CC0"/>
    <w:rsid w:val="006F6D6E"/>
    <w:rsid w:val="006F6F51"/>
    <w:rsid w:val="006F7350"/>
    <w:rsid w:val="006F7671"/>
    <w:rsid w:val="006F76CA"/>
    <w:rsid w:val="006F7D68"/>
    <w:rsid w:val="006F7FE9"/>
    <w:rsid w:val="007003BC"/>
    <w:rsid w:val="007003C0"/>
    <w:rsid w:val="00700449"/>
    <w:rsid w:val="00700B2C"/>
    <w:rsid w:val="0070165A"/>
    <w:rsid w:val="007016CF"/>
    <w:rsid w:val="00701B40"/>
    <w:rsid w:val="00701BC9"/>
    <w:rsid w:val="00701E55"/>
    <w:rsid w:val="0070201E"/>
    <w:rsid w:val="007020C4"/>
    <w:rsid w:val="007021BB"/>
    <w:rsid w:val="00703033"/>
    <w:rsid w:val="00703208"/>
    <w:rsid w:val="0070399B"/>
    <w:rsid w:val="00703D76"/>
    <w:rsid w:val="0070463D"/>
    <w:rsid w:val="007048FF"/>
    <w:rsid w:val="00704E4C"/>
    <w:rsid w:val="00704FD9"/>
    <w:rsid w:val="00704FFE"/>
    <w:rsid w:val="00705221"/>
    <w:rsid w:val="00705328"/>
    <w:rsid w:val="007054DE"/>
    <w:rsid w:val="00706505"/>
    <w:rsid w:val="00706786"/>
    <w:rsid w:val="007067AE"/>
    <w:rsid w:val="007067F7"/>
    <w:rsid w:val="0070705F"/>
    <w:rsid w:val="00707357"/>
    <w:rsid w:val="00707A94"/>
    <w:rsid w:val="00707F92"/>
    <w:rsid w:val="00707FDD"/>
    <w:rsid w:val="00707FF7"/>
    <w:rsid w:val="007104A9"/>
    <w:rsid w:val="007109D3"/>
    <w:rsid w:val="00710A02"/>
    <w:rsid w:val="00710A93"/>
    <w:rsid w:val="00710FC9"/>
    <w:rsid w:val="00711262"/>
    <w:rsid w:val="00711267"/>
    <w:rsid w:val="007113FE"/>
    <w:rsid w:val="00711803"/>
    <w:rsid w:val="00711818"/>
    <w:rsid w:val="0071186D"/>
    <w:rsid w:val="00711893"/>
    <w:rsid w:val="0071190B"/>
    <w:rsid w:val="00711D27"/>
    <w:rsid w:val="00711F04"/>
    <w:rsid w:val="007120EA"/>
    <w:rsid w:val="00712457"/>
    <w:rsid w:val="0071288A"/>
    <w:rsid w:val="00712BCD"/>
    <w:rsid w:val="0071328C"/>
    <w:rsid w:val="007133FD"/>
    <w:rsid w:val="00713892"/>
    <w:rsid w:val="00713BF7"/>
    <w:rsid w:val="00713D9A"/>
    <w:rsid w:val="00714090"/>
    <w:rsid w:val="007141DB"/>
    <w:rsid w:val="0071422D"/>
    <w:rsid w:val="007144B1"/>
    <w:rsid w:val="007145D6"/>
    <w:rsid w:val="007145F4"/>
    <w:rsid w:val="00714A3B"/>
    <w:rsid w:val="00714AB2"/>
    <w:rsid w:val="00715350"/>
    <w:rsid w:val="007153D4"/>
    <w:rsid w:val="007158AC"/>
    <w:rsid w:val="00715BF9"/>
    <w:rsid w:val="00715C8E"/>
    <w:rsid w:val="00715F84"/>
    <w:rsid w:val="007163D6"/>
    <w:rsid w:val="00716664"/>
    <w:rsid w:val="007168CE"/>
    <w:rsid w:val="00716ADC"/>
    <w:rsid w:val="00716C4A"/>
    <w:rsid w:val="00716D17"/>
    <w:rsid w:val="0071716B"/>
    <w:rsid w:val="00717207"/>
    <w:rsid w:val="0071747F"/>
    <w:rsid w:val="00717498"/>
    <w:rsid w:val="00717612"/>
    <w:rsid w:val="00717669"/>
    <w:rsid w:val="00717741"/>
    <w:rsid w:val="00717A62"/>
    <w:rsid w:val="00717A70"/>
    <w:rsid w:val="00717BEE"/>
    <w:rsid w:val="00717CC4"/>
    <w:rsid w:val="00717F30"/>
    <w:rsid w:val="0072081E"/>
    <w:rsid w:val="007208BF"/>
    <w:rsid w:val="00720AED"/>
    <w:rsid w:val="00720C11"/>
    <w:rsid w:val="007210E6"/>
    <w:rsid w:val="00721375"/>
    <w:rsid w:val="00721722"/>
    <w:rsid w:val="00721B11"/>
    <w:rsid w:val="00722079"/>
    <w:rsid w:val="007224D9"/>
    <w:rsid w:val="0072250A"/>
    <w:rsid w:val="007226A6"/>
    <w:rsid w:val="00722702"/>
    <w:rsid w:val="0072271F"/>
    <w:rsid w:val="0072272D"/>
    <w:rsid w:val="00722750"/>
    <w:rsid w:val="00722E88"/>
    <w:rsid w:val="007230F3"/>
    <w:rsid w:val="0072343A"/>
    <w:rsid w:val="00723494"/>
    <w:rsid w:val="007235AD"/>
    <w:rsid w:val="00723C44"/>
    <w:rsid w:val="00723C68"/>
    <w:rsid w:val="00723CF6"/>
    <w:rsid w:val="00723D27"/>
    <w:rsid w:val="0072419B"/>
    <w:rsid w:val="0072473D"/>
    <w:rsid w:val="00724950"/>
    <w:rsid w:val="00724A0F"/>
    <w:rsid w:val="00724F68"/>
    <w:rsid w:val="00724FAC"/>
    <w:rsid w:val="007251B6"/>
    <w:rsid w:val="007251C4"/>
    <w:rsid w:val="0072540C"/>
    <w:rsid w:val="00725708"/>
    <w:rsid w:val="00725A2E"/>
    <w:rsid w:val="007261D8"/>
    <w:rsid w:val="0072703C"/>
    <w:rsid w:val="007271F0"/>
    <w:rsid w:val="00727424"/>
    <w:rsid w:val="007274BD"/>
    <w:rsid w:val="00727CA8"/>
    <w:rsid w:val="00727F23"/>
    <w:rsid w:val="00730267"/>
    <w:rsid w:val="00730832"/>
    <w:rsid w:val="00730A21"/>
    <w:rsid w:val="00730A60"/>
    <w:rsid w:val="00730BE1"/>
    <w:rsid w:val="00730E64"/>
    <w:rsid w:val="00731110"/>
    <w:rsid w:val="007312CD"/>
    <w:rsid w:val="0073142A"/>
    <w:rsid w:val="0073142F"/>
    <w:rsid w:val="007315B7"/>
    <w:rsid w:val="00731753"/>
    <w:rsid w:val="0073175E"/>
    <w:rsid w:val="00731A5A"/>
    <w:rsid w:val="00731BDF"/>
    <w:rsid w:val="00731DA7"/>
    <w:rsid w:val="0073229A"/>
    <w:rsid w:val="00732CE1"/>
    <w:rsid w:val="00732D5B"/>
    <w:rsid w:val="00732E52"/>
    <w:rsid w:val="007338A7"/>
    <w:rsid w:val="007338FB"/>
    <w:rsid w:val="00733BB1"/>
    <w:rsid w:val="00733C99"/>
    <w:rsid w:val="00733E5D"/>
    <w:rsid w:val="00733F75"/>
    <w:rsid w:val="0073419F"/>
    <w:rsid w:val="007341CC"/>
    <w:rsid w:val="00734205"/>
    <w:rsid w:val="007342F7"/>
    <w:rsid w:val="00734A11"/>
    <w:rsid w:val="00734A6C"/>
    <w:rsid w:val="00734A9D"/>
    <w:rsid w:val="007356E0"/>
    <w:rsid w:val="00735848"/>
    <w:rsid w:val="00735B1E"/>
    <w:rsid w:val="00735F38"/>
    <w:rsid w:val="007361EC"/>
    <w:rsid w:val="007361F1"/>
    <w:rsid w:val="00736354"/>
    <w:rsid w:val="00736408"/>
    <w:rsid w:val="007368FF"/>
    <w:rsid w:val="00736AE9"/>
    <w:rsid w:val="00736CCA"/>
    <w:rsid w:val="00736E60"/>
    <w:rsid w:val="0073710B"/>
    <w:rsid w:val="007375F6"/>
    <w:rsid w:val="0073773F"/>
    <w:rsid w:val="0074027D"/>
    <w:rsid w:val="0074056D"/>
    <w:rsid w:val="00740746"/>
    <w:rsid w:val="0074085E"/>
    <w:rsid w:val="007408DA"/>
    <w:rsid w:val="007409BE"/>
    <w:rsid w:val="00740B11"/>
    <w:rsid w:val="00740EBD"/>
    <w:rsid w:val="00740ED3"/>
    <w:rsid w:val="00740ED4"/>
    <w:rsid w:val="00741080"/>
    <w:rsid w:val="0074138F"/>
    <w:rsid w:val="007415F8"/>
    <w:rsid w:val="00741CA4"/>
    <w:rsid w:val="00741F19"/>
    <w:rsid w:val="00742325"/>
    <w:rsid w:val="0074235E"/>
    <w:rsid w:val="00742884"/>
    <w:rsid w:val="00742C66"/>
    <w:rsid w:val="00742CAC"/>
    <w:rsid w:val="00742E8F"/>
    <w:rsid w:val="0074307F"/>
    <w:rsid w:val="00743701"/>
    <w:rsid w:val="007438BA"/>
    <w:rsid w:val="00743C17"/>
    <w:rsid w:val="00743C2C"/>
    <w:rsid w:val="0074442D"/>
    <w:rsid w:val="007448E8"/>
    <w:rsid w:val="00744A1B"/>
    <w:rsid w:val="00744B68"/>
    <w:rsid w:val="00744D4C"/>
    <w:rsid w:val="00744DF9"/>
    <w:rsid w:val="00744F33"/>
    <w:rsid w:val="0074531A"/>
    <w:rsid w:val="007456CE"/>
    <w:rsid w:val="007457EC"/>
    <w:rsid w:val="00745A1C"/>
    <w:rsid w:val="00745CDC"/>
    <w:rsid w:val="00745E29"/>
    <w:rsid w:val="00745FAD"/>
    <w:rsid w:val="00745FF3"/>
    <w:rsid w:val="0074635B"/>
    <w:rsid w:val="007464EB"/>
    <w:rsid w:val="007465D6"/>
    <w:rsid w:val="007467D7"/>
    <w:rsid w:val="00746968"/>
    <w:rsid w:val="00746CC5"/>
    <w:rsid w:val="00747318"/>
    <w:rsid w:val="00747753"/>
    <w:rsid w:val="00747AB7"/>
    <w:rsid w:val="00747BBD"/>
    <w:rsid w:val="00750038"/>
    <w:rsid w:val="007500E3"/>
    <w:rsid w:val="00750127"/>
    <w:rsid w:val="0075054D"/>
    <w:rsid w:val="0075077D"/>
    <w:rsid w:val="00750816"/>
    <w:rsid w:val="00750B25"/>
    <w:rsid w:val="00750CF2"/>
    <w:rsid w:val="00750F12"/>
    <w:rsid w:val="0075133C"/>
    <w:rsid w:val="00751506"/>
    <w:rsid w:val="00751646"/>
    <w:rsid w:val="0075178C"/>
    <w:rsid w:val="007519D2"/>
    <w:rsid w:val="00751B25"/>
    <w:rsid w:val="00751F1C"/>
    <w:rsid w:val="007523C7"/>
    <w:rsid w:val="00752541"/>
    <w:rsid w:val="007525B9"/>
    <w:rsid w:val="00752933"/>
    <w:rsid w:val="007529FE"/>
    <w:rsid w:val="00752A3D"/>
    <w:rsid w:val="00752A69"/>
    <w:rsid w:val="00752A89"/>
    <w:rsid w:val="00752BF3"/>
    <w:rsid w:val="00753077"/>
    <w:rsid w:val="00753628"/>
    <w:rsid w:val="00753711"/>
    <w:rsid w:val="00753E84"/>
    <w:rsid w:val="00753EE1"/>
    <w:rsid w:val="00753FD8"/>
    <w:rsid w:val="00754174"/>
    <w:rsid w:val="00754261"/>
    <w:rsid w:val="007542B1"/>
    <w:rsid w:val="00754494"/>
    <w:rsid w:val="007549FD"/>
    <w:rsid w:val="00754B9A"/>
    <w:rsid w:val="007551CD"/>
    <w:rsid w:val="00755FE9"/>
    <w:rsid w:val="00756145"/>
    <w:rsid w:val="007562F8"/>
    <w:rsid w:val="00756432"/>
    <w:rsid w:val="00756585"/>
    <w:rsid w:val="00756834"/>
    <w:rsid w:val="00756BE9"/>
    <w:rsid w:val="00756E33"/>
    <w:rsid w:val="00756EE0"/>
    <w:rsid w:val="00757774"/>
    <w:rsid w:val="00757B01"/>
    <w:rsid w:val="0076011B"/>
    <w:rsid w:val="00760554"/>
    <w:rsid w:val="00760803"/>
    <w:rsid w:val="00760B6B"/>
    <w:rsid w:val="00760B7F"/>
    <w:rsid w:val="00760CAD"/>
    <w:rsid w:val="00760E79"/>
    <w:rsid w:val="00760F36"/>
    <w:rsid w:val="00761029"/>
    <w:rsid w:val="007612BF"/>
    <w:rsid w:val="0076132A"/>
    <w:rsid w:val="007613F3"/>
    <w:rsid w:val="00761470"/>
    <w:rsid w:val="007614F0"/>
    <w:rsid w:val="007617F3"/>
    <w:rsid w:val="007619CC"/>
    <w:rsid w:val="00761A31"/>
    <w:rsid w:val="00761AB9"/>
    <w:rsid w:val="00761E1F"/>
    <w:rsid w:val="00761E29"/>
    <w:rsid w:val="00762143"/>
    <w:rsid w:val="00762243"/>
    <w:rsid w:val="00762533"/>
    <w:rsid w:val="00762576"/>
    <w:rsid w:val="00762F07"/>
    <w:rsid w:val="0076323F"/>
    <w:rsid w:val="007633DE"/>
    <w:rsid w:val="007637E8"/>
    <w:rsid w:val="007639D4"/>
    <w:rsid w:val="00763DBA"/>
    <w:rsid w:val="007641AE"/>
    <w:rsid w:val="007641B7"/>
    <w:rsid w:val="00764357"/>
    <w:rsid w:val="00764550"/>
    <w:rsid w:val="00764D9C"/>
    <w:rsid w:val="0076505A"/>
    <w:rsid w:val="00765603"/>
    <w:rsid w:val="00765BE1"/>
    <w:rsid w:val="00765CF8"/>
    <w:rsid w:val="00765F5B"/>
    <w:rsid w:val="00765FB9"/>
    <w:rsid w:val="007661AA"/>
    <w:rsid w:val="00766374"/>
    <w:rsid w:val="00766462"/>
    <w:rsid w:val="00766500"/>
    <w:rsid w:val="007666DB"/>
    <w:rsid w:val="007667C1"/>
    <w:rsid w:val="00766A62"/>
    <w:rsid w:val="00766D38"/>
    <w:rsid w:val="00767388"/>
    <w:rsid w:val="00767481"/>
    <w:rsid w:val="0076758F"/>
    <w:rsid w:val="00767756"/>
    <w:rsid w:val="00767926"/>
    <w:rsid w:val="0076799A"/>
    <w:rsid w:val="00767D57"/>
    <w:rsid w:val="00767DE9"/>
    <w:rsid w:val="007700AA"/>
    <w:rsid w:val="007700CB"/>
    <w:rsid w:val="00770270"/>
    <w:rsid w:val="007705B9"/>
    <w:rsid w:val="007705C8"/>
    <w:rsid w:val="00770AAA"/>
    <w:rsid w:val="00770B8F"/>
    <w:rsid w:val="00770DB5"/>
    <w:rsid w:val="00770DE1"/>
    <w:rsid w:val="00770ED9"/>
    <w:rsid w:val="00770FE8"/>
    <w:rsid w:val="00771311"/>
    <w:rsid w:val="0077136F"/>
    <w:rsid w:val="0077156D"/>
    <w:rsid w:val="00771703"/>
    <w:rsid w:val="0077176E"/>
    <w:rsid w:val="007719DE"/>
    <w:rsid w:val="00771B57"/>
    <w:rsid w:val="00771B89"/>
    <w:rsid w:val="00771E40"/>
    <w:rsid w:val="00771F7F"/>
    <w:rsid w:val="00772183"/>
    <w:rsid w:val="0077281D"/>
    <w:rsid w:val="0077290C"/>
    <w:rsid w:val="00772BBE"/>
    <w:rsid w:val="0077371A"/>
    <w:rsid w:val="00773769"/>
    <w:rsid w:val="0077382D"/>
    <w:rsid w:val="00773836"/>
    <w:rsid w:val="00773847"/>
    <w:rsid w:val="00773A23"/>
    <w:rsid w:val="007741CE"/>
    <w:rsid w:val="00774202"/>
    <w:rsid w:val="007742D8"/>
    <w:rsid w:val="0077481B"/>
    <w:rsid w:val="00774871"/>
    <w:rsid w:val="00774CB8"/>
    <w:rsid w:val="00774F35"/>
    <w:rsid w:val="00775034"/>
    <w:rsid w:val="007750D4"/>
    <w:rsid w:val="007751AA"/>
    <w:rsid w:val="007753B0"/>
    <w:rsid w:val="007755DB"/>
    <w:rsid w:val="00775626"/>
    <w:rsid w:val="0077584A"/>
    <w:rsid w:val="00775854"/>
    <w:rsid w:val="007759D5"/>
    <w:rsid w:val="00775A27"/>
    <w:rsid w:val="00775AEB"/>
    <w:rsid w:val="00775B9D"/>
    <w:rsid w:val="00775BAF"/>
    <w:rsid w:val="00775D46"/>
    <w:rsid w:val="00775F04"/>
    <w:rsid w:val="00775F33"/>
    <w:rsid w:val="007767E6"/>
    <w:rsid w:val="00776C85"/>
    <w:rsid w:val="00776EEA"/>
    <w:rsid w:val="00776EF1"/>
    <w:rsid w:val="00776F4B"/>
    <w:rsid w:val="007770E9"/>
    <w:rsid w:val="00777400"/>
    <w:rsid w:val="007774C0"/>
    <w:rsid w:val="0077791F"/>
    <w:rsid w:val="00777B02"/>
    <w:rsid w:val="00777E14"/>
    <w:rsid w:val="00777E5A"/>
    <w:rsid w:val="0078048F"/>
    <w:rsid w:val="0078081A"/>
    <w:rsid w:val="00780B28"/>
    <w:rsid w:val="00780B2B"/>
    <w:rsid w:val="00780D16"/>
    <w:rsid w:val="00780D43"/>
    <w:rsid w:val="00780F1C"/>
    <w:rsid w:val="007815DF"/>
    <w:rsid w:val="00781BCA"/>
    <w:rsid w:val="007820B9"/>
    <w:rsid w:val="00782119"/>
    <w:rsid w:val="0078264A"/>
    <w:rsid w:val="007826DF"/>
    <w:rsid w:val="00782735"/>
    <w:rsid w:val="00782AA9"/>
    <w:rsid w:val="00782C86"/>
    <w:rsid w:val="00782F0D"/>
    <w:rsid w:val="00782FD2"/>
    <w:rsid w:val="007831F4"/>
    <w:rsid w:val="007832E7"/>
    <w:rsid w:val="00783416"/>
    <w:rsid w:val="007836A5"/>
    <w:rsid w:val="00783719"/>
    <w:rsid w:val="00783759"/>
    <w:rsid w:val="007839C1"/>
    <w:rsid w:val="00783A77"/>
    <w:rsid w:val="00784030"/>
    <w:rsid w:val="00784060"/>
    <w:rsid w:val="00784211"/>
    <w:rsid w:val="00784231"/>
    <w:rsid w:val="007842E9"/>
    <w:rsid w:val="007843F0"/>
    <w:rsid w:val="007843F3"/>
    <w:rsid w:val="00784634"/>
    <w:rsid w:val="00784DB4"/>
    <w:rsid w:val="00784DE5"/>
    <w:rsid w:val="00785E0E"/>
    <w:rsid w:val="00785EAB"/>
    <w:rsid w:val="0078613D"/>
    <w:rsid w:val="0078619A"/>
    <w:rsid w:val="00786262"/>
    <w:rsid w:val="0078648A"/>
    <w:rsid w:val="0078682E"/>
    <w:rsid w:val="00786E52"/>
    <w:rsid w:val="007870C8"/>
    <w:rsid w:val="00787793"/>
    <w:rsid w:val="00787AF4"/>
    <w:rsid w:val="00787BEB"/>
    <w:rsid w:val="00787CE9"/>
    <w:rsid w:val="00790345"/>
    <w:rsid w:val="0079062D"/>
    <w:rsid w:val="007908D7"/>
    <w:rsid w:val="00790D3D"/>
    <w:rsid w:val="00790EEB"/>
    <w:rsid w:val="007911CD"/>
    <w:rsid w:val="007912D9"/>
    <w:rsid w:val="00791800"/>
    <w:rsid w:val="00791943"/>
    <w:rsid w:val="00791B83"/>
    <w:rsid w:val="00791F33"/>
    <w:rsid w:val="0079205B"/>
    <w:rsid w:val="007923F0"/>
    <w:rsid w:val="007931E8"/>
    <w:rsid w:val="00793309"/>
    <w:rsid w:val="00793480"/>
    <w:rsid w:val="007934C1"/>
    <w:rsid w:val="007939BC"/>
    <w:rsid w:val="00793DF7"/>
    <w:rsid w:val="00793F64"/>
    <w:rsid w:val="00794017"/>
    <w:rsid w:val="00794059"/>
    <w:rsid w:val="00794482"/>
    <w:rsid w:val="007947AA"/>
    <w:rsid w:val="00794AD6"/>
    <w:rsid w:val="00794C2F"/>
    <w:rsid w:val="007950E0"/>
    <w:rsid w:val="00795185"/>
    <w:rsid w:val="007952C9"/>
    <w:rsid w:val="007957D7"/>
    <w:rsid w:val="00795CC0"/>
    <w:rsid w:val="00795D7E"/>
    <w:rsid w:val="00795EB3"/>
    <w:rsid w:val="0079611A"/>
    <w:rsid w:val="00796887"/>
    <w:rsid w:val="00796D7D"/>
    <w:rsid w:val="00796FFB"/>
    <w:rsid w:val="007973DA"/>
    <w:rsid w:val="0079769F"/>
    <w:rsid w:val="007979FD"/>
    <w:rsid w:val="00797F5C"/>
    <w:rsid w:val="007A0008"/>
    <w:rsid w:val="007A003F"/>
    <w:rsid w:val="007A0085"/>
    <w:rsid w:val="007A025E"/>
    <w:rsid w:val="007A033C"/>
    <w:rsid w:val="007A0464"/>
    <w:rsid w:val="007A0B2E"/>
    <w:rsid w:val="007A0C70"/>
    <w:rsid w:val="007A123A"/>
    <w:rsid w:val="007A12C4"/>
    <w:rsid w:val="007A141A"/>
    <w:rsid w:val="007A167C"/>
    <w:rsid w:val="007A1688"/>
    <w:rsid w:val="007A16F4"/>
    <w:rsid w:val="007A1948"/>
    <w:rsid w:val="007A226A"/>
    <w:rsid w:val="007A24DC"/>
    <w:rsid w:val="007A2730"/>
    <w:rsid w:val="007A2D9E"/>
    <w:rsid w:val="007A2FD6"/>
    <w:rsid w:val="007A3063"/>
    <w:rsid w:val="007A30FA"/>
    <w:rsid w:val="007A3249"/>
    <w:rsid w:val="007A3A1D"/>
    <w:rsid w:val="007A3F2D"/>
    <w:rsid w:val="007A4010"/>
    <w:rsid w:val="007A4020"/>
    <w:rsid w:val="007A40C1"/>
    <w:rsid w:val="007A457E"/>
    <w:rsid w:val="007A46B0"/>
    <w:rsid w:val="007A4743"/>
    <w:rsid w:val="007A4898"/>
    <w:rsid w:val="007A4C50"/>
    <w:rsid w:val="007A4C7C"/>
    <w:rsid w:val="007A4FAA"/>
    <w:rsid w:val="007A51A7"/>
    <w:rsid w:val="007A5304"/>
    <w:rsid w:val="007A539F"/>
    <w:rsid w:val="007A5472"/>
    <w:rsid w:val="007A55E2"/>
    <w:rsid w:val="007A5A6D"/>
    <w:rsid w:val="007A5D84"/>
    <w:rsid w:val="007A5FC3"/>
    <w:rsid w:val="007A678A"/>
    <w:rsid w:val="007A6A49"/>
    <w:rsid w:val="007A6A6D"/>
    <w:rsid w:val="007A6B62"/>
    <w:rsid w:val="007A6E4B"/>
    <w:rsid w:val="007A70AE"/>
    <w:rsid w:val="007A7752"/>
    <w:rsid w:val="007A7A8E"/>
    <w:rsid w:val="007A7AB7"/>
    <w:rsid w:val="007A7D88"/>
    <w:rsid w:val="007A7D9A"/>
    <w:rsid w:val="007B0022"/>
    <w:rsid w:val="007B014F"/>
    <w:rsid w:val="007B0196"/>
    <w:rsid w:val="007B01D1"/>
    <w:rsid w:val="007B0381"/>
    <w:rsid w:val="007B1924"/>
    <w:rsid w:val="007B1A07"/>
    <w:rsid w:val="007B2213"/>
    <w:rsid w:val="007B2229"/>
    <w:rsid w:val="007B22F9"/>
    <w:rsid w:val="007B2392"/>
    <w:rsid w:val="007B2450"/>
    <w:rsid w:val="007B279E"/>
    <w:rsid w:val="007B27BE"/>
    <w:rsid w:val="007B27DF"/>
    <w:rsid w:val="007B2C81"/>
    <w:rsid w:val="007B34F8"/>
    <w:rsid w:val="007B3B1B"/>
    <w:rsid w:val="007B3BD8"/>
    <w:rsid w:val="007B4026"/>
    <w:rsid w:val="007B48E6"/>
    <w:rsid w:val="007B4900"/>
    <w:rsid w:val="007B4B3E"/>
    <w:rsid w:val="007B5434"/>
    <w:rsid w:val="007B5490"/>
    <w:rsid w:val="007B54F3"/>
    <w:rsid w:val="007B551E"/>
    <w:rsid w:val="007B577E"/>
    <w:rsid w:val="007B586C"/>
    <w:rsid w:val="007B5D14"/>
    <w:rsid w:val="007B6178"/>
    <w:rsid w:val="007B67CC"/>
    <w:rsid w:val="007B67FA"/>
    <w:rsid w:val="007B6BEB"/>
    <w:rsid w:val="007B725C"/>
    <w:rsid w:val="007B72CD"/>
    <w:rsid w:val="007B732A"/>
    <w:rsid w:val="007B7432"/>
    <w:rsid w:val="007B746F"/>
    <w:rsid w:val="007B7813"/>
    <w:rsid w:val="007B793A"/>
    <w:rsid w:val="007B7D6F"/>
    <w:rsid w:val="007C0089"/>
    <w:rsid w:val="007C029A"/>
    <w:rsid w:val="007C0382"/>
    <w:rsid w:val="007C0767"/>
    <w:rsid w:val="007C0792"/>
    <w:rsid w:val="007C0A19"/>
    <w:rsid w:val="007C0C17"/>
    <w:rsid w:val="007C0DF7"/>
    <w:rsid w:val="007C1330"/>
    <w:rsid w:val="007C1348"/>
    <w:rsid w:val="007C1854"/>
    <w:rsid w:val="007C1AB8"/>
    <w:rsid w:val="007C1D36"/>
    <w:rsid w:val="007C21B3"/>
    <w:rsid w:val="007C25B8"/>
    <w:rsid w:val="007C2807"/>
    <w:rsid w:val="007C2D8B"/>
    <w:rsid w:val="007C3141"/>
    <w:rsid w:val="007C334D"/>
    <w:rsid w:val="007C36CE"/>
    <w:rsid w:val="007C39C4"/>
    <w:rsid w:val="007C3A8C"/>
    <w:rsid w:val="007C3BE5"/>
    <w:rsid w:val="007C3D40"/>
    <w:rsid w:val="007C42AC"/>
    <w:rsid w:val="007C43E2"/>
    <w:rsid w:val="007C48F8"/>
    <w:rsid w:val="007C48FA"/>
    <w:rsid w:val="007C4C51"/>
    <w:rsid w:val="007C4CD9"/>
    <w:rsid w:val="007C4EB1"/>
    <w:rsid w:val="007C4FA9"/>
    <w:rsid w:val="007C5167"/>
    <w:rsid w:val="007C52DB"/>
    <w:rsid w:val="007C53A4"/>
    <w:rsid w:val="007C5431"/>
    <w:rsid w:val="007C57A8"/>
    <w:rsid w:val="007C57EE"/>
    <w:rsid w:val="007C5CC4"/>
    <w:rsid w:val="007C5DA1"/>
    <w:rsid w:val="007C62BF"/>
    <w:rsid w:val="007C62F4"/>
    <w:rsid w:val="007C63E2"/>
    <w:rsid w:val="007C6677"/>
    <w:rsid w:val="007C6980"/>
    <w:rsid w:val="007C69B0"/>
    <w:rsid w:val="007C6B22"/>
    <w:rsid w:val="007C6D70"/>
    <w:rsid w:val="007C6E80"/>
    <w:rsid w:val="007C7119"/>
    <w:rsid w:val="007C71F7"/>
    <w:rsid w:val="007C7602"/>
    <w:rsid w:val="007C7891"/>
    <w:rsid w:val="007C78D0"/>
    <w:rsid w:val="007C79B1"/>
    <w:rsid w:val="007C7B9E"/>
    <w:rsid w:val="007C7CC2"/>
    <w:rsid w:val="007D0330"/>
    <w:rsid w:val="007D0436"/>
    <w:rsid w:val="007D0579"/>
    <w:rsid w:val="007D0B0D"/>
    <w:rsid w:val="007D0C99"/>
    <w:rsid w:val="007D1023"/>
    <w:rsid w:val="007D1062"/>
    <w:rsid w:val="007D13B8"/>
    <w:rsid w:val="007D148E"/>
    <w:rsid w:val="007D1BB0"/>
    <w:rsid w:val="007D1CEF"/>
    <w:rsid w:val="007D1D40"/>
    <w:rsid w:val="007D1FD7"/>
    <w:rsid w:val="007D235D"/>
    <w:rsid w:val="007D2504"/>
    <w:rsid w:val="007D296B"/>
    <w:rsid w:val="007D2C78"/>
    <w:rsid w:val="007D3307"/>
    <w:rsid w:val="007D35EC"/>
    <w:rsid w:val="007D36CB"/>
    <w:rsid w:val="007D37C0"/>
    <w:rsid w:val="007D3B2D"/>
    <w:rsid w:val="007D3BD6"/>
    <w:rsid w:val="007D3C6E"/>
    <w:rsid w:val="007D3E25"/>
    <w:rsid w:val="007D420E"/>
    <w:rsid w:val="007D426C"/>
    <w:rsid w:val="007D48D2"/>
    <w:rsid w:val="007D49B5"/>
    <w:rsid w:val="007D4B28"/>
    <w:rsid w:val="007D5045"/>
    <w:rsid w:val="007D5075"/>
    <w:rsid w:val="007D50B9"/>
    <w:rsid w:val="007D52FC"/>
    <w:rsid w:val="007D53DA"/>
    <w:rsid w:val="007D54D7"/>
    <w:rsid w:val="007D5A3D"/>
    <w:rsid w:val="007D5B00"/>
    <w:rsid w:val="007D5E0A"/>
    <w:rsid w:val="007D5F86"/>
    <w:rsid w:val="007D6426"/>
    <w:rsid w:val="007D65F4"/>
    <w:rsid w:val="007D67A6"/>
    <w:rsid w:val="007D690F"/>
    <w:rsid w:val="007D6928"/>
    <w:rsid w:val="007D6B11"/>
    <w:rsid w:val="007D6BE1"/>
    <w:rsid w:val="007D6E2E"/>
    <w:rsid w:val="007D6FEB"/>
    <w:rsid w:val="007D7CC9"/>
    <w:rsid w:val="007D7CE6"/>
    <w:rsid w:val="007E024E"/>
    <w:rsid w:val="007E0429"/>
    <w:rsid w:val="007E0464"/>
    <w:rsid w:val="007E05AF"/>
    <w:rsid w:val="007E09DB"/>
    <w:rsid w:val="007E0C94"/>
    <w:rsid w:val="007E0EA3"/>
    <w:rsid w:val="007E114B"/>
    <w:rsid w:val="007E13ED"/>
    <w:rsid w:val="007E16A5"/>
    <w:rsid w:val="007E19B8"/>
    <w:rsid w:val="007E1F5F"/>
    <w:rsid w:val="007E251B"/>
    <w:rsid w:val="007E29FF"/>
    <w:rsid w:val="007E2F63"/>
    <w:rsid w:val="007E3044"/>
    <w:rsid w:val="007E3057"/>
    <w:rsid w:val="007E3113"/>
    <w:rsid w:val="007E3427"/>
    <w:rsid w:val="007E34E4"/>
    <w:rsid w:val="007E38C9"/>
    <w:rsid w:val="007E393C"/>
    <w:rsid w:val="007E3C57"/>
    <w:rsid w:val="007E3D81"/>
    <w:rsid w:val="007E414D"/>
    <w:rsid w:val="007E4165"/>
    <w:rsid w:val="007E42D4"/>
    <w:rsid w:val="007E4384"/>
    <w:rsid w:val="007E44C8"/>
    <w:rsid w:val="007E479E"/>
    <w:rsid w:val="007E481B"/>
    <w:rsid w:val="007E4858"/>
    <w:rsid w:val="007E55A9"/>
    <w:rsid w:val="007E58D2"/>
    <w:rsid w:val="007E5950"/>
    <w:rsid w:val="007E5D19"/>
    <w:rsid w:val="007E5E2C"/>
    <w:rsid w:val="007E5F71"/>
    <w:rsid w:val="007E6236"/>
    <w:rsid w:val="007E6314"/>
    <w:rsid w:val="007E67BB"/>
    <w:rsid w:val="007E6A51"/>
    <w:rsid w:val="007E6B65"/>
    <w:rsid w:val="007E6EA6"/>
    <w:rsid w:val="007E752E"/>
    <w:rsid w:val="007E784D"/>
    <w:rsid w:val="007E7A09"/>
    <w:rsid w:val="007E7A3E"/>
    <w:rsid w:val="007E7C91"/>
    <w:rsid w:val="007E7EA5"/>
    <w:rsid w:val="007F01BC"/>
    <w:rsid w:val="007F01D2"/>
    <w:rsid w:val="007F026D"/>
    <w:rsid w:val="007F036D"/>
    <w:rsid w:val="007F0395"/>
    <w:rsid w:val="007F05E6"/>
    <w:rsid w:val="007F0644"/>
    <w:rsid w:val="007F06BC"/>
    <w:rsid w:val="007F073E"/>
    <w:rsid w:val="007F0A4E"/>
    <w:rsid w:val="007F0DF2"/>
    <w:rsid w:val="007F0EA7"/>
    <w:rsid w:val="007F0F64"/>
    <w:rsid w:val="007F1041"/>
    <w:rsid w:val="007F10A6"/>
    <w:rsid w:val="007F11D7"/>
    <w:rsid w:val="007F149E"/>
    <w:rsid w:val="007F14D2"/>
    <w:rsid w:val="007F18E2"/>
    <w:rsid w:val="007F1D93"/>
    <w:rsid w:val="007F1EF1"/>
    <w:rsid w:val="007F1F59"/>
    <w:rsid w:val="007F22B3"/>
    <w:rsid w:val="007F276F"/>
    <w:rsid w:val="007F2E1F"/>
    <w:rsid w:val="007F331F"/>
    <w:rsid w:val="007F333E"/>
    <w:rsid w:val="007F344B"/>
    <w:rsid w:val="007F3544"/>
    <w:rsid w:val="007F3693"/>
    <w:rsid w:val="007F396A"/>
    <w:rsid w:val="007F3A7A"/>
    <w:rsid w:val="007F3C56"/>
    <w:rsid w:val="007F3DEC"/>
    <w:rsid w:val="007F3FD6"/>
    <w:rsid w:val="007F4164"/>
    <w:rsid w:val="007F4A93"/>
    <w:rsid w:val="007F4D21"/>
    <w:rsid w:val="007F4E3A"/>
    <w:rsid w:val="007F51EE"/>
    <w:rsid w:val="007F56F2"/>
    <w:rsid w:val="007F5775"/>
    <w:rsid w:val="007F5997"/>
    <w:rsid w:val="007F5A71"/>
    <w:rsid w:val="007F5D1A"/>
    <w:rsid w:val="007F5DE3"/>
    <w:rsid w:val="007F5F92"/>
    <w:rsid w:val="007F60F5"/>
    <w:rsid w:val="007F628F"/>
    <w:rsid w:val="007F6842"/>
    <w:rsid w:val="007F6D3C"/>
    <w:rsid w:val="007F6E86"/>
    <w:rsid w:val="007F7115"/>
    <w:rsid w:val="007F7711"/>
    <w:rsid w:val="007F7A90"/>
    <w:rsid w:val="007F7D83"/>
    <w:rsid w:val="007F7F3A"/>
    <w:rsid w:val="00800125"/>
    <w:rsid w:val="00800245"/>
    <w:rsid w:val="008003D8"/>
    <w:rsid w:val="008005CB"/>
    <w:rsid w:val="00800782"/>
    <w:rsid w:val="0080092F"/>
    <w:rsid w:val="00800DD1"/>
    <w:rsid w:val="008010AB"/>
    <w:rsid w:val="00801163"/>
    <w:rsid w:val="008014A2"/>
    <w:rsid w:val="00801A20"/>
    <w:rsid w:val="00801C38"/>
    <w:rsid w:val="00801E36"/>
    <w:rsid w:val="00803032"/>
    <w:rsid w:val="008030AF"/>
    <w:rsid w:val="008030C2"/>
    <w:rsid w:val="008032AA"/>
    <w:rsid w:val="008033E5"/>
    <w:rsid w:val="00803440"/>
    <w:rsid w:val="008038E8"/>
    <w:rsid w:val="00803DD8"/>
    <w:rsid w:val="0080418A"/>
    <w:rsid w:val="00804816"/>
    <w:rsid w:val="00804EF9"/>
    <w:rsid w:val="0080503A"/>
    <w:rsid w:val="008050F6"/>
    <w:rsid w:val="008051FE"/>
    <w:rsid w:val="0080552C"/>
    <w:rsid w:val="0080561E"/>
    <w:rsid w:val="00805749"/>
    <w:rsid w:val="00805A75"/>
    <w:rsid w:val="00805E36"/>
    <w:rsid w:val="0080633F"/>
    <w:rsid w:val="008063C6"/>
    <w:rsid w:val="00806566"/>
    <w:rsid w:val="00806723"/>
    <w:rsid w:val="00806D42"/>
    <w:rsid w:val="008071DE"/>
    <w:rsid w:val="008072C8"/>
    <w:rsid w:val="008072E4"/>
    <w:rsid w:val="008073BA"/>
    <w:rsid w:val="008073CD"/>
    <w:rsid w:val="00807676"/>
    <w:rsid w:val="008076E8"/>
    <w:rsid w:val="00807924"/>
    <w:rsid w:val="00807F8E"/>
    <w:rsid w:val="0081094D"/>
    <w:rsid w:val="00810D80"/>
    <w:rsid w:val="00810F8B"/>
    <w:rsid w:val="00811019"/>
    <w:rsid w:val="008110EA"/>
    <w:rsid w:val="008115F1"/>
    <w:rsid w:val="00811D50"/>
    <w:rsid w:val="00811FCD"/>
    <w:rsid w:val="00812169"/>
    <w:rsid w:val="0081224E"/>
    <w:rsid w:val="008127FA"/>
    <w:rsid w:val="00812997"/>
    <w:rsid w:val="00812DD0"/>
    <w:rsid w:val="00812E9A"/>
    <w:rsid w:val="00812F3B"/>
    <w:rsid w:val="008130EE"/>
    <w:rsid w:val="0081321A"/>
    <w:rsid w:val="00813A14"/>
    <w:rsid w:val="008141A5"/>
    <w:rsid w:val="008142BA"/>
    <w:rsid w:val="0081452A"/>
    <w:rsid w:val="00814666"/>
    <w:rsid w:val="00814686"/>
    <w:rsid w:val="008150E1"/>
    <w:rsid w:val="00815415"/>
    <w:rsid w:val="008154B2"/>
    <w:rsid w:val="008158EF"/>
    <w:rsid w:val="00815AB0"/>
    <w:rsid w:val="00815CC6"/>
    <w:rsid w:val="00815DED"/>
    <w:rsid w:val="008160E6"/>
    <w:rsid w:val="008161EC"/>
    <w:rsid w:val="0081648F"/>
    <w:rsid w:val="0081656D"/>
    <w:rsid w:val="00816610"/>
    <w:rsid w:val="00816701"/>
    <w:rsid w:val="008168F0"/>
    <w:rsid w:val="00816955"/>
    <w:rsid w:val="00816CAE"/>
    <w:rsid w:val="00817063"/>
    <w:rsid w:val="008170A0"/>
    <w:rsid w:val="0081739C"/>
    <w:rsid w:val="00817575"/>
    <w:rsid w:val="008175EF"/>
    <w:rsid w:val="008176B4"/>
    <w:rsid w:val="00817E03"/>
    <w:rsid w:val="00817EDB"/>
    <w:rsid w:val="0082013B"/>
    <w:rsid w:val="008202E1"/>
    <w:rsid w:val="00820570"/>
    <w:rsid w:val="008205A9"/>
    <w:rsid w:val="0082090F"/>
    <w:rsid w:val="00820A47"/>
    <w:rsid w:val="00820AC2"/>
    <w:rsid w:val="00820BB5"/>
    <w:rsid w:val="008210BF"/>
    <w:rsid w:val="0082169C"/>
    <w:rsid w:val="00821C6A"/>
    <w:rsid w:val="0082228F"/>
    <w:rsid w:val="0082250C"/>
    <w:rsid w:val="00822511"/>
    <w:rsid w:val="008227AB"/>
    <w:rsid w:val="00822AD2"/>
    <w:rsid w:val="00822C43"/>
    <w:rsid w:val="00822EC7"/>
    <w:rsid w:val="0082328F"/>
    <w:rsid w:val="008232E6"/>
    <w:rsid w:val="008236B6"/>
    <w:rsid w:val="00823904"/>
    <w:rsid w:val="00823B4E"/>
    <w:rsid w:val="00824517"/>
    <w:rsid w:val="008245C5"/>
    <w:rsid w:val="0082460E"/>
    <w:rsid w:val="00824D78"/>
    <w:rsid w:val="008250B8"/>
    <w:rsid w:val="00825276"/>
    <w:rsid w:val="0082541B"/>
    <w:rsid w:val="00825858"/>
    <w:rsid w:val="00825B5A"/>
    <w:rsid w:val="00825C47"/>
    <w:rsid w:val="008260E2"/>
    <w:rsid w:val="00826525"/>
    <w:rsid w:val="00826536"/>
    <w:rsid w:val="00826805"/>
    <w:rsid w:val="00826856"/>
    <w:rsid w:val="008268E3"/>
    <w:rsid w:val="00826CC2"/>
    <w:rsid w:val="00826DD2"/>
    <w:rsid w:val="00826F43"/>
    <w:rsid w:val="00826F83"/>
    <w:rsid w:val="008275EE"/>
    <w:rsid w:val="00827665"/>
    <w:rsid w:val="00827C0E"/>
    <w:rsid w:val="00827D0C"/>
    <w:rsid w:val="008306F5"/>
    <w:rsid w:val="008307FF"/>
    <w:rsid w:val="00830904"/>
    <w:rsid w:val="008309AE"/>
    <w:rsid w:val="00830C1C"/>
    <w:rsid w:val="00830DDC"/>
    <w:rsid w:val="00830E7F"/>
    <w:rsid w:val="00830E90"/>
    <w:rsid w:val="00831010"/>
    <w:rsid w:val="00831377"/>
    <w:rsid w:val="00831378"/>
    <w:rsid w:val="00831452"/>
    <w:rsid w:val="008317BF"/>
    <w:rsid w:val="008317E8"/>
    <w:rsid w:val="00831B7E"/>
    <w:rsid w:val="00832448"/>
    <w:rsid w:val="00832453"/>
    <w:rsid w:val="00832585"/>
    <w:rsid w:val="00832826"/>
    <w:rsid w:val="00832BBA"/>
    <w:rsid w:val="00832C42"/>
    <w:rsid w:val="00832D3B"/>
    <w:rsid w:val="0083314F"/>
    <w:rsid w:val="00833250"/>
    <w:rsid w:val="0083349A"/>
    <w:rsid w:val="00833533"/>
    <w:rsid w:val="0083355D"/>
    <w:rsid w:val="0083359E"/>
    <w:rsid w:val="008336C2"/>
    <w:rsid w:val="00833D0A"/>
    <w:rsid w:val="00833D96"/>
    <w:rsid w:val="00834336"/>
    <w:rsid w:val="00834380"/>
    <w:rsid w:val="00834493"/>
    <w:rsid w:val="0083485B"/>
    <w:rsid w:val="0083539B"/>
    <w:rsid w:val="00835424"/>
    <w:rsid w:val="00835508"/>
    <w:rsid w:val="00835698"/>
    <w:rsid w:val="008358A1"/>
    <w:rsid w:val="00835D24"/>
    <w:rsid w:val="00835E8D"/>
    <w:rsid w:val="00836075"/>
    <w:rsid w:val="00836B5C"/>
    <w:rsid w:val="00836DE3"/>
    <w:rsid w:val="00836F5B"/>
    <w:rsid w:val="008370A3"/>
    <w:rsid w:val="008372AB"/>
    <w:rsid w:val="00837576"/>
    <w:rsid w:val="00837A22"/>
    <w:rsid w:val="00837F06"/>
    <w:rsid w:val="00840233"/>
    <w:rsid w:val="0084050C"/>
    <w:rsid w:val="00840AE9"/>
    <w:rsid w:val="00840FBA"/>
    <w:rsid w:val="00841472"/>
    <w:rsid w:val="00841789"/>
    <w:rsid w:val="008418E2"/>
    <w:rsid w:val="00841AF1"/>
    <w:rsid w:val="00841E9F"/>
    <w:rsid w:val="008420BA"/>
    <w:rsid w:val="00842456"/>
    <w:rsid w:val="008426F9"/>
    <w:rsid w:val="00842D4E"/>
    <w:rsid w:val="00842D77"/>
    <w:rsid w:val="00843179"/>
    <w:rsid w:val="00843216"/>
    <w:rsid w:val="00843595"/>
    <w:rsid w:val="00843A6A"/>
    <w:rsid w:val="00843A7E"/>
    <w:rsid w:val="00843E04"/>
    <w:rsid w:val="0084409C"/>
    <w:rsid w:val="0084497A"/>
    <w:rsid w:val="00845252"/>
    <w:rsid w:val="00845280"/>
    <w:rsid w:val="008453BB"/>
    <w:rsid w:val="008453C6"/>
    <w:rsid w:val="008455D9"/>
    <w:rsid w:val="008456D7"/>
    <w:rsid w:val="008459BF"/>
    <w:rsid w:val="00845B8F"/>
    <w:rsid w:val="008462AC"/>
    <w:rsid w:val="00846614"/>
    <w:rsid w:val="00846DBB"/>
    <w:rsid w:val="00847093"/>
    <w:rsid w:val="008471DC"/>
    <w:rsid w:val="008476CA"/>
    <w:rsid w:val="00847A51"/>
    <w:rsid w:val="00847B24"/>
    <w:rsid w:val="00847B6A"/>
    <w:rsid w:val="00847B72"/>
    <w:rsid w:val="00847C0A"/>
    <w:rsid w:val="00850456"/>
    <w:rsid w:val="00850786"/>
    <w:rsid w:val="008507A2"/>
    <w:rsid w:val="008507B6"/>
    <w:rsid w:val="00850966"/>
    <w:rsid w:val="00850BC8"/>
    <w:rsid w:val="00850EA0"/>
    <w:rsid w:val="00851098"/>
    <w:rsid w:val="00851862"/>
    <w:rsid w:val="00851DFB"/>
    <w:rsid w:val="008527EE"/>
    <w:rsid w:val="0085283F"/>
    <w:rsid w:val="00852D4A"/>
    <w:rsid w:val="00852D8C"/>
    <w:rsid w:val="00852DBA"/>
    <w:rsid w:val="00852F2A"/>
    <w:rsid w:val="00853317"/>
    <w:rsid w:val="0085374E"/>
    <w:rsid w:val="008538E3"/>
    <w:rsid w:val="00853A3E"/>
    <w:rsid w:val="00853C83"/>
    <w:rsid w:val="00853D9A"/>
    <w:rsid w:val="0085432F"/>
    <w:rsid w:val="0085477E"/>
    <w:rsid w:val="008547AA"/>
    <w:rsid w:val="00854B3A"/>
    <w:rsid w:val="00854C42"/>
    <w:rsid w:val="00854D05"/>
    <w:rsid w:val="00854EEC"/>
    <w:rsid w:val="008550A8"/>
    <w:rsid w:val="008550E5"/>
    <w:rsid w:val="00855906"/>
    <w:rsid w:val="00855A4A"/>
    <w:rsid w:val="00855AE1"/>
    <w:rsid w:val="0085620F"/>
    <w:rsid w:val="008565FD"/>
    <w:rsid w:val="00856D2E"/>
    <w:rsid w:val="00856ECD"/>
    <w:rsid w:val="00857197"/>
    <w:rsid w:val="00857216"/>
    <w:rsid w:val="00857308"/>
    <w:rsid w:val="00857471"/>
    <w:rsid w:val="00857639"/>
    <w:rsid w:val="0085792D"/>
    <w:rsid w:val="00857B0B"/>
    <w:rsid w:val="00857C0E"/>
    <w:rsid w:val="00857C60"/>
    <w:rsid w:val="00857C86"/>
    <w:rsid w:val="0086000F"/>
    <w:rsid w:val="00860258"/>
    <w:rsid w:val="008602D5"/>
    <w:rsid w:val="008604FC"/>
    <w:rsid w:val="0086081F"/>
    <w:rsid w:val="00860A52"/>
    <w:rsid w:val="00860F35"/>
    <w:rsid w:val="00860FE8"/>
    <w:rsid w:val="00861002"/>
    <w:rsid w:val="00861583"/>
    <w:rsid w:val="00861609"/>
    <w:rsid w:val="008616AC"/>
    <w:rsid w:val="008617C2"/>
    <w:rsid w:val="0086180A"/>
    <w:rsid w:val="00861849"/>
    <w:rsid w:val="008619F5"/>
    <w:rsid w:val="00862072"/>
    <w:rsid w:val="0086207A"/>
    <w:rsid w:val="0086240D"/>
    <w:rsid w:val="0086277D"/>
    <w:rsid w:val="00862D33"/>
    <w:rsid w:val="008632C6"/>
    <w:rsid w:val="0086372D"/>
    <w:rsid w:val="00863CBC"/>
    <w:rsid w:val="008642C0"/>
    <w:rsid w:val="008642F3"/>
    <w:rsid w:val="00864470"/>
    <w:rsid w:val="008646AE"/>
    <w:rsid w:val="008646E7"/>
    <w:rsid w:val="0086499A"/>
    <w:rsid w:val="008649B6"/>
    <w:rsid w:val="00864C27"/>
    <w:rsid w:val="00864EE7"/>
    <w:rsid w:val="00865268"/>
    <w:rsid w:val="008653AA"/>
    <w:rsid w:val="008655B1"/>
    <w:rsid w:val="00865C44"/>
    <w:rsid w:val="00865CAB"/>
    <w:rsid w:val="00865D78"/>
    <w:rsid w:val="0086602C"/>
    <w:rsid w:val="00866740"/>
    <w:rsid w:val="00866D04"/>
    <w:rsid w:val="00866D09"/>
    <w:rsid w:val="00866D29"/>
    <w:rsid w:val="00866EC8"/>
    <w:rsid w:val="008670C4"/>
    <w:rsid w:val="00867185"/>
    <w:rsid w:val="00867A3B"/>
    <w:rsid w:val="00867A9D"/>
    <w:rsid w:val="00867C0D"/>
    <w:rsid w:val="00867D67"/>
    <w:rsid w:val="00867FA6"/>
    <w:rsid w:val="00867FC6"/>
    <w:rsid w:val="008702FC"/>
    <w:rsid w:val="00870BEC"/>
    <w:rsid w:val="00870D4A"/>
    <w:rsid w:val="00870D61"/>
    <w:rsid w:val="008710D7"/>
    <w:rsid w:val="0087175A"/>
    <w:rsid w:val="00871823"/>
    <w:rsid w:val="00871EF3"/>
    <w:rsid w:val="008721FC"/>
    <w:rsid w:val="008722D2"/>
    <w:rsid w:val="0087238F"/>
    <w:rsid w:val="008726CD"/>
    <w:rsid w:val="0087276C"/>
    <w:rsid w:val="00872B47"/>
    <w:rsid w:val="00872BD0"/>
    <w:rsid w:val="00872DA5"/>
    <w:rsid w:val="00872E79"/>
    <w:rsid w:val="00872F90"/>
    <w:rsid w:val="00873300"/>
    <w:rsid w:val="00873CD9"/>
    <w:rsid w:val="00873F72"/>
    <w:rsid w:val="0087404C"/>
    <w:rsid w:val="0087417D"/>
    <w:rsid w:val="0087434D"/>
    <w:rsid w:val="0087496F"/>
    <w:rsid w:val="00874BFF"/>
    <w:rsid w:val="00874C24"/>
    <w:rsid w:val="00874D47"/>
    <w:rsid w:val="008750CD"/>
    <w:rsid w:val="00875308"/>
    <w:rsid w:val="0087543B"/>
    <w:rsid w:val="00875486"/>
    <w:rsid w:val="008754C1"/>
    <w:rsid w:val="00875758"/>
    <w:rsid w:val="00875844"/>
    <w:rsid w:val="00875C5A"/>
    <w:rsid w:val="00875DD1"/>
    <w:rsid w:val="00875EBB"/>
    <w:rsid w:val="0087611C"/>
    <w:rsid w:val="008761B2"/>
    <w:rsid w:val="00876883"/>
    <w:rsid w:val="00876A39"/>
    <w:rsid w:val="00876B24"/>
    <w:rsid w:val="00876E41"/>
    <w:rsid w:val="00876FE6"/>
    <w:rsid w:val="00877020"/>
    <w:rsid w:val="00877326"/>
    <w:rsid w:val="00877533"/>
    <w:rsid w:val="00877F66"/>
    <w:rsid w:val="008803AA"/>
    <w:rsid w:val="00880549"/>
    <w:rsid w:val="0088063B"/>
    <w:rsid w:val="008806FF"/>
    <w:rsid w:val="00880A21"/>
    <w:rsid w:val="00880C62"/>
    <w:rsid w:val="008811C9"/>
    <w:rsid w:val="0088153F"/>
    <w:rsid w:val="00881639"/>
    <w:rsid w:val="00881753"/>
    <w:rsid w:val="008818B9"/>
    <w:rsid w:val="00881FE3"/>
    <w:rsid w:val="00882304"/>
    <w:rsid w:val="00882415"/>
    <w:rsid w:val="00882A44"/>
    <w:rsid w:val="00882E41"/>
    <w:rsid w:val="00882FB6"/>
    <w:rsid w:val="008832D2"/>
    <w:rsid w:val="00883418"/>
    <w:rsid w:val="00883727"/>
    <w:rsid w:val="00883767"/>
    <w:rsid w:val="008837A2"/>
    <w:rsid w:val="00883BC3"/>
    <w:rsid w:val="00883C56"/>
    <w:rsid w:val="00883CB4"/>
    <w:rsid w:val="00884049"/>
    <w:rsid w:val="00884237"/>
    <w:rsid w:val="0088435A"/>
    <w:rsid w:val="0088453B"/>
    <w:rsid w:val="00884771"/>
    <w:rsid w:val="00884970"/>
    <w:rsid w:val="00884E19"/>
    <w:rsid w:val="00884E60"/>
    <w:rsid w:val="00884E8B"/>
    <w:rsid w:val="00884F14"/>
    <w:rsid w:val="008855B0"/>
    <w:rsid w:val="00885640"/>
    <w:rsid w:val="00885813"/>
    <w:rsid w:val="00885830"/>
    <w:rsid w:val="00885A4A"/>
    <w:rsid w:val="00885B46"/>
    <w:rsid w:val="00885D59"/>
    <w:rsid w:val="008864B4"/>
    <w:rsid w:val="008866FA"/>
    <w:rsid w:val="008867D2"/>
    <w:rsid w:val="008869D7"/>
    <w:rsid w:val="00886BA0"/>
    <w:rsid w:val="00886ECB"/>
    <w:rsid w:val="008870ED"/>
    <w:rsid w:val="00887100"/>
    <w:rsid w:val="00887193"/>
    <w:rsid w:val="008871CD"/>
    <w:rsid w:val="00887344"/>
    <w:rsid w:val="008877C4"/>
    <w:rsid w:val="008877C6"/>
    <w:rsid w:val="00887ABF"/>
    <w:rsid w:val="00887B42"/>
    <w:rsid w:val="00887BAC"/>
    <w:rsid w:val="00887C9F"/>
    <w:rsid w:val="00887ECB"/>
    <w:rsid w:val="008900A5"/>
    <w:rsid w:val="00890618"/>
    <w:rsid w:val="00890896"/>
    <w:rsid w:val="00890D13"/>
    <w:rsid w:val="00890E7A"/>
    <w:rsid w:val="00891356"/>
    <w:rsid w:val="00891393"/>
    <w:rsid w:val="008913AF"/>
    <w:rsid w:val="008916EA"/>
    <w:rsid w:val="00891832"/>
    <w:rsid w:val="00891BB4"/>
    <w:rsid w:val="0089273C"/>
    <w:rsid w:val="008929E6"/>
    <w:rsid w:val="00892E27"/>
    <w:rsid w:val="00893692"/>
    <w:rsid w:val="008939EB"/>
    <w:rsid w:val="00893AF8"/>
    <w:rsid w:val="00893BC4"/>
    <w:rsid w:val="00893F1D"/>
    <w:rsid w:val="00893FD9"/>
    <w:rsid w:val="008940D3"/>
    <w:rsid w:val="008942F4"/>
    <w:rsid w:val="0089434F"/>
    <w:rsid w:val="00894EC9"/>
    <w:rsid w:val="00894FAD"/>
    <w:rsid w:val="00895A4B"/>
    <w:rsid w:val="00895BDF"/>
    <w:rsid w:val="00895C49"/>
    <w:rsid w:val="00895D36"/>
    <w:rsid w:val="00895F29"/>
    <w:rsid w:val="00896061"/>
    <w:rsid w:val="0089628B"/>
    <w:rsid w:val="0089654C"/>
    <w:rsid w:val="00896A20"/>
    <w:rsid w:val="00896B0D"/>
    <w:rsid w:val="00896BB1"/>
    <w:rsid w:val="00896DF5"/>
    <w:rsid w:val="00896F7E"/>
    <w:rsid w:val="0089733D"/>
    <w:rsid w:val="0089766D"/>
    <w:rsid w:val="00897799"/>
    <w:rsid w:val="00897C9D"/>
    <w:rsid w:val="00897CB3"/>
    <w:rsid w:val="008A014B"/>
    <w:rsid w:val="008A0329"/>
    <w:rsid w:val="008A0541"/>
    <w:rsid w:val="008A084F"/>
    <w:rsid w:val="008A08FA"/>
    <w:rsid w:val="008A0B36"/>
    <w:rsid w:val="008A10DA"/>
    <w:rsid w:val="008A12E6"/>
    <w:rsid w:val="008A136F"/>
    <w:rsid w:val="008A1634"/>
    <w:rsid w:val="008A1668"/>
    <w:rsid w:val="008A16AF"/>
    <w:rsid w:val="008A1773"/>
    <w:rsid w:val="008A1825"/>
    <w:rsid w:val="008A188C"/>
    <w:rsid w:val="008A18D4"/>
    <w:rsid w:val="008A1B5A"/>
    <w:rsid w:val="008A2235"/>
    <w:rsid w:val="008A2358"/>
    <w:rsid w:val="008A24E5"/>
    <w:rsid w:val="008A251A"/>
    <w:rsid w:val="008A2A49"/>
    <w:rsid w:val="008A2E3D"/>
    <w:rsid w:val="008A3102"/>
    <w:rsid w:val="008A3162"/>
    <w:rsid w:val="008A319B"/>
    <w:rsid w:val="008A31C5"/>
    <w:rsid w:val="008A3424"/>
    <w:rsid w:val="008A36D9"/>
    <w:rsid w:val="008A389F"/>
    <w:rsid w:val="008A3CE9"/>
    <w:rsid w:val="008A3CFD"/>
    <w:rsid w:val="008A4178"/>
    <w:rsid w:val="008A4217"/>
    <w:rsid w:val="008A4B34"/>
    <w:rsid w:val="008A4CB5"/>
    <w:rsid w:val="008A4CDA"/>
    <w:rsid w:val="008A4E19"/>
    <w:rsid w:val="008A506D"/>
    <w:rsid w:val="008A5082"/>
    <w:rsid w:val="008A5121"/>
    <w:rsid w:val="008A521C"/>
    <w:rsid w:val="008A5246"/>
    <w:rsid w:val="008A5426"/>
    <w:rsid w:val="008A56E2"/>
    <w:rsid w:val="008A57BF"/>
    <w:rsid w:val="008A57D2"/>
    <w:rsid w:val="008A59F5"/>
    <w:rsid w:val="008A5A4E"/>
    <w:rsid w:val="008A5AD7"/>
    <w:rsid w:val="008A5BC3"/>
    <w:rsid w:val="008A5D3F"/>
    <w:rsid w:val="008A5E35"/>
    <w:rsid w:val="008A5EF2"/>
    <w:rsid w:val="008A600D"/>
    <w:rsid w:val="008A6069"/>
    <w:rsid w:val="008A62D0"/>
    <w:rsid w:val="008A6466"/>
    <w:rsid w:val="008A65CC"/>
    <w:rsid w:val="008A67E1"/>
    <w:rsid w:val="008A6805"/>
    <w:rsid w:val="008A68A5"/>
    <w:rsid w:val="008A6ABA"/>
    <w:rsid w:val="008A6C47"/>
    <w:rsid w:val="008A6DE0"/>
    <w:rsid w:val="008A736D"/>
    <w:rsid w:val="008A7392"/>
    <w:rsid w:val="008A7844"/>
    <w:rsid w:val="008B0233"/>
    <w:rsid w:val="008B06B6"/>
    <w:rsid w:val="008B0846"/>
    <w:rsid w:val="008B0A77"/>
    <w:rsid w:val="008B1334"/>
    <w:rsid w:val="008B1503"/>
    <w:rsid w:val="008B1D10"/>
    <w:rsid w:val="008B21C6"/>
    <w:rsid w:val="008B22F2"/>
    <w:rsid w:val="008B26CE"/>
    <w:rsid w:val="008B271A"/>
    <w:rsid w:val="008B2B93"/>
    <w:rsid w:val="008B332F"/>
    <w:rsid w:val="008B34A6"/>
    <w:rsid w:val="008B359A"/>
    <w:rsid w:val="008B3668"/>
    <w:rsid w:val="008B3CAB"/>
    <w:rsid w:val="008B3D0C"/>
    <w:rsid w:val="008B3DAB"/>
    <w:rsid w:val="008B48AE"/>
    <w:rsid w:val="008B4937"/>
    <w:rsid w:val="008B4A0A"/>
    <w:rsid w:val="008B4B1D"/>
    <w:rsid w:val="008B4BA5"/>
    <w:rsid w:val="008B4C54"/>
    <w:rsid w:val="008B4D46"/>
    <w:rsid w:val="008B4DB4"/>
    <w:rsid w:val="008B51D7"/>
    <w:rsid w:val="008B533B"/>
    <w:rsid w:val="008B53FF"/>
    <w:rsid w:val="008B548B"/>
    <w:rsid w:val="008B5582"/>
    <w:rsid w:val="008B5748"/>
    <w:rsid w:val="008B5AF8"/>
    <w:rsid w:val="008B5E61"/>
    <w:rsid w:val="008B6184"/>
    <w:rsid w:val="008B6484"/>
    <w:rsid w:val="008B6994"/>
    <w:rsid w:val="008B69D1"/>
    <w:rsid w:val="008B6BB7"/>
    <w:rsid w:val="008B6BDE"/>
    <w:rsid w:val="008B6C33"/>
    <w:rsid w:val="008B6D48"/>
    <w:rsid w:val="008B70A1"/>
    <w:rsid w:val="008B7240"/>
    <w:rsid w:val="008B7E3C"/>
    <w:rsid w:val="008C0394"/>
    <w:rsid w:val="008C039C"/>
    <w:rsid w:val="008C03D3"/>
    <w:rsid w:val="008C080C"/>
    <w:rsid w:val="008C09C2"/>
    <w:rsid w:val="008C0E73"/>
    <w:rsid w:val="008C1152"/>
    <w:rsid w:val="008C1204"/>
    <w:rsid w:val="008C17B2"/>
    <w:rsid w:val="008C1BB4"/>
    <w:rsid w:val="008C1CF6"/>
    <w:rsid w:val="008C21C2"/>
    <w:rsid w:val="008C25F1"/>
    <w:rsid w:val="008C2780"/>
    <w:rsid w:val="008C2932"/>
    <w:rsid w:val="008C2A58"/>
    <w:rsid w:val="008C2A67"/>
    <w:rsid w:val="008C2BBC"/>
    <w:rsid w:val="008C2CBF"/>
    <w:rsid w:val="008C2D34"/>
    <w:rsid w:val="008C2DCE"/>
    <w:rsid w:val="008C2E4C"/>
    <w:rsid w:val="008C34DD"/>
    <w:rsid w:val="008C3667"/>
    <w:rsid w:val="008C38BF"/>
    <w:rsid w:val="008C3900"/>
    <w:rsid w:val="008C3BC9"/>
    <w:rsid w:val="008C3F2F"/>
    <w:rsid w:val="008C4101"/>
    <w:rsid w:val="008C4185"/>
    <w:rsid w:val="008C4431"/>
    <w:rsid w:val="008C46E5"/>
    <w:rsid w:val="008C4797"/>
    <w:rsid w:val="008C48ED"/>
    <w:rsid w:val="008C4A20"/>
    <w:rsid w:val="008C4D4B"/>
    <w:rsid w:val="008C5219"/>
    <w:rsid w:val="008C5431"/>
    <w:rsid w:val="008C54DF"/>
    <w:rsid w:val="008C58EA"/>
    <w:rsid w:val="008C592D"/>
    <w:rsid w:val="008C5934"/>
    <w:rsid w:val="008C59FE"/>
    <w:rsid w:val="008C5A01"/>
    <w:rsid w:val="008C5DEB"/>
    <w:rsid w:val="008C5FBD"/>
    <w:rsid w:val="008C62F8"/>
    <w:rsid w:val="008C6A1D"/>
    <w:rsid w:val="008C6ADC"/>
    <w:rsid w:val="008C6B24"/>
    <w:rsid w:val="008C72B8"/>
    <w:rsid w:val="008C7489"/>
    <w:rsid w:val="008C748D"/>
    <w:rsid w:val="008C7681"/>
    <w:rsid w:val="008C779F"/>
    <w:rsid w:val="008C783B"/>
    <w:rsid w:val="008C7B0A"/>
    <w:rsid w:val="008C7B31"/>
    <w:rsid w:val="008C7C41"/>
    <w:rsid w:val="008D00B8"/>
    <w:rsid w:val="008D0197"/>
    <w:rsid w:val="008D028F"/>
    <w:rsid w:val="008D0441"/>
    <w:rsid w:val="008D06B5"/>
    <w:rsid w:val="008D0740"/>
    <w:rsid w:val="008D098D"/>
    <w:rsid w:val="008D0D57"/>
    <w:rsid w:val="008D0FA4"/>
    <w:rsid w:val="008D17BF"/>
    <w:rsid w:val="008D17E8"/>
    <w:rsid w:val="008D1D68"/>
    <w:rsid w:val="008D1FF3"/>
    <w:rsid w:val="008D2327"/>
    <w:rsid w:val="008D234E"/>
    <w:rsid w:val="008D2451"/>
    <w:rsid w:val="008D2C65"/>
    <w:rsid w:val="008D2E73"/>
    <w:rsid w:val="008D3122"/>
    <w:rsid w:val="008D3264"/>
    <w:rsid w:val="008D3528"/>
    <w:rsid w:val="008D3743"/>
    <w:rsid w:val="008D379E"/>
    <w:rsid w:val="008D3D2D"/>
    <w:rsid w:val="008D412C"/>
    <w:rsid w:val="008D4137"/>
    <w:rsid w:val="008D41E1"/>
    <w:rsid w:val="008D47EA"/>
    <w:rsid w:val="008D486D"/>
    <w:rsid w:val="008D4D30"/>
    <w:rsid w:val="008D4F3A"/>
    <w:rsid w:val="008D54D6"/>
    <w:rsid w:val="008D562F"/>
    <w:rsid w:val="008D57FE"/>
    <w:rsid w:val="008D5920"/>
    <w:rsid w:val="008D5B5E"/>
    <w:rsid w:val="008D5DC9"/>
    <w:rsid w:val="008D5FAE"/>
    <w:rsid w:val="008D616B"/>
    <w:rsid w:val="008D6203"/>
    <w:rsid w:val="008D6213"/>
    <w:rsid w:val="008D649F"/>
    <w:rsid w:val="008D65EA"/>
    <w:rsid w:val="008D67E0"/>
    <w:rsid w:val="008D69FF"/>
    <w:rsid w:val="008D71B3"/>
    <w:rsid w:val="008D75AC"/>
    <w:rsid w:val="008D75C2"/>
    <w:rsid w:val="008D7A68"/>
    <w:rsid w:val="008D7BC8"/>
    <w:rsid w:val="008D7EE0"/>
    <w:rsid w:val="008E011D"/>
    <w:rsid w:val="008E06B0"/>
    <w:rsid w:val="008E0721"/>
    <w:rsid w:val="008E09A5"/>
    <w:rsid w:val="008E0BD9"/>
    <w:rsid w:val="008E0F8C"/>
    <w:rsid w:val="008E1046"/>
    <w:rsid w:val="008E1531"/>
    <w:rsid w:val="008E16FF"/>
    <w:rsid w:val="008E1DEA"/>
    <w:rsid w:val="008E1F32"/>
    <w:rsid w:val="008E2180"/>
    <w:rsid w:val="008E22E1"/>
    <w:rsid w:val="008E24C9"/>
    <w:rsid w:val="008E2653"/>
    <w:rsid w:val="008E28E2"/>
    <w:rsid w:val="008E2994"/>
    <w:rsid w:val="008E31CD"/>
    <w:rsid w:val="008E32CF"/>
    <w:rsid w:val="008E39D8"/>
    <w:rsid w:val="008E3E16"/>
    <w:rsid w:val="008E412F"/>
    <w:rsid w:val="008E43FC"/>
    <w:rsid w:val="008E4763"/>
    <w:rsid w:val="008E4789"/>
    <w:rsid w:val="008E4803"/>
    <w:rsid w:val="008E495D"/>
    <w:rsid w:val="008E49AD"/>
    <w:rsid w:val="008E4C36"/>
    <w:rsid w:val="008E4E4F"/>
    <w:rsid w:val="008E50AF"/>
    <w:rsid w:val="008E5133"/>
    <w:rsid w:val="008E559C"/>
    <w:rsid w:val="008E588C"/>
    <w:rsid w:val="008E5ADF"/>
    <w:rsid w:val="008E6127"/>
    <w:rsid w:val="008E63F3"/>
    <w:rsid w:val="008E67AA"/>
    <w:rsid w:val="008E687A"/>
    <w:rsid w:val="008E69F3"/>
    <w:rsid w:val="008E6D57"/>
    <w:rsid w:val="008E70BD"/>
    <w:rsid w:val="008E7271"/>
    <w:rsid w:val="008E7325"/>
    <w:rsid w:val="008E7595"/>
    <w:rsid w:val="008E7956"/>
    <w:rsid w:val="008E7AF6"/>
    <w:rsid w:val="008E7E53"/>
    <w:rsid w:val="008E7E89"/>
    <w:rsid w:val="008E7F77"/>
    <w:rsid w:val="008E7F80"/>
    <w:rsid w:val="008F005F"/>
    <w:rsid w:val="008F03C4"/>
    <w:rsid w:val="008F060C"/>
    <w:rsid w:val="008F07F3"/>
    <w:rsid w:val="008F0E38"/>
    <w:rsid w:val="008F1310"/>
    <w:rsid w:val="008F143E"/>
    <w:rsid w:val="008F1659"/>
    <w:rsid w:val="008F16FA"/>
    <w:rsid w:val="008F177F"/>
    <w:rsid w:val="008F1781"/>
    <w:rsid w:val="008F19E1"/>
    <w:rsid w:val="008F1EC1"/>
    <w:rsid w:val="008F2175"/>
    <w:rsid w:val="008F2338"/>
    <w:rsid w:val="008F252D"/>
    <w:rsid w:val="008F2A36"/>
    <w:rsid w:val="008F2CC6"/>
    <w:rsid w:val="008F2FFC"/>
    <w:rsid w:val="008F30A2"/>
    <w:rsid w:val="008F32F5"/>
    <w:rsid w:val="008F3640"/>
    <w:rsid w:val="008F39A1"/>
    <w:rsid w:val="008F3CB3"/>
    <w:rsid w:val="008F3E23"/>
    <w:rsid w:val="008F3F76"/>
    <w:rsid w:val="008F4032"/>
    <w:rsid w:val="008F4118"/>
    <w:rsid w:val="008F4A2A"/>
    <w:rsid w:val="008F4E00"/>
    <w:rsid w:val="008F4EDE"/>
    <w:rsid w:val="008F548C"/>
    <w:rsid w:val="008F5522"/>
    <w:rsid w:val="008F56A8"/>
    <w:rsid w:val="008F5BEB"/>
    <w:rsid w:val="008F5E03"/>
    <w:rsid w:val="008F625D"/>
    <w:rsid w:val="008F6BC1"/>
    <w:rsid w:val="008F7315"/>
    <w:rsid w:val="008F7391"/>
    <w:rsid w:val="008F7404"/>
    <w:rsid w:val="008F787F"/>
    <w:rsid w:val="00900041"/>
    <w:rsid w:val="009000F4"/>
    <w:rsid w:val="009002C9"/>
    <w:rsid w:val="00900735"/>
    <w:rsid w:val="00901720"/>
    <w:rsid w:val="00901965"/>
    <w:rsid w:val="00902054"/>
    <w:rsid w:val="00902977"/>
    <w:rsid w:val="00902980"/>
    <w:rsid w:val="00902A17"/>
    <w:rsid w:val="00902A88"/>
    <w:rsid w:val="00902BC6"/>
    <w:rsid w:val="009031ED"/>
    <w:rsid w:val="00903EB3"/>
    <w:rsid w:val="0090452A"/>
    <w:rsid w:val="009045FD"/>
    <w:rsid w:val="00904B7A"/>
    <w:rsid w:val="00904C42"/>
    <w:rsid w:val="00904DDC"/>
    <w:rsid w:val="00905ACA"/>
    <w:rsid w:val="00905CD5"/>
    <w:rsid w:val="00905E90"/>
    <w:rsid w:val="00906016"/>
    <w:rsid w:val="00906272"/>
    <w:rsid w:val="0090646B"/>
    <w:rsid w:val="009067DE"/>
    <w:rsid w:val="009067E8"/>
    <w:rsid w:val="009068BB"/>
    <w:rsid w:val="00906A7D"/>
    <w:rsid w:val="00906A84"/>
    <w:rsid w:val="00906BA3"/>
    <w:rsid w:val="0090708E"/>
    <w:rsid w:val="009073AE"/>
    <w:rsid w:val="00907654"/>
    <w:rsid w:val="009076DD"/>
    <w:rsid w:val="00907763"/>
    <w:rsid w:val="009078A3"/>
    <w:rsid w:val="009079EA"/>
    <w:rsid w:val="00907A82"/>
    <w:rsid w:val="00907AFD"/>
    <w:rsid w:val="00907B7C"/>
    <w:rsid w:val="00907C63"/>
    <w:rsid w:val="00907E46"/>
    <w:rsid w:val="009101D2"/>
    <w:rsid w:val="009102BE"/>
    <w:rsid w:val="009103DC"/>
    <w:rsid w:val="009103FD"/>
    <w:rsid w:val="009104D3"/>
    <w:rsid w:val="00910556"/>
    <w:rsid w:val="009105E6"/>
    <w:rsid w:val="00910668"/>
    <w:rsid w:val="0091089C"/>
    <w:rsid w:val="00910A56"/>
    <w:rsid w:val="00910BE2"/>
    <w:rsid w:val="00910E49"/>
    <w:rsid w:val="00910F8C"/>
    <w:rsid w:val="009113FE"/>
    <w:rsid w:val="009116D6"/>
    <w:rsid w:val="00911A25"/>
    <w:rsid w:val="009123A2"/>
    <w:rsid w:val="00912417"/>
    <w:rsid w:val="009125A4"/>
    <w:rsid w:val="009125C0"/>
    <w:rsid w:val="00912883"/>
    <w:rsid w:val="00912B6E"/>
    <w:rsid w:val="00912B7A"/>
    <w:rsid w:val="00912BAE"/>
    <w:rsid w:val="00912DE7"/>
    <w:rsid w:val="00912F56"/>
    <w:rsid w:val="009135ED"/>
    <w:rsid w:val="009136F9"/>
    <w:rsid w:val="00913B1B"/>
    <w:rsid w:val="00913D32"/>
    <w:rsid w:val="00913DA1"/>
    <w:rsid w:val="00914333"/>
    <w:rsid w:val="00914356"/>
    <w:rsid w:val="0091465C"/>
    <w:rsid w:val="009147F6"/>
    <w:rsid w:val="00914828"/>
    <w:rsid w:val="00914849"/>
    <w:rsid w:val="00914A54"/>
    <w:rsid w:val="00914D01"/>
    <w:rsid w:val="0091502B"/>
    <w:rsid w:val="00915418"/>
    <w:rsid w:val="0091578B"/>
    <w:rsid w:val="009158BC"/>
    <w:rsid w:val="00915BF2"/>
    <w:rsid w:val="00916412"/>
    <w:rsid w:val="00916583"/>
    <w:rsid w:val="009166ED"/>
    <w:rsid w:val="009169B7"/>
    <w:rsid w:val="00917028"/>
    <w:rsid w:val="00917794"/>
    <w:rsid w:val="0091789A"/>
    <w:rsid w:val="0092013D"/>
    <w:rsid w:val="009207F6"/>
    <w:rsid w:val="0092091E"/>
    <w:rsid w:val="00920ADD"/>
    <w:rsid w:val="00920C09"/>
    <w:rsid w:val="00920C22"/>
    <w:rsid w:val="00920CCC"/>
    <w:rsid w:val="00920DA8"/>
    <w:rsid w:val="00920F20"/>
    <w:rsid w:val="00921158"/>
    <w:rsid w:val="00921295"/>
    <w:rsid w:val="009212F5"/>
    <w:rsid w:val="00921310"/>
    <w:rsid w:val="0092158D"/>
    <w:rsid w:val="0092161D"/>
    <w:rsid w:val="00921634"/>
    <w:rsid w:val="0092180B"/>
    <w:rsid w:val="009219EF"/>
    <w:rsid w:val="00921B90"/>
    <w:rsid w:val="00921C7E"/>
    <w:rsid w:val="009220C1"/>
    <w:rsid w:val="009220DA"/>
    <w:rsid w:val="009223B2"/>
    <w:rsid w:val="00922C21"/>
    <w:rsid w:val="00923193"/>
    <w:rsid w:val="00923226"/>
    <w:rsid w:val="0092338B"/>
    <w:rsid w:val="00923558"/>
    <w:rsid w:val="009235B0"/>
    <w:rsid w:val="00923821"/>
    <w:rsid w:val="00923929"/>
    <w:rsid w:val="00923A73"/>
    <w:rsid w:val="00923B41"/>
    <w:rsid w:val="00923F16"/>
    <w:rsid w:val="00923F3F"/>
    <w:rsid w:val="00923FDC"/>
    <w:rsid w:val="0092447C"/>
    <w:rsid w:val="00924669"/>
    <w:rsid w:val="00924A6A"/>
    <w:rsid w:val="00924A6C"/>
    <w:rsid w:val="00924B5E"/>
    <w:rsid w:val="00924BA4"/>
    <w:rsid w:val="00924DB4"/>
    <w:rsid w:val="00924E95"/>
    <w:rsid w:val="00924F36"/>
    <w:rsid w:val="0092513F"/>
    <w:rsid w:val="009252D1"/>
    <w:rsid w:val="00925637"/>
    <w:rsid w:val="00925738"/>
    <w:rsid w:val="0092588D"/>
    <w:rsid w:val="00925A7B"/>
    <w:rsid w:val="00925B5F"/>
    <w:rsid w:val="00925D51"/>
    <w:rsid w:val="00925E1E"/>
    <w:rsid w:val="00925F37"/>
    <w:rsid w:val="00925FAD"/>
    <w:rsid w:val="0092603B"/>
    <w:rsid w:val="00926141"/>
    <w:rsid w:val="00926471"/>
    <w:rsid w:val="009264E2"/>
    <w:rsid w:val="009266FE"/>
    <w:rsid w:val="0092684C"/>
    <w:rsid w:val="00926AB6"/>
    <w:rsid w:val="00926C3D"/>
    <w:rsid w:val="00927090"/>
    <w:rsid w:val="00927102"/>
    <w:rsid w:val="009272A9"/>
    <w:rsid w:val="009275CC"/>
    <w:rsid w:val="00927AD4"/>
    <w:rsid w:val="00927BEA"/>
    <w:rsid w:val="00927BFC"/>
    <w:rsid w:val="00927C57"/>
    <w:rsid w:val="00927EA8"/>
    <w:rsid w:val="00927F45"/>
    <w:rsid w:val="00930109"/>
    <w:rsid w:val="0093015A"/>
    <w:rsid w:val="009301F9"/>
    <w:rsid w:val="0093045D"/>
    <w:rsid w:val="0093048E"/>
    <w:rsid w:val="0093067F"/>
    <w:rsid w:val="00930C33"/>
    <w:rsid w:val="00930D3B"/>
    <w:rsid w:val="00930EF1"/>
    <w:rsid w:val="00930F0F"/>
    <w:rsid w:val="0093108E"/>
    <w:rsid w:val="009311AC"/>
    <w:rsid w:val="00931772"/>
    <w:rsid w:val="009318DB"/>
    <w:rsid w:val="009319BE"/>
    <w:rsid w:val="00931A88"/>
    <w:rsid w:val="00931B6F"/>
    <w:rsid w:val="0093222C"/>
    <w:rsid w:val="009322A1"/>
    <w:rsid w:val="0093243D"/>
    <w:rsid w:val="0093268A"/>
    <w:rsid w:val="00932C07"/>
    <w:rsid w:val="00932F2C"/>
    <w:rsid w:val="009330FA"/>
    <w:rsid w:val="00933252"/>
    <w:rsid w:val="00933E07"/>
    <w:rsid w:val="00933F6F"/>
    <w:rsid w:val="00934891"/>
    <w:rsid w:val="0093491A"/>
    <w:rsid w:val="0093498E"/>
    <w:rsid w:val="00934ADB"/>
    <w:rsid w:val="00934D96"/>
    <w:rsid w:val="00934DA2"/>
    <w:rsid w:val="00934E83"/>
    <w:rsid w:val="00934EF7"/>
    <w:rsid w:val="00934F05"/>
    <w:rsid w:val="00934FF8"/>
    <w:rsid w:val="00935014"/>
    <w:rsid w:val="009351E0"/>
    <w:rsid w:val="0093522A"/>
    <w:rsid w:val="00935688"/>
    <w:rsid w:val="00935739"/>
    <w:rsid w:val="009359C2"/>
    <w:rsid w:val="00935B74"/>
    <w:rsid w:val="00935EC4"/>
    <w:rsid w:val="00936100"/>
    <w:rsid w:val="00936294"/>
    <w:rsid w:val="00936476"/>
    <w:rsid w:val="00936B41"/>
    <w:rsid w:val="00936C30"/>
    <w:rsid w:val="00936DE8"/>
    <w:rsid w:val="00937116"/>
    <w:rsid w:val="0093731D"/>
    <w:rsid w:val="00937813"/>
    <w:rsid w:val="009378F4"/>
    <w:rsid w:val="00937A27"/>
    <w:rsid w:val="00937BD0"/>
    <w:rsid w:val="0094027E"/>
    <w:rsid w:val="00940589"/>
    <w:rsid w:val="009407A4"/>
    <w:rsid w:val="009408C7"/>
    <w:rsid w:val="00940ADB"/>
    <w:rsid w:val="0094105D"/>
    <w:rsid w:val="009410EB"/>
    <w:rsid w:val="0094125A"/>
    <w:rsid w:val="009412E9"/>
    <w:rsid w:val="0094137F"/>
    <w:rsid w:val="009413C0"/>
    <w:rsid w:val="009414DD"/>
    <w:rsid w:val="0094159C"/>
    <w:rsid w:val="00941781"/>
    <w:rsid w:val="00941B83"/>
    <w:rsid w:val="00941C81"/>
    <w:rsid w:val="0094202D"/>
    <w:rsid w:val="009422EF"/>
    <w:rsid w:val="00942C39"/>
    <w:rsid w:val="00943637"/>
    <w:rsid w:val="009437C7"/>
    <w:rsid w:val="00943AE8"/>
    <w:rsid w:val="00943B3F"/>
    <w:rsid w:val="00943CBF"/>
    <w:rsid w:val="00943D39"/>
    <w:rsid w:val="00943F7C"/>
    <w:rsid w:val="0094402A"/>
    <w:rsid w:val="009441ED"/>
    <w:rsid w:val="009443D6"/>
    <w:rsid w:val="00944673"/>
    <w:rsid w:val="00944E55"/>
    <w:rsid w:val="0094500B"/>
    <w:rsid w:val="00945454"/>
    <w:rsid w:val="0094551C"/>
    <w:rsid w:val="00945F01"/>
    <w:rsid w:val="00945F4E"/>
    <w:rsid w:val="0094621C"/>
    <w:rsid w:val="00946296"/>
    <w:rsid w:val="0094662C"/>
    <w:rsid w:val="00946668"/>
    <w:rsid w:val="009467CF"/>
    <w:rsid w:val="00946AAF"/>
    <w:rsid w:val="00946F18"/>
    <w:rsid w:val="0094708B"/>
    <w:rsid w:val="00947103"/>
    <w:rsid w:val="0094725C"/>
    <w:rsid w:val="0094736D"/>
    <w:rsid w:val="009479A7"/>
    <w:rsid w:val="00947AAD"/>
    <w:rsid w:val="00947BE5"/>
    <w:rsid w:val="009505EB"/>
    <w:rsid w:val="00950731"/>
    <w:rsid w:val="00950AF5"/>
    <w:rsid w:val="009510AF"/>
    <w:rsid w:val="0095115F"/>
    <w:rsid w:val="009512AC"/>
    <w:rsid w:val="0095139E"/>
    <w:rsid w:val="009515CB"/>
    <w:rsid w:val="0095167D"/>
    <w:rsid w:val="00951701"/>
    <w:rsid w:val="00951752"/>
    <w:rsid w:val="00951980"/>
    <w:rsid w:val="00951A86"/>
    <w:rsid w:val="00952137"/>
    <w:rsid w:val="009523CE"/>
    <w:rsid w:val="00952BE4"/>
    <w:rsid w:val="00952C6E"/>
    <w:rsid w:val="00952CBE"/>
    <w:rsid w:val="00953860"/>
    <w:rsid w:val="0095413C"/>
    <w:rsid w:val="0095432D"/>
    <w:rsid w:val="00954351"/>
    <w:rsid w:val="009543EE"/>
    <w:rsid w:val="009544E9"/>
    <w:rsid w:val="0095467A"/>
    <w:rsid w:val="00954C81"/>
    <w:rsid w:val="00955700"/>
    <w:rsid w:val="009557D1"/>
    <w:rsid w:val="0095589D"/>
    <w:rsid w:val="00955CEB"/>
    <w:rsid w:val="00955CED"/>
    <w:rsid w:val="0095632B"/>
    <w:rsid w:val="009566AD"/>
    <w:rsid w:val="00956709"/>
    <w:rsid w:val="0095670E"/>
    <w:rsid w:val="00956712"/>
    <w:rsid w:val="00956ACA"/>
    <w:rsid w:val="00956B55"/>
    <w:rsid w:val="00956C0C"/>
    <w:rsid w:val="00956EFE"/>
    <w:rsid w:val="00957150"/>
    <w:rsid w:val="00957468"/>
    <w:rsid w:val="009574AE"/>
    <w:rsid w:val="00957540"/>
    <w:rsid w:val="0095786B"/>
    <w:rsid w:val="00957D85"/>
    <w:rsid w:val="009600D8"/>
    <w:rsid w:val="009602C0"/>
    <w:rsid w:val="0096040D"/>
    <w:rsid w:val="00960609"/>
    <w:rsid w:val="009608F1"/>
    <w:rsid w:val="00960C0C"/>
    <w:rsid w:val="00960E84"/>
    <w:rsid w:val="00960FDF"/>
    <w:rsid w:val="0096121F"/>
    <w:rsid w:val="009614E9"/>
    <w:rsid w:val="0096183E"/>
    <w:rsid w:val="00961D20"/>
    <w:rsid w:val="00961D34"/>
    <w:rsid w:val="00961E84"/>
    <w:rsid w:val="00962103"/>
    <w:rsid w:val="009622A3"/>
    <w:rsid w:val="00962754"/>
    <w:rsid w:val="00962790"/>
    <w:rsid w:val="00962813"/>
    <w:rsid w:val="00962AF1"/>
    <w:rsid w:val="00962B67"/>
    <w:rsid w:val="00962D60"/>
    <w:rsid w:val="00962D6E"/>
    <w:rsid w:val="00962E47"/>
    <w:rsid w:val="00962E4F"/>
    <w:rsid w:val="00962EB6"/>
    <w:rsid w:val="00962EC0"/>
    <w:rsid w:val="0096375A"/>
    <w:rsid w:val="00963AB1"/>
    <w:rsid w:val="00963C40"/>
    <w:rsid w:val="00963CE7"/>
    <w:rsid w:val="00964506"/>
    <w:rsid w:val="009645F4"/>
    <w:rsid w:val="00964618"/>
    <w:rsid w:val="00964619"/>
    <w:rsid w:val="00964897"/>
    <w:rsid w:val="009648B9"/>
    <w:rsid w:val="00964966"/>
    <w:rsid w:val="009649A8"/>
    <w:rsid w:val="009652D7"/>
    <w:rsid w:val="00965313"/>
    <w:rsid w:val="0096544B"/>
    <w:rsid w:val="009654C3"/>
    <w:rsid w:val="0096576C"/>
    <w:rsid w:val="0096577D"/>
    <w:rsid w:val="0096581E"/>
    <w:rsid w:val="009658E3"/>
    <w:rsid w:val="0096601F"/>
    <w:rsid w:val="00966166"/>
    <w:rsid w:val="00966385"/>
    <w:rsid w:val="00966763"/>
    <w:rsid w:val="0096696D"/>
    <w:rsid w:val="00966A89"/>
    <w:rsid w:val="00966AF5"/>
    <w:rsid w:val="00966BBC"/>
    <w:rsid w:val="00966CEB"/>
    <w:rsid w:val="00966E79"/>
    <w:rsid w:val="0096708D"/>
    <w:rsid w:val="009674C0"/>
    <w:rsid w:val="009676BD"/>
    <w:rsid w:val="00967962"/>
    <w:rsid w:val="00967B42"/>
    <w:rsid w:val="00967D1C"/>
    <w:rsid w:val="00967E07"/>
    <w:rsid w:val="00967FD7"/>
    <w:rsid w:val="009700B9"/>
    <w:rsid w:val="00970166"/>
    <w:rsid w:val="0097037D"/>
    <w:rsid w:val="00970428"/>
    <w:rsid w:val="00970481"/>
    <w:rsid w:val="00970559"/>
    <w:rsid w:val="0097068F"/>
    <w:rsid w:val="009707CB"/>
    <w:rsid w:val="00970EDE"/>
    <w:rsid w:val="0097101D"/>
    <w:rsid w:val="009710D5"/>
    <w:rsid w:val="00971285"/>
    <w:rsid w:val="009714A3"/>
    <w:rsid w:val="0097172D"/>
    <w:rsid w:val="009717DC"/>
    <w:rsid w:val="00971BDC"/>
    <w:rsid w:val="009722B8"/>
    <w:rsid w:val="009724F9"/>
    <w:rsid w:val="00972529"/>
    <w:rsid w:val="00972613"/>
    <w:rsid w:val="009727D5"/>
    <w:rsid w:val="009729AD"/>
    <w:rsid w:val="00972A29"/>
    <w:rsid w:val="00972A5E"/>
    <w:rsid w:val="00972E5F"/>
    <w:rsid w:val="00972E66"/>
    <w:rsid w:val="00973011"/>
    <w:rsid w:val="00973862"/>
    <w:rsid w:val="00973961"/>
    <w:rsid w:val="00973E98"/>
    <w:rsid w:val="009742AE"/>
    <w:rsid w:val="0097438A"/>
    <w:rsid w:val="009743AD"/>
    <w:rsid w:val="009745F1"/>
    <w:rsid w:val="00974A28"/>
    <w:rsid w:val="00974A36"/>
    <w:rsid w:val="00974D96"/>
    <w:rsid w:val="00975526"/>
    <w:rsid w:val="00975A0D"/>
    <w:rsid w:val="00975C58"/>
    <w:rsid w:val="00975CD6"/>
    <w:rsid w:val="00975CE4"/>
    <w:rsid w:val="00975EB5"/>
    <w:rsid w:val="009760A7"/>
    <w:rsid w:val="00976260"/>
    <w:rsid w:val="0097631B"/>
    <w:rsid w:val="00976576"/>
    <w:rsid w:val="00976755"/>
    <w:rsid w:val="00976AA0"/>
    <w:rsid w:val="00976AEF"/>
    <w:rsid w:val="00976C25"/>
    <w:rsid w:val="00976C36"/>
    <w:rsid w:val="00976CC2"/>
    <w:rsid w:val="0097718F"/>
    <w:rsid w:val="009776FB"/>
    <w:rsid w:val="00977D17"/>
    <w:rsid w:val="009801D9"/>
    <w:rsid w:val="00980505"/>
    <w:rsid w:val="009805BA"/>
    <w:rsid w:val="009808EC"/>
    <w:rsid w:val="00980AB4"/>
    <w:rsid w:val="00980BD3"/>
    <w:rsid w:val="00980CB4"/>
    <w:rsid w:val="00980D7B"/>
    <w:rsid w:val="0098101F"/>
    <w:rsid w:val="00981028"/>
    <w:rsid w:val="00981405"/>
    <w:rsid w:val="00981473"/>
    <w:rsid w:val="00981801"/>
    <w:rsid w:val="00981AA4"/>
    <w:rsid w:val="00981BD8"/>
    <w:rsid w:val="00981F6C"/>
    <w:rsid w:val="00982635"/>
    <w:rsid w:val="0098272A"/>
    <w:rsid w:val="00982766"/>
    <w:rsid w:val="00982775"/>
    <w:rsid w:val="009827F2"/>
    <w:rsid w:val="009829B8"/>
    <w:rsid w:val="00982C69"/>
    <w:rsid w:val="00982CC3"/>
    <w:rsid w:val="00982D6E"/>
    <w:rsid w:val="00982FDE"/>
    <w:rsid w:val="009832DF"/>
    <w:rsid w:val="009834E5"/>
    <w:rsid w:val="00983B0D"/>
    <w:rsid w:val="00983B94"/>
    <w:rsid w:val="00983D12"/>
    <w:rsid w:val="00984324"/>
    <w:rsid w:val="009843E3"/>
    <w:rsid w:val="009844F9"/>
    <w:rsid w:val="009846C2"/>
    <w:rsid w:val="00984AF4"/>
    <w:rsid w:val="00984F41"/>
    <w:rsid w:val="00984F6A"/>
    <w:rsid w:val="0098538E"/>
    <w:rsid w:val="009857D9"/>
    <w:rsid w:val="00985A65"/>
    <w:rsid w:val="00985C35"/>
    <w:rsid w:val="00985DF8"/>
    <w:rsid w:val="00985E78"/>
    <w:rsid w:val="0098632C"/>
    <w:rsid w:val="00986A14"/>
    <w:rsid w:val="00986F41"/>
    <w:rsid w:val="0098737C"/>
    <w:rsid w:val="00987816"/>
    <w:rsid w:val="009879A4"/>
    <w:rsid w:val="00987F0A"/>
    <w:rsid w:val="0099003C"/>
    <w:rsid w:val="0099024D"/>
    <w:rsid w:val="00990724"/>
    <w:rsid w:val="009909A9"/>
    <w:rsid w:val="00990BA5"/>
    <w:rsid w:val="00990D75"/>
    <w:rsid w:val="00990DE7"/>
    <w:rsid w:val="00990F75"/>
    <w:rsid w:val="00990F96"/>
    <w:rsid w:val="00991112"/>
    <w:rsid w:val="00991378"/>
    <w:rsid w:val="00991BE8"/>
    <w:rsid w:val="00991BF5"/>
    <w:rsid w:val="00992004"/>
    <w:rsid w:val="00992154"/>
    <w:rsid w:val="00992520"/>
    <w:rsid w:val="00992698"/>
    <w:rsid w:val="0099271A"/>
    <w:rsid w:val="00992DEC"/>
    <w:rsid w:val="009931B4"/>
    <w:rsid w:val="009933FC"/>
    <w:rsid w:val="0099347A"/>
    <w:rsid w:val="009935FF"/>
    <w:rsid w:val="009939A4"/>
    <w:rsid w:val="00993BF6"/>
    <w:rsid w:val="00993F99"/>
    <w:rsid w:val="009941D9"/>
    <w:rsid w:val="00994611"/>
    <w:rsid w:val="00994DFC"/>
    <w:rsid w:val="00994EB7"/>
    <w:rsid w:val="00995019"/>
    <w:rsid w:val="009959C1"/>
    <w:rsid w:val="00995B43"/>
    <w:rsid w:val="00995D28"/>
    <w:rsid w:val="00995DC1"/>
    <w:rsid w:val="009960D5"/>
    <w:rsid w:val="00996155"/>
    <w:rsid w:val="009966D8"/>
    <w:rsid w:val="00996819"/>
    <w:rsid w:val="00996D23"/>
    <w:rsid w:val="00996D6E"/>
    <w:rsid w:val="00996ED6"/>
    <w:rsid w:val="00997259"/>
    <w:rsid w:val="009973FA"/>
    <w:rsid w:val="009974AD"/>
    <w:rsid w:val="00997D1D"/>
    <w:rsid w:val="00997D49"/>
    <w:rsid w:val="00997D66"/>
    <w:rsid w:val="00997FE3"/>
    <w:rsid w:val="009A01C9"/>
    <w:rsid w:val="009A0599"/>
    <w:rsid w:val="009A05F3"/>
    <w:rsid w:val="009A062D"/>
    <w:rsid w:val="009A0696"/>
    <w:rsid w:val="009A0969"/>
    <w:rsid w:val="009A0C53"/>
    <w:rsid w:val="009A0E71"/>
    <w:rsid w:val="009A0F8A"/>
    <w:rsid w:val="009A10C2"/>
    <w:rsid w:val="009A1238"/>
    <w:rsid w:val="009A1812"/>
    <w:rsid w:val="009A1C34"/>
    <w:rsid w:val="009A1F7D"/>
    <w:rsid w:val="009A2809"/>
    <w:rsid w:val="009A28BB"/>
    <w:rsid w:val="009A2BAE"/>
    <w:rsid w:val="009A30ED"/>
    <w:rsid w:val="009A3181"/>
    <w:rsid w:val="009A33BD"/>
    <w:rsid w:val="009A33CE"/>
    <w:rsid w:val="009A357B"/>
    <w:rsid w:val="009A3A98"/>
    <w:rsid w:val="009A3B47"/>
    <w:rsid w:val="009A3B63"/>
    <w:rsid w:val="009A3BAD"/>
    <w:rsid w:val="009A3CE9"/>
    <w:rsid w:val="009A3E87"/>
    <w:rsid w:val="009A3F18"/>
    <w:rsid w:val="009A44A8"/>
    <w:rsid w:val="009A46DE"/>
    <w:rsid w:val="009A49D6"/>
    <w:rsid w:val="009A4C04"/>
    <w:rsid w:val="009A4F09"/>
    <w:rsid w:val="009A50A1"/>
    <w:rsid w:val="009A54DE"/>
    <w:rsid w:val="009A5709"/>
    <w:rsid w:val="009A5848"/>
    <w:rsid w:val="009A5A3E"/>
    <w:rsid w:val="009A5C07"/>
    <w:rsid w:val="009A5C23"/>
    <w:rsid w:val="009A5DD8"/>
    <w:rsid w:val="009A6052"/>
    <w:rsid w:val="009A67A1"/>
    <w:rsid w:val="009A67DC"/>
    <w:rsid w:val="009A67F0"/>
    <w:rsid w:val="009A6A56"/>
    <w:rsid w:val="009A6BE3"/>
    <w:rsid w:val="009A700A"/>
    <w:rsid w:val="009A732B"/>
    <w:rsid w:val="009A77B1"/>
    <w:rsid w:val="009A78A9"/>
    <w:rsid w:val="009A798E"/>
    <w:rsid w:val="009A79E3"/>
    <w:rsid w:val="009A7D2E"/>
    <w:rsid w:val="009B0318"/>
    <w:rsid w:val="009B0506"/>
    <w:rsid w:val="009B0791"/>
    <w:rsid w:val="009B09DA"/>
    <w:rsid w:val="009B0A26"/>
    <w:rsid w:val="009B0ADD"/>
    <w:rsid w:val="009B0B18"/>
    <w:rsid w:val="009B0B2D"/>
    <w:rsid w:val="009B0F86"/>
    <w:rsid w:val="009B1726"/>
    <w:rsid w:val="009B1782"/>
    <w:rsid w:val="009B17E1"/>
    <w:rsid w:val="009B20DB"/>
    <w:rsid w:val="009B236A"/>
    <w:rsid w:val="009B241B"/>
    <w:rsid w:val="009B2AB2"/>
    <w:rsid w:val="009B2B3F"/>
    <w:rsid w:val="009B2B82"/>
    <w:rsid w:val="009B2F5F"/>
    <w:rsid w:val="009B2FAD"/>
    <w:rsid w:val="009B303A"/>
    <w:rsid w:val="009B30DB"/>
    <w:rsid w:val="009B31C1"/>
    <w:rsid w:val="009B33E6"/>
    <w:rsid w:val="009B3451"/>
    <w:rsid w:val="009B3801"/>
    <w:rsid w:val="009B3840"/>
    <w:rsid w:val="009B3865"/>
    <w:rsid w:val="009B3C98"/>
    <w:rsid w:val="009B3E1B"/>
    <w:rsid w:val="009B3E9E"/>
    <w:rsid w:val="009B411A"/>
    <w:rsid w:val="009B4129"/>
    <w:rsid w:val="009B4795"/>
    <w:rsid w:val="009B47D8"/>
    <w:rsid w:val="009B47FE"/>
    <w:rsid w:val="009B4868"/>
    <w:rsid w:val="009B49F8"/>
    <w:rsid w:val="009B4C13"/>
    <w:rsid w:val="009B5036"/>
    <w:rsid w:val="009B524D"/>
    <w:rsid w:val="009B583B"/>
    <w:rsid w:val="009B5A0F"/>
    <w:rsid w:val="009B5A4F"/>
    <w:rsid w:val="009B5A5C"/>
    <w:rsid w:val="009B5C3C"/>
    <w:rsid w:val="009B5CC2"/>
    <w:rsid w:val="009B6184"/>
    <w:rsid w:val="009B644A"/>
    <w:rsid w:val="009B64AB"/>
    <w:rsid w:val="009B6A55"/>
    <w:rsid w:val="009B6CF2"/>
    <w:rsid w:val="009B6E33"/>
    <w:rsid w:val="009B707B"/>
    <w:rsid w:val="009B70B0"/>
    <w:rsid w:val="009B70F9"/>
    <w:rsid w:val="009B75E3"/>
    <w:rsid w:val="009B781A"/>
    <w:rsid w:val="009B7BFE"/>
    <w:rsid w:val="009B7C5C"/>
    <w:rsid w:val="009B7CDE"/>
    <w:rsid w:val="009B7D72"/>
    <w:rsid w:val="009B7DAB"/>
    <w:rsid w:val="009B7DF7"/>
    <w:rsid w:val="009C020B"/>
    <w:rsid w:val="009C0225"/>
    <w:rsid w:val="009C0362"/>
    <w:rsid w:val="009C08FF"/>
    <w:rsid w:val="009C0B86"/>
    <w:rsid w:val="009C0EEE"/>
    <w:rsid w:val="009C14C8"/>
    <w:rsid w:val="009C1703"/>
    <w:rsid w:val="009C19C4"/>
    <w:rsid w:val="009C1C55"/>
    <w:rsid w:val="009C1ECA"/>
    <w:rsid w:val="009C2476"/>
    <w:rsid w:val="009C2523"/>
    <w:rsid w:val="009C2D01"/>
    <w:rsid w:val="009C2D9A"/>
    <w:rsid w:val="009C2F46"/>
    <w:rsid w:val="009C3019"/>
    <w:rsid w:val="009C311C"/>
    <w:rsid w:val="009C31F5"/>
    <w:rsid w:val="009C3691"/>
    <w:rsid w:val="009C37A4"/>
    <w:rsid w:val="009C37AA"/>
    <w:rsid w:val="009C3848"/>
    <w:rsid w:val="009C3B27"/>
    <w:rsid w:val="009C4236"/>
    <w:rsid w:val="009C43BC"/>
    <w:rsid w:val="009C450E"/>
    <w:rsid w:val="009C4D3F"/>
    <w:rsid w:val="009C5095"/>
    <w:rsid w:val="009C5339"/>
    <w:rsid w:val="009C5357"/>
    <w:rsid w:val="009C575D"/>
    <w:rsid w:val="009C5B39"/>
    <w:rsid w:val="009C5B55"/>
    <w:rsid w:val="009C5C39"/>
    <w:rsid w:val="009C5E78"/>
    <w:rsid w:val="009C5EA0"/>
    <w:rsid w:val="009C60FF"/>
    <w:rsid w:val="009C613E"/>
    <w:rsid w:val="009C62D5"/>
    <w:rsid w:val="009C634B"/>
    <w:rsid w:val="009C6376"/>
    <w:rsid w:val="009C64FC"/>
    <w:rsid w:val="009C6643"/>
    <w:rsid w:val="009C6812"/>
    <w:rsid w:val="009C6912"/>
    <w:rsid w:val="009C7091"/>
    <w:rsid w:val="009C75DF"/>
    <w:rsid w:val="009C766C"/>
    <w:rsid w:val="009C7BB7"/>
    <w:rsid w:val="009C7C72"/>
    <w:rsid w:val="009C7F61"/>
    <w:rsid w:val="009D035E"/>
    <w:rsid w:val="009D048C"/>
    <w:rsid w:val="009D0BCF"/>
    <w:rsid w:val="009D0D37"/>
    <w:rsid w:val="009D0EB4"/>
    <w:rsid w:val="009D1090"/>
    <w:rsid w:val="009D1393"/>
    <w:rsid w:val="009D146D"/>
    <w:rsid w:val="009D268E"/>
    <w:rsid w:val="009D268F"/>
    <w:rsid w:val="009D28A0"/>
    <w:rsid w:val="009D2D93"/>
    <w:rsid w:val="009D2FE3"/>
    <w:rsid w:val="009D319F"/>
    <w:rsid w:val="009D338D"/>
    <w:rsid w:val="009D3681"/>
    <w:rsid w:val="009D3B5B"/>
    <w:rsid w:val="009D3B7F"/>
    <w:rsid w:val="009D3F09"/>
    <w:rsid w:val="009D410D"/>
    <w:rsid w:val="009D416A"/>
    <w:rsid w:val="009D42EB"/>
    <w:rsid w:val="009D448E"/>
    <w:rsid w:val="009D4527"/>
    <w:rsid w:val="009D45CE"/>
    <w:rsid w:val="009D49AC"/>
    <w:rsid w:val="009D4B76"/>
    <w:rsid w:val="009D4E3B"/>
    <w:rsid w:val="009D5199"/>
    <w:rsid w:val="009D54F1"/>
    <w:rsid w:val="009D56A4"/>
    <w:rsid w:val="009D5859"/>
    <w:rsid w:val="009D58F2"/>
    <w:rsid w:val="009D5C11"/>
    <w:rsid w:val="009D6112"/>
    <w:rsid w:val="009D61F0"/>
    <w:rsid w:val="009D6230"/>
    <w:rsid w:val="009D6350"/>
    <w:rsid w:val="009D6802"/>
    <w:rsid w:val="009D6834"/>
    <w:rsid w:val="009D6996"/>
    <w:rsid w:val="009D6D38"/>
    <w:rsid w:val="009D6F78"/>
    <w:rsid w:val="009D6F8A"/>
    <w:rsid w:val="009D7273"/>
    <w:rsid w:val="009D7287"/>
    <w:rsid w:val="009D7291"/>
    <w:rsid w:val="009D7506"/>
    <w:rsid w:val="009D76D5"/>
    <w:rsid w:val="009D7A26"/>
    <w:rsid w:val="009D7D71"/>
    <w:rsid w:val="009E0075"/>
    <w:rsid w:val="009E028F"/>
    <w:rsid w:val="009E0AC4"/>
    <w:rsid w:val="009E0BFC"/>
    <w:rsid w:val="009E0F8C"/>
    <w:rsid w:val="009E0FCF"/>
    <w:rsid w:val="009E0FF1"/>
    <w:rsid w:val="009E109F"/>
    <w:rsid w:val="009E115E"/>
    <w:rsid w:val="009E1541"/>
    <w:rsid w:val="009E15EF"/>
    <w:rsid w:val="009E17D9"/>
    <w:rsid w:val="009E1893"/>
    <w:rsid w:val="009E1B87"/>
    <w:rsid w:val="009E2355"/>
    <w:rsid w:val="009E28EA"/>
    <w:rsid w:val="009E2A42"/>
    <w:rsid w:val="009E2AB3"/>
    <w:rsid w:val="009E2D7F"/>
    <w:rsid w:val="009E2F51"/>
    <w:rsid w:val="009E3551"/>
    <w:rsid w:val="009E3EF4"/>
    <w:rsid w:val="009E4ADE"/>
    <w:rsid w:val="009E4B35"/>
    <w:rsid w:val="009E4C48"/>
    <w:rsid w:val="009E4C62"/>
    <w:rsid w:val="009E4D2C"/>
    <w:rsid w:val="009E578C"/>
    <w:rsid w:val="009E57DE"/>
    <w:rsid w:val="009E5963"/>
    <w:rsid w:val="009E59F8"/>
    <w:rsid w:val="009E5A51"/>
    <w:rsid w:val="009E5C8B"/>
    <w:rsid w:val="009E5EB0"/>
    <w:rsid w:val="009E5ED7"/>
    <w:rsid w:val="009E64B7"/>
    <w:rsid w:val="009E69BB"/>
    <w:rsid w:val="009E6F89"/>
    <w:rsid w:val="009E72FC"/>
    <w:rsid w:val="009E74BE"/>
    <w:rsid w:val="009E7778"/>
    <w:rsid w:val="009E7A66"/>
    <w:rsid w:val="009E7BBF"/>
    <w:rsid w:val="009E7EBD"/>
    <w:rsid w:val="009F0139"/>
    <w:rsid w:val="009F03F3"/>
    <w:rsid w:val="009F0D42"/>
    <w:rsid w:val="009F103A"/>
    <w:rsid w:val="009F1113"/>
    <w:rsid w:val="009F1286"/>
    <w:rsid w:val="009F1637"/>
    <w:rsid w:val="009F16C0"/>
    <w:rsid w:val="009F19E2"/>
    <w:rsid w:val="009F1A5C"/>
    <w:rsid w:val="009F1F8E"/>
    <w:rsid w:val="009F2300"/>
    <w:rsid w:val="009F2439"/>
    <w:rsid w:val="009F2755"/>
    <w:rsid w:val="009F27D2"/>
    <w:rsid w:val="009F2AFE"/>
    <w:rsid w:val="009F2B34"/>
    <w:rsid w:val="009F2DAE"/>
    <w:rsid w:val="009F31E3"/>
    <w:rsid w:val="009F322C"/>
    <w:rsid w:val="009F345A"/>
    <w:rsid w:val="009F4453"/>
    <w:rsid w:val="009F46A4"/>
    <w:rsid w:val="009F4BBC"/>
    <w:rsid w:val="009F4C93"/>
    <w:rsid w:val="009F4DB4"/>
    <w:rsid w:val="009F504B"/>
    <w:rsid w:val="009F506B"/>
    <w:rsid w:val="009F5172"/>
    <w:rsid w:val="009F51E6"/>
    <w:rsid w:val="009F528F"/>
    <w:rsid w:val="009F5931"/>
    <w:rsid w:val="009F5D9F"/>
    <w:rsid w:val="009F60E8"/>
    <w:rsid w:val="009F60EF"/>
    <w:rsid w:val="009F6136"/>
    <w:rsid w:val="009F65E6"/>
    <w:rsid w:val="009F6B71"/>
    <w:rsid w:val="009F6D0D"/>
    <w:rsid w:val="009F7213"/>
    <w:rsid w:val="009F728A"/>
    <w:rsid w:val="009F7326"/>
    <w:rsid w:val="009F73F9"/>
    <w:rsid w:val="009F7A21"/>
    <w:rsid w:val="009F7B89"/>
    <w:rsid w:val="009F7D1D"/>
    <w:rsid w:val="009F7E17"/>
    <w:rsid w:val="00A00243"/>
    <w:rsid w:val="00A003F4"/>
    <w:rsid w:val="00A0059A"/>
    <w:rsid w:val="00A0062E"/>
    <w:rsid w:val="00A0077E"/>
    <w:rsid w:val="00A00883"/>
    <w:rsid w:val="00A00A02"/>
    <w:rsid w:val="00A00ACC"/>
    <w:rsid w:val="00A00B0C"/>
    <w:rsid w:val="00A00B4F"/>
    <w:rsid w:val="00A010B2"/>
    <w:rsid w:val="00A013D0"/>
    <w:rsid w:val="00A01412"/>
    <w:rsid w:val="00A01753"/>
    <w:rsid w:val="00A01EC8"/>
    <w:rsid w:val="00A02055"/>
    <w:rsid w:val="00A0228D"/>
    <w:rsid w:val="00A02519"/>
    <w:rsid w:val="00A02530"/>
    <w:rsid w:val="00A028E8"/>
    <w:rsid w:val="00A02D14"/>
    <w:rsid w:val="00A02DDB"/>
    <w:rsid w:val="00A02F20"/>
    <w:rsid w:val="00A03177"/>
    <w:rsid w:val="00A036AB"/>
    <w:rsid w:val="00A037B7"/>
    <w:rsid w:val="00A03C76"/>
    <w:rsid w:val="00A03C7A"/>
    <w:rsid w:val="00A041EA"/>
    <w:rsid w:val="00A045BA"/>
    <w:rsid w:val="00A046DC"/>
    <w:rsid w:val="00A04714"/>
    <w:rsid w:val="00A04A29"/>
    <w:rsid w:val="00A04D39"/>
    <w:rsid w:val="00A04E5A"/>
    <w:rsid w:val="00A04F04"/>
    <w:rsid w:val="00A04FBC"/>
    <w:rsid w:val="00A0582B"/>
    <w:rsid w:val="00A05C06"/>
    <w:rsid w:val="00A05D23"/>
    <w:rsid w:val="00A05DD0"/>
    <w:rsid w:val="00A05E31"/>
    <w:rsid w:val="00A06110"/>
    <w:rsid w:val="00A06533"/>
    <w:rsid w:val="00A06B2B"/>
    <w:rsid w:val="00A06B3A"/>
    <w:rsid w:val="00A06E1E"/>
    <w:rsid w:val="00A06ECB"/>
    <w:rsid w:val="00A06F74"/>
    <w:rsid w:val="00A0711A"/>
    <w:rsid w:val="00A0746A"/>
    <w:rsid w:val="00A0792D"/>
    <w:rsid w:val="00A07C43"/>
    <w:rsid w:val="00A102E3"/>
    <w:rsid w:val="00A10341"/>
    <w:rsid w:val="00A104C2"/>
    <w:rsid w:val="00A10630"/>
    <w:rsid w:val="00A106E4"/>
    <w:rsid w:val="00A1074C"/>
    <w:rsid w:val="00A1087D"/>
    <w:rsid w:val="00A10B0A"/>
    <w:rsid w:val="00A10F1E"/>
    <w:rsid w:val="00A1136E"/>
    <w:rsid w:val="00A11528"/>
    <w:rsid w:val="00A11F3D"/>
    <w:rsid w:val="00A12316"/>
    <w:rsid w:val="00A12341"/>
    <w:rsid w:val="00A123CE"/>
    <w:rsid w:val="00A1275A"/>
    <w:rsid w:val="00A13021"/>
    <w:rsid w:val="00A13269"/>
    <w:rsid w:val="00A13324"/>
    <w:rsid w:val="00A133A3"/>
    <w:rsid w:val="00A13F7D"/>
    <w:rsid w:val="00A140A8"/>
    <w:rsid w:val="00A14109"/>
    <w:rsid w:val="00A1416B"/>
    <w:rsid w:val="00A14200"/>
    <w:rsid w:val="00A1461C"/>
    <w:rsid w:val="00A14685"/>
    <w:rsid w:val="00A146C0"/>
    <w:rsid w:val="00A14783"/>
    <w:rsid w:val="00A148A6"/>
    <w:rsid w:val="00A148E0"/>
    <w:rsid w:val="00A14936"/>
    <w:rsid w:val="00A14D09"/>
    <w:rsid w:val="00A14DB7"/>
    <w:rsid w:val="00A14DE9"/>
    <w:rsid w:val="00A152A7"/>
    <w:rsid w:val="00A153C1"/>
    <w:rsid w:val="00A15B43"/>
    <w:rsid w:val="00A15C37"/>
    <w:rsid w:val="00A15F5F"/>
    <w:rsid w:val="00A1619A"/>
    <w:rsid w:val="00A164BC"/>
    <w:rsid w:val="00A166B7"/>
    <w:rsid w:val="00A166BD"/>
    <w:rsid w:val="00A169C5"/>
    <w:rsid w:val="00A16D48"/>
    <w:rsid w:val="00A16D68"/>
    <w:rsid w:val="00A16E46"/>
    <w:rsid w:val="00A17304"/>
    <w:rsid w:val="00A175D7"/>
    <w:rsid w:val="00A177DF"/>
    <w:rsid w:val="00A178DB"/>
    <w:rsid w:val="00A17B6C"/>
    <w:rsid w:val="00A17D8D"/>
    <w:rsid w:val="00A17FC8"/>
    <w:rsid w:val="00A201C9"/>
    <w:rsid w:val="00A20546"/>
    <w:rsid w:val="00A20565"/>
    <w:rsid w:val="00A2088B"/>
    <w:rsid w:val="00A20AE7"/>
    <w:rsid w:val="00A20EA6"/>
    <w:rsid w:val="00A211E2"/>
    <w:rsid w:val="00A212C9"/>
    <w:rsid w:val="00A2139F"/>
    <w:rsid w:val="00A213A0"/>
    <w:rsid w:val="00A21AEB"/>
    <w:rsid w:val="00A21CA3"/>
    <w:rsid w:val="00A21EE4"/>
    <w:rsid w:val="00A21F11"/>
    <w:rsid w:val="00A22167"/>
    <w:rsid w:val="00A2216A"/>
    <w:rsid w:val="00A22188"/>
    <w:rsid w:val="00A2223D"/>
    <w:rsid w:val="00A224C2"/>
    <w:rsid w:val="00A22929"/>
    <w:rsid w:val="00A22AB4"/>
    <w:rsid w:val="00A22B36"/>
    <w:rsid w:val="00A22CE1"/>
    <w:rsid w:val="00A23047"/>
    <w:rsid w:val="00A2336B"/>
    <w:rsid w:val="00A237B8"/>
    <w:rsid w:val="00A2380D"/>
    <w:rsid w:val="00A23F1D"/>
    <w:rsid w:val="00A24028"/>
    <w:rsid w:val="00A2472C"/>
    <w:rsid w:val="00A24D08"/>
    <w:rsid w:val="00A24D7E"/>
    <w:rsid w:val="00A24E08"/>
    <w:rsid w:val="00A24EB1"/>
    <w:rsid w:val="00A24EF8"/>
    <w:rsid w:val="00A256D1"/>
    <w:rsid w:val="00A25898"/>
    <w:rsid w:val="00A25DFA"/>
    <w:rsid w:val="00A25F70"/>
    <w:rsid w:val="00A26213"/>
    <w:rsid w:val="00A262FA"/>
    <w:rsid w:val="00A26895"/>
    <w:rsid w:val="00A26FD4"/>
    <w:rsid w:val="00A27350"/>
    <w:rsid w:val="00A27667"/>
    <w:rsid w:val="00A27A1F"/>
    <w:rsid w:val="00A27F7B"/>
    <w:rsid w:val="00A301C6"/>
    <w:rsid w:val="00A30342"/>
    <w:rsid w:val="00A304DF"/>
    <w:rsid w:val="00A30758"/>
    <w:rsid w:val="00A3079D"/>
    <w:rsid w:val="00A309B6"/>
    <w:rsid w:val="00A30E6F"/>
    <w:rsid w:val="00A30F42"/>
    <w:rsid w:val="00A310B4"/>
    <w:rsid w:val="00A312C7"/>
    <w:rsid w:val="00A314C4"/>
    <w:rsid w:val="00A31840"/>
    <w:rsid w:val="00A31B0A"/>
    <w:rsid w:val="00A31C6A"/>
    <w:rsid w:val="00A31CBB"/>
    <w:rsid w:val="00A320A5"/>
    <w:rsid w:val="00A32115"/>
    <w:rsid w:val="00A3214F"/>
    <w:rsid w:val="00A324A9"/>
    <w:rsid w:val="00A32E55"/>
    <w:rsid w:val="00A32EED"/>
    <w:rsid w:val="00A330AD"/>
    <w:rsid w:val="00A332D1"/>
    <w:rsid w:val="00A33393"/>
    <w:rsid w:val="00A33643"/>
    <w:rsid w:val="00A337B8"/>
    <w:rsid w:val="00A33E46"/>
    <w:rsid w:val="00A34664"/>
    <w:rsid w:val="00A34B3A"/>
    <w:rsid w:val="00A34F01"/>
    <w:rsid w:val="00A34FFA"/>
    <w:rsid w:val="00A35015"/>
    <w:rsid w:val="00A35048"/>
    <w:rsid w:val="00A3563D"/>
    <w:rsid w:val="00A35C96"/>
    <w:rsid w:val="00A35E54"/>
    <w:rsid w:val="00A36006"/>
    <w:rsid w:val="00A36478"/>
    <w:rsid w:val="00A36581"/>
    <w:rsid w:val="00A36634"/>
    <w:rsid w:val="00A36651"/>
    <w:rsid w:val="00A367D2"/>
    <w:rsid w:val="00A36A9F"/>
    <w:rsid w:val="00A36B8C"/>
    <w:rsid w:val="00A36C2A"/>
    <w:rsid w:val="00A37568"/>
    <w:rsid w:val="00A37AE2"/>
    <w:rsid w:val="00A4010B"/>
    <w:rsid w:val="00A4017D"/>
    <w:rsid w:val="00A401E2"/>
    <w:rsid w:val="00A40626"/>
    <w:rsid w:val="00A40800"/>
    <w:rsid w:val="00A408B8"/>
    <w:rsid w:val="00A40D97"/>
    <w:rsid w:val="00A4104B"/>
    <w:rsid w:val="00A4105F"/>
    <w:rsid w:val="00A41207"/>
    <w:rsid w:val="00A41215"/>
    <w:rsid w:val="00A417CF"/>
    <w:rsid w:val="00A417F0"/>
    <w:rsid w:val="00A41C31"/>
    <w:rsid w:val="00A41D55"/>
    <w:rsid w:val="00A41D91"/>
    <w:rsid w:val="00A41DD7"/>
    <w:rsid w:val="00A42089"/>
    <w:rsid w:val="00A422A0"/>
    <w:rsid w:val="00A4242E"/>
    <w:rsid w:val="00A424D0"/>
    <w:rsid w:val="00A42879"/>
    <w:rsid w:val="00A42A02"/>
    <w:rsid w:val="00A42CE7"/>
    <w:rsid w:val="00A435DC"/>
    <w:rsid w:val="00A43648"/>
    <w:rsid w:val="00A436CE"/>
    <w:rsid w:val="00A43BF4"/>
    <w:rsid w:val="00A43C6B"/>
    <w:rsid w:val="00A44064"/>
    <w:rsid w:val="00A445C5"/>
    <w:rsid w:val="00A44644"/>
    <w:rsid w:val="00A44974"/>
    <w:rsid w:val="00A44B48"/>
    <w:rsid w:val="00A44D61"/>
    <w:rsid w:val="00A44E41"/>
    <w:rsid w:val="00A45E89"/>
    <w:rsid w:val="00A4609F"/>
    <w:rsid w:val="00A4666C"/>
    <w:rsid w:val="00A46F3B"/>
    <w:rsid w:val="00A471EC"/>
    <w:rsid w:val="00A47343"/>
    <w:rsid w:val="00A4735D"/>
    <w:rsid w:val="00A4740B"/>
    <w:rsid w:val="00A47CD9"/>
    <w:rsid w:val="00A47D5E"/>
    <w:rsid w:val="00A5017F"/>
    <w:rsid w:val="00A50182"/>
    <w:rsid w:val="00A502A2"/>
    <w:rsid w:val="00A50387"/>
    <w:rsid w:val="00A50C0D"/>
    <w:rsid w:val="00A50C26"/>
    <w:rsid w:val="00A50D4B"/>
    <w:rsid w:val="00A50E8B"/>
    <w:rsid w:val="00A5135B"/>
    <w:rsid w:val="00A51429"/>
    <w:rsid w:val="00A518D7"/>
    <w:rsid w:val="00A519BF"/>
    <w:rsid w:val="00A51AF5"/>
    <w:rsid w:val="00A51B0D"/>
    <w:rsid w:val="00A51FFB"/>
    <w:rsid w:val="00A52299"/>
    <w:rsid w:val="00A52757"/>
    <w:rsid w:val="00A52917"/>
    <w:rsid w:val="00A52EC2"/>
    <w:rsid w:val="00A530C9"/>
    <w:rsid w:val="00A530E5"/>
    <w:rsid w:val="00A534B4"/>
    <w:rsid w:val="00A53569"/>
    <w:rsid w:val="00A53D57"/>
    <w:rsid w:val="00A53DD5"/>
    <w:rsid w:val="00A54336"/>
    <w:rsid w:val="00A54547"/>
    <w:rsid w:val="00A54593"/>
    <w:rsid w:val="00A54896"/>
    <w:rsid w:val="00A54AF4"/>
    <w:rsid w:val="00A54E89"/>
    <w:rsid w:val="00A551D8"/>
    <w:rsid w:val="00A55363"/>
    <w:rsid w:val="00A554CB"/>
    <w:rsid w:val="00A55A68"/>
    <w:rsid w:val="00A55BE4"/>
    <w:rsid w:val="00A55DB2"/>
    <w:rsid w:val="00A5619D"/>
    <w:rsid w:val="00A56396"/>
    <w:rsid w:val="00A564D8"/>
    <w:rsid w:val="00A5671D"/>
    <w:rsid w:val="00A567F0"/>
    <w:rsid w:val="00A568C3"/>
    <w:rsid w:val="00A56B1B"/>
    <w:rsid w:val="00A56CEC"/>
    <w:rsid w:val="00A56D0E"/>
    <w:rsid w:val="00A56DC2"/>
    <w:rsid w:val="00A5710E"/>
    <w:rsid w:val="00A5772E"/>
    <w:rsid w:val="00A6000B"/>
    <w:rsid w:val="00A600DA"/>
    <w:rsid w:val="00A60314"/>
    <w:rsid w:val="00A60403"/>
    <w:rsid w:val="00A60456"/>
    <w:rsid w:val="00A607D6"/>
    <w:rsid w:val="00A613CA"/>
    <w:rsid w:val="00A61730"/>
    <w:rsid w:val="00A61978"/>
    <w:rsid w:val="00A62008"/>
    <w:rsid w:val="00A620EE"/>
    <w:rsid w:val="00A62134"/>
    <w:rsid w:val="00A622A4"/>
    <w:rsid w:val="00A62370"/>
    <w:rsid w:val="00A6274B"/>
    <w:rsid w:val="00A62B20"/>
    <w:rsid w:val="00A63157"/>
    <w:rsid w:val="00A63166"/>
    <w:rsid w:val="00A634C5"/>
    <w:rsid w:val="00A63848"/>
    <w:rsid w:val="00A63A1D"/>
    <w:rsid w:val="00A63DB8"/>
    <w:rsid w:val="00A63F05"/>
    <w:rsid w:val="00A64005"/>
    <w:rsid w:val="00A641C8"/>
    <w:rsid w:val="00A645B9"/>
    <w:rsid w:val="00A645F4"/>
    <w:rsid w:val="00A64880"/>
    <w:rsid w:val="00A64C1A"/>
    <w:rsid w:val="00A64C47"/>
    <w:rsid w:val="00A64D7A"/>
    <w:rsid w:val="00A64D8B"/>
    <w:rsid w:val="00A64E07"/>
    <w:rsid w:val="00A64EA6"/>
    <w:rsid w:val="00A64EAA"/>
    <w:rsid w:val="00A64F98"/>
    <w:rsid w:val="00A65385"/>
    <w:rsid w:val="00A65846"/>
    <w:rsid w:val="00A65A78"/>
    <w:rsid w:val="00A65A7D"/>
    <w:rsid w:val="00A65F3F"/>
    <w:rsid w:val="00A66531"/>
    <w:rsid w:val="00A667A4"/>
    <w:rsid w:val="00A66B28"/>
    <w:rsid w:val="00A66E30"/>
    <w:rsid w:val="00A66FD9"/>
    <w:rsid w:val="00A670A5"/>
    <w:rsid w:val="00A670CD"/>
    <w:rsid w:val="00A677CD"/>
    <w:rsid w:val="00A6784C"/>
    <w:rsid w:val="00A67852"/>
    <w:rsid w:val="00A67856"/>
    <w:rsid w:val="00A678C1"/>
    <w:rsid w:val="00A6794B"/>
    <w:rsid w:val="00A70018"/>
    <w:rsid w:val="00A707FC"/>
    <w:rsid w:val="00A70BC7"/>
    <w:rsid w:val="00A70E3A"/>
    <w:rsid w:val="00A710CD"/>
    <w:rsid w:val="00A7115B"/>
    <w:rsid w:val="00A71324"/>
    <w:rsid w:val="00A71653"/>
    <w:rsid w:val="00A7191C"/>
    <w:rsid w:val="00A71E5C"/>
    <w:rsid w:val="00A720E8"/>
    <w:rsid w:val="00A72410"/>
    <w:rsid w:val="00A72438"/>
    <w:rsid w:val="00A728FA"/>
    <w:rsid w:val="00A72A3B"/>
    <w:rsid w:val="00A72BD6"/>
    <w:rsid w:val="00A72D71"/>
    <w:rsid w:val="00A72F31"/>
    <w:rsid w:val="00A730B1"/>
    <w:rsid w:val="00A7336A"/>
    <w:rsid w:val="00A735E4"/>
    <w:rsid w:val="00A73707"/>
    <w:rsid w:val="00A73B25"/>
    <w:rsid w:val="00A73FEA"/>
    <w:rsid w:val="00A7411B"/>
    <w:rsid w:val="00A7437C"/>
    <w:rsid w:val="00A746CA"/>
    <w:rsid w:val="00A749AE"/>
    <w:rsid w:val="00A74B7C"/>
    <w:rsid w:val="00A74EEE"/>
    <w:rsid w:val="00A75004"/>
    <w:rsid w:val="00A75382"/>
    <w:rsid w:val="00A75420"/>
    <w:rsid w:val="00A7549F"/>
    <w:rsid w:val="00A75515"/>
    <w:rsid w:val="00A75646"/>
    <w:rsid w:val="00A758C9"/>
    <w:rsid w:val="00A75D63"/>
    <w:rsid w:val="00A760CF"/>
    <w:rsid w:val="00A761A5"/>
    <w:rsid w:val="00A76359"/>
    <w:rsid w:val="00A763D9"/>
    <w:rsid w:val="00A765EF"/>
    <w:rsid w:val="00A7673E"/>
    <w:rsid w:val="00A76888"/>
    <w:rsid w:val="00A7699C"/>
    <w:rsid w:val="00A76C96"/>
    <w:rsid w:val="00A76ED4"/>
    <w:rsid w:val="00A7717F"/>
    <w:rsid w:val="00A774C6"/>
    <w:rsid w:val="00A77A92"/>
    <w:rsid w:val="00A77BB7"/>
    <w:rsid w:val="00A77C3F"/>
    <w:rsid w:val="00A77C5C"/>
    <w:rsid w:val="00A77E80"/>
    <w:rsid w:val="00A800DD"/>
    <w:rsid w:val="00A80194"/>
    <w:rsid w:val="00A8019A"/>
    <w:rsid w:val="00A80212"/>
    <w:rsid w:val="00A8031D"/>
    <w:rsid w:val="00A8040C"/>
    <w:rsid w:val="00A8057A"/>
    <w:rsid w:val="00A8059E"/>
    <w:rsid w:val="00A80972"/>
    <w:rsid w:val="00A81134"/>
    <w:rsid w:val="00A8113A"/>
    <w:rsid w:val="00A81DD3"/>
    <w:rsid w:val="00A820EE"/>
    <w:rsid w:val="00A826AE"/>
    <w:rsid w:val="00A82A30"/>
    <w:rsid w:val="00A82FAD"/>
    <w:rsid w:val="00A8307F"/>
    <w:rsid w:val="00A8327E"/>
    <w:rsid w:val="00A837BF"/>
    <w:rsid w:val="00A83CF1"/>
    <w:rsid w:val="00A84270"/>
    <w:rsid w:val="00A8483D"/>
    <w:rsid w:val="00A84F43"/>
    <w:rsid w:val="00A8545E"/>
    <w:rsid w:val="00A8555F"/>
    <w:rsid w:val="00A86565"/>
    <w:rsid w:val="00A8666E"/>
    <w:rsid w:val="00A86778"/>
    <w:rsid w:val="00A86B70"/>
    <w:rsid w:val="00A86E56"/>
    <w:rsid w:val="00A86F1E"/>
    <w:rsid w:val="00A86FAD"/>
    <w:rsid w:val="00A86FD6"/>
    <w:rsid w:val="00A871AD"/>
    <w:rsid w:val="00A87216"/>
    <w:rsid w:val="00A8742E"/>
    <w:rsid w:val="00A902A9"/>
    <w:rsid w:val="00A903D4"/>
    <w:rsid w:val="00A9053C"/>
    <w:rsid w:val="00A906CC"/>
    <w:rsid w:val="00A909F7"/>
    <w:rsid w:val="00A90CB7"/>
    <w:rsid w:val="00A90CC5"/>
    <w:rsid w:val="00A90D34"/>
    <w:rsid w:val="00A90E75"/>
    <w:rsid w:val="00A90EBB"/>
    <w:rsid w:val="00A90FED"/>
    <w:rsid w:val="00A91471"/>
    <w:rsid w:val="00A91939"/>
    <w:rsid w:val="00A91ADD"/>
    <w:rsid w:val="00A91E1B"/>
    <w:rsid w:val="00A92090"/>
    <w:rsid w:val="00A9248D"/>
    <w:rsid w:val="00A9261C"/>
    <w:rsid w:val="00A927D0"/>
    <w:rsid w:val="00A92A03"/>
    <w:rsid w:val="00A92B5D"/>
    <w:rsid w:val="00A93010"/>
    <w:rsid w:val="00A9315B"/>
    <w:rsid w:val="00A93378"/>
    <w:rsid w:val="00A9380A"/>
    <w:rsid w:val="00A93B82"/>
    <w:rsid w:val="00A93CBA"/>
    <w:rsid w:val="00A93DB6"/>
    <w:rsid w:val="00A93EDC"/>
    <w:rsid w:val="00A94302"/>
    <w:rsid w:val="00A94904"/>
    <w:rsid w:val="00A94994"/>
    <w:rsid w:val="00A952DB"/>
    <w:rsid w:val="00A953C2"/>
    <w:rsid w:val="00A95782"/>
    <w:rsid w:val="00A957CD"/>
    <w:rsid w:val="00A95C45"/>
    <w:rsid w:val="00A95C6C"/>
    <w:rsid w:val="00A95E96"/>
    <w:rsid w:val="00A96073"/>
    <w:rsid w:val="00A9644D"/>
    <w:rsid w:val="00A967CE"/>
    <w:rsid w:val="00A96B2C"/>
    <w:rsid w:val="00A96DA2"/>
    <w:rsid w:val="00A96DAD"/>
    <w:rsid w:val="00A973C1"/>
    <w:rsid w:val="00A97485"/>
    <w:rsid w:val="00A9786D"/>
    <w:rsid w:val="00A97AF5"/>
    <w:rsid w:val="00A97E5E"/>
    <w:rsid w:val="00A97E85"/>
    <w:rsid w:val="00AA03B3"/>
    <w:rsid w:val="00AA047D"/>
    <w:rsid w:val="00AA07EB"/>
    <w:rsid w:val="00AA0E14"/>
    <w:rsid w:val="00AA0ED1"/>
    <w:rsid w:val="00AA11C7"/>
    <w:rsid w:val="00AA1361"/>
    <w:rsid w:val="00AA171D"/>
    <w:rsid w:val="00AA1802"/>
    <w:rsid w:val="00AA19C8"/>
    <w:rsid w:val="00AA1C20"/>
    <w:rsid w:val="00AA2085"/>
    <w:rsid w:val="00AA20A8"/>
    <w:rsid w:val="00AA26A1"/>
    <w:rsid w:val="00AA29B7"/>
    <w:rsid w:val="00AA2E13"/>
    <w:rsid w:val="00AA306D"/>
    <w:rsid w:val="00AA30C1"/>
    <w:rsid w:val="00AA3502"/>
    <w:rsid w:val="00AA383C"/>
    <w:rsid w:val="00AA38C5"/>
    <w:rsid w:val="00AA3A0C"/>
    <w:rsid w:val="00AA40EE"/>
    <w:rsid w:val="00AA4279"/>
    <w:rsid w:val="00AA4AC3"/>
    <w:rsid w:val="00AA4AF6"/>
    <w:rsid w:val="00AA4B5A"/>
    <w:rsid w:val="00AA4BEC"/>
    <w:rsid w:val="00AA5724"/>
    <w:rsid w:val="00AA582A"/>
    <w:rsid w:val="00AA590B"/>
    <w:rsid w:val="00AA5B96"/>
    <w:rsid w:val="00AA60F3"/>
    <w:rsid w:val="00AA62EB"/>
    <w:rsid w:val="00AA66B9"/>
    <w:rsid w:val="00AA6797"/>
    <w:rsid w:val="00AA6B40"/>
    <w:rsid w:val="00AA6D3F"/>
    <w:rsid w:val="00AA7325"/>
    <w:rsid w:val="00AA757C"/>
    <w:rsid w:val="00AA75CA"/>
    <w:rsid w:val="00AA7681"/>
    <w:rsid w:val="00AA77DE"/>
    <w:rsid w:val="00AA781D"/>
    <w:rsid w:val="00AA7EAC"/>
    <w:rsid w:val="00AB05F5"/>
    <w:rsid w:val="00AB09EF"/>
    <w:rsid w:val="00AB10D3"/>
    <w:rsid w:val="00AB13D9"/>
    <w:rsid w:val="00AB1622"/>
    <w:rsid w:val="00AB1633"/>
    <w:rsid w:val="00AB18BC"/>
    <w:rsid w:val="00AB1B62"/>
    <w:rsid w:val="00AB1B67"/>
    <w:rsid w:val="00AB2031"/>
    <w:rsid w:val="00AB22EB"/>
    <w:rsid w:val="00AB25AE"/>
    <w:rsid w:val="00AB2786"/>
    <w:rsid w:val="00AB2AD6"/>
    <w:rsid w:val="00AB2C56"/>
    <w:rsid w:val="00AB2F20"/>
    <w:rsid w:val="00AB2FDF"/>
    <w:rsid w:val="00AB3061"/>
    <w:rsid w:val="00AB338C"/>
    <w:rsid w:val="00AB37DE"/>
    <w:rsid w:val="00AB3D32"/>
    <w:rsid w:val="00AB3D76"/>
    <w:rsid w:val="00AB3F02"/>
    <w:rsid w:val="00AB4052"/>
    <w:rsid w:val="00AB4063"/>
    <w:rsid w:val="00AB41ED"/>
    <w:rsid w:val="00AB4209"/>
    <w:rsid w:val="00AB4569"/>
    <w:rsid w:val="00AB4599"/>
    <w:rsid w:val="00AB45C5"/>
    <w:rsid w:val="00AB45ED"/>
    <w:rsid w:val="00AB46FD"/>
    <w:rsid w:val="00AB48DF"/>
    <w:rsid w:val="00AB4B71"/>
    <w:rsid w:val="00AB4DA6"/>
    <w:rsid w:val="00AB4F2C"/>
    <w:rsid w:val="00AB4F39"/>
    <w:rsid w:val="00AB505C"/>
    <w:rsid w:val="00AB5112"/>
    <w:rsid w:val="00AB5445"/>
    <w:rsid w:val="00AB5866"/>
    <w:rsid w:val="00AB5A55"/>
    <w:rsid w:val="00AB5E89"/>
    <w:rsid w:val="00AB6085"/>
    <w:rsid w:val="00AB6201"/>
    <w:rsid w:val="00AB6248"/>
    <w:rsid w:val="00AB6AFB"/>
    <w:rsid w:val="00AB6B6A"/>
    <w:rsid w:val="00AB6C4A"/>
    <w:rsid w:val="00AB6C6F"/>
    <w:rsid w:val="00AB6D1F"/>
    <w:rsid w:val="00AB70AA"/>
    <w:rsid w:val="00AB75DA"/>
    <w:rsid w:val="00AB764E"/>
    <w:rsid w:val="00AB78A1"/>
    <w:rsid w:val="00AB7904"/>
    <w:rsid w:val="00AB7BE5"/>
    <w:rsid w:val="00AB7CAA"/>
    <w:rsid w:val="00AC02E0"/>
    <w:rsid w:val="00AC0334"/>
    <w:rsid w:val="00AC043E"/>
    <w:rsid w:val="00AC1927"/>
    <w:rsid w:val="00AC1B50"/>
    <w:rsid w:val="00AC1D23"/>
    <w:rsid w:val="00AC1FA6"/>
    <w:rsid w:val="00AC1FDB"/>
    <w:rsid w:val="00AC2AF0"/>
    <w:rsid w:val="00AC2B1B"/>
    <w:rsid w:val="00AC2DD6"/>
    <w:rsid w:val="00AC2DDF"/>
    <w:rsid w:val="00AC3178"/>
    <w:rsid w:val="00AC3C7E"/>
    <w:rsid w:val="00AC4578"/>
    <w:rsid w:val="00AC4E04"/>
    <w:rsid w:val="00AC4F31"/>
    <w:rsid w:val="00AC4FE2"/>
    <w:rsid w:val="00AC516F"/>
    <w:rsid w:val="00AC57A3"/>
    <w:rsid w:val="00AC5881"/>
    <w:rsid w:val="00AC5928"/>
    <w:rsid w:val="00AC5B0D"/>
    <w:rsid w:val="00AC5C97"/>
    <w:rsid w:val="00AC5E98"/>
    <w:rsid w:val="00AC5FB5"/>
    <w:rsid w:val="00AC6000"/>
    <w:rsid w:val="00AC698F"/>
    <w:rsid w:val="00AC7251"/>
    <w:rsid w:val="00AC735D"/>
    <w:rsid w:val="00AC7434"/>
    <w:rsid w:val="00AC7699"/>
    <w:rsid w:val="00AC7D97"/>
    <w:rsid w:val="00AC7E32"/>
    <w:rsid w:val="00AC7FF3"/>
    <w:rsid w:val="00AD05DF"/>
    <w:rsid w:val="00AD0857"/>
    <w:rsid w:val="00AD09A6"/>
    <w:rsid w:val="00AD0A43"/>
    <w:rsid w:val="00AD0A89"/>
    <w:rsid w:val="00AD0DCB"/>
    <w:rsid w:val="00AD128A"/>
    <w:rsid w:val="00AD1789"/>
    <w:rsid w:val="00AD1C15"/>
    <w:rsid w:val="00AD1C98"/>
    <w:rsid w:val="00AD1FD0"/>
    <w:rsid w:val="00AD213F"/>
    <w:rsid w:val="00AD218C"/>
    <w:rsid w:val="00AD238C"/>
    <w:rsid w:val="00AD243B"/>
    <w:rsid w:val="00AD2997"/>
    <w:rsid w:val="00AD29FB"/>
    <w:rsid w:val="00AD2A27"/>
    <w:rsid w:val="00AD2D96"/>
    <w:rsid w:val="00AD3029"/>
    <w:rsid w:val="00AD324B"/>
    <w:rsid w:val="00AD3407"/>
    <w:rsid w:val="00AD3A9F"/>
    <w:rsid w:val="00AD3BC0"/>
    <w:rsid w:val="00AD3C09"/>
    <w:rsid w:val="00AD3F3E"/>
    <w:rsid w:val="00AD40D2"/>
    <w:rsid w:val="00AD4744"/>
    <w:rsid w:val="00AD4A64"/>
    <w:rsid w:val="00AD4D5D"/>
    <w:rsid w:val="00AD4DE2"/>
    <w:rsid w:val="00AD4F17"/>
    <w:rsid w:val="00AD4F1F"/>
    <w:rsid w:val="00AD52AA"/>
    <w:rsid w:val="00AD57FB"/>
    <w:rsid w:val="00AD5A65"/>
    <w:rsid w:val="00AD5A7D"/>
    <w:rsid w:val="00AD5A8B"/>
    <w:rsid w:val="00AD5B02"/>
    <w:rsid w:val="00AD5BF0"/>
    <w:rsid w:val="00AD6005"/>
    <w:rsid w:val="00AD6238"/>
    <w:rsid w:val="00AD632B"/>
    <w:rsid w:val="00AD677E"/>
    <w:rsid w:val="00AD6DE3"/>
    <w:rsid w:val="00AD7374"/>
    <w:rsid w:val="00AD75F0"/>
    <w:rsid w:val="00AD7868"/>
    <w:rsid w:val="00AD7A26"/>
    <w:rsid w:val="00AD7B8C"/>
    <w:rsid w:val="00AD7D73"/>
    <w:rsid w:val="00AE00B4"/>
    <w:rsid w:val="00AE03C7"/>
    <w:rsid w:val="00AE05B8"/>
    <w:rsid w:val="00AE092A"/>
    <w:rsid w:val="00AE095F"/>
    <w:rsid w:val="00AE0971"/>
    <w:rsid w:val="00AE09FF"/>
    <w:rsid w:val="00AE0A3A"/>
    <w:rsid w:val="00AE0B5E"/>
    <w:rsid w:val="00AE0C3E"/>
    <w:rsid w:val="00AE0CD7"/>
    <w:rsid w:val="00AE0D7F"/>
    <w:rsid w:val="00AE0E27"/>
    <w:rsid w:val="00AE0EB6"/>
    <w:rsid w:val="00AE0F97"/>
    <w:rsid w:val="00AE104D"/>
    <w:rsid w:val="00AE14BA"/>
    <w:rsid w:val="00AE1677"/>
    <w:rsid w:val="00AE1841"/>
    <w:rsid w:val="00AE2365"/>
    <w:rsid w:val="00AE27BA"/>
    <w:rsid w:val="00AE28A0"/>
    <w:rsid w:val="00AE2AB8"/>
    <w:rsid w:val="00AE2BDA"/>
    <w:rsid w:val="00AE2FA5"/>
    <w:rsid w:val="00AE32CF"/>
    <w:rsid w:val="00AE3358"/>
    <w:rsid w:val="00AE3466"/>
    <w:rsid w:val="00AE353E"/>
    <w:rsid w:val="00AE35CA"/>
    <w:rsid w:val="00AE370F"/>
    <w:rsid w:val="00AE378E"/>
    <w:rsid w:val="00AE37DD"/>
    <w:rsid w:val="00AE38ED"/>
    <w:rsid w:val="00AE39EC"/>
    <w:rsid w:val="00AE3E35"/>
    <w:rsid w:val="00AE3E8F"/>
    <w:rsid w:val="00AE3EC8"/>
    <w:rsid w:val="00AE4112"/>
    <w:rsid w:val="00AE43BD"/>
    <w:rsid w:val="00AE4670"/>
    <w:rsid w:val="00AE4B2B"/>
    <w:rsid w:val="00AE4DDD"/>
    <w:rsid w:val="00AE53EB"/>
    <w:rsid w:val="00AE5F2F"/>
    <w:rsid w:val="00AE6387"/>
    <w:rsid w:val="00AE63F8"/>
    <w:rsid w:val="00AE6819"/>
    <w:rsid w:val="00AE68A0"/>
    <w:rsid w:val="00AE691A"/>
    <w:rsid w:val="00AE6C7D"/>
    <w:rsid w:val="00AE6DFD"/>
    <w:rsid w:val="00AE7153"/>
    <w:rsid w:val="00AE71F3"/>
    <w:rsid w:val="00AE72F5"/>
    <w:rsid w:val="00AE745F"/>
    <w:rsid w:val="00AE749A"/>
    <w:rsid w:val="00AE799A"/>
    <w:rsid w:val="00AE7B4E"/>
    <w:rsid w:val="00AE7DFA"/>
    <w:rsid w:val="00AF01BC"/>
    <w:rsid w:val="00AF02A3"/>
    <w:rsid w:val="00AF035E"/>
    <w:rsid w:val="00AF0494"/>
    <w:rsid w:val="00AF04EA"/>
    <w:rsid w:val="00AF0D46"/>
    <w:rsid w:val="00AF0D51"/>
    <w:rsid w:val="00AF10AE"/>
    <w:rsid w:val="00AF114E"/>
    <w:rsid w:val="00AF189B"/>
    <w:rsid w:val="00AF18E6"/>
    <w:rsid w:val="00AF18F7"/>
    <w:rsid w:val="00AF1F35"/>
    <w:rsid w:val="00AF20E3"/>
    <w:rsid w:val="00AF214C"/>
    <w:rsid w:val="00AF2336"/>
    <w:rsid w:val="00AF2453"/>
    <w:rsid w:val="00AF2A85"/>
    <w:rsid w:val="00AF30D4"/>
    <w:rsid w:val="00AF356F"/>
    <w:rsid w:val="00AF35E5"/>
    <w:rsid w:val="00AF38F6"/>
    <w:rsid w:val="00AF3F32"/>
    <w:rsid w:val="00AF43A9"/>
    <w:rsid w:val="00AF4ACB"/>
    <w:rsid w:val="00AF4ED7"/>
    <w:rsid w:val="00AF5510"/>
    <w:rsid w:val="00AF55F0"/>
    <w:rsid w:val="00AF561D"/>
    <w:rsid w:val="00AF59C5"/>
    <w:rsid w:val="00AF5C83"/>
    <w:rsid w:val="00AF5D2F"/>
    <w:rsid w:val="00AF5E30"/>
    <w:rsid w:val="00AF5F35"/>
    <w:rsid w:val="00AF61CF"/>
    <w:rsid w:val="00AF659C"/>
    <w:rsid w:val="00AF65D4"/>
    <w:rsid w:val="00AF6846"/>
    <w:rsid w:val="00AF7033"/>
    <w:rsid w:val="00AF7104"/>
    <w:rsid w:val="00AF71EF"/>
    <w:rsid w:val="00AF7635"/>
    <w:rsid w:val="00AF77C7"/>
    <w:rsid w:val="00AF7803"/>
    <w:rsid w:val="00AF791A"/>
    <w:rsid w:val="00AF7E6C"/>
    <w:rsid w:val="00B0022A"/>
    <w:rsid w:val="00B002D3"/>
    <w:rsid w:val="00B00C24"/>
    <w:rsid w:val="00B00DDD"/>
    <w:rsid w:val="00B017B6"/>
    <w:rsid w:val="00B02006"/>
    <w:rsid w:val="00B024AC"/>
    <w:rsid w:val="00B02548"/>
    <w:rsid w:val="00B0290F"/>
    <w:rsid w:val="00B02A14"/>
    <w:rsid w:val="00B02E51"/>
    <w:rsid w:val="00B0339E"/>
    <w:rsid w:val="00B03630"/>
    <w:rsid w:val="00B0377E"/>
    <w:rsid w:val="00B0386B"/>
    <w:rsid w:val="00B03B67"/>
    <w:rsid w:val="00B03BD3"/>
    <w:rsid w:val="00B04175"/>
    <w:rsid w:val="00B048C1"/>
    <w:rsid w:val="00B05731"/>
    <w:rsid w:val="00B05961"/>
    <w:rsid w:val="00B0626A"/>
    <w:rsid w:val="00B06728"/>
    <w:rsid w:val="00B06738"/>
    <w:rsid w:val="00B06A96"/>
    <w:rsid w:val="00B06ACE"/>
    <w:rsid w:val="00B06E42"/>
    <w:rsid w:val="00B06ED8"/>
    <w:rsid w:val="00B0716C"/>
    <w:rsid w:val="00B071FE"/>
    <w:rsid w:val="00B07382"/>
    <w:rsid w:val="00B0796B"/>
    <w:rsid w:val="00B07D1D"/>
    <w:rsid w:val="00B07F5A"/>
    <w:rsid w:val="00B10007"/>
    <w:rsid w:val="00B1021B"/>
    <w:rsid w:val="00B104D3"/>
    <w:rsid w:val="00B109F8"/>
    <w:rsid w:val="00B10B8D"/>
    <w:rsid w:val="00B10BF8"/>
    <w:rsid w:val="00B10F22"/>
    <w:rsid w:val="00B1156E"/>
    <w:rsid w:val="00B116A6"/>
    <w:rsid w:val="00B116CD"/>
    <w:rsid w:val="00B1199D"/>
    <w:rsid w:val="00B11ADC"/>
    <w:rsid w:val="00B12054"/>
    <w:rsid w:val="00B120C1"/>
    <w:rsid w:val="00B12208"/>
    <w:rsid w:val="00B12643"/>
    <w:rsid w:val="00B128E1"/>
    <w:rsid w:val="00B132CE"/>
    <w:rsid w:val="00B1353A"/>
    <w:rsid w:val="00B13E79"/>
    <w:rsid w:val="00B14149"/>
    <w:rsid w:val="00B1415D"/>
    <w:rsid w:val="00B147CE"/>
    <w:rsid w:val="00B14BB0"/>
    <w:rsid w:val="00B14E57"/>
    <w:rsid w:val="00B14EB6"/>
    <w:rsid w:val="00B14F54"/>
    <w:rsid w:val="00B15115"/>
    <w:rsid w:val="00B154A8"/>
    <w:rsid w:val="00B154B5"/>
    <w:rsid w:val="00B1566A"/>
    <w:rsid w:val="00B1569D"/>
    <w:rsid w:val="00B15E5B"/>
    <w:rsid w:val="00B16037"/>
    <w:rsid w:val="00B161B1"/>
    <w:rsid w:val="00B16A4F"/>
    <w:rsid w:val="00B16CDD"/>
    <w:rsid w:val="00B16F3E"/>
    <w:rsid w:val="00B16FC7"/>
    <w:rsid w:val="00B16FFC"/>
    <w:rsid w:val="00B1745B"/>
    <w:rsid w:val="00B17485"/>
    <w:rsid w:val="00B174D3"/>
    <w:rsid w:val="00B178A3"/>
    <w:rsid w:val="00B178FA"/>
    <w:rsid w:val="00B179C9"/>
    <w:rsid w:val="00B17DA1"/>
    <w:rsid w:val="00B17DE7"/>
    <w:rsid w:val="00B17DFE"/>
    <w:rsid w:val="00B200F2"/>
    <w:rsid w:val="00B201F0"/>
    <w:rsid w:val="00B20306"/>
    <w:rsid w:val="00B2053F"/>
    <w:rsid w:val="00B20BC4"/>
    <w:rsid w:val="00B20C08"/>
    <w:rsid w:val="00B20C29"/>
    <w:rsid w:val="00B20EE6"/>
    <w:rsid w:val="00B210DB"/>
    <w:rsid w:val="00B2119C"/>
    <w:rsid w:val="00B2137A"/>
    <w:rsid w:val="00B215A6"/>
    <w:rsid w:val="00B2174B"/>
    <w:rsid w:val="00B22105"/>
    <w:rsid w:val="00B221EE"/>
    <w:rsid w:val="00B22406"/>
    <w:rsid w:val="00B22565"/>
    <w:rsid w:val="00B2273E"/>
    <w:rsid w:val="00B22793"/>
    <w:rsid w:val="00B22A53"/>
    <w:rsid w:val="00B22EC0"/>
    <w:rsid w:val="00B22F2F"/>
    <w:rsid w:val="00B230C1"/>
    <w:rsid w:val="00B23771"/>
    <w:rsid w:val="00B23975"/>
    <w:rsid w:val="00B23A28"/>
    <w:rsid w:val="00B23B0A"/>
    <w:rsid w:val="00B241C8"/>
    <w:rsid w:val="00B241D6"/>
    <w:rsid w:val="00B248D8"/>
    <w:rsid w:val="00B248E4"/>
    <w:rsid w:val="00B24BE7"/>
    <w:rsid w:val="00B24ECB"/>
    <w:rsid w:val="00B24F6C"/>
    <w:rsid w:val="00B2584F"/>
    <w:rsid w:val="00B25D1A"/>
    <w:rsid w:val="00B25E8C"/>
    <w:rsid w:val="00B260EA"/>
    <w:rsid w:val="00B26193"/>
    <w:rsid w:val="00B269C2"/>
    <w:rsid w:val="00B26B65"/>
    <w:rsid w:val="00B26BEF"/>
    <w:rsid w:val="00B26EEC"/>
    <w:rsid w:val="00B2708C"/>
    <w:rsid w:val="00B272E8"/>
    <w:rsid w:val="00B274B0"/>
    <w:rsid w:val="00B2776D"/>
    <w:rsid w:val="00B279F6"/>
    <w:rsid w:val="00B27F9C"/>
    <w:rsid w:val="00B30403"/>
    <w:rsid w:val="00B30BFA"/>
    <w:rsid w:val="00B30C0C"/>
    <w:rsid w:val="00B30DEE"/>
    <w:rsid w:val="00B3100E"/>
    <w:rsid w:val="00B310FA"/>
    <w:rsid w:val="00B31259"/>
    <w:rsid w:val="00B31284"/>
    <w:rsid w:val="00B31353"/>
    <w:rsid w:val="00B315C2"/>
    <w:rsid w:val="00B318B3"/>
    <w:rsid w:val="00B31EB6"/>
    <w:rsid w:val="00B31F3A"/>
    <w:rsid w:val="00B321DD"/>
    <w:rsid w:val="00B322A7"/>
    <w:rsid w:val="00B32584"/>
    <w:rsid w:val="00B33093"/>
    <w:rsid w:val="00B333C2"/>
    <w:rsid w:val="00B3350A"/>
    <w:rsid w:val="00B335F7"/>
    <w:rsid w:val="00B33668"/>
    <w:rsid w:val="00B33734"/>
    <w:rsid w:val="00B337BB"/>
    <w:rsid w:val="00B3380F"/>
    <w:rsid w:val="00B338B8"/>
    <w:rsid w:val="00B33E2D"/>
    <w:rsid w:val="00B33E43"/>
    <w:rsid w:val="00B3419B"/>
    <w:rsid w:val="00B34571"/>
    <w:rsid w:val="00B345A4"/>
    <w:rsid w:val="00B346ED"/>
    <w:rsid w:val="00B34884"/>
    <w:rsid w:val="00B34998"/>
    <w:rsid w:val="00B34A71"/>
    <w:rsid w:val="00B351EF"/>
    <w:rsid w:val="00B35394"/>
    <w:rsid w:val="00B35490"/>
    <w:rsid w:val="00B355D7"/>
    <w:rsid w:val="00B35632"/>
    <w:rsid w:val="00B35893"/>
    <w:rsid w:val="00B35CBF"/>
    <w:rsid w:val="00B35E12"/>
    <w:rsid w:val="00B35E91"/>
    <w:rsid w:val="00B35EAA"/>
    <w:rsid w:val="00B35F40"/>
    <w:rsid w:val="00B36185"/>
    <w:rsid w:val="00B363E2"/>
    <w:rsid w:val="00B36D45"/>
    <w:rsid w:val="00B37121"/>
    <w:rsid w:val="00B37198"/>
    <w:rsid w:val="00B3719A"/>
    <w:rsid w:val="00B371A1"/>
    <w:rsid w:val="00B37239"/>
    <w:rsid w:val="00B37553"/>
    <w:rsid w:val="00B37B38"/>
    <w:rsid w:val="00B37C3F"/>
    <w:rsid w:val="00B37CEC"/>
    <w:rsid w:val="00B37DB3"/>
    <w:rsid w:val="00B40146"/>
    <w:rsid w:val="00B404E0"/>
    <w:rsid w:val="00B40A66"/>
    <w:rsid w:val="00B40A6C"/>
    <w:rsid w:val="00B40B05"/>
    <w:rsid w:val="00B40E0A"/>
    <w:rsid w:val="00B412A5"/>
    <w:rsid w:val="00B413B9"/>
    <w:rsid w:val="00B415D2"/>
    <w:rsid w:val="00B41717"/>
    <w:rsid w:val="00B419F1"/>
    <w:rsid w:val="00B41FF1"/>
    <w:rsid w:val="00B42059"/>
    <w:rsid w:val="00B420F9"/>
    <w:rsid w:val="00B424C4"/>
    <w:rsid w:val="00B425BE"/>
    <w:rsid w:val="00B426C7"/>
    <w:rsid w:val="00B42C55"/>
    <w:rsid w:val="00B42C98"/>
    <w:rsid w:val="00B42CE6"/>
    <w:rsid w:val="00B42D4E"/>
    <w:rsid w:val="00B4323A"/>
    <w:rsid w:val="00B4325C"/>
    <w:rsid w:val="00B4349B"/>
    <w:rsid w:val="00B434B7"/>
    <w:rsid w:val="00B43501"/>
    <w:rsid w:val="00B43712"/>
    <w:rsid w:val="00B437A6"/>
    <w:rsid w:val="00B43A96"/>
    <w:rsid w:val="00B43E62"/>
    <w:rsid w:val="00B4417F"/>
    <w:rsid w:val="00B44976"/>
    <w:rsid w:val="00B44B09"/>
    <w:rsid w:val="00B44E6A"/>
    <w:rsid w:val="00B44EF4"/>
    <w:rsid w:val="00B45024"/>
    <w:rsid w:val="00B4509B"/>
    <w:rsid w:val="00B450A0"/>
    <w:rsid w:val="00B4584E"/>
    <w:rsid w:val="00B45C6A"/>
    <w:rsid w:val="00B45E3A"/>
    <w:rsid w:val="00B45FD4"/>
    <w:rsid w:val="00B46092"/>
    <w:rsid w:val="00B460EB"/>
    <w:rsid w:val="00B46399"/>
    <w:rsid w:val="00B4650B"/>
    <w:rsid w:val="00B47300"/>
    <w:rsid w:val="00B473B4"/>
    <w:rsid w:val="00B476FA"/>
    <w:rsid w:val="00B47B80"/>
    <w:rsid w:val="00B47CAA"/>
    <w:rsid w:val="00B47D18"/>
    <w:rsid w:val="00B47F3A"/>
    <w:rsid w:val="00B5056A"/>
    <w:rsid w:val="00B506C5"/>
    <w:rsid w:val="00B50CC0"/>
    <w:rsid w:val="00B50F3A"/>
    <w:rsid w:val="00B50FC9"/>
    <w:rsid w:val="00B51036"/>
    <w:rsid w:val="00B511B7"/>
    <w:rsid w:val="00B5122D"/>
    <w:rsid w:val="00B51385"/>
    <w:rsid w:val="00B516B1"/>
    <w:rsid w:val="00B5190F"/>
    <w:rsid w:val="00B51A09"/>
    <w:rsid w:val="00B51E81"/>
    <w:rsid w:val="00B52170"/>
    <w:rsid w:val="00B521A8"/>
    <w:rsid w:val="00B52807"/>
    <w:rsid w:val="00B52952"/>
    <w:rsid w:val="00B52B9B"/>
    <w:rsid w:val="00B52DE1"/>
    <w:rsid w:val="00B5317B"/>
    <w:rsid w:val="00B531DC"/>
    <w:rsid w:val="00B53489"/>
    <w:rsid w:val="00B535D5"/>
    <w:rsid w:val="00B5367C"/>
    <w:rsid w:val="00B53A4D"/>
    <w:rsid w:val="00B53C30"/>
    <w:rsid w:val="00B53CE5"/>
    <w:rsid w:val="00B53D58"/>
    <w:rsid w:val="00B54202"/>
    <w:rsid w:val="00B54472"/>
    <w:rsid w:val="00B54538"/>
    <w:rsid w:val="00B547C7"/>
    <w:rsid w:val="00B547EB"/>
    <w:rsid w:val="00B548C3"/>
    <w:rsid w:val="00B5497A"/>
    <w:rsid w:val="00B54ED3"/>
    <w:rsid w:val="00B552D9"/>
    <w:rsid w:val="00B5546D"/>
    <w:rsid w:val="00B554CA"/>
    <w:rsid w:val="00B554DA"/>
    <w:rsid w:val="00B554E4"/>
    <w:rsid w:val="00B55A11"/>
    <w:rsid w:val="00B55B65"/>
    <w:rsid w:val="00B55BE0"/>
    <w:rsid w:val="00B55C17"/>
    <w:rsid w:val="00B55D2D"/>
    <w:rsid w:val="00B55EFF"/>
    <w:rsid w:val="00B5642F"/>
    <w:rsid w:val="00B56599"/>
    <w:rsid w:val="00B566EF"/>
    <w:rsid w:val="00B56815"/>
    <w:rsid w:val="00B56937"/>
    <w:rsid w:val="00B56AA7"/>
    <w:rsid w:val="00B56CDF"/>
    <w:rsid w:val="00B57563"/>
    <w:rsid w:val="00B5761F"/>
    <w:rsid w:val="00B57690"/>
    <w:rsid w:val="00B57B6F"/>
    <w:rsid w:val="00B57CB3"/>
    <w:rsid w:val="00B60594"/>
    <w:rsid w:val="00B605DA"/>
    <w:rsid w:val="00B609CE"/>
    <w:rsid w:val="00B60A9C"/>
    <w:rsid w:val="00B60BFC"/>
    <w:rsid w:val="00B6116A"/>
    <w:rsid w:val="00B6126E"/>
    <w:rsid w:val="00B6179E"/>
    <w:rsid w:val="00B61BB7"/>
    <w:rsid w:val="00B61E06"/>
    <w:rsid w:val="00B61FF5"/>
    <w:rsid w:val="00B6213D"/>
    <w:rsid w:val="00B621E8"/>
    <w:rsid w:val="00B62263"/>
    <w:rsid w:val="00B624B2"/>
    <w:rsid w:val="00B629AD"/>
    <w:rsid w:val="00B630F6"/>
    <w:rsid w:val="00B631DF"/>
    <w:rsid w:val="00B63502"/>
    <w:rsid w:val="00B636D3"/>
    <w:rsid w:val="00B63737"/>
    <w:rsid w:val="00B63BC2"/>
    <w:rsid w:val="00B63E32"/>
    <w:rsid w:val="00B64022"/>
    <w:rsid w:val="00B6405A"/>
    <w:rsid w:val="00B640A2"/>
    <w:rsid w:val="00B640FF"/>
    <w:rsid w:val="00B643A1"/>
    <w:rsid w:val="00B645ED"/>
    <w:rsid w:val="00B64686"/>
    <w:rsid w:val="00B64929"/>
    <w:rsid w:val="00B651AC"/>
    <w:rsid w:val="00B65402"/>
    <w:rsid w:val="00B655AB"/>
    <w:rsid w:val="00B6585F"/>
    <w:rsid w:val="00B658B2"/>
    <w:rsid w:val="00B65936"/>
    <w:rsid w:val="00B65996"/>
    <w:rsid w:val="00B659AE"/>
    <w:rsid w:val="00B65A3E"/>
    <w:rsid w:val="00B65AE9"/>
    <w:rsid w:val="00B66137"/>
    <w:rsid w:val="00B66456"/>
    <w:rsid w:val="00B66641"/>
    <w:rsid w:val="00B668C6"/>
    <w:rsid w:val="00B66D73"/>
    <w:rsid w:val="00B66E2B"/>
    <w:rsid w:val="00B66EAE"/>
    <w:rsid w:val="00B66F7C"/>
    <w:rsid w:val="00B66F94"/>
    <w:rsid w:val="00B6702E"/>
    <w:rsid w:val="00B671F0"/>
    <w:rsid w:val="00B67227"/>
    <w:rsid w:val="00B675CE"/>
    <w:rsid w:val="00B67B33"/>
    <w:rsid w:val="00B67BCB"/>
    <w:rsid w:val="00B67F7C"/>
    <w:rsid w:val="00B705BC"/>
    <w:rsid w:val="00B7086C"/>
    <w:rsid w:val="00B70C98"/>
    <w:rsid w:val="00B70D0D"/>
    <w:rsid w:val="00B70EFE"/>
    <w:rsid w:val="00B7105A"/>
    <w:rsid w:val="00B71187"/>
    <w:rsid w:val="00B714AE"/>
    <w:rsid w:val="00B715B7"/>
    <w:rsid w:val="00B715F2"/>
    <w:rsid w:val="00B71899"/>
    <w:rsid w:val="00B7191D"/>
    <w:rsid w:val="00B719F3"/>
    <w:rsid w:val="00B71B4D"/>
    <w:rsid w:val="00B71B5A"/>
    <w:rsid w:val="00B71CCE"/>
    <w:rsid w:val="00B71E74"/>
    <w:rsid w:val="00B71E8C"/>
    <w:rsid w:val="00B72824"/>
    <w:rsid w:val="00B7289C"/>
    <w:rsid w:val="00B72E94"/>
    <w:rsid w:val="00B72EB7"/>
    <w:rsid w:val="00B72EC4"/>
    <w:rsid w:val="00B72F75"/>
    <w:rsid w:val="00B73899"/>
    <w:rsid w:val="00B73B47"/>
    <w:rsid w:val="00B73C3F"/>
    <w:rsid w:val="00B73F9C"/>
    <w:rsid w:val="00B7417B"/>
    <w:rsid w:val="00B742D9"/>
    <w:rsid w:val="00B7450D"/>
    <w:rsid w:val="00B74991"/>
    <w:rsid w:val="00B74AAC"/>
    <w:rsid w:val="00B7518C"/>
    <w:rsid w:val="00B751DB"/>
    <w:rsid w:val="00B75257"/>
    <w:rsid w:val="00B752E5"/>
    <w:rsid w:val="00B75510"/>
    <w:rsid w:val="00B7579D"/>
    <w:rsid w:val="00B759DA"/>
    <w:rsid w:val="00B75CAF"/>
    <w:rsid w:val="00B75E21"/>
    <w:rsid w:val="00B75E49"/>
    <w:rsid w:val="00B760C7"/>
    <w:rsid w:val="00B76480"/>
    <w:rsid w:val="00B76A99"/>
    <w:rsid w:val="00B76AD8"/>
    <w:rsid w:val="00B76B31"/>
    <w:rsid w:val="00B76D27"/>
    <w:rsid w:val="00B76EA1"/>
    <w:rsid w:val="00B76F11"/>
    <w:rsid w:val="00B771A3"/>
    <w:rsid w:val="00B77B64"/>
    <w:rsid w:val="00B77E73"/>
    <w:rsid w:val="00B800DA"/>
    <w:rsid w:val="00B8072A"/>
    <w:rsid w:val="00B8079B"/>
    <w:rsid w:val="00B80996"/>
    <w:rsid w:val="00B80A8A"/>
    <w:rsid w:val="00B80B1F"/>
    <w:rsid w:val="00B80D61"/>
    <w:rsid w:val="00B80E0A"/>
    <w:rsid w:val="00B80FA3"/>
    <w:rsid w:val="00B8154A"/>
    <w:rsid w:val="00B818E7"/>
    <w:rsid w:val="00B81A3E"/>
    <w:rsid w:val="00B81C2D"/>
    <w:rsid w:val="00B81DD8"/>
    <w:rsid w:val="00B824DD"/>
    <w:rsid w:val="00B8278C"/>
    <w:rsid w:val="00B82CA4"/>
    <w:rsid w:val="00B82CAE"/>
    <w:rsid w:val="00B82F88"/>
    <w:rsid w:val="00B82FF5"/>
    <w:rsid w:val="00B830C9"/>
    <w:rsid w:val="00B83152"/>
    <w:rsid w:val="00B831EE"/>
    <w:rsid w:val="00B832D2"/>
    <w:rsid w:val="00B835BD"/>
    <w:rsid w:val="00B83B8D"/>
    <w:rsid w:val="00B83BC9"/>
    <w:rsid w:val="00B83EB6"/>
    <w:rsid w:val="00B8428A"/>
    <w:rsid w:val="00B842A0"/>
    <w:rsid w:val="00B8457E"/>
    <w:rsid w:val="00B84632"/>
    <w:rsid w:val="00B84C59"/>
    <w:rsid w:val="00B85380"/>
    <w:rsid w:val="00B8545E"/>
    <w:rsid w:val="00B854CB"/>
    <w:rsid w:val="00B855D1"/>
    <w:rsid w:val="00B856F7"/>
    <w:rsid w:val="00B8583E"/>
    <w:rsid w:val="00B85C5C"/>
    <w:rsid w:val="00B85C8E"/>
    <w:rsid w:val="00B85F4A"/>
    <w:rsid w:val="00B862BD"/>
    <w:rsid w:val="00B863AF"/>
    <w:rsid w:val="00B868C8"/>
    <w:rsid w:val="00B86AA3"/>
    <w:rsid w:val="00B86B95"/>
    <w:rsid w:val="00B871AD"/>
    <w:rsid w:val="00B8734C"/>
    <w:rsid w:val="00B8790E"/>
    <w:rsid w:val="00B87E7B"/>
    <w:rsid w:val="00B87EDD"/>
    <w:rsid w:val="00B900EF"/>
    <w:rsid w:val="00B902BB"/>
    <w:rsid w:val="00B903DA"/>
    <w:rsid w:val="00B90991"/>
    <w:rsid w:val="00B90AA6"/>
    <w:rsid w:val="00B90E7D"/>
    <w:rsid w:val="00B911E2"/>
    <w:rsid w:val="00B9137C"/>
    <w:rsid w:val="00B9152D"/>
    <w:rsid w:val="00B92113"/>
    <w:rsid w:val="00B927E9"/>
    <w:rsid w:val="00B92E74"/>
    <w:rsid w:val="00B92FA3"/>
    <w:rsid w:val="00B9314A"/>
    <w:rsid w:val="00B932B1"/>
    <w:rsid w:val="00B9333E"/>
    <w:rsid w:val="00B93A08"/>
    <w:rsid w:val="00B93A92"/>
    <w:rsid w:val="00B93E8B"/>
    <w:rsid w:val="00B941FF"/>
    <w:rsid w:val="00B94562"/>
    <w:rsid w:val="00B94577"/>
    <w:rsid w:val="00B9479C"/>
    <w:rsid w:val="00B947D5"/>
    <w:rsid w:val="00B94A9C"/>
    <w:rsid w:val="00B94B5B"/>
    <w:rsid w:val="00B94DE5"/>
    <w:rsid w:val="00B9503E"/>
    <w:rsid w:val="00B95161"/>
    <w:rsid w:val="00B951FB"/>
    <w:rsid w:val="00B95357"/>
    <w:rsid w:val="00B953F2"/>
    <w:rsid w:val="00B95558"/>
    <w:rsid w:val="00B95601"/>
    <w:rsid w:val="00B958A2"/>
    <w:rsid w:val="00B95922"/>
    <w:rsid w:val="00B95A84"/>
    <w:rsid w:val="00B95C2C"/>
    <w:rsid w:val="00B95D9C"/>
    <w:rsid w:val="00B95F6D"/>
    <w:rsid w:val="00B961A3"/>
    <w:rsid w:val="00B962BB"/>
    <w:rsid w:val="00B962D0"/>
    <w:rsid w:val="00B96847"/>
    <w:rsid w:val="00B96A63"/>
    <w:rsid w:val="00B96CCB"/>
    <w:rsid w:val="00B97481"/>
    <w:rsid w:val="00B9762E"/>
    <w:rsid w:val="00B97664"/>
    <w:rsid w:val="00B97BCB"/>
    <w:rsid w:val="00B97E41"/>
    <w:rsid w:val="00B97FFD"/>
    <w:rsid w:val="00BA0420"/>
    <w:rsid w:val="00BA05C5"/>
    <w:rsid w:val="00BA05D7"/>
    <w:rsid w:val="00BA0695"/>
    <w:rsid w:val="00BA0767"/>
    <w:rsid w:val="00BA0A01"/>
    <w:rsid w:val="00BA0A61"/>
    <w:rsid w:val="00BA0ABC"/>
    <w:rsid w:val="00BA0B40"/>
    <w:rsid w:val="00BA1142"/>
    <w:rsid w:val="00BA117D"/>
    <w:rsid w:val="00BA12CB"/>
    <w:rsid w:val="00BA1552"/>
    <w:rsid w:val="00BA178D"/>
    <w:rsid w:val="00BA17A9"/>
    <w:rsid w:val="00BA1DB9"/>
    <w:rsid w:val="00BA2154"/>
    <w:rsid w:val="00BA22A6"/>
    <w:rsid w:val="00BA2487"/>
    <w:rsid w:val="00BA2623"/>
    <w:rsid w:val="00BA2628"/>
    <w:rsid w:val="00BA2778"/>
    <w:rsid w:val="00BA278C"/>
    <w:rsid w:val="00BA2925"/>
    <w:rsid w:val="00BA2AFC"/>
    <w:rsid w:val="00BA2D36"/>
    <w:rsid w:val="00BA34CE"/>
    <w:rsid w:val="00BA35AF"/>
    <w:rsid w:val="00BA3700"/>
    <w:rsid w:val="00BA37A6"/>
    <w:rsid w:val="00BA38A5"/>
    <w:rsid w:val="00BA3B71"/>
    <w:rsid w:val="00BA42F6"/>
    <w:rsid w:val="00BA44A2"/>
    <w:rsid w:val="00BA4751"/>
    <w:rsid w:val="00BA4CE3"/>
    <w:rsid w:val="00BA4E7F"/>
    <w:rsid w:val="00BA4F0B"/>
    <w:rsid w:val="00BA4FE7"/>
    <w:rsid w:val="00BA5231"/>
    <w:rsid w:val="00BA5381"/>
    <w:rsid w:val="00BA54E2"/>
    <w:rsid w:val="00BA581F"/>
    <w:rsid w:val="00BA58E1"/>
    <w:rsid w:val="00BA5E41"/>
    <w:rsid w:val="00BA612D"/>
    <w:rsid w:val="00BA631D"/>
    <w:rsid w:val="00BA6538"/>
    <w:rsid w:val="00BA6595"/>
    <w:rsid w:val="00BA65EA"/>
    <w:rsid w:val="00BA689E"/>
    <w:rsid w:val="00BA695A"/>
    <w:rsid w:val="00BA6B84"/>
    <w:rsid w:val="00BA6D46"/>
    <w:rsid w:val="00BA6F0E"/>
    <w:rsid w:val="00BA74F9"/>
    <w:rsid w:val="00BA75CC"/>
    <w:rsid w:val="00BA76D8"/>
    <w:rsid w:val="00BA77B8"/>
    <w:rsid w:val="00BA7800"/>
    <w:rsid w:val="00BA7AE5"/>
    <w:rsid w:val="00BA7DFF"/>
    <w:rsid w:val="00BA7F7D"/>
    <w:rsid w:val="00BA7F83"/>
    <w:rsid w:val="00BB0173"/>
    <w:rsid w:val="00BB0223"/>
    <w:rsid w:val="00BB0241"/>
    <w:rsid w:val="00BB0843"/>
    <w:rsid w:val="00BB0A4B"/>
    <w:rsid w:val="00BB0F28"/>
    <w:rsid w:val="00BB0F40"/>
    <w:rsid w:val="00BB13AC"/>
    <w:rsid w:val="00BB1D72"/>
    <w:rsid w:val="00BB2128"/>
    <w:rsid w:val="00BB22D1"/>
    <w:rsid w:val="00BB2353"/>
    <w:rsid w:val="00BB23DB"/>
    <w:rsid w:val="00BB28DB"/>
    <w:rsid w:val="00BB2ABD"/>
    <w:rsid w:val="00BB2AF3"/>
    <w:rsid w:val="00BB2B98"/>
    <w:rsid w:val="00BB2C8B"/>
    <w:rsid w:val="00BB2FF2"/>
    <w:rsid w:val="00BB3266"/>
    <w:rsid w:val="00BB375F"/>
    <w:rsid w:val="00BB38BC"/>
    <w:rsid w:val="00BB3C0A"/>
    <w:rsid w:val="00BB3C1D"/>
    <w:rsid w:val="00BB3E63"/>
    <w:rsid w:val="00BB404D"/>
    <w:rsid w:val="00BB4365"/>
    <w:rsid w:val="00BB4C72"/>
    <w:rsid w:val="00BB5129"/>
    <w:rsid w:val="00BB53A2"/>
    <w:rsid w:val="00BB581F"/>
    <w:rsid w:val="00BB5B5D"/>
    <w:rsid w:val="00BB5D54"/>
    <w:rsid w:val="00BB5EC4"/>
    <w:rsid w:val="00BB61AE"/>
    <w:rsid w:val="00BB62C8"/>
    <w:rsid w:val="00BB63BB"/>
    <w:rsid w:val="00BB65F9"/>
    <w:rsid w:val="00BB6614"/>
    <w:rsid w:val="00BB6ADA"/>
    <w:rsid w:val="00BB6D1F"/>
    <w:rsid w:val="00BB6DA5"/>
    <w:rsid w:val="00BB6E39"/>
    <w:rsid w:val="00BB6FCE"/>
    <w:rsid w:val="00BB71C9"/>
    <w:rsid w:val="00BB7278"/>
    <w:rsid w:val="00BB755F"/>
    <w:rsid w:val="00BB76F8"/>
    <w:rsid w:val="00BB7F5F"/>
    <w:rsid w:val="00BC01A7"/>
    <w:rsid w:val="00BC0225"/>
    <w:rsid w:val="00BC083E"/>
    <w:rsid w:val="00BC1C52"/>
    <w:rsid w:val="00BC2290"/>
    <w:rsid w:val="00BC2328"/>
    <w:rsid w:val="00BC248E"/>
    <w:rsid w:val="00BC25F6"/>
    <w:rsid w:val="00BC2A2D"/>
    <w:rsid w:val="00BC2B0E"/>
    <w:rsid w:val="00BC2BA3"/>
    <w:rsid w:val="00BC31E0"/>
    <w:rsid w:val="00BC323F"/>
    <w:rsid w:val="00BC3B4A"/>
    <w:rsid w:val="00BC3D86"/>
    <w:rsid w:val="00BC3F9F"/>
    <w:rsid w:val="00BC3FCE"/>
    <w:rsid w:val="00BC4002"/>
    <w:rsid w:val="00BC40B2"/>
    <w:rsid w:val="00BC4229"/>
    <w:rsid w:val="00BC4396"/>
    <w:rsid w:val="00BC44BF"/>
    <w:rsid w:val="00BC470E"/>
    <w:rsid w:val="00BC47B9"/>
    <w:rsid w:val="00BC4E0E"/>
    <w:rsid w:val="00BC4E6F"/>
    <w:rsid w:val="00BC5324"/>
    <w:rsid w:val="00BC53D6"/>
    <w:rsid w:val="00BC5432"/>
    <w:rsid w:val="00BC54FA"/>
    <w:rsid w:val="00BC5684"/>
    <w:rsid w:val="00BC5C05"/>
    <w:rsid w:val="00BC5F87"/>
    <w:rsid w:val="00BC645D"/>
    <w:rsid w:val="00BC683A"/>
    <w:rsid w:val="00BC6A7D"/>
    <w:rsid w:val="00BC7021"/>
    <w:rsid w:val="00BC75E7"/>
    <w:rsid w:val="00BC76CC"/>
    <w:rsid w:val="00BD0243"/>
    <w:rsid w:val="00BD04CA"/>
    <w:rsid w:val="00BD0971"/>
    <w:rsid w:val="00BD0B61"/>
    <w:rsid w:val="00BD1441"/>
    <w:rsid w:val="00BD1793"/>
    <w:rsid w:val="00BD18E9"/>
    <w:rsid w:val="00BD1E4F"/>
    <w:rsid w:val="00BD2370"/>
    <w:rsid w:val="00BD2621"/>
    <w:rsid w:val="00BD2636"/>
    <w:rsid w:val="00BD2C06"/>
    <w:rsid w:val="00BD312D"/>
    <w:rsid w:val="00BD35E8"/>
    <w:rsid w:val="00BD3843"/>
    <w:rsid w:val="00BD3A72"/>
    <w:rsid w:val="00BD3AE7"/>
    <w:rsid w:val="00BD3D19"/>
    <w:rsid w:val="00BD3D71"/>
    <w:rsid w:val="00BD3FA3"/>
    <w:rsid w:val="00BD4088"/>
    <w:rsid w:val="00BD4191"/>
    <w:rsid w:val="00BD45A9"/>
    <w:rsid w:val="00BD4BA1"/>
    <w:rsid w:val="00BD4D07"/>
    <w:rsid w:val="00BD4D63"/>
    <w:rsid w:val="00BD50C0"/>
    <w:rsid w:val="00BD5117"/>
    <w:rsid w:val="00BD516C"/>
    <w:rsid w:val="00BD51E1"/>
    <w:rsid w:val="00BD5296"/>
    <w:rsid w:val="00BD53E0"/>
    <w:rsid w:val="00BD55E8"/>
    <w:rsid w:val="00BD5733"/>
    <w:rsid w:val="00BD5899"/>
    <w:rsid w:val="00BD5A77"/>
    <w:rsid w:val="00BD5F20"/>
    <w:rsid w:val="00BD5FAD"/>
    <w:rsid w:val="00BD6464"/>
    <w:rsid w:val="00BD6943"/>
    <w:rsid w:val="00BD6A9F"/>
    <w:rsid w:val="00BD6B74"/>
    <w:rsid w:val="00BD71D1"/>
    <w:rsid w:val="00BD7447"/>
    <w:rsid w:val="00BD758B"/>
    <w:rsid w:val="00BD7C76"/>
    <w:rsid w:val="00BD7D8C"/>
    <w:rsid w:val="00BE024C"/>
    <w:rsid w:val="00BE02F1"/>
    <w:rsid w:val="00BE0524"/>
    <w:rsid w:val="00BE06ED"/>
    <w:rsid w:val="00BE078C"/>
    <w:rsid w:val="00BE07B0"/>
    <w:rsid w:val="00BE07CA"/>
    <w:rsid w:val="00BE09EE"/>
    <w:rsid w:val="00BE0D73"/>
    <w:rsid w:val="00BE109D"/>
    <w:rsid w:val="00BE1780"/>
    <w:rsid w:val="00BE17E7"/>
    <w:rsid w:val="00BE19D4"/>
    <w:rsid w:val="00BE19E2"/>
    <w:rsid w:val="00BE1AFE"/>
    <w:rsid w:val="00BE1B84"/>
    <w:rsid w:val="00BE1D9D"/>
    <w:rsid w:val="00BE1E4B"/>
    <w:rsid w:val="00BE1EA1"/>
    <w:rsid w:val="00BE1EDF"/>
    <w:rsid w:val="00BE2073"/>
    <w:rsid w:val="00BE20D6"/>
    <w:rsid w:val="00BE2AAF"/>
    <w:rsid w:val="00BE2C5C"/>
    <w:rsid w:val="00BE2CA5"/>
    <w:rsid w:val="00BE2DF4"/>
    <w:rsid w:val="00BE30FB"/>
    <w:rsid w:val="00BE311A"/>
    <w:rsid w:val="00BE34DE"/>
    <w:rsid w:val="00BE34F9"/>
    <w:rsid w:val="00BE35C5"/>
    <w:rsid w:val="00BE376D"/>
    <w:rsid w:val="00BE3A72"/>
    <w:rsid w:val="00BE3C20"/>
    <w:rsid w:val="00BE3DAE"/>
    <w:rsid w:val="00BE3DEA"/>
    <w:rsid w:val="00BE4593"/>
    <w:rsid w:val="00BE4A66"/>
    <w:rsid w:val="00BE4D04"/>
    <w:rsid w:val="00BE5075"/>
    <w:rsid w:val="00BE5106"/>
    <w:rsid w:val="00BE55D2"/>
    <w:rsid w:val="00BE583F"/>
    <w:rsid w:val="00BE585B"/>
    <w:rsid w:val="00BE58A0"/>
    <w:rsid w:val="00BE6337"/>
    <w:rsid w:val="00BE6483"/>
    <w:rsid w:val="00BE66CC"/>
    <w:rsid w:val="00BE676B"/>
    <w:rsid w:val="00BE6E3A"/>
    <w:rsid w:val="00BE6EC6"/>
    <w:rsid w:val="00BE723C"/>
    <w:rsid w:val="00BE723E"/>
    <w:rsid w:val="00BE74C0"/>
    <w:rsid w:val="00BE7797"/>
    <w:rsid w:val="00BE7866"/>
    <w:rsid w:val="00BE7BF5"/>
    <w:rsid w:val="00BF00A3"/>
    <w:rsid w:val="00BF0317"/>
    <w:rsid w:val="00BF04AD"/>
    <w:rsid w:val="00BF0573"/>
    <w:rsid w:val="00BF0870"/>
    <w:rsid w:val="00BF08A3"/>
    <w:rsid w:val="00BF0E88"/>
    <w:rsid w:val="00BF0EFC"/>
    <w:rsid w:val="00BF1070"/>
    <w:rsid w:val="00BF10A4"/>
    <w:rsid w:val="00BF17AF"/>
    <w:rsid w:val="00BF1A82"/>
    <w:rsid w:val="00BF22CF"/>
    <w:rsid w:val="00BF2AA5"/>
    <w:rsid w:val="00BF2D54"/>
    <w:rsid w:val="00BF3478"/>
    <w:rsid w:val="00BF34A3"/>
    <w:rsid w:val="00BF375D"/>
    <w:rsid w:val="00BF3C1B"/>
    <w:rsid w:val="00BF3E97"/>
    <w:rsid w:val="00BF40F8"/>
    <w:rsid w:val="00BF42AD"/>
    <w:rsid w:val="00BF447C"/>
    <w:rsid w:val="00BF4793"/>
    <w:rsid w:val="00BF4AA8"/>
    <w:rsid w:val="00BF4CC5"/>
    <w:rsid w:val="00BF50FA"/>
    <w:rsid w:val="00BF517C"/>
    <w:rsid w:val="00BF519B"/>
    <w:rsid w:val="00BF52FA"/>
    <w:rsid w:val="00BF55EF"/>
    <w:rsid w:val="00BF5930"/>
    <w:rsid w:val="00BF5C8B"/>
    <w:rsid w:val="00BF5E93"/>
    <w:rsid w:val="00BF5EAA"/>
    <w:rsid w:val="00BF64C5"/>
    <w:rsid w:val="00BF6698"/>
    <w:rsid w:val="00BF6789"/>
    <w:rsid w:val="00BF6A71"/>
    <w:rsid w:val="00BF6C1E"/>
    <w:rsid w:val="00BF6E22"/>
    <w:rsid w:val="00BF6E5C"/>
    <w:rsid w:val="00BF6F25"/>
    <w:rsid w:val="00BF6F39"/>
    <w:rsid w:val="00BF705F"/>
    <w:rsid w:val="00BF72DD"/>
    <w:rsid w:val="00BF73D0"/>
    <w:rsid w:val="00BF7719"/>
    <w:rsid w:val="00BF77D1"/>
    <w:rsid w:val="00BF785A"/>
    <w:rsid w:val="00BF7D7B"/>
    <w:rsid w:val="00BF7E06"/>
    <w:rsid w:val="00BF7E49"/>
    <w:rsid w:val="00BF7ECF"/>
    <w:rsid w:val="00C003F6"/>
    <w:rsid w:val="00C00DAE"/>
    <w:rsid w:val="00C01048"/>
    <w:rsid w:val="00C0106F"/>
    <w:rsid w:val="00C0111A"/>
    <w:rsid w:val="00C01161"/>
    <w:rsid w:val="00C01647"/>
    <w:rsid w:val="00C0180C"/>
    <w:rsid w:val="00C01E42"/>
    <w:rsid w:val="00C01EFF"/>
    <w:rsid w:val="00C02169"/>
    <w:rsid w:val="00C0233F"/>
    <w:rsid w:val="00C02C8F"/>
    <w:rsid w:val="00C03038"/>
    <w:rsid w:val="00C0317D"/>
    <w:rsid w:val="00C0320D"/>
    <w:rsid w:val="00C033B0"/>
    <w:rsid w:val="00C03548"/>
    <w:rsid w:val="00C03687"/>
    <w:rsid w:val="00C03857"/>
    <w:rsid w:val="00C03949"/>
    <w:rsid w:val="00C0397E"/>
    <w:rsid w:val="00C03ECF"/>
    <w:rsid w:val="00C03F95"/>
    <w:rsid w:val="00C0443E"/>
    <w:rsid w:val="00C04CFE"/>
    <w:rsid w:val="00C04FED"/>
    <w:rsid w:val="00C05043"/>
    <w:rsid w:val="00C05159"/>
    <w:rsid w:val="00C05344"/>
    <w:rsid w:val="00C05A36"/>
    <w:rsid w:val="00C05E9C"/>
    <w:rsid w:val="00C061A7"/>
    <w:rsid w:val="00C061C1"/>
    <w:rsid w:val="00C062B3"/>
    <w:rsid w:val="00C06423"/>
    <w:rsid w:val="00C06744"/>
    <w:rsid w:val="00C067F5"/>
    <w:rsid w:val="00C069B0"/>
    <w:rsid w:val="00C06ABA"/>
    <w:rsid w:val="00C06EAD"/>
    <w:rsid w:val="00C0702C"/>
    <w:rsid w:val="00C078B8"/>
    <w:rsid w:val="00C079E5"/>
    <w:rsid w:val="00C07C39"/>
    <w:rsid w:val="00C07EC4"/>
    <w:rsid w:val="00C100AD"/>
    <w:rsid w:val="00C10368"/>
    <w:rsid w:val="00C1057C"/>
    <w:rsid w:val="00C1063C"/>
    <w:rsid w:val="00C1078E"/>
    <w:rsid w:val="00C10A09"/>
    <w:rsid w:val="00C10CDC"/>
    <w:rsid w:val="00C10E46"/>
    <w:rsid w:val="00C11453"/>
    <w:rsid w:val="00C114B4"/>
    <w:rsid w:val="00C11D1F"/>
    <w:rsid w:val="00C11E78"/>
    <w:rsid w:val="00C11FFA"/>
    <w:rsid w:val="00C12065"/>
    <w:rsid w:val="00C120C3"/>
    <w:rsid w:val="00C12695"/>
    <w:rsid w:val="00C12AED"/>
    <w:rsid w:val="00C12B47"/>
    <w:rsid w:val="00C12D18"/>
    <w:rsid w:val="00C1346E"/>
    <w:rsid w:val="00C135CD"/>
    <w:rsid w:val="00C13DC6"/>
    <w:rsid w:val="00C13FC8"/>
    <w:rsid w:val="00C140E2"/>
    <w:rsid w:val="00C1431E"/>
    <w:rsid w:val="00C14444"/>
    <w:rsid w:val="00C14943"/>
    <w:rsid w:val="00C1498A"/>
    <w:rsid w:val="00C14A16"/>
    <w:rsid w:val="00C14A62"/>
    <w:rsid w:val="00C14A88"/>
    <w:rsid w:val="00C14DD7"/>
    <w:rsid w:val="00C1515A"/>
    <w:rsid w:val="00C151B0"/>
    <w:rsid w:val="00C1533A"/>
    <w:rsid w:val="00C1584C"/>
    <w:rsid w:val="00C15DD7"/>
    <w:rsid w:val="00C15FB7"/>
    <w:rsid w:val="00C15FC0"/>
    <w:rsid w:val="00C1693E"/>
    <w:rsid w:val="00C16A04"/>
    <w:rsid w:val="00C16B12"/>
    <w:rsid w:val="00C16E1F"/>
    <w:rsid w:val="00C16E49"/>
    <w:rsid w:val="00C172B2"/>
    <w:rsid w:val="00C175B5"/>
    <w:rsid w:val="00C17861"/>
    <w:rsid w:val="00C17964"/>
    <w:rsid w:val="00C17A22"/>
    <w:rsid w:val="00C17DE9"/>
    <w:rsid w:val="00C201CF"/>
    <w:rsid w:val="00C20391"/>
    <w:rsid w:val="00C20442"/>
    <w:rsid w:val="00C204F2"/>
    <w:rsid w:val="00C206B6"/>
    <w:rsid w:val="00C207DF"/>
    <w:rsid w:val="00C20843"/>
    <w:rsid w:val="00C20936"/>
    <w:rsid w:val="00C20DD8"/>
    <w:rsid w:val="00C210E8"/>
    <w:rsid w:val="00C21129"/>
    <w:rsid w:val="00C21494"/>
    <w:rsid w:val="00C2174A"/>
    <w:rsid w:val="00C21761"/>
    <w:rsid w:val="00C21A4B"/>
    <w:rsid w:val="00C21B88"/>
    <w:rsid w:val="00C21C3B"/>
    <w:rsid w:val="00C21C6C"/>
    <w:rsid w:val="00C21D1D"/>
    <w:rsid w:val="00C21D9E"/>
    <w:rsid w:val="00C22138"/>
    <w:rsid w:val="00C2238E"/>
    <w:rsid w:val="00C22707"/>
    <w:rsid w:val="00C2277F"/>
    <w:rsid w:val="00C22B5B"/>
    <w:rsid w:val="00C22FD6"/>
    <w:rsid w:val="00C232FD"/>
    <w:rsid w:val="00C23345"/>
    <w:rsid w:val="00C2343D"/>
    <w:rsid w:val="00C236AB"/>
    <w:rsid w:val="00C23C60"/>
    <w:rsid w:val="00C24283"/>
    <w:rsid w:val="00C2448E"/>
    <w:rsid w:val="00C24E2B"/>
    <w:rsid w:val="00C24E97"/>
    <w:rsid w:val="00C24EE1"/>
    <w:rsid w:val="00C25596"/>
    <w:rsid w:val="00C259E7"/>
    <w:rsid w:val="00C25DCF"/>
    <w:rsid w:val="00C2600E"/>
    <w:rsid w:val="00C266CB"/>
    <w:rsid w:val="00C2670E"/>
    <w:rsid w:val="00C26BB9"/>
    <w:rsid w:val="00C273D8"/>
    <w:rsid w:val="00C2753E"/>
    <w:rsid w:val="00C27638"/>
    <w:rsid w:val="00C2773D"/>
    <w:rsid w:val="00C27748"/>
    <w:rsid w:val="00C27880"/>
    <w:rsid w:val="00C279E8"/>
    <w:rsid w:val="00C301D5"/>
    <w:rsid w:val="00C30405"/>
    <w:rsid w:val="00C3096F"/>
    <w:rsid w:val="00C30CA3"/>
    <w:rsid w:val="00C31132"/>
    <w:rsid w:val="00C31745"/>
    <w:rsid w:val="00C318D0"/>
    <w:rsid w:val="00C3190B"/>
    <w:rsid w:val="00C31934"/>
    <w:rsid w:val="00C32173"/>
    <w:rsid w:val="00C322AD"/>
    <w:rsid w:val="00C3232C"/>
    <w:rsid w:val="00C326A4"/>
    <w:rsid w:val="00C3280E"/>
    <w:rsid w:val="00C329A7"/>
    <w:rsid w:val="00C32A1B"/>
    <w:rsid w:val="00C32E2A"/>
    <w:rsid w:val="00C32FFF"/>
    <w:rsid w:val="00C336DC"/>
    <w:rsid w:val="00C337B1"/>
    <w:rsid w:val="00C337D9"/>
    <w:rsid w:val="00C338AB"/>
    <w:rsid w:val="00C33F85"/>
    <w:rsid w:val="00C34926"/>
    <w:rsid w:val="00C34ABD"/>
    <w:rsid w:val="00C3539E"/>
    <w:rsid w:val="00C357A9"/>
    <w:rsid w:val="00C358CC"/>
    <w:rsid w:val="00C35D84"/>
    <w:rsid w:val="00C3611F"/>
    <w:rsid w:val="00C362C0"/>
    <w:rsid w:val="00C36C82"/>
    <w:rsid w:val="00C37308"/>
    <w:rsid w:val="00C379AD"/>
    <w:rsid w:val="00C40067"/>
    <w:rsid w:val="00C400C9"/>
    <w:rsid w:val="00C40900"/>
    <w:rsid w:val="00C40AB4"/>
    <w:rsid w:val="00C40AC9"/>
    <w:rsid w:val="00C40B48"/>
    <w:rsid w:val="00C40CD5"/>
    <w:rsid w:val="00C40DE5"/>
    <w:rsid w:val="00C4127C"/>
    <w:rsid w:val="00C41320"/>
    <w:rsid w:val="00C41542"/>
    <w:rsid w:val="00C416BB"/>
    <w:rsid w:val="00C41CF6"/>
    <w:rsid w:val="00C41DAB"/>
    <w:rsid w:val="00C41F99"/>
    <w:rsid w:val="00C42040"/>
    <w:rsid w:val="00C4209E"/>
    <w:rsid w:val="00C42292"/>
    <w:rsid w:val="00C42687"/>
    <w:rsid w:val="00C42E8E"/>
    <w:rsid w:val="00C42F12"/>
    <w:rsid w:val="00C43225"/>
    <w:rsid w:val="00C434FA"/>
    <w:rsid w:val="00C43558"/>
    <w:rsid w:val="00C43833"/>
    <w:rsid w:val="00C43876"/>
    <w:rsid w:val="00C43B34"/>
    <w:rsid w:val="00C43BEF"/>
    <w:rsid w:val="00C43DCC"/>
    <w:rsid w:val="00C4402B"/>
    <w:rsid w:val="00C44031"/>
    <w:rsid w:val="00C44127"/>
    <w:rsid w:val="00C442EC"/>
    <w:rsid w:val="00C4442C"/>
    <w:rsid w:val="00C44EB6"/>
    <w:rsid w:val="00C451B6"/>
    <w:rsid w:val="00C4533B"/>
    <w:rsid w:val="00C4542D"/>
    <w:rsid w:val="00C454DE"/>
    <w:rsid w:val="00C4567A"/>
    <w:rsid w:val="00C4573A"/>
    <w:rsid w:val="00C4592B"/>
    <w:rsid w:val="00C45C08"/>
    <w:rsid w:val="00C462C4"/>
    <w:rsid w:val="00C46317"/>
    <w:rsid w:val="00C46338"/>
    <w:rsid w:val="00C46456"/>
    <w:rsid w:val="00C46993"/>
    <w:rsid w:val="00C469CD"/>
    <w:rsid w:val="00C476A6"/>
    <w:rsid w:val="00C476EB"/>
    <w:rsid w:val="00C47826"/>
    <w:rsid w:val="00C47B2A"/>
    <w:rsid w:val="00C47B58"/>
    <w:rsid w:val="00C50216"/>
    <w:rsid w:val="00C502DC"/>
    <w:rsid w:val="00C50384"/>
    <w:rsid w:val="00C5053C"/>
    <w:rsid w:val="00C507D7"/>
    <w:rsid w:val="00C50AAD"/>
    <w:rsid w:val="00C5119F"/>
    <w:rsid w:val="00C51406"/>
    <w:rsid w:val="00C5149A"/>
    <w:rsid w:val="00C51651"/>
    <w:rsid w:val="00C51794"/>
    <w:rsid w:val="00C517C9"/>
    <w:rsid w:val="00C51979"/>
    <w:rsid w:val="00C5207A"/>
    <w:rsid w:val="00C5242C"/>
    <w:rsid w:val="00C52433"/>
    <w:rsid w:val="00C5258B"/>
    <w:rsid w:val="00C52C9A"/>
    <w:rsid w:val="00C530EF"/>
    <w:rsid w:val="00C534C2"/>
    <w:rsid w:val="00C535D2"/>
    <w:rsid w:val="00C5370B"/>
    <w:rsid w:val="00C53FD4"/>
    <w:rsid w:val="00C540FE"/>
    <w:rsid w:val="00C5434B"/>
    <w:rsid w:val="00C54B90"/>
    <w:rsid w:val="00C54D83"/>
    <w:rsid w:val="00C54FB1"/>
    <w:rsid w:val="00C553C8"/>
    <w:rsid w:val="00C554CB"/>
    <w:rsid w:val="00C55537"/>
    <w:rsid w:val="00C5590F"/>
    <w:rsid w:val="00C56426"/>
    <w:rsid w:val="00C566EF"/>
    <w:rsid w:val="00C569EF"/>
    <w:rsid w:val="00C56B03"/>
    <w:rsid w:val="00C56BC5"/>
    <w:rsid w:val="00C56BE8"/>
    <w:rsid w:val="00C56CD3"/>
    <w:rsid w:val="00C56E2E"/>
    <w:rsid w:val="00C5722C"/>
    <w:rsid w:val="00C5768A"/>
    <w:rsid w:val="00C5780D"/>
    <w:rsid w:val="00C5785C"/>
    <w:rsid w:val="00C57B9D"/>
    <w:rsid w:val="00C57CEE"/>
    <w:rsid w:val="00C60662"/>
    <w:rsid w:val="00C60857"/>
    <w:rsid w:val="00C60A86"/>
    <w:rsid w:val="00C60BB7"/>
    <w:rsid w:val="00C60D9D"/>
    <w:rsid w:val="00C61073"/>
    <w:rsid w:val="00C610B0"/>
    <w:rsid w:val="00C61192"/>
    <w:rsid w:val="00C61307"/>
    <w:rsid w:val="00C6149A"/>
    <w:rsid w:val="00C61611"/>
    <w:rsid w:val="00C6177C"/>
    <w:rsid w:val="00C61795"/>
    <w:rsid w:val="00C617DD"/>
    <w:rsid w:val="00C619F4"/>
    <w:rsid w:val="00C61B49"/>
    <w:rsid w:val="00C622E3"/>
    <w:rsid w:val="00C6269B"/>
    <w:rsid w:val="00C626D1"/>
    <w:rsid w:val="00C62966"/>
    <w:rsid w:val="00C62E05"/>
    <w:rsid w:val="00C63042"/>
    <w:rsid w:val="00C63379"/>
    <w:rsid w:val="00C639E1"/>
    <w:rsid w:val="00C63F14"/>
    <w:rsid w:val="00C63F56"/>
    <w:rsid w:val="00C63FAE"/>
    <w:rsid w:val="00C640D6"/>
    <w:rsid w:val="00C642AA"/>
    <w:rsid w:val="00C64346"/>
    <w:rsid w:val="00C646EB"/>
    <w:rsid w:val="00C64E23"/>
    <w:rsid w:val="00C64F5C"/>
    <w:rsid w:val="00C65066"/>
    <w:rsid w:val="00C650B6"/>
    <w:rsid w:val="00C650C9"/>
    <w:rsid w:val="00C65195"/>
    <w:rsid w:val="00C6534C"/>
    <w:rsid w:val="00C65373"/>
    <w:rsid w:val="00C657A3"/>
    <w:rsid w:val="00C657E2"/>
    <w:rsid w:val="00C65818"/>
    <w:rsid w:val="00C65FB5"/>
    <w:rsid w:val="00C66093"/>
    <w:rsid w:val="00C66366"/>
    <w:rsid w:val="00C66837"/>
    <w:rsid w:val="00C66BCD"/>
    <w:rsid w:val="00C66FF8"/>
    <w:rsid w:val="00C67178"/>
    <w:rsid w:val="00C675BD"/>
    <w:rsid w:val="00C675C7"/>
    <w:rsid w:val="00C675CB"/>
    <w:rsid w:val="00C67EB8"/>
    <w:rsid w:val="00C67F3D"/>
    <w:rsid w:val="00C701D0"/>
    <w:rsid w:val="00C702E3"/>
    <w:rsid w:val="00C7047A"/>
    <w:rsid w:val="00C7057F"/>
    <w:rsid w:val="00C705CB"/>
    <w:rsid w:val="00C706ED"/>
    <w:rsid w:val="00C70793"/>
    <w:rsid w:val="00C708F5"/>
    <w:rsid w:val="00C70B76"/>
    <w:rsid w:val="00C70F4A"/>
    <w:rsid w:val="00C71009"/>
    <w:rsid w:val="00C71257"/>
    <w:rsid w:val="00C71318"/>
    <w:rsid w:val="00C7147F"/>
    <w:rsid w:val="00C71711"/>
    <w:rsid w:val="00C7172D"/>
    <w:rsid w:val="00C71A27"/>
    <w:rsid w:val="00C71D60"/>
    <w:rsid w:val="00C7219B"/>
    <w:rsid w:val="00C72730"/>
    <w:rsid w:val="00C72AB0"/>
    <w:rsid w:val="00C72F49"/>
    <w:rsid w:val="00C72FCB"/>
    <w:rsid w:val="00C738F4"/>
    <w:rsid w:val="00C73A02"/>
    <w:rsid w:val="00C73EEE"/>
    <w:rsid w:val="00C742C9"/>
    <w:rsid w:val="00C7451B"/>
    <w:rsid w:val="00C74794"/>
    <w:rsid w:val="00C7546B"/>
    <w:rsid w:val="00C75497"/>
    <w:rsid w:val="00C75ABA"/>
    <w:rsid w:val="00C75D8B"/>
    <w:rsid w:val="00C7608E"/>
    <w:rsid w:val="00C764AD"/>
    <w:rsid w:val="00C765E0"/>
    <w:rsid w:val="00C766F0"/>
    <w:rsid w:val="00C7676E"/>
    <w:rsid w:val="00C7676F"/>
    <w:rsid w:val="00C76BBF"/>
    <w:rsid w:val="00C76D65"/>
    <w:rsid w:val="00C76DE1"/>
    <w:rsid w:val="00C76F56"/>
    <w:rsid w:val="00C774DD"/>
    <w:rsid w:val="00C775DF"/>
    <w:rsid w:val="00C777A0"/>
    <w:rsid w:val="00C77836"/>
    <w:rsid w:val="00C77A1B"/>
    <w:rsid w:val="00C77B47"/>
    <w:rsid w:val="00C77C44"/>
    <w:rsid w:val="00C800A5"/>
    <w:rsid w:val="00C804CA"/>
    <w:rsid w:val="00C807C3"/>
    <w:rsid w:val="00C80C1B"/>
    <w:rsid w:val="00C80D4F"/>
    <w:rsid w:val="00C80E79"/>
    <w:rsid w:val="00C811A9"/>
    <w:rsid w:val="00C812F3"/>
    <w:rsid w:val="00C8130B"/>
    <w:rsid w:val="00C813F9"/>
    <w:rsid w:val="00C815A8"/>
    <w:rsid w:val="00C81735"/>
    <w:rsid w:val="00C81B8F"/>
    <w:rsid w:val="00C81BBD"/>
    <w:rsid w:val="00C81D22"/>
    <w:rsid w:val="00C82102"/>
    <w:rsid w:val="00C822AC"/>
    <w:rsid w:val="00C82465"/>
    <w:rsid w:val="00C82506"/>
    <w:rsid w:val="00C826A8"/>
    <w:rsid w:val="00C829FC"/>
    <w:rsid w:val="00C82BC1"/>
    <w:rsid w:val="00C82CD9"/>
    <w:rsid w:val="00C8308B"/>
    <w:rsid w:val="00C835D5"/>
    <w:rsid w:val="00C83AFC"/>
    <w:rsid w:val="00C83CBD"/>
    <w:rsid w:val="00C83D06"/>
    <w:rsid w:val="00C83DB6"/>
    <w:rsid w:val="00C84166"/>
    <w:rsid w:val="00C84388"/>
    <w:rsid w:val="00C84446"/>
    <w:rsid w:val="00C84605"/>
    <w:rsid w:val="00C84841"/>
    <w:rsid w:val="00C848E0"/>
    <w:rsid w:val="00C84A09"/>
    <w:rsid w:val="00C84BF8"/>
    <w:rsid w:val="00C85092"/>
    <w:rsid w:val="00C850FB"/>
    <w:rsid w:val="00C85277"/>
    <w:rsid w:val="00C8541C"/>
    <w:rsid w:val="00C85433"/>
    <w:rsid w:val="00C854C8"/>
    <w:rsid w:val="00C8566C"/>
    <w:rsid w:val="00C85805"/>
    <w:rsid w:val="00C858AC"/>
    <w:rsid w:val="00C85C7E"/>
    <w:rsid w:val="00C86127"/>
    <w:rsid w:val="00C8629F"/>
    <w:rsid w:val="00C865E2"/>
    <w:rsid w:val="00C8665B"/>
    <w:rsid w:val="00C86843"/>
    <w:rsid w:val="00C869B9"/>
    <w:rsid w:val="00C86C67"/>
    <w:rsid w:val="00C86DF0"/>
    <w:rsid w:val="00C87194"/>
    <w:rsid w:val="00C872B9"/>
    <w:rsid w:val="00C87350"/>
    <w:rsid w:val="00C87494"/>
    <w:rsid w:val="00C8752B"/>
    <w:rsid w:val="00C877B8"/>
    <w:rsid w:val="00C87814"/>
    <w:rsid w:val="00C87E0C"/>
    <w:rsid w:val="00C87E91"/>
    <w:rsid w:val="00C9047C"/>
    <w:rsid w:val="00C90490"/>
    <w:rsid w:val="00C90BF9"/>
    <w:rsid w:val="00C90D88"/>
    <w:rsid w:val="00C91099"/>
    <w:rsid w:val="00C91327"/>
    <w:rsid w:val="00C91593"/>
    <w:rsid w:val="00C91BDC"/>
    <w:rsid w:val="00C91DF1"/>
    <w:rsid w:val="00C9227C"/>
    <w:rsid w:val="00C92328"/>
    <w:rsid w:val="00C92483"/>
    <w:rsid w:val="00C926F3"/>
    <w:rsid w:val="00C9279F"/>
    <w:rsid w:val="00C9280B"/>
    <w:rsid w:val="00C92940"/>
    <w:rsid w:val="00C92CE5"/>
    <w:rsid w:val="00C92E96"/>
    <w:rsid w:val="00C92FC8"/>
    <w:rsid w:val="00C930AE"/>
    <w:rsid w:val="00C93309"/>
    <w:rsid w:val="00C934A5"/>
    <w:rsid w:val="00C937D4"/>
    <w:rsid w:val="00C938C0"/>
    <w:rsid w:val="00C939EB"/>
    <w:rsid w:val="00C93E83"/>
    <w:rsid w:val="00C940F5"/>
    <w:rsid w:val="00C94ABF"/>
    <w:rsid w:val="00C94C74"/>
    <w:rsid w:val="00C94CF9"/>
    <w:rsid w:val="00C94E26"/>
    <w:rsid w:val="00C94FFC"/>
    <w:rsid w:val="00C95215"/>
    <w:rsid w:val="00C9530C"/>
    <w:rsid w:val="00C9554F"/>
    <w:rsid w:val="00C9567C"/>
    <w:rsid w:val="00C95778"/>
    <w:rsid w:val="00C95E00"/>
    <w:rsid w:val="00C95E20"/>
    <w:rsid w:val="00C95FCD"/>
    <w:rsid w:val="00C96219"/>
    <w:rsid w:val="00C9635E"/>
    <w:rsid w:val="00C96399"/>
    <w:rsid w:val="00C966E6"/>
    <w:rsid w:val="00C96993"/>
    <w:rsid w:val="00C96B04"/>
    <w:rsid w:val="00C96B6E"/>
    <w:rsid w:val="00C96B8F"/>
    <w:rsid w:val="00C96C49"/>
    <w:rsid w:val="00C96D3A"/>
    <w:rsid w:val="00C96DF8"/>
    <w:rsid w:val="00C96FEC"/>
    <w:rsid w:val="00C97074"/>
    <w:rsid w:val="00C97209"/>
    <w:rsid w:val="00C9727E"/>
    <w:rsid w:val="00C972B2"/>
    <w:rsid w:val="00C977BF"/>
    <w:rsid w:val="00C97F79"/>
    <w:rsid w:val="00CA0043"/>
    <w:rsid w:val="00CA01B7"/>
    <w:rsid w:val="00CA036C"/>
    <w:rsid w:val="00CA081D"/>
    <w:rsid w:val="00CA0DB8"/>
    <w:rsid w:val="00CA1241"/>
    <w:rsid w:val="00CA13F1"/>
    <w:rsid w:val="00CA1740"/>
    <w:rsid w:val="00CA1BDB"/>
    <w:rsid w:val="00CA1D08"/>
    <w:rsid w:val="00CA1D1B"/>
    <w:rsid w:val="00CA2056"/>
    <w:rsid w:val="00CA21EB"/>
    <w:rsid w:val="00CA24AB"/>
    <w:rsid w:val="00CA26E9"/>
    <w:rsid w:val="00CA2794"/>
    <w:rsid w:val="00CA27BD"/>
    <w:rsid w:val="00CA2C88"/>
    <w:rsid w:val="00CA2CD1"/>
    <w:rsid w:val="00CA2DB7"/>
    <w:rsid w:val="00CA2FA3"/>
    <w:rsid w:val="00CA3044"/>
    <w:rsid w:val="00CA30B6"/>
    <w:rsid w:val="00CA34CE"/>
    <w:rsid w:val="00CA35D9"/>
    <w:rsid w:val="00CA387F"/>
    <w:rsid w:val="00CA3C1B"/>
    <w:rsid w:val="00CA3DC0"/>
    <w:rsid w:val="00CA4539"/>
    <w:rsid w:val="00CA4644"/>
    <w:rsid w:val="00CA48ED"/>
    <w:rsid w:val="00CA4D12"/>
    <w:rsid w:val="00CA4DFF"/>
    <w:rsid w:val="00CA4ED5"/>
    <w:rsid w:val="00CA5233"/>
    <w:rsid w:val="00CA53A5"/>
    <w:rsid w:val="00CA56CF"/>
    <w:rsid w:val="00CA5C63"/>
    <w:rsid w:val="00CA5ECF"/>
    <w:rsid w:val="00CA5F1F"/>
    <w:rsid w:val="00CA62C2"/>
    <w:rsid w:val="00CA64A4"/>
    <w:rsid w:val="00CA651A"/>
    <w:rsid w:val="00CA662C"/>
    <w:rsid w:val="00CA67B0"/>
    <w:rsid w:val="00CA6B7D"/>
    <w:rsid w:val="00CA7534"/>
    <w:rsid w:val="00CA7FBE"/>
    <w:rsid w:val="00CB0521"/>
    <w:rsid w:val="00CB0699"/>
    <w:rsid w:val="00CB0EFF"/>
    <w:rsid w:val="00CB0F74"/>
    <w:rsid w:val="00CB1278"/>
    <w:rsid w:val="00CB13F5"/>
    <w:rsid w:val="00CB1539"/>
    <w:rsid w:val="00CB174D"/>
    <w:rsid w:val="00CB17ED"/>
    <w:rsid w:val="00CB1851"/>
    <w:rsid w:val="00CB18C0"/>
    <w:rsid w:val="00CB1C5E"/>
    <w:rsid w:val="00CB1DFB"/>
    <w:rsid w:val="00CB1EDB"/>
    <w:rsid w:val="00CB1F80"/>
    <w:rsid w:val="00CB212E"/>
    <w:rsid w:val="00CB214C"/>
    <w:rsid w:val="00CB2284"/>
    <w:rsid w:val="00CB2C87"/>
    <w:rsid w:val="00CB2CE4"/>
    <w:rsid w:val="00CB2E6D"/>
    <w:rsid w:val="00CB2F47"/>
    <w:rsid w:val="00CB3003"/>
    <w:rsid w:val="00CB32BB"/>
    <w:rsid w:val="00CB35D2"/>
    <w:rsid w:val="00CB35F1"/>
    <w:rsid w:val="00CB36A7"/>
    <w:rsid w:val="00CB3817"/>
    <w:rsid w:val="00CB381C"/>
    <w:rsid w:val="00CB383B"/>
    <w:rsid w:val="00CB3A06"/>
    <w:rsid w:val="00CB425F"/>
    <w:rsid w:val="00CB4421"/>
    <w:rsid w:val="00CB460C"/>
    <w:rsid w:val="00CB509C"/>
    <w:rsid w:val="00CB51C1"/>
    <w:rsid w:val="00CB5314"/>
    <w:rsid w:val="00CB5C8E"/>
    <w:rsid w:val="00CB604D"/>
    <w:rsid w:val="00CB6151"/>
    <w:rsid w:val="00CB6357"/>
    <w:rsid w:val="00CB6614"/>
    <w:rsid w:val="00CB66DB"/>
    <w:rsid w:val="00CB6BF2"/>
    <w:rsid w:val="00CB6F7D"/>
    <w:rsid w:val="00CB73CB"/>
    <w:rsid w:val="00CB7A27"/>
    <w:rsid w:val="00CB7B52"/>
    <w:rsid w:val="00CC0604"/>
    <w:rsid w:val="00CC0620"/>
    <w:rsid w:val="00CC07F3"/>
    <w:rsid w:val="00CC0870"/>
    <w:rsid w:val="00CC0967"/>
    <w:rsid w:val="00CC0A6D"/>
    <w:rsid w:val="00CC0F57"/>
    <w:rsid w:val="00CC106E"/>
    <w:rsid w:val="00CC13CA"/>
    <w:rsid w:val="00CC1619"/>
    <w:rsid w:val="00CC1813"/>
    <w:rsid w:val="00CC18AB"/>
    <w:rsid w:val="00CC18DF"/>
    <w:rsid w:val="00CC18EF"/>
    <w:rsid w:val="00CC1972"/>
    <w:rsid w:val="00CC21F5"/>
    <w:rsid w:val="00CC227F"/>
    <w:rsid w:val="00CC2451"/>
    <w:rsid w:val="00CC2577"/>
    <w:rsid w:val="00CC2AF7"/>
    <w:rsid w:val="00CC2BCD"/>
    <w:rsid w:val="00CC2DF2"/>
    <w:rsid w:val="00CC2EA5"/>
    <w:rsid w:val="00CC2F0C"/>
    <w:rsid w:val="00CC344C"/>
    <w:rsid w:val="00CC34A8"/>
    <w:rsid w:val="00CC34F7"/>
    <w:rsid w:val="00CC356E"/>
    <w:rsid w:val="00CC377B"/>
    <w:rsid w:val="00CC3894"/>
    <w:rsid w:val="00CC3A1C"/>
    <w:rsid w:val="00CC3AEC"/>
    <w:rsid w:val="00CC3B1B"/>
    <w:rsid w:val="00CC3B2E"/>
    <w:rsid w:val="00CC3D39"/>
    <w:rsid w:val="00CC3E35"/>
    <w:rsid w:val="00CC3F99"/>
    <w:rsid w:val="00CC4260"/>
    <w:rsid w:val="00CC4338"/>
    <w:rsid w:val="00CC45A1"/>
    <w:rsid w:val="00CC475F"/>
    <w:rsid w:val="00CC4C81"/>
    <w:rsid w:val="00CC4D86"/>
    <w:rsid w:val="00CC4FEB"/>
    <w:rsid w:val="00CC505F"/>
    <w:rsid w:val="00CC51AE"/>
    <w:rsid w:val="00CC5C10"/>
    <w:rsid w:val="00CC5E1E"/>
    <w:rsid w:val="00CC5F04"/>
    <w:rsid w:val="00CC6322"/>
    <w:rsid w:val="00CC65E6"/>
    <w:rsid w:val="00CC660F"/>
    <w:rsid w:val="00CC6C4F"/>
    <w:rsid w:val="00CC6D3D"/>
    <w:rsid w:val="00CC6E05"/>
    <w:rsid w:val="00CC6E59"/>
    <w:rsid w:val="00CC702E"/>
    <w:rsid w:val="00CC70B5"/>
    <w:rsid w:val="00CC71ED"/>
    <w:rsid w:val="00CC72CC"/>
    <w:rsid w:val="00CC74AB"/>
    <w:rsid w:val="00CC775B"/>
    <w:rsid w:val="00CC7C7F"/>
    <w:rsid w:val="00CC7D69"/>
    <w:rsid w:val="00CC7E60"/>
    <w:rsid w:val="00CC7EBC"/>
    <w:rsid w:val="00CD01A0"/>
    <w:rsid w:val="00CD030D"/>
    <w:rsid w:val="00CD05DB"/>
    <w:rsid w:val="00CD0820"/>
    <w:rsid w:val="00CD0C96"/>
    <w:rsid w:val="00CD0EF6"/>
    <w:rsid w:val="00CD13AA"/>
    <w:rsid w:val="00CD146D"/>
    <w:rsid w:val="00CD14AA"/>
    <w:rsid w:val="00CD1621"/>
    <w:rsid w:val="00CD1654"/>
    <w:rsid w:val="00CD184A"/>
    <w:rsid w:val="00CD1D1E"/>
    <w:rsid w:val="00CD1E74"/>
    <w:rsid w:val="00CD1F03"/>
    <w:rsid w:val="00CD1F99"/>
    <w:rsid w:val="00CD26FC"/>
    <w:rsid w:val="00CD28DF"/>
    <w:rsid w:val="00CD291F"/>
    <w:rsid w:val="00CD2965"/>
    <w:rsid w:val="00CD2C46"/>
    <w:rsid w:val="00CD2C4F"/>
    <w:rsid w:val="00CD2C7C"/>
    <w:rsid w:val="00CD2CF4"/>
    <w:rsid w:val="00CD2EF6"/>
    <w:rsid w:val="00CD2F96"/>
    <w:rsid w:val="00CD31F8"/>
    <w:rsid w:val="00CD34EB"/>
    <w:rsid w:val="00CD37ED"/>
    <w:rsid w:val="00CD3B81"/>
    <w:rsid w:val="00CD3FB9"/>
    <w:rsid w:val="00CD3FE5"/>
    <w:rsid w:val="00CD4704"/>
    <w:rsid w:val="00CD4795"/>
    <w:rsid w:val="00CD48D9"/>
    <w:rsid w:val="00CD4C5F"/>
    <w:rsid w:val="00CD51F4"/>
    <w:rsid w:val="00CD5257"/>
    <w:rsid w:val="00CD5611"/>
    <w:rsid w:val="00CD5C8C"/>
    <w:rsid w:val="00CD5E2C"/>
    <w:rsid w:val="00CD5E97"/>
    <w:rsid w:val="00CD5F01"/>
    <w:rsid w:val="00CD62DB"/>
    <w:rsid w:val="00CD652E"/>
    <w:rsid w:val="00CD6C11"/>
    <w:rsid w:val="00CD6C78"/>
    <w:rsid w:val="00CD6D26"/>
    <w:rsid w:val="00CD6D84"/>
    <w:rsid w:val="00CD6E5B"/>
    <w:rsid w:val="00CD6FEB"/>
    <w:rsid w:val="00CD7154"/>
    <w:rsid w:val="00CD762F"/>
    <w:rsid w:val="00CD7BEF"/>
    <w:rsid w:val="00CE038B"/>
    <w:rsid w:val="00CE0710"/>
    <w:rsid w:val="00CE09AB"/>
    <w:rsid w:val="00CE0AEB"/>
    <w:rsid w:val="00CE0D6B"/>
    <w:rsid w:val="00CE0FD8"/>
    <w:rsid w:val="00CE124A"/>
    <w:rsid w:val="00CE15EF"/>
    <w:rsid w:val="00CE1625"/>
    <w:rsid w:val="00CE1720"/>
    <w:rsid w:val="00CE1850"/>
    <w:rsid w:val="00CE19B9"/>
    <w:rsid w:val="00CE2393"/>
    <w:rsid w:val="00CE262B"/>
    <w:rsid w:val="00CE28B3"/>
    <w:rsid w:val="00CE2ADF"/>
    <w:rsid w:val="00CE2C14"/>
    <w:rsid w:val="00CE2CE7"/>
    <w:rsid w:val="00CE2F2E"/>
    <w:rsid w:val="00CE32BD"/>
    <w:rsid w:val="00CE3444"/>
    <w:rsid w:val="00CE3586"/>
    <w:rsid w:val="00CE3913"/>
    <w:rsid w:val="00CE3954"/>
    <w:rsid w:val="00CE3A59"/>
    <w:rsid w:val="00CE3C50"/>
    <w:rsid w:val="00CE405D"/>
    <w:rsid w:val="00CE4289"/>
    <w:rsid w:val="00CE480A"/>
    <w:rsid w:val="00CE4837"/>
    <w:rsid w:val="00CE4AB7"/>
    <w:rsid w:val="00CE4CE3"/>
    <w:rsid w:val="00CE4EB2"/>
    <w:rsid w:val="00CE4F2A"/>
    <w:rsid w:val="00CE4FAF"/>
    <w:rsid w:val="00CE5368"/>
    <w:rsid w:val="00CE5547"/>
    <w:rsid w:val="00CE56E8"/>
    <w:rsid w:val="00CE5748"/>
    <w:rsid w:val="00CE631A"/>
    <w:rsid w:val="00CE697A"/>
    <w:rsid w:val="00CE6C66"/>
    <w:rsid w:val="00CE712C"/>
    <w:rsid w:val="00CE71EE"/>
    <w:rsid w:val="00CE7356"/>
    <w:rsid w:val="00CE7437"/>
    <w:rsid w:val="00CE7904"/>
    <w:rsid w:val="00CE79F4"/>
    <w:rsid w:val="00CE7B6C"/>
    <w:rsid w:val="00CE7F8E"/>
    <w:rsid w:val="00CF03F5"/>
    <w:rsid w:val="00CF06AD"/>
    <w:rsid w:val="00CF0A8C"/>
    <w:rsid w:val="00CF0B10"/>
    <w:rsid w:val="00CF0B75"/>
    <w:rsid w:val="00CF1391"/>
    <w:rsid w:val="00CF17A9"/>
    <w:rsid w:val="00CF1A30"/>
    <w:rsid w:val="00CF1AB8"/>
    <w:rsid w:val="00CF1BFA"/>
    <w:rsid w:val="00CF21F7"/>
    <w:rsid w:val="00CF29DB"/>
    <w:rsid w:val="00CF2BDA"/>
    <w:rsid w:val="00CF2CE5"/>
    <w:rsid w:val="00CF2D95"/>
    <w:rsid w:val="00CF2E38"/>
    <w:rsid w:val="00CF3063"/>
    <w:rsid w:val="00CF30C2"/>
    <w:rsid w:val="00CF3252"/>
    <w:rsid w:val="00CF34BF"/>
    <w:rsid w:val="00CF372E"/>
    <w:rsid w:val="00CF37EA"/>
    <w:rsid w:val="00CF411D"/>
    <w:rsid w:val="00CF4782"/>
    <w:rsid w:val="00CF5192"/>
    <w:rsid w:val="00CF55C8"/>
    <w:rsid w:val="00CF5628"/>
    <w:rsid w:val="00CF56DE"/>
    <w:rsid w:val="00CF577B"/>
    <w:rsid w:val="00CF5C6C"/>
    <w:rsid w:val="00CF5C8F"/>
    <w:rsid w:val="00CF5CFC"/>
    <w:rsid w:val="00CF5DF2"/>
    <w:rsid w:val="00CF5E5C"/>
    <w:rsid w:val="00CF60D0"/>
    <w:rsid w:val="00CF611C"/>
    <w:rsid w:val="00CF6277"/>
    <w:rsid w:val="00CF62D3"/>
    <w:rsid w:val="00CF65C3"/>
    <w:rsid w:val="00CF663F"/>
    <w:rsid w:val="00CF686C"/>
    <w:rsid w:val="00CF693E"/>
    <w:rsid w:val="00CF6981"/>
    <w:rsid w:val="00CF6ED9"/>
    <w:rsid w:val="00CF7033"/>
    <w:rsid w:val="00CF7361"/>
    <w:rsid w:val="00CF7376"/>
    <w:rsid w:val="00CF75FE"/>
    <w:rsid w:val="00CF76AE"/>
    <w:rsid w:val="00CF7732"/>
    <w:rsid w:val="00CF7BE9"/>
    <w:rsid w:val="00CF7DEB"/>
    <w:rsid w:val="00D00111"/>
    <w:rsid w:val="00D002D9"/>
    <w:rsid w:val="00D0036E"/>
    <w:rsid w:val="00D00416"/>
    <w:rsid w:val="00D00423"/>
    <w:rsid w:val="00D00585"/>
    <w:rsid w:val="00D00A52"/>
    <w:rsid w:val="00D00CF7"/>
    <w:rsid w:val="00D00E26"/>
    <w:rsid w:val="00D00EEA"/>
    <w:rsid w:val="00D00F2D"/>
    <w:rsid w:val="00D00F9F"/>
    <w:rsid w:val="00D012F3"/>
    <w:rsid w:val="00D01692"/>
    <w:rsid w:val="00D01A3D"/>
    <w:rsid w:val="00D01B31"/>
    <w:rsid w:val="00D01F1B"/>
    <w:rsid w:val="00D0244C"/>
    <w:rsid w:val="00D02908"/>
    <w:rsid w:val="00D02C88"/>
    <w:rsid w:val="00D030BE"/>
    <w:rsid w:val="00D030C2"/>
    <w:rsid w:val="00D03290"/>
    <w:rsid w:val="00D039B2"/>
    <w:rsid w:val="00D03DEC"/>
    <w:rsid w:val="00D0402C"/>
    <w:rsid w:val="00D0417D"/>
    <w:rsid w:val="00D04197"/>
    <w:rsid w:val="00D042F3"/>
    <w:rsid w:val="00D04578"/>
    <w:rsid w:val="00D04DE6"/>
    <w:rsid w:val="00D05135"/>
    <w:rsid w:val="00D05164"/>
    <w:rsid w:val="00D056D1"/>
    <w:rsid w:val="00D058DE"/>
    <w:rsid w:val="00D059C5"/>
    <w:rsid w:val="00D05C45"/>
    <w:rsid w:val="00D05EA2"/>
    <w:rsid w:val="00D05F56"/>
    <w:rsid w:val="00D0600B"/>
    <w:rsid w:val="00D06073"/>
    <w:rsid w:val="00D062FC"/>
    <w:rsid w:val="00D0645E"/>
    <w:rsid w:val="00D0660E"/>
    <w:rsid w:val="00D069D1"/>
    <w:rsid w:val="00D06D0A"/>
    <w:rsid w:val="00D06F80"/>
    <w:rsid w:val="00D0729B"/>
    <w:rsid w:val="00D07949"/>
    <w:rsid w:val="00D07D36"/>
    <w:rsid w:val="00D07E64"/>
    <w:rsid w:val="00D10080"/>
    <w:rsid w:val="00D10664"/>
    <w:rsid w:val="00D10871"/>
    <w:rsid w:val="00D10ADD"/>
    <w:rsid w:val="00D10BF8"/>
    <w:rsid w:val="00D10C91"/>
    <w:rsid w:val="00D1249F"/>
    <w:rsid w:val="00D12625"/>
    <w:rsid w:val="00D12B08"/>
    <w:rsid w:val="00D12BAE"/>
    <w:rsid w:val="00D12CFD"/>
    <w:rsid w:val="00D12E57"/>
    <w:rsid w:val="00D13017"/>
    <w:rsid w:val="00D13B9F"/>
    <w:rsid w:val="00D13E5C"/>
    <w:rsid w:val="00D14538"/>
    <w:rsid w:val="00D146A8"/>
    <w:rsid w:val="00D14856"/>
    <w:rsid w:val="00D14C23"/>
    <w:rsid w:val="00D15189"/>
    <w:rsid w:val="00D15454"/>
    <w:rsid w:val="00D15AF9"/>
    <w:rsid w:val="00D15D95"/>
    <w:rsid w:val="00D1602E"/>
    <w:rsid w:val="00D1630E"/>
    <w:rsid w:val="00D163F0"/>
    <w:rsid w:val="00D1671A"/>
    <w:rsid w:val="00D1673D"/>
    <w:rsid w:val="00D1704F"/>
    <w:rsid w:val="00D17118"/>
    <w:rsid w:val="00D171AA"/>
    <w:rsid w:val="00D17279"/>
    <w:rsid w:val="00D173A7"/>
    <w:rsid w:val="00D1770B"/>
    <w:rsid w:val="00D17874"/>
    <w:rsid w:val="00D17A72"/>
    <w:rsid w:val="00D17ADE"/>
    <w:rsid w:val="00D17B43"/>
    <w:rsid w:val="00D17BC4"/>
    <w:rsid w:val="00D20047"/>
    <w:rsid w:val="00D201DD"/>
    <w:rsid w:val="00D20398"/>
    <w:rsid w:val="00D20A15"/>
    <w:rsid w:val="00D20C28"/>
    <w:rsid w:val="00D20C4F"/>
    <w:rsid w:val="00D20C89"/>
    <w:rsid w:val="00D20EFF"/>
    <w:rsid w:val="00D21353"/>
    <w:rsid w:val="00D21658"/>
    <w:rsid w:val="00D21672"/>
    <w:rsid w:val="00D219AF"/>
    <w:rsid w:val="00D21BC1"/>
    <w:rsid w:val="00D21D4E"/>
    <w:rsid w:val="00D21DE3"/>
    <w:rsid w:val="00D21F12"/>
    <w:rsid w:val="00D21FA5"/>
    <w:rsid w:val="00D225B1"/>
    <w:rsid w:val="00D2283E"/>
    <w:rsid w:val="00D2292B"/>
    <w:rsid w:val="00D22C76"/>
    <w:rsid w:val="00D22C77"/>
    <w:rsid w:val="00D22C9C"/>
    <w:rsid w:val="00D232F3"/>
    <w:rsid w:val="00D23390"/>
    <w:rsid w:val="00D2378B"/>
    <w:rsid w:val="00D23BC3"/>
    <w:rsid w:val="00D23F11"/>
    <w:rsid w:val="00D240B5"/>
    <w:rsid w:val="00D240CF"/>
    <w:rsid w:val="00D24102"/>
    <w:rsid w:val="00D242C9"/>
    <w:rsid w:val="00D24322"/>
    <w:rsid w:val="00D245CD"/>
    <w:rsid w:val="00D24858"/>
    <w:rsid w:val="00D24A15"/>
    <w:rsid w:val="00D251B6"/>
    <w:rsid w:val="00D25200"/>
    <w:rsid w:val="00D25221"/>
    <w:rsid w:val="00D253FC"/>
    <w:rsid w:val="00D254D3"/>
    <w:rsid w:val="00D25846"/>
    <w:rsid w:val="00D25AD3"/>
    <w:rsid w:val="00D25FCD"/>
    <w:rsid w:val="00D26213"/>
    <w:rsid w:val="00D26264"/>
    <w:rsid w:val="00D2626C"/>
    <w:rsid w:val="00D2667E"/>
    <w:rsid w:val="00D2676B"/>
    <w:rsid w:val="00D267F9"/>
    <w:rsid w:val="00D26A04"/>
    <w:rsid w:val="00D26A88"/>
    <w:rsid w:val="00D26AAB"/>
    <w:rsid w:val="00D26DBB"/>
    <w:rsid w:val="00D26E3A"/>
    <w:rsid w:val="00D26F7F"/>
    <w:rsid w:val="00D270E4"/>
    <w:rsid w:val="00D27142"/>
    <w:rsid w:val="00D273D4"/>
    <w:rsid w:val="00D273D8"/>
    <w:rsid w:val="00D2749E"/>
    <w:rsid w:val="00D27678"/>
    <w:rsid w:val="00D27E32"/>
    <w:rsid w:val="00D27E63"/>
    <w:rsid w:val="00D304FC"/>
    <w:rsid w:val="00D3098B"/>
    <w:rsid w:val="00D30F31"/>
    <w:rsid w:val="00D30F67"/>
    <w:rsid w:val="00D31571"/>
    <w:rsid w:val="00D31625"/>
    <w:rsid w:val="00D31736"/>
    <w:rsid w:val="00D3191E"/>
    <w:rsid w:val="00D31951"/>
    <w:rsid w:val="00D31CC0"/>
    <w:rsid w:val="00D31D24"/>
    <w:rsid w:val="00D31FFE"/>
    <w:rsid w:val="00D321C8"/>
    <w:rsid w:val="00D3230B"/>
    <w:rsid w:val="00D3244B"/>
    <w:rsid w:val="00D330EE"/>
    <w:rsid w:val="00D331AA"/>
    <w:rsid w:val="00D334A4"/>
    <w:rsid w:val="00D338AD"/>
    <w:rsid w:val="00D33CFC"/>
    <w:rsid w:val="00D33DD6"/>
    <w:rsid w:val="00D33F86"/>
    <w:rsid w:val="00D3426D"/>
    <w:rsid w:val="00D344B3"/>
    <w:rsid w:val="00D345A2"/>
    <w:rsid w:val="00D3481C"/>
    <w:rsid w:val="00D349AC"/>
    <w:rsid w:val="00D34BC2"/>
    <w:rsid w:val="00D350F5"/>
    <w:rsid w:val="00D351AD"/>
    <w:rsid w:val="00D356DB"/>
    <w:rsid w:val="00D358C7"/>
    <w:rsid w:val="00D35F51"/>
    <w:rsid w:val="00D36012"/>
    <w:rsid w:val="00D36159"/>
    <w:rsid w:val="00D36683"/>
    <w:rsid w:val="00D36715"/>
    <w:rsid w:val="00D36C4F"/>
    <w:rsid w:val="00D36CC7"/>
    <w:rsid w:val="00D3708B"/>
    <w:rsid w:val="00D373D7"/>
    <w:rsid w:val="00D37D0F"/>
    <w:rsid w:val="00D37F92"/>
    <w:rsid w:val="00D401AE"/>
    <w:rsid w:val="00D4065E"/>
    <w:rsid w:val="00D40C1A"/>
    <w:rsid w:val="00D40E1D"/>
    <w:rsid w:val="00D410FD"/>
    <w:rsid w:val="00D4137E"/>
    <w:rsid w:val="00D413C0"/>
    <w:rsid w:val="00D41520"/>
    <w:rsid w:val="00D41768"/>
    <w:rsid w:val="00D417C7"/>
    <w:rsid w:val="00D418A4"/>
    <w:rsid w:val="00D418B0"/>
    <w:rsid w:val="00D418EC"/>
    <w:rsid w:val="00D41958"/>
    <w:rsid w:val="00D41E8B"/>
    <w:rsid w:val="00D4212D"/>
    <w:rsid w:val="00D4254B"/>
    <w:rsid w:val="00D4256A"/>
    <w:rsid w:val="00D42675"/>
    <w:rsid w:val="00D42A24"/>
    <w:rsid w:val="00D42A2F"/>
    <w:rsid w:val="00D42A61"/>
    <w:rsid w:val="00D42B12"/>
    <w:rsid w:val="00D42E6E"/>
    <w:rsid w:val="00D43048"/>
    <w:rsid w:val="00D43117"/>
    <w:rsid w:val="00D4314A"/>
    <w:rsid w:val="00D43293"/>
    <w:rsid w:val="00D4332C"/>
    <w:rsid w:val="00D437A4"/>
    <w:rsid w:val="00D43F2E"/>
    <w:rsid w:val="00D43FAF"/>
    <w:rsid w:val="00D4407B"/>
    <w:rsid w:val="00D4448E"/>
    <w:rsid w:val="00D44714"/>
    <w:rsid w:val="00D44A26"/>
    <w:rsid w:val="00D44C38"/>
    <w:rsid w:val="00D44CF6"/>
    <w:rsid w:val="00D44E4E"/>
    <w:rsid w:val="00D44E90"/>
    <w:rsid w:val="00D4509B"/>
    <w:rsid w:val="00D45222"/>
    <w:rsid w:val="00D4563B"/>
    <w:rsid w:val="00D459FA"/>
    <w:rsid w:val="00D45B99"/>
    <w:rsid w:val="00D45F9D"/>
    <w:rsid w:val="00D461C7"/>
    <w:rsid w:val="00D4622C"/>
    <w:rsid w:val="00D463B2"/>
    <w:rsid w:val="00D4650A"/>
    <w:rsid w:val="00D4666E"/>
    <w:rsid w:val="00D4667D"/>
    <w:rsid w:val="00D46B5A"/>
    <w:rsid w:val="00D46B7D"/>
    <w:rsid w:val="00D46C63"/>
    <w:rsid w:val="00D46EFE"/>
    <w:rsid w:val="00D46F67"/>
    <w:rsid w:val="00D473D2"/>
    <w:rsid w:val="00D475FE"/>
    <w:rsid w:val="00D47CFC"/>
    <w:rsid w:val="00D47E9A"/>
    <w:rsid w:val="00D500E0"/>
    <w:rsid w:val="00D5019E"/>
    <w:rsid w:val="00D5029E"/>
    <w:rsid w:val="00D508F9"/>
    <w:rsid w:val="00D509D8"/>
    <w:rsid w:val="00D50ED4"/>
    <w:rsid w:val="00D5109B"/>
    <w:rsid w:val="00D51166"/>
    <w:rsid w:val="00D5132F"/>
    <w:rsid w:val="00D515B0"/>
    <w:rsid w:val="00D51B16"/>
    <w:rsid w:val="00D51C22"/>
    <w:rsid w:val="00D51F41"/>
    <w:rsid w:val="00D520F1"/>
    <w:rsid w:val="00D523B7"/>
    <w:rsid w:val="00D5251D"/>
    <w:rsid w:val="00D526BD"/>
    <w:rsid w:val="00D5289D"/>
    <w:rsid w:val="00D52AC1"/>
    <w:rsid w:val="00D52CAA"/>
    <w:rsid w:val="00D52FB1"/>
    <w:rsid w:val="00D53102"/>
    <w:rsid w:val="00D531C9"/>
    <w:rsid w:val="00D531DD"/>
    <w:rsid w:val="00D53352"/>
    <w:rsid w:val="00D53477"/>
    <w:rsid w:val="00D5360F"/>
    <w:rsid w:val="00D539E2"/>
    <w:rsid w:val="00D53E15"/>
    <w:rsid w:val="00D54100"/>
    <w:rsid w:val="00D5438C"/>
    <w:rsid w:val="00D544CD"/>
    <w:rsid w:val="00D54942"/>
    <w:rsid w:val="00D54C1D"/>
    <w:rsid w:val="00D54FF3"/>
    <w:rsid w:val="00D551CC"/>
    <w:rsid w:val="00D558D0"/>
    <w:rsid w:val="00D55A86"/>
    <w:rsid w:val="00D55AE2"/>
    <w:rsid w:val="00D56033"/>
    <w:rsid w:val="00D5609A"/>
    <w:rsid w:val="00D563B6"/>
    <w:rsid w:val="00D563C3"/>
    <w:rsid w:val="00D568C2"/>
    <w:rsid w:val="00D569C7"/>
    <w:rsid w:val="00D56AA3"/>
    <w:rsid w:val="00D56D6C"/>
    <w:rsid w:val="00D56EDC"/>
    <w:rsid w:val="00D574BB"/>
    <w:rsid w:val="00D574CB"/>
    <w:rsid w:val="00D575AE"/>
    <w:rsid w:val="00D576EE"/>
    <w:rsid w:val="00D57856"/>
    <w:rsid w:val="00D60108"/>
    <w:rsid w:val="00D6031C"/>
    <w:rsid w:val="00D604DA"/>
    <w:rsid w:val="00D60525"/>
    <w:rsid w:val="00D6052E"/>
    <w:rsid w:val="00D60703"/>
    <w:rsid w:val="00D608D7"/>
    <w:rsid w:val="00D60D18"/>
    <w:rsid w:val="00D610B0"/>
    <w:rsid w:val="00D61213"/>
    <w:rsid w:val="00D61335"/>
    <w:rsid w:val="00D61617"/>
    <w:rsid w:val="00D6167C"/>
    <w:rsid w:val="00D61829"/>
    <w:rsid w:val="00D61953"/>
    <w:rsid w:val="00D6197A"/>
    <w:rsid w:val="00D6204E"/>
    <w:rsid w:val="00D622B1"/>
    <w:rsid w:val="00D623BC"/>
    <w:rsid w:val="00D625FC"/>
    <w:rsid w:val="00D6267F"/>
    <w:rsid w:val="00D627A9"/>
    <w:rsid w:val="00D627B9"/>
    <w:rsid w:val="00D62F39"/>
    <w:rsid w:val="00D63387"/>
    <w:rsid w:val="00D635AC"/>
    <w:rsid w:val="00D636AF"/>
    <w:rsid w:val="00D6383A"/>
    <w:rsid w:val="00D63DF5"/>
    <w:rsid w:val="00D6402E"/>
    <w:rsid w:val="00D641C6"/>
    <w:rsid w:val="00D6432A"/>
    <w:rsid w:val="00D64405"/>
    <w:rsid w:val="00D64533"/>
    <w:rsid w:val="00D645E9"/>
    <w:rsid w:val="00D6465C"/>
    <w:rsid w:val="00D64B5C"/>
    <w:rsid w:val="00D64C45"/>
    <w:rsid w:val="00D64D1A"/>
    <w:rsid w:val="00D64DA7"/>
    <w:rsid w:val="00D64DC4"/>
    <w:rsid w:val="00D64E93"/>
    <w:rsid w:val="00D65578"/>
    <w:rsid w:val="00D65970"/>
    <w:rsid w:val="00D65BC9"/>
    <w:rsid w:val="00D65CF0"/>
    <w:rsid w:val="00D65F75"/>
    <w:rsid w:val="00D6623D"/>
    <w:rsid w:val="00D66F46"/>
    <w:rsid w:val="00D66FEA"/>
    <w:rsid w:val="00D67407"/>
    <w:rsid w:val="00D67553"/>
    <w:rsid w:val="00D67D53"/>
    <w:rsid w:val="00D67D66"/>
    <w:rsid w:val="00D67D7C"/>
    <w:rsid w:val="00D67D93"/>
    <w:rsid w:val="00D70434"/>
    <w:rsid w:val="00D705D1"/>
    <w:rsid w:val="00D70725"/>
    <w:rsid w:val="00D70755"/>
    <w:rsid w:val="00D70D5F"/>
    <w:rsid w:val="00D712EF"/>
    <w:rsid w:val="00D716B5"/>
    <w:rsid w:val="00D719D4"/>
    <w:rsid w:val="00D71A0F"/>
    <w:rsid w:val="00D71C91"/>
    <w:rsid w:val="00D71E6C"/>
    <w:rsid w:val="00D7200F"/>
    <w:rsid w:val="00D7201E"/>
    <w:rsid w:val="00D72714"/>
    <w:rsid w:val="00D72855"/>
    <w:rsid w:val="00D729B2"/>
    <w:rsid w:val="00D72A86"/>
    <w:rsid w:val="00D72B82"/>
    <w:rsid w:val="00D7307F"/>
    <w:rsid w:val="00D73693"/>
    <w:rsid w:val="00D738BF"/>
    <w:rsid w:val="00D73AF7"/>
    <w:rsid w:val="00D73BDF"/>
    <w:rsid w:val="00D73E3D"/>
    <w:rsid w:val="00D73E57"/>
    <w:rsid w:val="00D74065"/>
    <w:rsid w:val="00D741A3"/>
    <w:rsid w:val="00D741B9"/>
    <w:rsid w:val="00D742B6"/>
    <w:rsid w:val="00D748D4"/>
    <w:rsid w:val="00D7492C"/>
    <w:rsid w:val="00D74B2C"/>
    <w:rsid w:val="00D74E31"/>
    <w:rsid w:val="00D74F5B"/>
    <w:rsid w:val="00D75C0C"/>
    <w:rsid w:val="00D75DCF"/>
    <w:rsid w:val="00D75E8D"/>
    <w:rsid w:val="00D75E93"/>
    <w:rsid w:val="00D75F29"/>
    <w:rsid w:val="00D75FB2"/>
    <w:rsid w:val="00D76380"/>
    <w:rsid w:val="00D763BA"/>
    <w:rsid w:val="00D76434"/>
    <w:rsid w:val="00D764E6"/>
    <w:rsid w:val="00D76765"/>
    <w:rsid w:val="00D76A6B"/>
    <w:rsid w:val="00D77007"/>
    <w:rsid w:val="00D77100"/>
    <w:rsid w:val="00D7718F"/>
    <w:rsid w:val="00D771F1"/>
    <w:rsid w:val="00D7733C"/>
    <w:rsid w:val="00D7741E"/>
    <w:rsid w:val="00D77CA4"/>
    <w:rsid w:val="00D77D46"/>
    <w:rsid w:val="00D77D67"/>
    <w:rsid w:val="00D77D8D"/>
    <w:rsid w:val="00D77DC8"/>
    <w:rsid w:val="00D80431"/>
    <w:rsid w:val="00D8069D"/>
    <w:rsid w:val="00D806F6"/>
    <w:rsid w:val="00D8093B"/>
    <w:rsid w:val="00D80A15"/>
    <w:rsid w:val="00D80C80"/>
    <w:rsid w:val="00D80D8F"/>
    <w:rsid w:val="00D80E1D"/>
    <w:rsid w:val="00D80ECA"/>
    <w:rsid w:val="00D81201"/>
    <w:rsid w:val="00D8127C"/>
    <w:rsid w:val="00D81851"/>
    <w:rsid w:val="00D8256C"/>
    <w:rsid w:val="00D82608"/>
    <w:rsid w:val="00D82F39"/>
    <w:rsid w:val="00D830B0"/>
    <w:rsid w:val="00D83AA7"/>
    <w:rsid w:val="00D83B98"/>
    <w:rsid w:val="00D8413F"/>
    <w:rsid w:val="00D844F2"/>
    <w:rsid w:val="00D84519"/>
    <w:rsid w:val="00D84867"/>
    <w:rsid w:val="00D84EE9"/>
    <w:rsid w:val="00D84F08"/>
    <w:rsid w:val="00D8543A"/>
    <w:rsid w:val="00D85470"/>
    <w:rsid w:val="00D85F8E"/>
    <w:rsid w:val="00D86022"/>
    <w:rsid w:val="00D86145"/>
    <w:rsid w:val="00D86306"/>
    <w:rsid w:val="00D8633C"/>
    <w:rsid w:val="00D8663D"/>
    <w:rsid w:val="00D866EF"/>
    <w:rsid w:val="00D8677F"/>
    <w:rsid w:val="00D868E6"/>
    <w:rsid w:val="00D8691B"/>
    <w:rsid w:val="00D86DE7"/>
    <w:rsid w:val="00D86F1F"/>
    <w:rsid w:val="00D86F56"/>
    <w:rsid w:val="00D8735C"/>
    <w:rsid w:val="00D87435"/>
    <w:rsid w:val="00D87515"/>
    <w:rsid w:val="00D8768E"/>
    <w:rsid w:val="00D87801"/>
    <w:rsid w:val="00D8782C"/>
    <w:rsid w:val="00D90287"/>
    <w:rsid w:val="00D902B9"/>
    <w:rsid w:val="00D90890"/>
    <w:rsid w:val="00D90A2E"/>
    <w:rsid w:val="00D90DE3"/>
    <w:rsid w:val="00D90FAD"/>
    <w:rsid w:val="00D913DB"/>
    <w:rsid w:val="00D91B76"/>
    <w:rsid w:val="00D9201F"/>
    <w:rsid w:val="00D92149"/>
    <w:rsid w:val="00D92244"/>
    <w:rsid w:val="00D922FD"/>
    <w:rsid w:val="00D92812"/>
    <w:rsid w:val="00D92A41"/>
    <w:rsid w:val="00D92C2C"/>
    <w:rsid w:val="00D92E5A"/>
    <w:rsid w:val="00D92EA1"/>
    <w:rsid w:val="00D930CE"/>
    <w:rsid w:val="00D93158"/>
    <w:rsid w:val="00D933A2"/>
    <w:rsid w:val="00D934E6"/>
    <w:rsid w:val="00D93A37"/>
    <w:rsid w:val="00D93ABB"/>
    <w:rsid w:val="00D93F25"/>
    <w:rsid w:val="00D94059"/>
    <w:rsid w:val="00D9450A"/>
    <w:rsid w:val="00D9472F"/>
    <w:rsid w:val="00D9491C"/>
    <w:rsid w:val="00D94A9C"/>
    <w:rsid w:val="00D94AAD"/>
    <w:rsid w:val="00D94C06"/>
    <w:rsid w:val="00D94C26"/>
    <w:rsid w:val="00D94CEE"/>
    <w:rsid w:val="00D94F1F"/>
    <w:rsid w:val="00D9510B"/>
    <w:rsid w:val="00D9514E"/>
    <w:rsid w:val="00D9560A"/>
    <w:rsid w:val="00D95F0E"/>
    <w:rsid w:val="00D95FFA"/>
    <w:rsid w:val="00D961BA"/>
    <w:rsid w:val="00D9669D"/>
    <w:rsid w:val="00D96814"/>
    <w:rsid w:val="00D969DA"/>
    <w:rsid w:val="00D96A95"/>
    <w:rsid w:val="00D96A9A"/>
    <w:rsid w:val="00D96B1D"/>
    <w:rsid w:val="00D96D7E"/>
    <w:rsid w:val="00D970C5"/>
    <w:rsid w:val="00D970CC"/>
    <w:rsid w:val="00D97208"/>
    <w:rsid w:val="00D975C4"/>
    <w:rsid w:val="00D97684"/>
    <w:rsid w:val="00D97718"/>
    <w:rsid w:val="00D97A9E"/>
    <w:rsid w:val="00D97E07"/>
    <w:rsid w:val="00D97F78"/>
    <w:rsid w:val="00D97FB7"/>
    <w:rsid w:val="00DA0038"/>
    <w:rsid w:val="00DA004E"/>
    <w:rsid w:val="00DA00A6"/>
    <w:rsid w:val="00DA00EF"/>
    <w:rsid w:val="00DA0444"/>
    <w:rsid w:val="00DA0947"/>
    <w:rsid w:val="00DA0A14"/>
    <w:rsid w:val="00DA0B10"/>
    <w:rsid w:val="00DA0ED0"/>
    <w:rsid w:val="00DA0EDF"/>
    <w:rsid w:val="00DA1897"/>
    <w:rsid w:val="00DA1B48"/>
    <w:rsid w:val="00DA1E15"/>
    <w:rsid w:val="00DA1ED0"/>
    <w:rsid w:val="00DA1FCB"/>
    <w:rsid w:val="00DA220C"/>
    <w:rsid w:val="00DA24E6"/>
    <w:rsid w:val="00DA2A24"/>
    <w:rsid w:val="00DA2F59"/>
    <w:rsid w:val="00DA3077"/>
    <w:rsid w:val="00DA312E"/>
    <w:rsid w:val="00DA3695"/>
    <w:rsid w:val="00DA36DE"/>
    <w:rsid w:val="00DA3C2E"/>
    <w:rsid w:val="00DA3C90"/>
    <w:rsid w:val="00DA3F73"/>
    <w:rsid w:val="00DA400C"/>
    <w:rsid w:val="00DA4146"/>
    <w:rsid w:val="00DA4917"/>
    <w:rsid w:val="00DA493A"/>
    <w:rsid w:val="00DA4EDD"/>
    <w:rsid w:val="00DA509B"/>
    <w:rsid w:val="00DA5373"/>
    <w:rsid w:val="00DA581A"/>
    <w:rsid w:val="00DA5FF9"/>
    <w:rsid w:val="00DA601F"/>
    <w:rsid w:val="00DA6129"/>
    <w:rsid w:val="00DA68D6"/>
    <w:rsid w:val="00DA6908"/>
    <w:rsid w:val="00DA69B3"/>
    <w:rsid w:val="00DA69F5"/>
    <w:rsid w:val="00DA6C49"/>
    <w:rsid w:val="00DA729F"/>
    <w:rsid w:val="00DA7328"/>
    <w:rsid w:val="00DA75B8"/>
    <w:rsid w:val="00DA7A59"/>
    <w:rsid w:val="00DA7A9D"/>
    <w:rsid w:val="00DB0412"/>
    <w:rsid w:val="00DB04E4"/>
    <w:rsid w:val="00DB05E0"/>
    <w:rsid w:val="00DB0B99"/>
    <w:rsid w:val="00DB0C1F"/>
    <w:rsid w:val="00DB1014"/>
    <w:rsid w:val="00DB11EC"/>
    <w:rsid w:val="00DB139E"/>
    <w:rsid w:val="00DB16BD"/>
    <w:rsid w:val="00DB175C"/>
    <w:rsid w:val="00DB190C"/>
    <w:rsid w:val="00DB1ABE"/>
    <w:rsid w:val="00DB1F15"/>
    <w:rsid w:val="00DB1F78"/>
    <w:rsid w:val="00DB2100"/>
    <w:rsid w:val="00DB2278"/>
    <w:rsid w:val="00DB23AE"/>
    <w:rsid w:val="00DB259E"/>
    <w:rsid w:val="00DB26D4"/>
    <w:rsid w:val="00DB29AE"/>
    <w:rsid w:val="00DB2EBC"/>
    <w:rsid w:val="00DB3089"/>
    <w:rsid w:val="00DB31E7"/>
    <w:rsid w:val="00DB36EF"/>
    <w:rsid w:val="00DB36F6"/>
    <w:rsid w:val="00DB3A26"/>
    <w:rsid w:val="00DB3A36"/>
    <w:rsid w:val="00DB3CE4"/>
    <w:rsid w:val="00DB3F21"/>
    <w:rsid w:val="00DB4071"/>
    <w:rsid w:val="00DB445E"/>
    <w:rsid w:val="00DB493C"/>
    <w:rsid w:val="00DB4942"/>
    <w:rsid w:val="00DB4C67"/>
    <w:rsid w:val="00DB4E53"/>
    <w:rsid w:val="00DB4FDD"/>
    <w:rsid w:val="00DB5011"/>
    <w:rsid w:val="00DB5058"/>
    <w:rsid w:val="00DB5154"/>
    <w:rsid w:val="00DB59FA"/>
    <w:rsid w:val="00DB64F9"/>
    <w:rsid w:val="00DB67A2"/>
    <w:rsid w:val="00DB6812"/>
    <w:rsid w:val="00DB6961"/>
    <w:rsid w:val="00DB6D66"/>
    <w:rsid w:val="00DB745E"/>
    <w:rsid w:val="00DB758C"/>
    <w:rsid w:val="00DB7D68"/>
    <w:rsid w:val="00DB7DE7"/>
    <w:rsid w:val="00DB7EF3"/>
    <w:rsid w:val="00DB7F4C"/>
    <w:rsid w:val="00DC0098"/>
    <w:rsid w:val="00DC06F5"/>
    <w:rsid w:val="00DC0840"/>
    <w:rsid w:val="00DC092B"/>
    <w:rsid w:val="00DC09D2"/>
    <w:rsid w:val="00DC0A4C"/>
    <w:rsid w:val="00DC0A6C"/>
    <w:rsid w:val="00DC0B05"/>
    <w:rsid w:val="00DC0C14"/>
    <w:rsid w:val="00DC0EF6"/>
    <w:rsid w:val="00DC1875"/>
    <w:rsid w:val="00DC1B85"/>
    <w:rsid w:val="00DC1C53"/>
    <w:rsid w:val="00DC1EB0"/>
    <w:rsid w:val="00DC20EB"/>
    <w:rsid w:val="00DC26FA"/>
    <w:rsid w:val="00DC2890"/>
    <w:rsid w:val="00DC2BAE"/>
    <w:rsid w:val="00DC2C95"/>
    <w:rsid w:val="00DC32B1"/>
    <w:rsid w:val="00DC3640"/>
    <w:rsid w:val="00DC36EA"/>
    <w:rsid w:val="00DC3853"/>
    <w:rsid w:val="00DC396B"/>
    <w:rsid w:val="00DC39D4"/>
    <w:rsid w:val="00DC3AEE"/>
    <w:rsid w:val="00DC3BD0"/>
    <w:rsid w:val="00DC3D40"/>
    <w:rsid w:val="00DC3E7D"/>
    <w:rsid w:val="00DC3EF1"/>
    <w:rsid w:val="00DC4047"/>
    <w:rsid w:val="00DC44E7"/>
    <w:rsid w:val="00DC45EE"/>
    <w:rsid w:val="00DC46FB"/>
    <w:rsid w:val="00DC4778"/>
    <w:rsid w:val="00DC4A99"/>
    <w:rsid w:val="00DC4CCC"/>
    <w:rsid w:val="00DC4D67"/>
    <w:rsid w:val="00DC4F90"/>
    <w:rsid w:val="00DC51D1"/>
    <w:rsid w:val="00DC53C2"/>
    <w:rsid w:val="00DC54A2"/>
    <w:rsid w:val="00DC57CA"/>
    <w:rsid w:val="00DC5970"/>
    <w:rsid w:val="00DC5A73"/>
    <w:rsid w:val="00DC5B9C"/>
    <w:rsid w:val="00DC5D85"/>
    <w:rsid w:val="00DC6260"/>
    <w:rsid w:val="00DC6300"/>
    <w:rsid w:val="00DC65F0"/>
    <w:rsid w:val="00DC669F"/>
    <w:rsid w:val="00DC6AE9"/>
    <w:rsid w:val="00DC6CFF"/>
    <w:rsid w:val="00DC71D0"/>
    <w:rsid w:val="00DC7414"/>
    <w:rsid w:val="00DC78CF"/>
    <w:rsid w:val="00DC79F2"/>
    <w:rsid w:val="00DC7D0F"/>
    <w:rsid w:val="00DC7E27"/>
    <w:rsid w:val="00DD066C"/>
    <w:rsid w:val="00DD0B52"/>
    <w:rsid w:val="00DD0B78"/>
    <w:rsid w:val="00DD0D22"/>
    <w:rsid w:val="00DD13FD"/>
    <w:rsid w:val="00DD17FF"/>
    <w:rsid w:val="00DD1A03"/>
    <w:rsid w:val="00DD1D53"/>
    <w:rsid w:val="00DD1D7C"/>
    <w:rsid w:val="00DD1DC8"/>
    <w:rsid w:val="00DD1E40"/>
    <w:rsid w:val="00DD1E82"/>
    <w:rsid w:val="00DD1F4E"/>
    <w:rsid w:val="00DD2134"/>
    <w:rsid w:val="00DD2221"/>
    <w:rsid w:val="00DD24C4"/>
    <w:rsid w:val="00DD2876"/>
    <w:rsid w:val="00DD31E4"/>
    <w:rsid w:val="00DD3235"/>
    <w:rsid w:val="00DD3284"/>
    <w:rsid w:val="00DD3312"/>
    <w:rsid w:val="00DD33B9"/>
    <w:rsid w:val="00DD33C2"/>
    <w:rsid w:val="00DD33D7"/>
    <w:rsid w:val="00DD3DD0"/>
    <w:rsid w:val="00DD3FCD"/>
    <w:rsid w:val="00DD4135"/>
    <w:rsid w:val="00DD42C1"/>
    <w:rsid w:val="00DD4984"/>
    <w:rsid w:val="00DD4D44"/>
    <w:rsid w:val="00DD4DEB"/>
    <w:rsid w:val="00DD4FDE"/>
    <w:rsid w:val="00DD52F9"/>
    <w:rsid w:val="00DD5360"/>
    <w:rsid w:val="00DD53C0"/>
    <w:rsid w:val="00DD53DF"/>
    <w:rsid w:val="00DD551B"/>
    <w:rsid w:val="00DD555E"/>
    <w:rsid w:val="00DD590A"/>
    <w:rsid w:val="00DD59E8"/>
    <w:rsid w:val="00DD5F4B"/>
    <w:rsid w:val="00DD5FD6"/>
    <w:rsid w:val="00DD68FD"/>
    <w:rsid w:val="00DD6956"/>
    <w:rsid w:val="00DD6A97"/>
    <w:rsid w:val="00DD6AA3"/>
    <w:rsid w:val="00DD6DC2"/>
    <w:rsid w:val="00DD78C0"/>
    <w:rsid w:val="00DD7B96"/>
    <w:rsid w:val="00DD7C03"/>
    <w:rsid w:val="00DE021E"/>
    <w:rsid w:val="00DE0387"/>
    <w:rsid w:val="00DE0419"/>
    <w:rsid w:val="00DE05E1"/>
    <w:rsid w:val="00DE0794"/>
    <w:rsid w:val="00DE0AAF"/>
    <w:rsid w:val="00DE10F5"/>
    <w:rsid w:val="00DE13E9"/>
    <w:rsid w:val="00DE15C4"/>
    <w:rsid w:val="00DE1634"/>
    <w:rsid w:val="00DE1682"/>
    <w:rsid w:val="00DE17C0"/>
    <w:rsid w:val="00DE1C92"/>
    <w:rsid w:val="00DE1D50"/>
    <w:rsid w:val="00DE1FF1"/>
    <w:rsid w:val="00DE2300"/>
    <w:rsid w:val="00DE26D2"/>
    <w:rsid w:val="00DE27AD"/>
    <w:rsid w:val="00DE2A64"/>
    <w:rsid w:val="00DE344D"/>
    <w:rsid w:val="00DE34C1"/>
    <w:rsid w:val="00DE3654"/>
    <w:rsid w:val="00DE3A03"/>
    <w:rsid w:val="00DE3C96"/>
    <w:rsid w:val="00DE3F9B"/>
    <w:rsid w:val="00DE421E"/>
    <w:rsid w:val="00DE43C4"/>
    <w:rsid w:val="00DE48B7"/>
    <w:rsid w:val="00DE49AF"/>
    <w:rsid w:val="00DE4A4F"/>
    <w:rsid w:val="00DE4D58"/>
    <w:rsid w:val="00DE4ECA"/>
    <w:rsid w:val="00DE534C"/>
    <w:rsid w:val="00DE53FA"/>
    <w:rsid w:val="00DE58E1"/>
    <w:rsid w:val="00DE5BD1"/>
    <w:rsid w:val="00DE5F13"/>
    <w:rsid w:val="00DE60A6"/>
    <w:rsid w:val="00DE6288"/>
    <w:rsid w:val="00DE6290"/>
    <w:rsid w:val="00DE6513"/>
    <w:rsid w:val="00DE69D6"/>
    <w:rsid w:val="00DE6F55"/>
    <w:rsid w:val="00DE7751"/>
    <w:rsid w:val="00DE78C5"/>
    <w:rsid w:val="00DE7986"/>
    <w:rsid w:val="00DE7B1C"/>
    <w:rsid w:val="00DE7BD9"/>
    <w:rsid w:val="00DF0329"/>
    <w:rsid w:val="00DF05B6"/>
    <w:rsid w:val="00DF07EF"/>
    <w:rsid w:val="00DF0C7D"/>
    <w:rsid w:val="00DF0DF0"/>
    <w:rsid w:val="00DF0E29"/>
    <w:rsid w:val="00DF10B8"/>
    <w:rsid w:val="00DF10D0"/>
    <w:rsid w:val="00DF11F1"/>
    <w:rsid w:val="00DF15D9"/>
    <w:rsid w:val="00DF1863"/>
    <w:rsid w:val="00DF1B84"/>
    <w:rsid w:val="00DF1E00"/>
    <w:rsid w:val="00DF2120"/>
    <w:rsid w:val="00DF22B5"/>
    <w:rsid w:val="00DF2824"/>
    <w:rsid w:val="00DF287F"/>
    <w:rsid w:val="00DF2889"/>
    <w:rsid w:val="00DF2D99"/>
    <w:rsid w:val="00DF2F46"/>
    <w:rsid w:val="00DF3506"/>
    <w:rsid w:val="00DF3542"/>
    <w:rsid w:val="00DF35C1"/>
    <w:rsid w:val="00DF3A55"/>
    <w:rsid w:val="00DF3ABA"/>
    <w:rsid w:val="00DF41FE"/>
    <w:rsid w:val="00DF4221"/>
    <w:rsid w:val="00DF43E9"/>
    <w:rsid w:val="00DF473B"/>
    <w:rsid w:val="00DF4D96"/>
    <w:rsid w:val="00DF4E88"/>
    <w:rsid w:val="00DF4FFC"/>
    <w:rsid w:val="00DF505E"/>
    <w:rsid w:val="00DF50D3"/>
    <w:rsid w:val="00DF50D9"/>
    <w:rsid w:val="00DF537F"/>
    <w:rsid w:val="00DF5739"/>
    <w:rsid w:val="00DF580A"/>
    <w:rsid w:val="00DF5B0C"/>
    <w:rsid w:val="00DF5D78"/>
    <w:rsid w:val="00DF5E1B"/>
    <w:rsid w:val="00DF5FDF"/>
    <w:rsid w:val="00DF6175"/>
    <w:rsid w:val="00DF61D8"/>
    <w:rsid w:val="00DF6439"/>
    <w:rsid w:val="00DF661F"/>
    <w:rsid w:val="00DF6936"/>
    <w:rsid w:val="00DF6A71"/>
    <w:rsid w:val="00DF6D10"/>
    <w:rsid w:val="00DF7287"/>
    <w:rsid w:val="00DF7449"/>
    <w:rsid w:val="00DF7B25"/>
    <w:rsid w:val="00DF7EF0"/>
    <w:rsid w:val="00E0008F"/>
    <w:rsid w:val="00E000E7"/>
    <w:rsid w:val="00E000F8"/>
    <w:rsid w:val="00E003DB"/>
    <w:rsid w:val="00E00CE8"/>
    <w:rsid w:val="00E0128C"/>
    <w:rsid w:val="00E01646"/>
    <w:rsid w:val="00E01C39"/>
    <w:rsid w:val="00E0251D"/>
    <w:rsid w:val="00E02738"/>
    <w:rsid w:val="00E028BD"/>
    <w:rsid w:val="00E02ABF"/>
    <w:rsid w:val="00E02D92"/>
    <w:rsid w:val="00E02E69"/>
    <w:rsid w:val="00E02E80"/>
    <w:rsid w:val="00E03605"/>
    <w:rsid w:val="00E036C6"/>
    <w:rsid w:val="00E03CD4"/>
    <w:rsid w:val="00E04393"/>
    <w:rsid w:val="00E04642"/>
    <w:rsid w:val="00E046A5"/>
    <w:rsid w:val="00E0477C"/>
    <w:rsid w:val="00E04EA8"/>
    <w:rsid w:val="00E04EB0"/>
    <w:rsid w:val="00E05217"/>
    <w:rsid w:val="00E05347"/>
    <w:rsid w:val="00E05517"/>
    <w:rsid w:val="00E055A4"/>
    <w:rsid w:val="00E056A7"/>
    <w:rsid w:val="00E05707"/>
    <w:rsid w:val="00E05CBA"/>
    <w:rsid w:val="00E064CC"/>
    <w:rsid w:val="00E06789"/>
    <w:rsid w:val="00E067C3"/>
    <w:rsid w:val="00E06AA5"/>
    <w:rsid w:val="00E06BF7"/>
    <w:rsid w:val="00E06F41"/>
    <w:rsid w:val="00E07208"/>
    <w:rsid w:val="00E072CA"/>
    <w:rsid w:val="00E07371"/>
    <w:rsid w:val="00E075DD"/>
    <w:rsid w:val="00E07E20"/>
    <w:rsid w:val="00E07FCE"/>
    <w:rsid w:val="00E10176"/>
    <w:rsid w:val="00E10290"/>
    <w:rsid w:val="00E102BE"/>
    <w:rsid w:val="00E10CD8"/>
    <w:rsid w:val="00E10E18"/>
    <w:rsid w:val="00E10F08"/>
    <w:rsid w:val="00E110D1"/>
    <w:rsid w:val="00E111AB"/>
    <w:rsid w:val="00E11309"/>
    <w:rsid w:val="00E1131D"/>
    <w:rsid w:val="00E11411"/>
    <w:rsid w:val="00E11C7F"/>
    <w:rsid w:val="00E11C91"/>
    <w:rsid w:val="00E11E09"/>
    <w:rsid w:val="00E12023"/>
    <w:rsid w:val="00E122DF"/>
    <w:rsid w:val="00E12520"/>
    <w:rsid w:val="00E12A1F"/>
    <w:rsid w:val="00E12B59"/>
    <w:rsid w:val="00E12D01"/>
    <w:rsid w:val="00E12FE9"/>
    <w:rsid w:val="00E130FE"/>
    <w:rsid w:val="00E13425"/>
    <w:rsid w:val="00E1357D"/>
    <w:rsid w:val="00E13817"/>
    <w:rsid w:val="00E13ADD"/>
    <w:rsid w:val="00E13C2A"/>
    <w:rsid w:val="00E13E02"/>
    <w:rsid w:val="00E13E5E"/>
    <w:rsid w:val="00E13F5E"/>
    <w:rsid w:val="00E140B6"/>
    <w:rsid w:val="00E1420B"/>
    <w:rsid w:val="00E1449F"/>
    <w:rsid w:val="00E1450F"/>
    <w:rsid w:val="00E14569"/>
    <w:rsid w:val="00E14A39"/>
    <w:rsid w:val="00E14BA9"/>
    <w:rsid w:val="00E14EE1"/>
    <w:rsid w:val="00E14F90"/>
    <w:rsid w:val="00E159AD"/>
    <w:rsid w:val="00E15BFC"/>
    <w:rsid w:val="00E15E3B"/>
    <w:rsid w:val="00E16157"/>
    <w:rsid w:val="00E161D6"/>
    <w:rsid w:val="00E162F6"/>
    <w:rsid w:val="00E16589"/>
    <w:rsid w:val="00E16DB4"/>
    <w:rsid w:val="00E17488"/>
    <w:rsid w:val="00E174D8"/>
    <w:rsid w:val="00E17943"/>
    <w:rsid w:val="00E17D20"/>
    <w:rsid w:val="00E208BF"/>
    <w:rsid w:val="00E20B8D"/>
    <w:rsid w:val="00E20BA3"/>
    <w:rsid w:val="00E20C77"/>
    <w:rsid w:val="00E20D2E"/>
    <w:rsid w:val="00E212C0"/>
    <w:rsid w:val="00E212FD"/>
    <w:rsid w:val="00E2184E"/>
    <w:rsid w:val="00E21855"/>
    <w:rsid w:val="00E21BBF"/>
    <w:rsid w:val="00E22358"/>
    <w:rsid w:val="00E2263D"/>
    <w:rsid w:val="00E22902"/>
    <w:rsid w:val="00E22C96"/>
    <w:rsid w:val="00E22DE5"/>
    <w:rsid w:val="00E22E99"/>
    <w:rsid w:val="00E23066"/>
    <w:rsid w:val="00E2335A"/>
    <w:rsid w:val="00E233E7"/>
    <w:rsid w:val="00E235AD"/>
    <w:rsid w:val="00E2362F"/>
    <w:rsid w:val="00E23744"/>
    <w:rsid w:val="00E24529"/>
    <w:rsid w:val="00E2472E"/>
    <w:rsid w:val="00E24787"/>
    <w:rsid w:val="00E248CD"/>
    <w:rsid w:val="00E249BB"/>
    <w:rsid w:val="00E24A16"/>
    <w:rsid w:val="00E24CD2"/>
    <w:rsid w:val="00E24F36"/>
    <w:rsid w:val="00E25035"/>
    <w:rsid w:val="00E252CF"/>
    <w:rsid w:val="00E25538"/>
    <w:rsid w:val="00E25812"/>
    <w:rsid w:val="00E25C9E"/>
    <w:rsid w:val="00E25CFF"/>
    <w:rsid w:val="00E26027"/>
    <w:rsid w:val="00E260A0"/>
    <w:rsid w:val="00E262A0"/>
    <w:rsid w:val="00E267D3"/>
    <w:rsid w:val="00E267F7"/>
    <w:rsid w:val="00E2689D"/>
    <w:rsid w:val="00E269D1"/>
    <w:rsid w:val="00E26B05"/>
    <w:rsid w:val="00E26B07"/>
    <w:rsid w:val="00E26E1C"/>
    <w:rsid w:val="00E270EE"/>
    <w:rsid w:val="00E27335"/>
    <w:rsid w:val="00E2758C"/>
    <w:rsid w:val="00E275A1"/>
    <w:rsid w:val="00E275B7"/>
    <w:rsid w:val="00E27688"/>
    <w:rsid w:val="00E278C8"/>
    <w:rsid w:val="00E27E6A"/>
    <w:rsid w:val="00E3030D"/>
    <w:rsid w:val="00E30484"/>
    <w:rsid w:val="00E3073B"/>
    <w:rsid w:val="00E30F30"/>
    <w:rsid w:val="00E311F9"/>
    <w:rsid w:val="00E312F1"/>
    <w:rsid w:val="00E31392"/>
    <w:rsid w:val="00E3143A"/>
    <w:rsid w:val="00E31479"/>
    <w:rsid w:val="00E315CD"/>
    <w:rsid w:val="00E31A87"/>
    <w:rsid w:val="00E31B29"/>
    <w:rsid w:val="00E31E73"/>
    <w:rsid w:val="00E31EC5"/>
    <w:rsid w:val="00E31F26"/>
    <w:rsid w:val="00E32039"/>
    <w:rsid w:val="00E3235E"/>
    <w:rsid w:val="00E325DD"/>
    <w:rsid w:val="00E32C4C"/>
    <w:rsid w:val="00E32CF4"/>
    <w:rsid w:val="00E33362"/>
    <w:rsid w:val="00E334D4"/>
    <w:rsid w:val="00E33557"/>
    <w:rsid w:val="00E33576"/>
    <w:rsid w:val="00E3367F"/>
    <w:rsid w:val="00E336B5"/>
    <w:rsid w:val="00E33EF6"/>
    <w:rsid w:val="00E340AF"/>
    <w:rsid w:val="00E3475F"/>
    <w:rsid w:val="00E34A04"/>
    <w:rsid w:val="00E35105"/>
    <w:rsid w:val="00E35254"/>
    <w:rsid w:val="00E357BB"/>
    <w:rsid w:val="00E35AA0"/>
    <w:rsid w:val="00E35C56"/>
    <w:rsid w:val="00E35D14"/>
    <w:rsid w:val="00E3604E"/>
    <w:rsid w:val="00E360F6"/>
    <w:rsid w:val="00E36165"/>
    <w:rsid w:val="00E3618B"/>
    <w:rsid w:val="00E362F7"/>
    <w:rsid w:val="00E365AC"/>
    <w:rsid w:val="00E367E5"/>
    <w:rsid w:val="00E368BB"/>
    <w:rsid w:val="00E36A00"/>
    <w:rsid w:val="00E370C0"/>
    <w:rsid w:val="00E371F2"/>
    <w:rsid w:val="00E372A0"/>
    <w:rsid w:val="00E377E8"/>
    <w:rsid w:val="00E37903"/>
    <w:rsid w:val="00E379FF"/>
    <w:rsid w:val="00E37C66"/>
    <w:rsid w:val="00E40354"/>
    <w:rsid w:val="00E40661"/>
    <w:rsid w:val="00E4066F"/>
    <w:rsid w:val="00E40670"/>
    <w:rsid w:val="00E41751"/>
    <w:rsid w:val="00E41ABF"/>
    <w:rsid w:val="00E42079"/>
    <w:rsid w:val="00E420A7"/>
    <w:rsid w:val="00E42A08"/>
    <w:rsid w:val="00E42AC5"/>
    <w:rsid w:val="00E42B7D"/>
    <w:rsid w:val="00E42C8F"/>
    <w:rsid w:val="00E42D14"/>
    <w:rsid w:val="00E42D57"/>
    <w:rsid w:val="00E42DEC"/>
    <w:rsid w:val="00E42E3A"/>
    <w:rsid w:val="00E42FAB"/>
    <w:rsid w:val="00E4325D"/>
    <w:rsid w:val="00E4326E"/>
    <w:rsid w:val="00E43291"/>
    <w:rsid w:val="00E43419"/>
    <w:rsid w:val="00E43566"/>
    <w:rsid w:val="00E438CA"/>
    <w:rsid w:val="00E43901"/>
    <w:rsid w:val="00E43975"/>
    <w:rsid w:val="00E43ADE"/>
    <w:rsid w:val="00E43BC5"/>
    <w:rsid w:val="00E43E3C"/>
    <w:rsid w:val="00E43FFC"/>
    <w:rsid w:val="00E443B1"/>
    <w:rsid w:val="00E4499D"/>
    <w:rsid w:val="00E44B9C"/>
    <w:rsid w:val="00E44CE9"/>
    <w:rsid w:val="00E44EAB"/>
    <w:rsid w:val="00E44FF1"/>
    <w:rsid w:val="00E4547A"/>
    <w:rsid w:val="00E454E7"/>
    <w:rsid w:val="00E459EA"/>
    <w:rsid w:val="00E45A6F"/>
    <w:rsid w:val="00E45F97"/>
    <w:rsid w:val="00E4601B"/>
    <w:rsid w:val="00E461FD"/>
    <w:rsid w:val="00E46463"/>
    <w:rsid w:val="00E4657A"/>
    <w:rsid w:val="00E467F5"/>
    <w:rsid w:val="00E46A71"/>
    <w:rsid w:val="00E46B3C"/>
    <w:rsid w:val="00E47263"/>
    <w:rsid w:val="00E47489"/>
    <w:rsid w:val="00E4786A"/>
    <w:rsid w:val="00E47AB8"/>
    <w:rsid w:val="00E501A8"/>
    <w:rsid w:val="00E5043B"/>
    <w:rsid w:val="00E50A43"/>
    <w:rsid w:val="00E50F70"/>
    <w:rsid w:val="00E5143C"/>
    <w:rsid w:val="00E5287F"/>
    <w:rsid w:val="00E52954"/>
    <w:rsid w:val="00E52AC5"/>
    <w:rsid w:val="00E52C59"/>
    <w:rsid w:val="00E52D33"/>
    <w:rsid w:val="00E52EF6"/>
    <w:rsid w:val="00E537A5"/>
    <w:rsid w:val="00E5390E"/>
    <w:rsid w:val="00E53944"/>
    <w:rsid w:val="00E53C0C"/>
    <w:rsid w:val="00E53E1D"/>
    <w:rsid w:val="00E5421B"/>
    <w:rsid w:val="00E5496C"/>
    <w:rsid w:val="00E54AD0"/>
    <w:rsid w:val="00E54BB8"/>
    <w:rsid w:val="00E55469"/>
    <w:rsid w:val="00E55676"/>
    <w:rsid w:val="00E55A38"/>
    <w:rsid w:val="00E55A70"/>
    <w:rsid w:val="00E55BB5"/>
    <w:rsid w:val="00E55D88"/>
    <w:rsid w:val="00E55E6D"/>
    <w:rsid w:val="00E56028"/>
    <w:rsid w:val="00E561F8"/>
    <w:rsid w:val="00E56A3F"/>
    <w:rsid w:val="00E56B25"/>
    <w:rsid w:val="00E56D78"/>
    <w:rsid w:val="00E56E44"/>
    <w:rsid w:val="00E56EC3"/>
    <w:rsid w:val="00E5717B"/>
    <w:rsid w:val="00E57512"/>
    <w:rsid w:val="00E57899"/>
    <w:rsid w:val="00E57978"/>
    <w:rsid w:val="00E57C37"/>
    <w:rsid w:val="00E6028D"/>
    <w:rsid w:val="00E602E3"/>
    <w:rsid w:val="00E6040C"/>
    <w:rsid w:val="00E6051F"/>
    <w:rsid w:val="00E609F6"/>
    <w:rsid w:val="00E61270"/>
    <w:rsid w:val="00E612BE"/>
    <w:rsid w:val="00E61C29"/>
    <w:rsid w:val="00E61CBF"/>
    <w:rsid w:val="00E62041"/>
    <w:rsid w:val="00E6218D"/>
    <w:rsid w:val="00E62849"/>
    <w:rsid w:val="00E62C00"/>
    <w:rsid w:val="00E63079"/>
    <w:rsid w:val="00E63268"/>
    <w:rsid w:val="00E63880"/>
    <w:rsid w:val="00E638C3"/>
    <w:rsid w:val="00E63907"/>
    <w:rsid w:val="00E63C68"/>
    <w:rsid w:val="00E63DCA"/>
    <w:rsid w:val="00E63E05"/>
    <w:rsid w:val="00E63EE1"/>
    <w:rsid w:val="00E63EF9"/>
    <w:rsid w:val="00E63F03"/>
    <w:rsid w:val="00E63FF9"/>
    <w:rsid w:val="00E6504F"/>
    <w:rsid w:val="00E659F0"/>
    <w:rsid w:val="00E662AB"/>
    <w:rsid w:val="00E664B2"/>
    <w:rsid w:val="00E665C0"/>
    <w:rsid w:val="00E6683F"/>
    <w:rsid w:val="00E66B5D"/>
    <w:rsid w:val="00E67216"/>
    <w:rsid w:val="00E6728E"/>
    <w:rsid w:val="00E675FD"/>
    <w:rsid w:val="00E67A89"/>
    <w:rsid w:val="00E67AFA"/>
    <w:rsid w:val="00E67BD8"/>
    <w:rsid w:val="00E67FD8"/>
    <w:rsid w:val="00E700D3"/>
    <w:rsid w:val="00E7010A"/>
    <w:rsid w:val="00E70649"/>
    <w:rsid w:val="00E7072B"/>
    <w:rsid w:val="00E70799"/>
    <w:rsid w:val="00E70A8D"/>
    <w:rsid w:val="00E70B95"/>
    <w:rsid w:val="00E70C59"/>
    <w:rsid w:val="00E70F7C"/>
    <w:rsid w:val="00E71000"/>
    <w:rsid w:val="00E71015"/>
    <w:rsid w:val="00E715ED"/>
    <w:rsid w:val="00E71634"/>
    <w:rsid w:val="00E717C6"/>
    <w:rsid w:val="00E71CA0"/>
    <w:rsid w:val="00E720D9"/>
    <w:rsid w:val="00E7220E"/>
    <w:rsid w:val="00E7230C"/>
    <w:rsid w:val="00E723C9"/>
    <w:rsid w:val="00E72408"/>
    <w:rsid w:val="00E72984"/>
    <w:rsid w:val="00E72995"/>
    <w:rsid w:val="00E72C3D"/>
    <w:rsid w:val="00E73090"/>
    <w:rsid w:val="00E734EA"/>
    <w:rsid w:val="00E737E7"/>
    <w:rsid w:val="00E73FBC"/>
    <w:rsid w:val="00E73FD7"/>
    <w:rsid w:val="00E74041"/>
    <w:rsid w:val="00E7407C"/>
    <w:rsid w:val="00E741DF"/>
    <w:rsid w:val="00E74873"/>
    <w:rsid w:val="00E74C1C"/>
    <w:rsid w:val="00E74E8E"/>
    <w:rsid w:val="00E75389"/>
    <w:rsid w:val="00E75B94"/>
    <w:rsid w:val="00E75EE6"/>
    <w:rsid w:val="00E763D6"/>
    <w:rsid w:val="00E7688B"/>
    <w:rsid w:val="00E769B5"/>
    <w:rsid w:val="00E76B6F"/>
    <w:rsid w:val="00E76C71"/>
    <w:rsid w:val="00E771D1"/>
    <w:rsid w:val="00E773F0"/>
    <w:rsid w:val="00E773F7"/>
    <w:rsid w:val="00E774CA"/>
    <w:rsid w:val="00E777FA"/>
    <w:rsid w:val="00E77A4B"/>
    <w:rsid w:val="00E8023E"/>
    <w:rsid w:val="00E802FF"/>
    <w:rsid w:val="00E807E0"/>
    <w:rsid w:val="00E80A9E"/>
    <w:rsid w:val="00E80D16"/>
    <w:rsid w:val="00E810E0"/>
    <w:rsid w:val="00E8112B"/>
    <w:rsid w:val="00E81C84"/>
    <w:rsid w:val="00E81D78"/>
    <w:rsid w:val="00E81FAD"/>
    <w:rsid w:val="00E823CD"/>
    <w:rsid w:val="00E82A12"/>
    <w:rsid w:val="00E82A8A"/>
    <w:rsid w:val="00E82F98"/>
    <w:rsid w:val="00E833B1"/>
    <w:rsid w:val="00E835EA"/>
    <w:rsid w:val="00E83627"/>
    <w:rsid w:val="00E83672"/>
    <w:rsid w:val="00E838CB"/>
    <w:rsid w:val="00E839A4"/>
    <w:rsid w:val="00E83D85"/>
    <w:rsid w:val="00E845EB"/>
    <w:rsid w:val="00E84703"/>
    <w:rsid w:val="00E84918"/>
    <w:rsid w:val="00E84A1C"/>
    <w:rsid w:val="00E84BFC"/>
    <w:rsid w:val="00E8523B"/>
    <w:rsid w:val="00E855B4"/>
    <w:rsid w:val="00E855FB"/>
    <w:rsid w:val="00E8561D"/>
    <w:rsid w:val="00E85C7E"/>
    <w:rsid w:val="00E8605D"/>
    <w:rsid w:val="00E86256"/>
    <w:rsid w:val="00E8629C"/>
    <w:rsid w:val="00E8642A"/>
    <w:rsid w:val="00E86A94"/>
    <w:rsid w:val="00E86BAD"/>
    <w:rsid w:val="00E87436"/>
    <w:rsid w:val="00E874EF"/>
    <w:rsid w:val="00E878B2"/>
    <w:rsid w:val="00E878C2"/>
    <w:rsid w:val="00E8793A"/>
    <w:rsid w:val="00E87DC4"/>
    <w:rsid w:val="00E9002F"/>
    <w:rsid w:val="00E9027E"/>
    <w:rsid w:val="00E903B3"/>
    <w:rsid w:val="00E906B2"/>
    <w:rsid w:val="00E90AF4"/>
    <w:rsid w:val="00E91B99"/>
    <w:rsid w:val="00E91BD8"/>
    <w:rsid w:val="00E91D41"/>
    <w:rsid w:val="00E91D71"/>
    <w:rsid w:val="00E91F3E"/>
    <w:rsid w:val="00E922A1"/>
    <w:rsid w:val="00E92412"/>
    <w:rsid w:val="00E925A8"/>
    <w:rsid w:val="00E9264A"/>
    <w:rsid w:val="00E92765"/>
    <w:rsid w:val="00E92914"/>
    <w:rsid w:val="00E929C8"/>
    <w:rsid w:val="00E933CF"/>
    <w:rsid w:val="00E9349E"/>
    <w:rsid w:val="00E93525"/>
    <w:rsid w:val="00E93748"/>
    <w:rsid w:val="00E93851"/>
    <w:rsid w:val="00E93984"/>
    <w:rsid w:val="00E93D06"/>
    <w:rsid w:val="00E93E0D"/>
    <w:rsid w:val="00E93E0F"/>
    <w:rsid w:val="00E94170"/>
    <w:rsid w:val="00E942A2"/>
    <w:rsid w:val="00E94729"/>
    <w:rsid w:val="00E94A5D"/>
    <w:rsid w:val="00E94AA8"/>
    <w:rsid w:val="00E94C88"/>
    <w:rsid w:val="00E94E9D"/>
    <w:rsid w:val="00E94EC1"/>
    <w:rsid w:val="00E950E3"/>
    <w:rsid w:val="00E95177"/>
    <w:rsid w:val="00E953AE"/>
    <w:rsid w:val="00E95676"/>
    <w:rsid w:val="00E96589"/>
    <w:rsid w:val="00E96705"/>
    <w:rsid w:val="00E9679F"/>
    <w:rsid w:val="00E9699E"/>
    <w:rsid w:val="00E96BA8"/>
    <w:rsid w:val="00E97055"/>
    <w:rsid w:val="00E974C0"/>
    <w:rsid w:val="00E975E2"/>
    <w:rsid w:val="00E97696"/>
    <w:rsid w:val="00E9770E"/>
    <w:rsid w:val="00E97824"/>
    <w:rsid w:val="00E97840"/>
    <w:rsid w:val="00E97ED5"/>
    <w:rsid w:val="00EA0394"/>
    <w:rsid w:val="00EA0955"/>
    <w:rsid w:val="00EA09FF"/>
    <w:rsid w:val="00EA0A5A"/>
    <w:rsid w:val="00EA0A98"/>
    <w:rsid w:val="00EA0B0D"/>
    <w:rsid w:val="00EA0D6C"/>
    <w:rsid w:val="00EA11AC"/>
    <w:rsid w:val="00EA13C3"/>
    <w:rsid w:val="00EA141F"/>
    <w:rsid w:val="00EA1599"/>
    <w:rsid w:val="00EA1800"/>
    <w:rsid w:val="00EA1A7E"/>
    <w:rsid w:val="00EA1F50"/>
    <w:rsid w:val="00EA1F7D"/>
    <w:rsid w:val="00EA215C"/>
    <w:rsid w:val="00EA2281"/>
    <w:rsid w:val="00EA237D"/>
    <w:rsid w:val="00EA26FC"/>
    <w:rsid w:val="00EA2D29"/>
    <w:rsid w:val="00EA2D70"/>
    <w:rsid w:val="00EA2D77"/>
    <w:rsid w:val="00EA3629"/>
    <w:rsid w:val="00EA3A3A"/>
    <w:rsid w:val="00EA3A7E"/>
    <w:rsid w:val="00EA3CA9"/>
    <w:rsid w:val="00EA3D70"/>
    <w:rsid w:val="00EA3EEC"/>
    <w:rsid w:val="00EA4435"/>
    <w:rsid w:val="00EA44EB"/>
    <w:rsid w:val="00EA4598"/>
    <w:rsid w:val="00EA4798"/>
    <w:rsid w:val="00EA47A4"/>
    <w:rsid w:val="00EA4F27"/>
    <w:rsid w:val="00EA50FE"/>
    <w:rsid w:val="00EA5111"/>
    <w:rsid w:val="00EA5251"/>
    <w:rsid w:val="00EA53E5"/>
    <w:rsid w:val="00EA552D"/>
    <w:rsid w:val="00EA5583"/>
    <w:rsid w:val="00EA55A7"/>
    <w:rsid w:val="00EA562C"/>
    <w:rsid w:val="00EA5677"/>
    <w:rsid w:val="00EA5980"/>
    <w:rsid w:val="00EA5A85"/>
    <w:rsid w:val="00EA5BAB"/>
    <w:rsid w:val="00EA5CDC"/>
    <w:rsid w:val="00EA5D84"/>
    <w:rsid w:val="00EA5DA5"/>
    <w:rsid w:val="00EA5E89"/>
    <w:rsid w:val="00EA62BD"/>
    <w:rsid w:val="00EA64AB"/>
    <w:rsid w:val="00EA678F"/>
    <w:rsid w:val="00EA6831"/>
    <w:rsid w:val="00EA6898"/>
    <w:rsid w:val="00EA69C7"/>
    <w:rsid w:val="00EA6A1B"/>
    <w:rsid w:val="00EA6A2A"/>
    <w:rsid w:val="00EA6BEC"/>
    <w:rsid w:val="00EA7300"/>
    <w:rsid w:val="00EA745D"/>
    <w:rsid w:val="00EA7886"/>
    <w:rsid w:val="00EA7F33"/>
    <w:rsid w:val="00EA7F8B"/>
    <w:rsid w:val="00EB0214"/>
    <w:rsid w:val="00EB023B"/>
    <w:rsid w:val="00EB03C4"/>
    <w:rsid w:val="00EB052B"/>
    <w:rsid w:val="00EB13C0"/>
    <w:rsid w:val="00EB17BE"/>
    <w:rsid w:val="00EB18A8"/>
    <w:rsid w:val="00EB1DA6"/>
    <w:rsid w:val="00EB2106"/>
    <w:rsid w:val="00EB219E"/>
    <w:rsid w:val="00EB2391"/>
    <w:rsid w:val="00EB245E"/>
    <w:rsid w:val="00EB25BD"/>
    <w:rsid w:val="00EB260E"/>
    <w:rsid w:val="00EB2873"/>
    <w:rsid w:val="00EB2D07"/>
    <w:rsid w:val="00EB2FA3"/>
    <w:rsid w:val="00EB32B3"/>
    <w:rsid w:val="00EB3764"/>
    <w:rsid w:val="00EB3B8A"/>
    <w:rsid w:val="00EB3BA4"/>
    <w:rsid w:val="00EB3CF5"/>
    <w:rsid w:val="00EB3EF7"/>
    <w:rsid w:val="00EB4305"/>
    <w:rsid w:val="00EB4368"/>
    <w:rsid w:val="00EB4C88"/>
    <w:rsid w:val="00EB4D3F"/>
    <w:rsid w:val="00EB5120"/>
    <w:rsid w:val="00EB51BB"/>
    <w:rsid w:val="00EB54D1"/>
    <w:rsid w:val="00EB54E2"/>
    <w:rsid w:val="00EB574D"/>
    <w:rsid w:val="00EB608C"/>
    <w:rsid w:val="00EB6126"/>
    <w:rsid w:val="00EB61C9"/>
    <w:rsid w:val="00EB63C4"/>
    <w:rsid w:val="00EB6594"/>
    <w:rsid w:val="00EB6889"/>
    <w:rsid w:val="00EB6959"/>
    <w:rsid w:val="00EB6EC8"/>
    <w:rsid w:val="00EB7252"/>
    <w:rsid w:val="00EB76C7"/>
    <w:rsid w:val="00EB7AF9"/>
    <w:rsid w:val="00EB7B97"/>
    <w:rsid w:val="00EB7F6B"/>
    <w:rsid w:val="00EC0386"/>
    <w:rsid w:val="00EC0408"/>
    <w:rsid w:val="00EC0B7B"/>
    <w:rsid w:val="00EC0C54"/>
    <w:rsid w:val="00EC0DFC"/>
    <w:rsid w:val="00EC11DC"/>
    <w:rsid w:val="00EC15C4"/>
    <w:rsid w:val="00EC162A"/>
    <w:rsid w:val="00EC1635"/>
    <w:rsid w:val="00EC1C54"/>
    <w:rsid w:val="00EC1DD0"/>
    <w:rsid w:val="00EC1FFD"/>
    <w:rsid w:val="00EC2075"/>
    <w:rsid w:val="00EC2374"/>
    <w:rsid w:val="00EC27E6"/>
    <w:rsid w:val="00EC2823"/>
    <w:rsid w:val="00EC2E5F"/>
    <w:rsid w:val="00EC2FA2"/>
    <w:rsid w:val="00EC33F8"/>
    <w:rsid w:val="00EC3487"/>
    <w:rsid w:val="00EC385E"/>
    <w:rsid w:val="00EC3901"/>
    <w:rsid w:val="00EC3E8B"/>
    <w:rsid w:val="00EC42EF"/>
    <w:rsid w:val="00EC43A6"/>
    <w:rsid w:val="00EC463E"/>
    <w:rsid w:val="00EC475D"/>
    <w:rsid w:val="00EC48EB"/>
    <w:rsid w:val="00EC4A86"/>
    <w:rsid w:val="00EC4AAD"/>
    <w:rsid w:val="00EC4F2F"/>
    <w:rsid w:val="00EC5026"/>
    <w:rsid w:val="00EC539C"/>
    <w:rsid w:val="00EC544F"/>
    <w:rsid w:val="00EC5536"/>
    <w:rsid w:val="00EC56D8"/>
    <w:rsid w:val="00EC588B"/>
    <w:rsid w:val="00EC5999"/>
    <w:rsid w:val="00EC5AD1"/>
    <w:rsid w:val="00EC5CFC"/>
    <w:rsid w:val="00EC6147"/>
    <w:rsid w:val="00EC62DD"/>
    <w:rsid w:val="00EC64F6"/>
    <w:rsid w:val="00EC6509"/>
    <w:rsid w:val="00EC69A2"/>
    <w:rsid w:val="00EC74BF"/>
    <w:rsid w:val="00EC773C"/>
    <w:rsid w:val="00EC78BE"/>
    <w:rsid w:val="00EC7E98"/>
    <w:rsid w:val="00ED0251"/>
    <w:rsid w:val="00ED0D8A"/>
    <w:rsid w:val="00ED0F0A"/>
    <w:rsid w:val="00ED0F34"/>
    <w:rsid w:val="00ED0F95"/>
    <w:rsid w:val="00ED0FC2"/>
    <w:rsid w:val="00ED1122"/>
    <w:rsid w:val="00ED1125"/>
    <w:rsid w:val="00ED13DF"/>
    <w:rsid w:val="00ED18A2"/>
    <w:rsid w:val="00ED1923"/>
    <w:rsid w:val="00ED1C9D"/>
    <w:rsid w:val="00ED1FC6"/>
    <w:rsid w:val="00ED202F"/>
    <w:rsid w:val="00ED20E7"/>
    <w:rsid w:val="00ED22B1"/>
    <w:rsid w:val="00ED2355"/>
    <w:rsid w:val="00ED24B5"/>
    <w:rsid w:val="00ED2706"/>
    <w:rsid w:val="00ED2920"/>
    <w:rsid w:val="00ED2982"/>
    <w:rsid w:val="00ED2BE7"/>
    <w:rsid w:val="00ED2D00"/>
    <w:rsid w:val="00ED2FBB"/>
    <w:rsid w:val="00ED34E4"/>
    <w:rsid w:val="00ED3722"/>
    <w:rsid w:val="00ED3903"/>
    <w:rsid w:val="00ED3EA1"/>
    <w:rsid w:val="00ED3EB4"/>
    <w:rsid w:val="00ED3EEC"/>
    <w:rsid w:val="00ED404C"/>
    <w:rsid w:val="00ED40E4"/>
    <w:rsid w:val="00ED41C0"/>
    <w:rsid w:val="00ED44A1"/>
    <w:rsid w:val="00ED4D7B"/>
    <w:rsid w:val="00ED5068"/>
    <w:rsid w:val="00ED525D"/>
    <w:rsid w:val="00ED5285"/>
    <w:rsid w:val="00ED58F9"/>
    <w:rsid w:val="00ED6169"/>
    <w:rsid w:val="00ED624B"/>
    <w:rsid w:val="00ED6395"/>
    <w:rsid w:val="00ED63F0"/>
    <w:rsid w:val="00ED64D6"/>
    <w:rsid w:val="00ED67FA"/>
    <w:rsid w:val="00ED6BC0"/>
    <w:rsid w:val="00ED6E16"/>
    <w:rsid w:val="00ED6F9B"/>
    <w:rsid w:val="00ED71F3"/>
    <w:rsid w:val="00ED75AE"/>
    <w:rsid w:val="00ED766D"/>
    <w:rsid w:val="00ED77EC"/>
    <w:rsid w:val="00ED7B96"/>
    <w:rsid w:val="00ED7BA9"/>
    <w:rsid w:val="00ED7C73"/>
    <w:rsid w:val="00EE0652"/>
    <w:rsid w:val="00EE08BB"/>
    <w:rsid w:val="00EE10E1"/>
    <w:rsid w:val="00EE119F"/>
    <w:rsid w:val="00EE12DB"/>
    <w:rsid w:val="00EE14AA"/>
    <w:rsid w:val="00EE15FC"/>
    <w:rsid w:val="00EE1A9F"/>
    <w:rsid w:val="00EE1BD4"/>
    <w:rsid w:val="00EE1EC6"/>
    <w:rsid w:val="00EE1F00"/>
    <w:rsid w:val="00EE1F9C"/>
    <w:rsid w:val="00EE2230"/>
    <w:rsid w:val="00EE235F"/>
    <w:rsid w:val="00EE27B3"/>
    <w:rsid w:val="00EE2D56"/>
    <w:rsid w:val="00EE31D4"/>
    <w:rsid w:val="00EE33DD"/>
    <w:rsid w:val="00EE34BE"/>
    <w:rsid w:val="00EE359D"/>
    <w:rsid w:val="00EE35E5"/>
    <w:rsid w:val="00EE3819"/>
    <w:rsid w:val="00EE3DCC"/>
    <w:rsid w:val="00EE4398"/>
    <w:rsid w:val="00EE445E"/>
    <w:rsid w:val="00EE4619"/>
    <w:rsid w:val="00EE4A51"/>
    <w:rsid w:val="00EE4D0A"/>
    <w:rsid w:val="00EE4DAC"/>
    <w:rsid w:val="00EE4E20"/>
    <w:rsid w:val="00EE54A0"/>
    <w:rsid w:val="00EE58B9"/>
    <w:rsid w:val="00EE5A62"/>
    <w:rsid w:val="00EE5B4D"/>
    <w:rsid w:val="00EE5D8D"/>
    <w:rsid w:val="00EE63A6"/>
    <w:rsid w:val="00EE65F9"/>
    <w:rsid w:val="00EE66FB"/>
    <w:rsid w:val="00EE6782"/>
    <w:rsid w:val="00EE67E2"/>
    <w:rsid w:val="00EE6AD9"/>
    <w:rsid w:val="00EE6DE9"/>
    <w:rsid w:val="00EE78F5"/>
    <w:rsid w:val="00EE7A27"/>
    <w:rsid w:val="00EE7E03"/>
    <w:rsid w:val="00EE7F6F"/>
    <w:rsid w:val="00EE7F75"/>
    <w:rsid w:val="00EE7F8C"/>
    <w:rsid w:val="00EF083F"/>
    <w:rsid w:val="00EF0884"/>
    <w:rsid w:val="00EF0EAE"/>
    <w:rsid w:val="00EF0F28"/>
    <w:rsid w:val="00EF112C"/>
    <w:rsid w:val="00EF12E9"/>
    <w:rsid w:val="00EF1376"/>
    <w:rsid w:val="00EF1B74"/>
    <w:rsid w:val="00EF1DA7"/>
    <w:rsid w:val="00EF1FAC"/>
    <w:rsid w:val="00EF21EA"/>
    <w:rsid w:val="00EF2813"/>
    <w:rsid w:val="00EF2CE7"/>
    <w:rsid w:val="00EF3BD9"/>
    <w:rsid w:val="00EF3BF6"/>
    <w:rsid w:val="00EF3D25"/>
    <w:rsid w:val="00EF3DC2"/>
    <w:rsid w:val="00EF3EEA"/>
    <w:rsid w:val="00EF3F79"/>
    <w:rsid w:val="00EF41F2"/>
    <w:rsid w:val="00EF45E3"/>
    <w:rsid w:val="00EF47C1"/>
    <w:rsid w:val="00EF4C1E"/>
    <w:rsid w:val="00EF52E2"/>
    <w:rsid w:val="00EF54E6"/>
    <w:rsid w:val="00EF5684"/>
    <w:rsid w:val="00EF5771"/>
    <w:rsid w:val="00EF59AA"/>
    <w:rsid w:val="00EF5EE0"/>
    <w:rsid w:val="00EF6311"/>
    <w:rsid w:val="00EF64F1"/>
    <w:rsid w:val="00EF66C8"/>
    <w:rsid w:val="00EF671E"/>
    <w:rsid w:val="00EF67C2"/>
    <w:rsid w:val="00EF6B69"/>
    <w:rsid w:val="00EF73BF"/>
    <w:rsid w:val="00EF73D5"/>
    <w:rsid w:val="00EF74E0"/>
    <w:rsid w:val="00EF7BA0"/>
    <w:rsid w:val="00EF7C9C"/>
    <w:rsid w:val="00EF7DED"/>
    <w:rsid w:val="00EF7E0C"/>
    <w:rsid w:val="00EF7FA8"/>
    <w:rsid w:val="00F008DE"/>
    <w:rsid w:val="00F0091E"/>
    <w:rsid w:val="00F00B4C"/>
    <w:rsid w:val="00F00BB8"/>
    <w:rsid w:val="00F00D2B"/>
    <w:rsid w:val="00F00D3E"/>
    <w:rsid w:val="00F0152E"/>
    <w:rsid w:val="00F01842"/>
    <w:rsid w:val="00F024BF"/>
    <w:rsid w:val="00F02629"/>
    <w:rsid w:val="00F02D45"/>
    <w:rsid w:val="00F032E4"/>
    <w:rsid w:val="00F0384C"/>
    <w:rsid w:val="00F03942"/>
    <w:rsid w:val="00F03B30"/>
    <w:rsid w:val="00F04135"/>
    <w:rsid w:val="00F0439C"/>
    <w:rsid w:val="00F0452C"/>
    <w:rsid w:val="00F04A1B"/>
    <w:rsid w:val="00F04D4E"/>
    <w:rsid w:val="00F04F98"/>
    <w:rsid w:val="00F050E8"/>
    <w:rsid w:val="00F05696"/>
    <w:rsid w:val="00F056DB"/>
    <w:rsid w:val="00F05BB0"/>
    <w:rsid w:val="00F05FE6"/>
    <w:rsid w:val="00F06280"/>
    <w:rsid w:val="00F06A20"/>
    <w:rsid w:val="00F06B25"/>
    <w:rsid w:val="00F06CDD"/>
    <w:rsid w:val="00F06E56"/>
    <w:rsid w:val="00F07126"/>
    <w:rsid w:val="00F07174"/>
    <w:rsid w:val="00F07704"/>
    <w:rsid w:val="00F07A0F"/>
    <w:rsid w:val="00F07CA9"/>
    <w:rsid w:val="00F07DFB"/>
    <w:rsid w:val="00F1052E"/>
    <w:rsid w:val="00F1053C"/>
    <w:rsid w:val="00F111EA"/>
    <w:rsid w:val="00F1125C"/>
    <w:rsid w:val="00F11B01"/>
    <w:rsid w:val="00F11B30"/>
    <w:rsid w:val="00F11BDB"/>
    <w:rsid w:val="00F11C0F"/>
    <w:rsid w:val="00F1201C"/>
    <w:rsid w:val="00F1214E"/>
    <w:rsid w:val="00F122C8"/>
    <w:rsid w:val="00F1241D"/>
    <w:rsid w:val="00F125E0"/>
    <w:rsid w:val="00F126DB"/>
    <w:rsid w:val="00F12913"/>
    <w:rsid w:val="00F12B84"/>
    <w:rsid w:val="00F13042"/>
    <w:rsid w:val="00F13100"/>
    <w:rsid w:val="00F134DF"/>
    <w:rsid w:val="00F1359E"/>
    <w:rsid w:val="00F136FA"/>
    <w:rsid w:val="00F143CF"/>
    <w:rsid w:val="00F1452A"/>
    <w:rsid w:val="00F1472C"/>
    <w:rsid w:val="00F148A4"/>
    <w:rsid w:val="00F14AC9"/>
    <w:rsid w:val="00F14BDA"/>
    <w:rsid w:val="00F14CBE"/>
    <w:rsid w:val="00F14D96"/>
    <w:rsid w:val="00F14E71"/>
    <w:rsid w:val="00F14F8E"/>
    <w:rsid w:val="00F152B1"/>
    <w:rsid w:val="00F15616"/>
    <w:rsid w:val="00F157CE"/>
    <w:rsid w:val="00F15BF4"/>
    <w:rsid w:val="00F15F03"/>
    <w:rsid w:val="00F15F79"/>
    <w:rsid w:val="00F160A8"/>
    <w:rsid w:val="00F16128"/>
    <w:rsid w:val="00F16322"/>
    <w:rsid w:val="00F1677A"/>
    <w:rsid w:val="00F16C82"/>
    <w:rsid w:val="00F17371"/>
    <w:rsid w:val="00F17559"/>
    <w:rsid w:val="00F178E5"/>
    <w:rsid w:val="00F17911"/>
    <w:rsid w:val="00F17B22"/>
    <w:rsid w:val="00F17DB1"/>
    <w:rsid w:val="00F20290"/>
    <w:rsid w:val="00F2071E"/>
    <w:rsid w:val="00F209CE"/>
    <w:rsid w:val="00F209FA"/>
    <w:rsid w:val="00F20A6F"/>
    <w:rsid w:val="00F20D8A"/>
    <w:rsid w:val="00F20DB6"/>
    <w:rsid w:val="00F212CE"/>
    <w:rsid w:val="00F21320"/>
    <w:rsid w:val="00F2163A"/>
    <w:rsid w:val="00F21733"/>
    <w:rsid w:val="00F219F9"/>
    <w:rsid w:val="00F21A23"/>
    <w:rsid w:val="00F21DD4"/>
    <w:rsid w:val="00F21F50"/>
    <w:rsid w:val="00F224DA"/>
    <w:rsid w:val="00F22682"/>
    <w:rsid w:val="00F227F4"/>
    <w:rsid w:val="00F22A6D"/>
    <w:rsid w:val="00F22C79"/>
    <w:rsid w:val="00F22E31"/>
    <w:rsid w:val="00F22F85"/>
    <w:rsid w:val="00F22FF2"/>
    <w:rsid w:val="00F23500"/>
    <w:rsid w:val="00F237BE"/>
    <w:rsid w:val="00F237EC"/>
    <w:rsid w:val="00F2389A"/>
    <w:rsid w:val="00F23A0F"/>
    <w:rsid w:val="00F23A8B"/>
    <w:rsid w:val="00F23BEE"/>
    <w:rsid w:val="00F23F58"/>
    <w:rsid w:val="00F24027"/>
    <w:rsid w:val="00F2410D"/>
    <w:rsid w:val="00F24436"/>
    <w:rsid w:val="00F244A6"/>
    <w:rsid w:val="00F24545"/>
    <w:rsid w:val="00F246FB"/>
    <w:rsid w:val="00F2470F"/>
    <w:rsid w:val="00F248E7"/>
    <w:rsid w:val="00F24E4D"/>
    <w:rsid w:val="00F25264"/>
    <w:rsid w:val="00F25275"/>
    <w:rsid w:val="00F25281"/>
    <w:rsid w:val="00F253E7"/>
    <w:rsid w:val="00F25583"/>
    <w:rsid w:val="00F255A6"/>
    <w:rsid w:val="00F25766"/>
    <w:rsid w:val="00F257AE"/>
    <w:rsid w:val="00F25A14"/>
    <w:rsid w:val="00F25CB5"/>
    <w:rsid w:val="00F26123"/>
    <w:rsid w:val="00F26703"/>
    <w:rsid w:val="00F268D0"/>
    <w:rsid w:val="00F26901"/>
    <w:rsid w:val="00F26A7B"/>
    <w:rsid w:val="00F26AD3"/>
    <w:rsid w:val="00F26C2A"/>
    <w:rsid w:val="00F26CC1"/>
    <w:rsid w:val="00F26E02"/>
    <w:rsid w:val="00F27337"/>
    <w:rsid w:val="00F279A3"/>
    <w:rsid w:val="00F279CE"/>
    <w:rsid w:val="00F27BFB"/>
    <w:rsid w:val="00F27F4E"/>
    <w:rsid w:val="00F3021F"/>
    <w:rsid w:val="00F303C8"/>
    <w:rsid w:val="00F30432"/>
    <w:rsid w:val="00F3095B"/>
    <w:rsid w:val="00F30B5B"/>
    <w:rsid w:val="00F30B72"/>
    <w:rsid w:val="00F31586"/>
    <w:rsid w:val="00F317C1"/>
    <w:rsid w:val="00F31B4F"/>
    <w:rsid w:val="00F31C5A"/>
    <w:rsid w:val="00F329CC"/>
    <w:rsid w:val="00F32C81"/>
    <w:rsid w:val="00F32EF8"/>
    <w:rsid w:val="00F33133"/>
    <w:rsid w:val="00F33222"/>
    <w:rsid w:val="00F3323D"/>
    <w:rsid w:val="00F33515"/>
    <w:rsid w:val="00F3357C"/>
    <w:rsid w:val="00F33687"/>
    <w:rsid w:val="00F33B46"/>
    <w:rsid w:val="00F33BAE"/>
    <w:rsid w:val="00F340B4"/>
    <w:rsid w:val="00F346F4"/>
    <w:rsid w:val="00F347D5"/>
    <w:rsid w:val="00F35275"/>
    <w:rsid w:val="00F3528F"/>
    <w:rsid w:val="00F352F8"/>
    <w:rsid w:val="00F3532A"/>
    <w:rsid w:val="00F355F2"/>
    <w:rsid w:val="00F358B4"/>
    <w:rsid w:val="00F3597C"/>
    <w:rsid w:val="00F35E36"/>
    <w:rsid w:val="00F35F12"/>
    <w:rsid w:val="00F3600D"/>
    <w:rsid w:val="00F361AA"/>
    <w:rsid w:val="00F362D5"/>
    <w:rsid w:val="00F364CF"/>
    <w:rsid w:val="00F36550"/>
    <w:rsid w:val="00F36A23"/>
    <w:rsid w:val="00F36AD5"/>
    <w:rsid w:val="00F36C08"/>
    <w:rsid w:val="00F36E7D"/>
    <w:rsid w:val="00F370EF"/>
    <w:rsid w:val="00F37240"/>
    <w:rsid w:val="00F37D72"/>
    <w:rsid w:val="00F40072"/>
    <w:rsid w:val="00F401B5"/>
    <w:rsid w:val="00F403F7"/>
    <w:rsid w:val="00F40502"/>
    <w:rsid w:val="00F4051C"/>
    <w:rsid w:val="00F405F2"/>
    <w:rsid w:val="00F408B9"/>
    <w:rsid w:val="00F408C8"/>
    <w:rsid w:val="00F40A46"/>
    <w:rsid w:val="00F40F7B"/>
    <w:rsid w:val="00F41581"/>
    <w:rsid w:val="00F41742"/>
    <w:rsid w:val="00F41989"/>
    <w:rsid w:val="00F41A87"/>
    <w:rsid w:val="00F41AD6"/>
    <w:rsid w:val="00F41DB0"/>
    <w:rsid w:val="00F41E4C"/>
    <w:rsid w:val="00F41E6D"/>
    <w:rsid w:val="00F41F8E"/>
    <w:rsid w:val="00F42509"/>
    <w:rsid w:val="00F4268F"/>
    <w:rsid w:val="00F426A2"/>
    <w:rsid w:val="00F42739"/>
    <w:rsid w:val="00F427E5"/>
    <w:rsid w:val="00F42964"/>
    <w:rsid w:val="00F430B8"/>
    <w:rsid w:val="00F43145"/>
    <w:rsid w:val="00F43B8E"/>
    <w:rsid w:val="00F44399"/>
    <w:rsid w:val="00F4477F"/>
    <w:rsid w:val="00F44BAC"/>
    <w:rsid w:val="00F450A1"/>
    <w:rsid w:val="00F451C2"/>
    <w:rsid w:val="00F452C8"/>
    <w:rsid w:val="00F45370"/>
    <w:rsid w:val="00F4559A"/>
    <w:rsid w:val="00F45813"/>
    <w:rsid w:val="00F45AA1"/>
    <w:rsid w:val="00F45EA7"/>
    <w:rsid w:val="00F465CF"/>
    <w:rsid w:val="00F46875"/>
    <w:rsid w:val="00F468E5"/>
    <w:rsid w:val="00F46B4C"/>
    <w:rsid w:val="00F46CFC"/>
    <w:rsid w:val="00F46DC6"/>
    <w:rsid w:val="00F46E30"/>
    <w:rsid w:val="00F472F6"/>
    <w:rsid w:val="00F47673"/>
    <w:rsid w:val="00F476E2"/>
    <w:rsid w:val="00F47819"/>
    <w:rsid w:val="00F47B6E"/>
    <w:rsid w:val="00F47BCC"/>
    <w:rsid w:val="00F47C39"/>
    <w:rsid w:val="00F47C61"/>
    <w:rsid w:val="00F47D9F"/>
    <w:rsid w:val="00F500AA"/>
    <w:rsid w:val="00F50170"/>
    <w:rsid w:val="00F50514"/>
    <w:rsid w:val="00F50518"/>
    <w:rsid w:val="00F50702"/>
    <w:rsid w:val="00F50960"/>
    <w:rsid w:val="00F50E44"/>
    <w:rsid w:val="00F50FB1"/>
    <w:rsid w:val="00F51139"/>
    <w:rsid w:val="00F51323"/>
    <w:rsid w:val="00F51939"/>
    <w:rsid w:val="00F519A7"/>
    <w:rsid w:val="00F51F56"/>
    <w:rsid w:val="00F520D0"/>
    <w:rsid w:val="00F52193"/>
    <w:rsid w:val="00F523BC"/>
    <w:rsid w:val="00F5293C"/>
    <w:rsid w:val="00F52B31"/>
    <w:rsid w:val="00F52DD7"/>
    <w:rsid w:val="00F53082"/>
    <w:rsid w:val="00F530C3"/>
    <w:rsid w:val="00F53110"/>
    <w:rsid w:val="00F532FD"/>
    <w:rsid w:val="00F5351D"/>
    <w:rsid w:val="00F536B0"/>
    <w:rsid w:val="00F54214"/>
    <w:rsid w:val="00F54677"/>
    <w:rsid w:val="00F54946"/>
    <w:rsid w:val="00F54A79"/>
    <w:rsid w:val="00F54B33"/>
    <w:rsid w:val="00F55336"/>
    <w:rsid w:val="00F55394"/>
    <w:rsid w:val="00F554D9"/>
    <w:rsid w:val="00F555AD"/>
    <w:rsid w:val="00F5570D"/>
    <w:rsid w:val="00F5585D"/>
    <w:rsid w:val="00F55AF7"/>
    <w:rsid w:val="00F55C82"/>
    <w:rsid w:val="00F55E5A"/>
    <w:rsid w:val="00F55FDF"/>
    <w:rsid w:val="00F560E4"/>
    <w:rsid w:val="00F56467"/>
    <w:rsid w:val="00F5659F"/>
    <w:rsid w:val="00F56A1C"/>
    <w:rsid w:val="00F56B4C"/>
    <w:rsid w:val="00F56D42"/>
    <w:rsid w:val="00F570A7"/>
    <w:rsid w:val="00F57565"/>
    <w:rsid w:val="00F5790A"/>
    <w:rsid w:val="00F57995"/>
    <w:rsid w:val="00F57AF3"/>
    <w:rsid w:val="00F57AF5"/>
    <w:rsid w:val="00F57DC7"/>
    <w:rsid w:val="00F57EBB"/>
    <w:rsid w:val="00F60760"/>
    <w:rsid w:val="00F60949"/>
    <w:rsid w:val="00F60A4B"/>
    <w:rsid w:val="00F60C00"/>
    <w:rsid w:val="00F60C0F"/>
    <w:rsid w:val="00F60CAB"/>
    <w:rsid w:val="00F60D43"/>
    <w:rsid w:val="00F60EB0"/>
    <w:rsid w:val="00F610F5"/>
    <w:rsid w:val="00F611F7"/>
    <w:rsid w:val="00F61352"/>
    <w:rsid w:val="00F6137C"/>
    <w:rsid w:val="00F61B83"/>
    <w:rsid w:val="00F61DD3"/>
    <w:rsid w:val="00F62297"/>
    <w:rsid w:val="00F62472"/>
    <w:rsid w:val="00F627CB"/>
    <w:rsid w:val="00F62E88"/>
    <w:rsid w:val="00F62EF1"/>
    <w:rsid w:val="00F637EE"/>
    <w:rsid w:val="00F638A2"/>
    <w:rsid w:val="00F63AAC"/>
    <w:rsid w:val="00F63E6D"/>
    <w:rsid w:val="00F6408D"/>
    <w:rsid w:val="00F64287"/>
    <w:rsid w:val="00F64447"/>
    <w:rsid w:val="00F6477C"/>
    <w:rsid w:val="00F648D8"/>
    <w:rsid w:val="00F64A53"/>
    <w:rsid w:val="00F64A64"/>
    <w:rsid w:val="00F64AA5"/>
    <w:rsid w:val="00F64AE7"/>
    <w:rsid w:val="00F64B10"/>
    <w:rsid w:val="00F64C53"/>
    <w:rsid w:val="00F64CF2"/>
    <w:rsid w:val="00F6515F"/>
    <w:rsid w:val="00F654CD"/>
    <w:rsid w:val="00F65710"/>
    <w:rsid w:val="00F659CB"/>
    <w:rsid w:val="00F65D65"/>
    <w:rsid w:val="00F66A93"/>
    <w:rsid w:val="00F66EBF"/>
    <w:rsid w:val="00F675AE"/>
    <w:rsid w:val="00F677CD"/>
    <w:rsid w:val="00F6780E"/>
    <w:rsid w:val="00F678B3"/>
    <w:rsid w:val="00F67A48"/>
    <w:rsid w:val="00F67A82"/>
    <w:rsid w:val="00F67F77"/>
    <w:rsid w:val="00F7078D"/>
    <w:rsid w:val="00F70878"/>
    <w:rsid w:val="00F709F7"/>
    <w:rsid w:val="00F70A2F"/>
    <w:rsid w:val="00F70A69"/>
    <w:rsid w:val="00F70E98"/>
    <w:rsid w:val="00F70FA7"/>
    <w:rsid w:val="00F70FAB"/>
    <w:rsid w:val="00F710EA"/>
    <w:rsid w:val="00F714D3"/>
    <w:rsid w:val="00F715FA"/>
    <w:rsid w:val="00F71650"/>
    <w:rsid w:val="00F716B8"/>
    <w:rsid w:val="00F71706"/>
    <w:rsid w:val="00F7172D"/>
    <w:rsid w:val="00F720EC"/>
    <w:rsid w:val="00F72171"/>
    <w:rsid w:val="00F72429"/>
    <w:rsid w:val="00F72508"/>
    <w:rsid w:val="00F72D4F"/>
    <w:rsid w:val="00F730DD"/>
    <w:rsid w:val="00F734C8"/>
    <w:rsid w:val="00F736CA"/>
    <w:rsid w:val="00F73719"/>
    <w:rsid w:val="00F73807"/>
    <w:rsid w:val="00F73CE5"/>
    <w:rsid w:val="00F73DBE"/>
    <w:rsid w:val="00F73DD9"/>
    <w:rsid w:val="00F73E78"/>
    <w:rsid w:val="00F7488E"/>
    <w:rsid w:val="00F74B5E"/>
    <w:rsid w:val="00F74ED4"/>
    <w:rsid w:val="00F74EF6"/>
    <w:rsid w:val="00F74F11"/>
    <w:rsid w:val="00F75317"/>
    <w:rsid w:val="00F75350"/>
    <w:rsid w:val="00F75360"/>
    <w:rsid w:val="00F7574B"/>
    <w:rsid w:val="00F759CF"/>
    <w:rsid w:val="00F75A65"/>
    <w:rsid w:val="00F75B58"/>
    <w:rsid w:val="00F75CF9"/>
    <w:rsid w:val="00F75E85"/>
    <w:rsid w:val="00F7602A"/>
    <w:rsid w:val="00F76199"/>
    <w:rsid w:val="00F767E7"/>
    <w:rsid w:val="00F769CE"/>
    <w:rsid w:val="00F76D89"/>
    <w:rsid w:val="00F77159"/>
    <w:rsid w:val="00F7716E"/>
    <w:rsid w:val="00F7723A"/>
    <w:rsid w:val="00F77278"/>
    <w:rsid w:val="00F778B9"/>
    <w:rsid w:val="00F77967"/>
    <w:rsid w:val="00F77A48"/>
    <w:rsid w:val="00F77D82"/>
    <w:rsid w:val="00F77E88"/>
    <w:rsid w:val="00F77F7D"/>
    <w:rsid w:val="00F8054F"/>
    <w:rsid w:val="00F809AF"/>
    <w:rsid w:val="00F80B0F"/>
    <w:rsid w:val="00F80B63"/>
    <w:rsid w:val="00F80C41"/>
    <w:rsid w:val="00F80C7B"/>
    <w:rsid w:val="00F80DB3"/>
    <w:rsid w:val="00F8113A"/>
    <w:rsid w:val="00F815F0"/>
    <w:rsid w:val="00F81CC6"/>
    <w:rsid w:val="00F823CB"/>
    <w:rsid w:val="00F82761"/>
    <w:rsid w:val="00F8285C"/>
    <w:rsid w:val="00F8289C"/>
    <w:rsid w:val="00F82FC9"/>
    <w:rsid w:val="00F8342C"/>
    <w:rsid w:val="00F83553"/>
    <w:rsid w:val="00F835AE"/>
    <w:rsid w:val="00F83908"/>
    <w:rsid w:val="00F83D20"/>
    <w:rsid w:val="00F83E71"/>
    <w:rsid w:val="00F83FBF"/>
    <w:rsid w:val="00F844B9"/>
    <w:rsid w:val="00F850B5"/>
    <w:rsid w:val="00F85214"/>
    <w:rsid w:val="00F85C70"/>
    <w:rsid w:val="00F85D36"/>
    <w:rsid w:val="00F86276"/>
    <w:rsid w:val="00F862E6"/>
    <w:rsid w:val="00F867DD"/>
    <w:rsid w:val="00F8696B"/>
    <w:rsid w:val="00F86B7A"/>
    <w:rsid w:val="00F86C94"/>
    <w:rsid w:val="00F8714A"/>
    <w:rsid w:val="00F875A7"/>
    <w:rsid w:val="00F875EB"/>
    <w:rsid w:val="00F87769"/>
    <w:rsid w:val="00F87CB1"/>
    <w:rsid w:val="00F901FF"/>
    <w:rsid w:val="00F9021A"/>
    <w:rsid w:val="00F907F4"/>
    <w:rsid w:val="00F90848"/>
    <w:rsid w:val="00F908AE"/>
    <w:rsid w:val="00F908B7"/>
    <w:rsid w:val="00F90DBF"/>
    <w:rsid w:val="00F90DED"/>
    <w:rsid w:val="00F90E5B"/>
    <w:rsid w:val="00F90EAE"/>
    <w:rsid w:val="00F90F31"/>
    <w:rsid w:val="00F91445"/>
    <w:rsid w:val="00F915E3"/>
    <w:rsid w:val="00F91785"/>
    <w:rsid w:val="00F91877"/>
    <w:rsid w:val="00F9212F"/>
    <w:rsid w:val="00F92CFC"/>
    <w:rsid w:val="00F93172"/>
    <w:rsid w:val="00F93449"/>
    <w:rsid w:val="00F93495"/>
    <w:rsid w:val="00F93613"/>
    <w:rsid w:val="00F9371A"/>
    <w:rsid w:val="00F938BD"/>
    <w:rsid w:val="00F93ABA"/>
    <w:rsid w:val="00F93C84"/>
    <w:rsid w:val="00F93CEB"/>
    <w:rsid w:val="00F93D21"/>
    <w:rsid w:val="00F93F5D"/>
    <w:rsid w:val="00F9426C"/>
    <w:rsid w:val="00F94B51"/>
    <w:rsid w:val="00F94CA8"/>
    <w:rsid w:val="00F94DDB"/>
    <w:rsid w:val="00F94F92"/>
    <w:rsid w:val="00F95594"/>
    <w:rsid w:val="00F957A2"/>
    <w:rsid w:val="00F957ED"/>
    <w:rsid w:val="00F958DC"/>
    <w:rsid w:val="00F959D4"/>
    <w:rsid w:val="00F95C88"/>
    <w:rsid w:val="00F95FE6"/>
    <w:rsid w:val="00F960C6"/>
    <w:rsid w:val="00F96111"/>
    <w:rsid w:val="00F9636C"/>
    <w:rsid w:val="00F963A4"/>
    <w:rsid w:val="00F96403"/>
    <w:rsid w:val="00F96BF4"/>
    <w:rsid w:val="00F96CA0"/>
    <w:rsid w:val="00F96D63"/>
    <w:rsid w:val="00F96EE2"/>
    <w:rsid w:val="00F96EE3"/>
    <w:rsid w:val="00F96F9C"/>
    <w:rsid w:val="00F97170"/>
    <w:rsid w:val="00F9760D"/>
    <w:rsid w:val="00F97AEB"/>
    <w:rsid w:val="00FA024C"/>
    <w:rsid w:val="00FA02CD"/>
    <w:rsid w:val="00FA03DE"/>
    <w:rsid w:val="00FA063A"/>
    <w:rsid w:val="00FA06DF"/>
    <w:rsid w:val="00FA0772"/>
    <w:rsid w:val="00FA12ED"/>
    <w:rsid w:val="00FA1773"/>
    <w:rsid w:val="00FA1868"/>
    <w:rsid w:val="00FA19FC"/>
    <w:rsid w:val="00FA1ACE"/>
    <w:rsid w:val="00FA1E26"/>
    <w:rsid w:val="00FA29DD"/>
    <w:rsid w:val="00FA2CEF"/>
    <w:rsid w:val="00FA2D0C"/>
    <w:rsid w:val="00FA3941"/>
    <w:rsid w:val="00FA3A5E"/>
    <w:rsid w:val="00FA3A9E"/>
    <w:rsid w:val="00FA4070"/>
    <w:rsid w:val="00FA4197"/>
    <w:rsid w:val="00FA44B3"/>
    <w:rsid w:val="00FA4543"/>
    <w:rsid w:val="00FA47A2"/>
    <w:rsid w:val="00FA4B4F"/>
    <w:rsid w:val="00FA4CDD"/>
    <w:rsid w:val="00FA4F02"/>
    <w:rsid w:val="00FA540A"/>
    <w:rsid w:val="00FA548C"/>
    <w:rsid w:val="00FA5B3C"/>
    <w:rsid w:val="00FA5C76"/>
    <w:rsid w:val="00FA621D"/>
    <w:rsid w:val="00FA6390"/>
    <w:rsid w:val="00FA645D"/>
    <w:rsid w:val="00FA64F4"/>
    <w:rsid w:val="00FA69A7"/>
    <w:rsid w:val="00FA6A01"/>
    <w:rsid w:val="00FA6D0F"/>
    <w:rsid w:val="00FA6D5B"/>
    <w:rsid w:val="00FA7327"/>
    <w:rsid w:val="00FA7834"/>
    <w:rsid w:val="00FB020B"/>
    <w:rsid w:val="00FB0414"/>
    <w:rsid w:val="00FB05A4"/>
    <w:rsid w:val="00FB07C1"/>
    <w:rsid w:val="00FB0A32"/>
    <w:rsid w:val="00FB0AE1"/>
    <w:rsid w:val="00FB0BDA"/>
    <w:rsid w:val="00FB106E"/>
    <w:rsid w:val="00FB15C1"/>
    <w:rsid w:val="00FB1AF6"/>
    <w:rsid w:val="00FB1C16"/>
    <w:rsid w:val="00FB1E60"/>
    <w:rsid w:val="00FB1ED6"/>
    <w:rsid w:val="00FB1FBD"/>
    <w:rsid w:val="00FB208A"/>
    <w:rsid w:val="00FB21F5"/>
    <w:rsid w:val="00FB2574"/>
    <w:rsid w:val="00FB26D1"/>
    <w:rsid w:val="00FB2787"/>
    <w:rsid w:val="00FB2A62"/>
    <w:rsid w:val="00FB2B48"/>
    <w:rsid w:val="00FB2B62"/>
    <w:rsid w:val="00FB2CAE"/>
    <w:rsid w:val="00FB2E61"/>
    <w:rsid w:val="00FB3040"/>
    <w:rsid w:val="00FB3240"/>
    <w:rsid w:val="00FB3564"/>
    <w:rsid w:val="00FB3A12"/>
    <w:rsid w:val="00FB3C3A"/>
    <w:rsid w:val="00FB3F82"/>
    <w:rsid w:val="00FB40E7"/>
    <w:rsid w:val="00FB411B"/>
    <w:rsid w:val="00FB41AF"/>
    <w:rsid w:val="00FB4232"/>
    <w:rsid w:val="00FB43CD"/>
    <w:rsid w:val="00FB4506"/>
    <w:rsid w:val="00FB477B"/>
    <w:rsid w:val="00FB4B9F"/>
    <w:rsid w:val="00FB4BBB"/>
    <w:rsid w:val="00FB4D26"/>
    <w:rsid w:val="00FB52F0"/>
    <w:rsid w:val="00FB5966"/>
    <w:rsid w:val="00FB5A07"/>
    <w:rsid w:val="00FB5DBA"/>
    <w:rsid w:val="00FB5DC4"/>
    <w:rsid w:val="00FB64AA"/>
    <w:rsid w:val="00FB66C2"/>
    <w:rsid w:val="00FB68BC"/>
    <w:rsid w:val="00FB69CB"/>
    <w:rsid w:val="00FB6AFA"/>
    <w:rsid w:val="00FB6D54"/>
    <w:rsid w:val="00FB6EDA"/>
    <w:rsid w:val="00FB71AE"/>
    <w:rsid w:val="00FB721F"/>
    <w:rsid w:val="00FB73AB"/>
    <w:rsid w:val="00FB7829"/>
    <w:rsid w:val="00FB78BD"/>
    <w:rsid w:val="00FB7AA4"/>
    <w:rsid w:val="00FB7B95"/>
    <w:rsid w:val="00FB7C22"/>
    <w:rsid w:val="00FB7FB8"/>
    <w:rsid w:val="00FC0151"/>
    <w:rsid w:val="00FC0461"/>
    <w:rsid w:val="00FC04C2"/>
    <w:rsid w:val="00FC0B1B"/>
    <w:rsid w:val="00FC0D79"/>
    <w:rsid w:val="00FC185A"/>
    <w:rsid w:val="00FC1A04"/>
    <w:rsid w:val="00FC1F8C"/>
    <w:rsid w:val="00FC1FED"/>
    <w:rsid w:val="00FC20AD"/>
    <w:rsid w:val="00FC2281"/>
    <w:rsid w:val="00FC2829"/>
    <w:rsid w:val="00FC29B9"/>
    <w:rsid w:val="00FC2AE3"/>
    <w:rsid w:val="00FC2E45"/>
    <w:rsid w:val="00FC2EAB"/>
    <w:rsid w:val="00FC33B8"/>
    <w:rsid w:val="00FC33C7"/>
    <w:rsid w:val="00FC35B5"/>
    <w:rsid w:val="00FC3601"/>
    <w:rsid w:val="00FC36A9"/>
    <w:rsid w:val="00FC36D4"/>
    <w:rsid w:val="00FC3D19"/>
    <w:rsid w:val="00FC3FC7"/>
    <w:rsid w:val="00FC437F"/>
    <w:rsid w:val="00FC44A9"/>
    <w:rsid w:val="00FC4604"/>
    <w:rsid w:val="00FC49BF"/>
    <w:rsid w:val="00FC4D54"/>
    <w:rsid w:val="00FC54EF"/>
    <w:rsid w:val="00FC5CC2"/>
    <w:rsid w:val="00FC5DC4"/>
    <w:rsid w:val="00FC5E53"/>
    <w:rsid w:val="00FC6072"/>
    <w:rsid w:val="00FC6174"/>
    <w:rsid w:val="00FC634E"/>
    <w:rsid w:val="00FC6511"/>
    <w:rsid w:val="00FC6B02"/>
    <w:rsid w:val="00FC6CDC"/>
    <w:rsid w:val="00FC6EC2"/>
    <w:rsid w:val="00FC70BD"/>
    <w:rsid w:val="00FC73EE"/>
    <w:rsid w:val="00FC75A4"/>
    <w:rsid w:val="00FC75E6"/>
    <w:rsid w:val="00FC76D1"/>
    <w:rsid w:val="00FC7DCB"/>
    <w:rsid w:val="00FD0257"/>
    <w:rsid w:val="00FD04E8"/>
    <w:rsid w:val="00FD04EE"/>
    <w:rsid w:val="00FD05E4"/>
    <w:rsid w:val="00FD0636"/>
    <w:rsid w:val="00FD0648"/>
    <w:rsid w:val="00FD06BD"/>
    <w:rsid w:val="00FD06CC"/>
    <w:rsid w:val="00FD07AC"/>
    <w:rsid w:val="00FD085E"/>
    <w:rsid w:val="00FD1385"/>
    <w:rsid w:val="00FD16E9"/>
    <w:rsid w:val="00FD191D"/>
    <w:rsid w:val="00FD19B8"/>
    <w:rsid w:val="00FD1A8E"/>
    <w:rsid w:val="00FD266D"/>
    <w:rsid w:val="00FD28F2"/>
    <w:rsid w:val="00FD294E"/>
    <w:rsid w:val="00FD2C46"/>
    <w:rsid w:val="00FD2E15"/>
    <w:rsid w:val="00FD2EF1"/>
    <w:rsid w:val="00FD313F"/>
    <w:rsid w:val="00FD371D"/>
    <w:rsid w:val="00FD38E8"/>
    <w:rsid w:val="00FD3CDC"/>
    <w:rsid w:val="00FD3F8F"/>
    <w:rsid w:val="00FD4138"/>
    <w:rsid w:val="00FD4519"/>
    <w:rsid w:val="00FD4BC2"/>
    <w:rsid w:val="00FD4C2B"/>
    <w:rsid w:val="00FD4E46"/>
    <w:rsid w:val="00FD4E4E"/>
    <w:rsid w:val="00FD52A8"/>
    <w:rsid w:val="00FD568D"/>
    <w:rsid w:val="00FD5BF1"/>
    <w:rsid w:val="00FD5D0B"/>
    <w:rsid w:val="00FD6104"/>
    <w:rsid w:val="00FD61DA"/>
    <w:rsid w:val="00FD64DB"/>
    <w:rsid w:val="00FD6547"/>
    <w:rsid w:val="00FD664C"/>
    <w:rsid w:val="00FD68A7"/>
    <w:rsid w:val="00FD68C3"/>
    <w:rsid w:val="00FD6C2A"/>
    <w:rsid w:val="00FD7085"/>
    <w:rsid w:val="00FD74B1"/>
    <w:rsid w:val="00FD76A2"/>
    <w:rsid w:val="00FD78D6"/>
    <w:rsid w:val="00FD79D6"/>
    <w:rsid w:val="00FD79FF"/>
    <w:rsid w:val="00FD7DAC"/>
    <w:rsid w:val="00FD7E29"/>
    <w:rsid w:val="00FE0029"/>
    <w:rsid w:val="00FE0139"/>
    <w:rsid w:val="00FE0538"/>
    <w:rsid w:val="00FE056E"/>
    <w:rsid w:val="00FE06CB"/>
    <w:rsid w:val="00FE0A27"/>
    <w:rsid w:val="00FE0EE3"/>
    <w:rsid w:val="00FE0FAA"/>
    <w:rsid w:val="00FE0FF9"/>
    <w:rsid w:val="00FE1C1D"/>
    <w:rsid w:val="00FE20B1"/>
    <w:rsid w:val="00FE25EC"/>
    <w:rsid w:val="00FE2710"/>
    <w:rsid w:val="00FE28ED"/>
    <w:rsid w:val="00FE295D"/>
    <w:rsid w:val="00FE29DE"/>
    <w:rsid w:val="00FE2AD4"/>
    <w:rsid w:val="00FE2B04"/>
    <w:rsid w:val="00FE337A"/>
    <w:rsid w:val="00FE389A"/>
    <w:rsid w:val="00FE3E81"/>
    <w:rsid w:val="00FE439B"/>
    <w:rsid w:val="00FE4B14"/>
    <w:rsid w:val="00FE4BFE"/>
    <w:rsid w:val="00FE4F4C"/>
    <w:rsid w:val="00FE532B"/>
    <w:rsid w:val="00FE5650"/>
    <w:rsid w:val="00FE5A5A"/>
    <w:rsid w:val="00FE5C53"/>
    <w:rsid w:val="00FE5CF4"/>
    <w:rsid w:val="00FE5FA7"/>
    <w:rsid w:val="00FE696A"/>
    <w:rsid w:val="00FE6BEF"/>
    <w:rsid w:val="00FE759B"/>
    <w:rsid w:val="00FE7DA9"/>
    <w:rsid w:val="00FF01BA"/>
    <w:rsid w:val="00FF021D"/>
    <w:rsid w:val="00FF0434"/>
    <w:rsid w:val="00FF0467"/>
    <w:rsid w:val="00FF06F7"/>
    <w:rsid w:val="00FF0957"/>
    <w:rsid w:val="00FF0CEF"/>
    <w:rsid w:val="00FF0DD2"/>
    <w:rsid w:val="00FF1202"/>
    <w:rsid w:val="00FF1283"/>
    <w:rsid w:val="00FF1477"/>
    <w:rsid w:val="00FF15C6"/>
    <w:rsid w:val="00FF174F"/>
    <w:rsid w:val="00FF186C"/>
    <w:rsid w:val="00FF1AD2"/>
    <w:rsid w:val="00FF1BE9"/>
    <w:rsid w:val="00FF1E8C"/>
    <w:rsid w:val="00FF1F36"/>
    <w:rsid w:val="00FF2421"/>
    <w:rsid w:val="00FF2BD2"/>
    <w:rsid w:val="00FF2EB1"/>
    <w:rsid w:val="00FF315C"/>
    <w:rsid w:val="00FF34DA"/>
    <w:rsid w:val="00FF3E8B"/>
    <w:rsid w:val="00FF3F18"/>
    <w:rsid w:val="00FF3F25"/>
    <w:rsid w:val="00FF40F3"/>
    <w:rsid w:val="00FF4600"/>
    <w:rsid w:val="00FF4F92"/>
    <w:rsid w:val="00FF53A0"/>
    <w:rsid w:val="00FF5626"/>
    <w:rsid w:val="00FF584C"/>
    <w:rsid w:val="00FF586C"/>
    <w:rsid w:val="00FF5BDD"/>
    <w:rsid w:val="00FF5D0B"/>
    <w:rsid w:val="00FF5E95"/>
    <w:rsid w:val="00FF5F30"/>
    <w:rsid w:val="00FF674B"/>
    <w:rsid w:val="00FF67C0"/>
    <w:rsid w:val="00FF6BD0"/>
    <w:rsid w:val="00FF721D"/>
    <w:rsid w:val="00FF73E8"/>
    <w:rsid w:val="00FF7876"/>
    <w:rsid w:val="00FF7A92"/>
    <w:rsid w:val="00FF7B4E"/>
    <w:rsid w:val="00FF7C1A"/>
    <w:rsid w:val="00FF7CC1"/>
    <w:rsid w:val="00FF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287AF"/>
  <w15:docId w15:val="{990D8775-D67C-45F5-9ABD-15B52F14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52E"/>
    <w:rPr>
      <w:color w:val="000000"/>
      <w:kern w:val="28"/>
    </w:rPr>
  </w:style>
  <w:style w:type="paragraph" w:styleId="Heading1">
    <w:name w:val="heading 1"/>
    <w:basedOn w:val="Normal"/>
    <w:link w:val="Heading1Char"/>
    <w:uiPriority w:val="9"/>
    <w:qFormat/>
    <w:rsid w:val="00BC31E0"/>
    <w:pPr>
      <w:spacing w:before="100" w:beforeAutospacing="1" w:after="100" w:afterAutospacing="1"/>
      <w:outlineLvl w:val="0"/>
    </w:pPr>
    <w:rPr>
      <w:b/>
      <w:bCs/>
      <w:color w:val="auto"/>
      <w:kern w:val="36"/>
      <w:sz w:val="48"/>
      <w:szCs w:val="48"/>
    </w:rPr>
  </w:style>
  <w:style w:type="paragraph" w:styleId="Heading3">
    <w:name w:val="heading 3"/>
    <w:basedOn w:val="Normal"/>
    <w:next w:val="Normal"/>
    <w:link w:val="Heading3Char"/>
    <w:unhideWhenUsed/>
    <w:qFormat/>
    <w:rsid w:val="00A27A1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C49B7"/>
    <w:pPr>
      <w:keepNext/>
      <w:keepLines/>
      <w:spacing w:before="4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34336"/>
    <w:rPr>
      <w:i/>
      <w:iCs/>
    </w:rPr>
  </w:style>
  <w:style w:type="character" w:styleId="Hyperlink">
    <w:name w:val="Hyperlink"/>
    <w:basedOn w:val="DefaultParagraphFont"/>
    <w:uiPriority w:val="99"/>
    <w:rsid w:val="00834336"/>
    <w:rPr>
      <w:color w:val="0000FF"/>
      <w:u w:val="single"/>
    </w:rPr>
  </w:style>
  <w:style w:type="character" w:styleId="Strong">
    <w:name w:val="Strong"/>
    <w:basedOn w:val="DefaultParagraphFont"/>
    <w:uiPriority w:val="22"/>
    <w:qFormat/>
    <w:rsid w:val="00834336"/>
    <w:rPr>
      <w:b/>
      <w:bCs/>
    </w:rPr>
  </w:style>
  <w:style w:type="paragraph" w:styleId="NormalWeb">
    <w:name w:val="Normal (Web)"/>
    <w:basedOn w:val="Normal"/>
    <w:uiPriority w:val="99"/>
    <w:rsid w:val="00834336"/>
    <w:pPr>
      <w:spacing w:before="100" w:beforeAutospacing="1" w:after="100" w:afterAutospacing="1"/>
    </w:pPr>
    <w:rPr>
      <w:color w:val="auto"/>
      <w:kern w:val="0"/>
      <w:sz w:val="24"/>
      <w:szCs w:val="24"/>
    </w:rPr>
  </w:style>
  <w:style w:type="character" w:customStyle="1" w:styleId="apple-style-span">
    <w:name w:val="apple-style-span"/>
    <w:basedOn w:val="DefaultParagraphFont"/>
    <w:rsid w:val="008E67AA"/>
  </w:style>
  <w:style w:type="character" w:customStyle="1" w:styleId="apple-tab-span">
    <w:name w:val="apple-tab-span"/>
    <w:basedOn w:val="DefaultParagraphFont"/>
    <w:rsid w:val="00E111AB"/>
  </w:style>
  <w:style w:type="character" w:styleId="FollowedHyperlink">
    <w:name w:val="FollowedHyperlink"/>
    <w:basedOn w:val="DefaultParagraphFont"/>
    <w:rsid w:val="00473155"/>
    <w:rPr>
      <w:color w:val="800080"/>
      <w:u w:val="single"/>
    </w:rPr>
  </w:style>
  <w:style w:type="character" w:customStyle="1" w:styleId="Heading1Char">
    <w:name w:val="Heading 1 Char"/>
    <w:basedOn w:val="DefaultParagraphFont"/>
    <w:link w:val="Heading1"/>
    <w:uiPriority w:val="9"/>
    <w:rsid w:val="00BC31E0"/>
    <w:rPr>
      <w:b/>
      <w:bCs/>
      <w:kern w:val="36"/>
      <w:sz w:val="48"/>
      <w:szCs w:val="48"/>
    </w:rPr>
  </w:style>
  <w:style w:type="paragraph" w:styleId="Subtitle">
    <w:name w:val="Subtitle"/>
    <w:basedOn w:val="Normal"/>
    <w:next w:val="Normal"/>
    <w:link w:val="SubtitleChar"/>
    <w:qFormat/>
    <w:rsid w:val="00522CB5"/>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522CB5"/>
    <w:rPr>
      <w:rFonts w:ascii="Cambria" w:eastAsia="Times New Roman" w:hAnsi="Cambria" w:cs="Times New Roman"/>
      <w:color w:val="000000"/>
      <w:kern w:val="28"/>
      <w:sz w:val="24"/>
      <w:szCs w:val="24"/>
    </w:rPr>
  </w:style>
  <w:style w:type="paragraph" w:styleId="Title">
    <w:name w:val="Title"/>
    <w:basedOn w:val="Normal"/>
    <w:next w:val="Normal"/>
    <w:link w:val="TitleChar"/>
    <w:qFormat/>
    <w:rsid w:val="00522CB5"/>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rsid w:val="00522CB5"/>
    <w:rPr>
      <w:rFonts w:ascii="Cambria" w:eastAsia="Times New Roman" w:hAnsi="Cambria" w:cs="Times New Roman"/>
      <w:b/>
      <w:bCs/>
      <w:color w:val="000000"/>
      <w:kern w:val="28"/>
      <w:sz w:val="32"/>
      <w:szCs w:val="32"/>
    </w:rPr>
  </w:style>
  <w:style w:type="paragraph" w:styleId="NoSpacing">
    <w:name w:val="No Spacing"/>
    <w:link w:val="NoSpacingChar"/>
    <w:uiPriority w:val="1"/>
    <w:qFormat/>
    <w:rsid w:val="00522CB5"/>
    <w:rPr>
      <w:color w:val="000000"/>
      <w:kern w:val="28"/>
    </w:rPr>
  </w:style>
  <w:style w:type="character" w:customStyle="1" w:styleId="Heading3Char">
    <w:name w:val="Heading 3 Char"/>
    <w:basedOn w:val="DefaultParagraphFont"/>
    <w:link w:val="Heading3"/>
    <w:rsid w:val="00A27A1F"/>
    <w:rPr>
      <w:rFonts w:ascii="Cambria" w:eastAsia="Times New Roman" w:hAnsi="Cambria" w:cs="Times New Roman"/>
      <w:b/>
      <w:bCs/>
      <w:color w:val="000000"/>
      <w:kern w:val="28"/>
      <w:sz w:val="26"/>
      <w:szCs w:val="26"/>
    </w:rPr>
  </w:style>
  <w:style w:type="character" w:customStyle="1" w:styleId="yiv545996539apple-style-span">
    <w:name w:val="yiv545996539apple-style-span"/>
    <w:basedOn w:val="DefaultParagraphFont"/>
    <w:rsid w:val="0007573E"/>
  </w:style>
  <w:style w:type="paragraph" w:styleId="BalloonText">
    <w:name w:val="Balloon Text"/>
    <w:basedOn w:val="Normal"/>
    <w:link w:val="BalloonTextChar"/>
    <w:rsid w:val="006328FD"/>
    <w:rPr>
      <w:rFonts w:ascii="Tahoma" w:hAnsi="Tahoma" w:cs="Tahoma"/>
      <w:sz w:val="16"/>
      <w:szCs w:val="16"/>
    </w:rPr>
  </w:style>
  <w:style w:type="character" w:customStyle="1" w:styleId="BalloonTextChar">
    <w:name w:val="Balloon Text Char"/>
    <w:basedOn w:val="DefaultParagraphFont"/>
    <w:link w:val="BalloonText"/>
    <w:rsid w:val="006328FD"/>
    <w:rPr>
      <w:rFonts w:ascii="Tahoma" w:hAnsi="Tahoma" w:cs="Tahoma"/>
      <w:color w:val="000000"/>
      <w:kern w:val="28"/>
      <w:sz w:val="16"/>
      <w:szCs w:val="16"/>
    </w:rPr>
  </w:style>
  <w:style w:type="table" w:styleId="TableGrid">
    <w:name w:val="Table Grid"/>
    <w:basedOn w:val="TableNormal"/>
    <w:uiPriority w:val="59"/>
    <w:rsid w:val="00185A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4D4E"/>
    <w:pPr>
      <w:tabs>
        <w:tab w:val="center" w:pos="4680"/>
        <w:tab w:val="right" w:pos="9360"/>
      </w:tabs>
    </w:pPr>
  </w:style>
  <w:style w:type="character" w:customStyle="1" w:styleId="HeaderChar">
    <w:name w:val="Header Char"/>
    <w:basedOn w:val="DefaultParagraphFont"/>
    <w:link w:val="Header"/>
    <w:rsid w:val="00F04D4E"/>
    <w:rPr>
      <w:color w:val="000000"/>
      <w:kern w:val="28"/>
    </w:rPr>
  </w:style>
  <w:style w:type="paragraph" w:styleId="Footer">
    <w:name w:val="footer"/>
    <w:basedOn w:val="Normal"/>
    <w:link w:val="FooterChar"/>
    <w:rsid w:val="00F04D4E"/>
    <w:pPr>
      <w:tabs>
        <w:tab w:val="center" w:pos="4680"/>
        <w:tab w:val="right" w:pos="9360"/>
      </w:tabs>
    </w:pPr>
  </w:style>
  <w:style w:type="character" w:customStyle="1" w:styleId="FooterChar">
    <w:name w:val="Footer Char"/>
    <w:basedOn w:val="DefaultParagraphFont"/>
    <w:link w:val="Footer"/>
    <w:rsid w:val="00F04D4E"/>
    <w:rPr>
      <w:color w:val="000000"/>
      <w:kern w:val="28"/>
    </w:rPr>
  </w:style>
  <w:style w:type="paragraph" w:styleId="BodyText">
    <w:name w:val="Body Text"/>
    <w:basedOn w:val="Normal"/>
    <w:link w:val="BodyTextChar"/>
    <w:rsid w:val="00A256D1"/>
    <w:pPr>
      <w:suppressAutoHyphens/>
      <w:spacing w:after="120"/>
    </w:pPr>
    <w:rPr>
      <w:color w:val="auto"/>
      <w:kern w:val="0"/>
      <w:sz w:val="24"/>
      <w:szCs w:val="24"/>
      <w:lang w:eastAsia="ar-SA"/>
    </w:rPr>
  </w:style>
  <w:style w:type="character" w:customStyle="1" w:styleId="BodyTextChar">
    <w:name w:val="Body Text Char"/>
    <w:basedOn w:val="DefaultParagraphFont"/>
    <w:link w:val="BodyText"/>
    <w:rsid w:val="00A256D1"/>
    <w:rPr>
      <w:sz w:val="24"/>
      <w:szCs w:val="24"/>
      <w:lang w:eastAsia="ar-SA"/>
    </w:rPr>
  </w:style>
  <w:style w:type="paragraph" w:styleId="ListParagraph">
    <w:name w:val="List Paragraph"/>
    <w:basedOn w:val="Normal"/>
    <w:uiPriority w:val="34"/>
    <w:qFormat/>
    <w:rsid w:val="00AE745F"/>
    <w:pPr>
      <w:spacing w:before="100" w:beforeAutospacing="1" w:after="100" w:afterAutospacing="1"/>
    </w:pPr>
    <w:rPr>
      <w:color w:val="auto"/>
      <w:kern w:val="0"/>
      <w:sz w:val="24"/>
      <w:szCs w:val="24"/>
    </w:rPr>
  </w:style>
  <w:style w:type="paragraph" w:styleId="Caption">
    <w:name w:val="caption"/>
    <w:basedOn w:val="Normal"/>
    <w:next w:val="Normal"/>
    <w:unhideWhenUsed/>
    <w:qFormat/>
    <w:rsid w:val="00B9503E"/>
    <w:rPr>
      <w:b/>
      <w:bCs/>
    </w:rPr>
  </w:style>
  <w:style w:type="character" w:styleId="PlaceholderText">
    <w:name w:val="Placeholder Text"/>
    <w:basedOn w:val="DefaultParagraphFont"/>
    <w:uiPriority w:val="99"/>
    <w:semiHidden/>
    <w:rsid w:val="006E4941"/>
    <w:rPr>
      <w:color w:val="808080"/>
    </w:rPr>
  </w:style>
  <w:style w:type="character" w:customStyle="1" w:styleId="Heading4Char">
    <w:name w:val="Heading 4 Char"/>
    <w:basedOn w:val="DefaultParagraphFont"/>
    <w:link w:val="Heading4"/>
    <w:semiHidden/>
    <w:rsid w:val="004C49B7"/>
    <w:rPr>
      <w:rFonts w:asciiTheme="majorHAnsi" w:eastAsiaTheme="majorEastAsia" w:hAnsiTheme="majorHAnsi" w:cstheme="majorBidi"/>
      <w:i/>
      <w:iCs/>
      <w:color w:val="374C80" w:themeColor="accent1" w:themeShade="BF"/>
      <w:kern w:val="28"/>
    </w:rPr>
  </w:style>
  <w:style w:type="paragraph" w:customStyle="1" w:styleId="Body1">
    <w:name w:val="Body 1"/>
    <w:rsid w:val="00BE376D"/>
    <w:rPr>
      <w:rFonts w:ascii="Helvetica" w:eastAsia="Arial Unicode MS" w:hAnsi="Helvetica"/>
      <w:color w:val="000000"/>
      <w:sz w:val="24"/>
      <w:lang w:val="en-AU" w:eastAsia="en-AU"/>
    </w:rPr>
  </w:style>
  <w:style w:type="character" w:styleId="CommentReference">
    <w:name w:val="annotation reference"/>
    <w:basedOn w:val="DefaultParagraphFont"/>
    <w:semiHidden/>
    <w:unhideWhenUsed/>
    <w:rsid w:val="003F6C25"/>
    <w:rPr>
      <w:sz w:val="16"/>
      <w:szCs w:val="16"/>
    </w:rPr>
  </w:style>
  <w:style w:type="paragraph" w:styleId="CommentText">
    <w:name w:val="annotation text"/>
    <w:basedOn w:val="Normal"/>
    <w:link w:val="CommentTextChar"/>
    <w:semiHidden/>
    <w:unhideWhenUsed/>
    <w:rsid w:val="003F6C25"/>
  </w:style>
  <w:style w:type="character" w:customStyle="1" w:styleId="CommentTextChar">
    <w:name w:val="Comment Text Char"/>
    <w:basedOn w:val="DefaultParagraphFont"/>
    <w:link w:val="CommentText"/>
    <w:semiHidden/>
    <w:rsid w:val="003F6C25"/>
    <w:rPr>
      <w:color w:val="000000"/>
      <w:kern w:val="28"/>
    </w:rPr>
  </w:style>
  <w:style w:type="paragraph" w:styleId="CommentSubject">
    <w:name w:val="annotation subject"/>
    <w:basedOn w:val="CommentText"/>
    <w:next w:val="CommentText"/>
    <w:link w:val="CommentSubjectChar"/>
    <w:uiPriority w:val="99"/>
    <w:semiHidden/>
    <w:unhideWhenUsed/>
    <w:rsid w:val="003F6C25"/>
    <w:rPr>
      <w:b/>
      <w:bCs/>
    </w:rPr>
  </w:style>
  <w:style w:type="character" w:customStyle="1" w:styleId="CommentSubjectChar">
    <w:name w:val="Comment Subject Char"/>
    <w:basedOn w:val="CommentTextChar"/>
    <w:link w:val="CommentSubject"/>
    <w:uiPriority w:val="99"/>
    <w:semiHidden/>
    <w:rsid w:val="003F6C25"/>
    <w:rPr>
      <w:b/>
      <w:bCs/>
      <w:color w:val="000000"/>
      <w:kern w:val="28"/>
    </w:rPr>
  </w:style>
  <w:style w:type="character" w:customStyle="1" w:styleId="apple-converted-space">
    <w:name w:val="apple-converted-space"/>
    <w:basedOn w:val="DefaultParagraphFont"/>
    <w:rsid w:val="00CF62D3"/>
  </w:style>
  <w:style w:type="table" w:styleId="MediumList2-Accent1">
    <w:name w:val="Medium List 2 Accent 1"/>
    <w:basedOn w:val="TableNormal"/>
    <w:uiPriority w:val="66"/>
    <w:rsid w:val="000E313C"/>
    <w:rPr>
      <w:rFonts w:asciiTheme="majorHAnsi" w:eastAsiaTheme="majorEastAsia" w:hAnsiTheme="majorHAnsi" w:cstheme="majorBidi"/>
      <w:color w:val="000000" w:themeColor="text1"/>
      <w:sz w:val="22"/>
      <w:szCs w:val="22"/>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rPr>
        <w:sz w:val="24"/>
        <w:szCs w:val="24"/>
      </w:rPr>
      <w:tblPr/>
      <w:tcPr>
        <w:tcBorders>
          <w:top w:val="nil"/>
          <w:left w:val="nil"/>
          <w:bottom w:val="single" w:sz="24" w:space="0" w:color="4A66AC" w:themeColor="accent1"/>
          <w:right w:val="nil"/>
          <w:insideH w:val="nil"/>
          <w:insideV w:val="nil"/>
        </w:tcBorders>
        <w:shd w:val="clear" w:color="auto" w:fill="FFFFFF" w:themeFill="background1"/>
      </w:tcPr>
    </w:tblStylePr>
    <w:tblStylePr w:type="lastRow">
      <w:tblPr/>
      <w:tcPr>
        <w:tcBorders>
          <w:top w:val="single" w:sz="8" w:space="0" w:color="4A66A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1"/>
          <w:insideH w:val="nil"/>
          <w:insideV w:val="nil"/>
        </w:tcBorders>
        <w:shd w:val="clear" w:color="auto" w:fill="FFFFFF" w:themeFill="background1"/>
      </w:tcPr>
    </w:tblStylePr>
    <w:tblStylePr w:type="lastCol">
      <w:tblPr/>
      <w:tcPr>
        <w:tcBorders>
          <w:top w:val="nil"/>
          <w:left w:val="single" w:sz="8" w:space="0" w:color="4A66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top w:val="nil"/>
          <w:bottom w:val="nil"/>
          <w:insideH w:val="nil"/>
          <w:insideV w:val="nil"/>
        </w:tcBorders>
        <w:shd w:val="clear" w:color="auto" w:fill="D1D8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58cl">
    <w:name w:val="_58cl"/>
    <w:basedOn w:val="DefaultParagraphFont"/>
    <w:rsid w:val="00E73FD7"/>
  </w:style>
  <w:style w:type="character" w:customStyle="1" w:styleId="58cm">
    <w:name w:val="_58cm"/>
    <w:basedOn w:val="DefaultParagraphFont"/>
    <w:rsid w:val="00E73FD7"/>
  </w:style>
  <w:style w:type="character" w:customStyle="1" w:styleId="NoSpacingChar">
    <w:name w:val="No Spacing Char"/>
    <w:basedOn w:val="DefaultParagraphFont"/>
    <w:link w:val="NoSpacing"/>
    <w:uiPriority w:val="1"/>
    <w:rsid w:val="009A357B"/>
    <w:rPr>
      <w:color w:val="000000"/>
      <w:kern w:val="28"/>
    </w:rPr>
  </w:style>
  <w:style w:type="paragraph" w:customStyle="1" w:styleId="footnotedescription">
    <w:name w:val="footnote description"/>
    <w:next w:val="Normal"/>
    <w:link w:val="footnotedescriptionChar"/>
    <w:hidden/>
    <w:rsid w:val="00E6728E"/>
    <w:pPr>
      <w:spacing w:line="253" w:lineRule="auto"/>
      <w:jc w:val="both"/>
    </w:pPr>
    <w:rPr>
      <w:rFonts w:ascii="Garamond" w:eastAsia="Garamond" w:hAnsi="Garamond" w:cs="Garamond"/>
      <w:color w:val="181717"/>
      <w:szCs w:val="22"/>
      <w:lang w:val="en-AU" w:eastAsia="en-AU"/>
    </w:rPr>
  </w:style>
  <w:style w:type="character" w:customStyle="1" w:styleId="footnotedescriptionChar">
    <w:name w:val="footnote description Char"/>
    <w:link w:val="footnotedescription"/>
    <w:rsid w:val="00E6728E"/>
    <w:rPr>
      <w:rFonts w:ascii="Garamond" w:eastAsia="Garamond" w:hAnsi="Garamond" w:cs="Garamond"/>
      <w:color w:val="181717"/>
      <w:szCs w:val="22"/>
      <w:lang w:val="en-AU" w:eastAsia="en-AU"/>
    </w:rPr>
  </w:style>
  <w:style w:type="character" w:customStyle="1" w:styleId="footnotemark">
    <w:name w:val="footnote mark"/>
    <w:hidden/>
    <w:rsid w:val="00E6728E"/>
    <w:rPr>
      <w:rFonts w:ascii="Garamond" w:eastAsia="Garamond" w:hAnsi="Garamond" w:cs="Garamond"/>
      <w:color w:val="181717"/>
      <w:sz w:val="18"/>
      <w:vertAlign w:val="superscript"/>
    </w:rPr>
  </w:style>
  <w:style w:type="paragraph" w:styleId="FootnoteText">
    <w:name w:val="footnote text"/>
    <w:basedOn w:val="Normal"/>
    <w:link w:val="FootnoteTextChar"/>
    <w:uiPriority w:val="99"/>
    <w:unhideWhenUsed/>
    <w:rsid w:val="00E6728E"/>
  </w:style>
  <w:style w:type="character" w:customStyle="1" w:styleId="FootnoteTextChar">
    <w:name w:val="Footnote Text Char"/>
    <w:basedOn w:val="DefaultParagraphFont"/>
    <w:link w:val="FootnoteText"/>
    <w:uiPriority w:val="99"/>
    <w:rsid w:val="00E6728E"/>
    <w:rPr>
      <w:color w:val="000000"/>
      <w:kern w:val="28"/>
    </w:rPr>
  </w:style>
  <w:style w:type="paragraph" w:styleId="PlainText">
    <w:name w:val="Plain Text"/>
    <w:basedOn w:val="Normal"/>
    <w:link w:val="PlainTextChar"/>
    <w:uiPriority w:val="99"/>
    <w:unhideWhenUsed/>
    <w:rsid w:val="0036648C"/>
    <w:rPr>
      <w:rFonts w:ascii="Calibri" w:eastAsiaTheme="minorHAnsi" w:hAnsi="Calibri" w:cstheme="minorBidi"/>
      <w:color w:val="auto"/>
      <w:kern w:val="0"/>
      <w:sz w:val="22"/>
      <w:szCs w:val="21"/>
      <w:lang w:val="en-AU"/>
    </w:rPr>
  </w:style>
  <w:style w:type="character" w:customStyle="1" w:styleId="PlainTextChar">
    <w:name w:val="Plain Text Char"/>
    <w:basedOn w:val="DefaultParagraphFont"/>
    <w:link w:val="PlainText"/>
    <w:uiPriority w:val="99"/>
    <w:rsid w:val="0036648C"/>
    <w:rPr>
      <w:rFonts w:ascii="Calibri" w:eastAsiaTheme="minorHAnsi" w:hAnsi="Calibri" w:cstheme="minorBidi"/>
      <w:sz w:val="22"/>
      <w:szCs w:val="21"/>
      <w:lang w:val="en-AU"/>
    </w:rPr>
  </w:style>
  <w:style w:type="paragraph" w:customStyle="1" w:styleId="Default">
    <w:name w:val="Default"/>
    <w:basedOn w:val="Normal"/>
    <w:rsid w:val="001F6A0C"/>
    <w:pPr>
      <w:autoSpaceDE w:val="0"/>
      <w:autoSpaceDN w:val="0"/>
    </w:pPr>
    <w:rPr>
      <w:rFonts w:ascii="Avenir Next Condensed" w:eastAsiaTheme="minorHAnsi" w:hAnsi="Avenir Next Condensed"/>
      <w:kern w:val="0"/>
      <w:sz w:val="24"/>
      <w:szCs w:val="24"/>
      <w:lang w:val="en-AU" w:eastAsia="en-AU"/>
    </w:rPr>
  </w:style>
  <w:style w:type="character" w:customStyle="1" w:styleId="A4">
    <w:name w:val="A4"/>
    <w:basedOn w:val="DefaultParagraphFont"/>
    <w:uiPriority w:val="99"/>
    <w:rsid w:val="001F6A0C"/>
    <w:rPr>
      <w:rFonts w:ascii="Avenir Next Condensed" w:hAnsi="Avenir Next Condensed" w:hint="default"/>
      <w:color w:val="000000"/>
    </w:rPr>
  </w:style>
  <w:style w:type="paragraph" w:customStyle="1" w:styleId="Style1">
    <w:name w:val="Style1"/>
    <w:basedOn w:val="NoSpacing"/>
    <w:link w:val="Style1Char"/>
    <w:qFormat/>
    <w:rsid w:val="00762F07"/>
    <w:rPr>
      <w:b/>
      <w:sz w:val="30"/>
      <w:szCs w:val="30"/>
    </w:rPr>
  </w:style>
  <w:style w:type="character" w:customStyle="1" w:styleId="Style1Char">
    <w:name w:val="Style1 Char"/>
    <w:basedOn w:val="NoSpacingChar"/>
    <w:link w:val="Style1"/>
    <w:rsid w:val="00762F07"/>
    <w:rPr>
      <w:b/>
      <w:color w:val="000000"/>
      <w:kern w:val="28"/>
      <w:sz w:val="30"/>
      <w:szCs w:val="30"/>
    </w:rPr>
  </w:style>
  <w:style w:type="character" w:customStyle="1" w:styleId="A13">
    <w:name w:val="A13"/>
    <w:uiPriority w:val="99"/>
    <w:rsid w:val="00AB3F02"/>
    <w:rPr>
      <w:rFonts w:cs="Roboto"/>
      <w:strike/>
      <w:color w:val="211D1E"/>
      <w:sz w:val="20"/>
      <w:szCs w:val="20"/>
    </w:rPr>
  </w:style>
  <w:style w:type="character" w:customStyle="1" w:styleId="lf-line1">
    <w:name w:val="lf-line1"/>
    <w:basedOn w:val="DefaultParagraphFont"/>
    <w:rsid w:val="00EC5026"/>
    <w:rPr>
      <w:u w:val="single"/>
    </w:rPr>
  </w:style>
  <w:style w:type="character" w:styleId="LineNumber">
    <w:name w:val="line number"/>
    <w:basedOn w:val="DefaultParagraphFont"/>
    <w:semiHidden/>
    <w:unhideWhenUsed/>
    <w:rsid w:val="002A1702"/>
  </w:style>
  <w:style w:type="paragraph" w:customStyle="1" w:styleId="DecimalAligned">
    <w:name w:val="Decimal Aligned"/>
    <w:basedOn w:val="Normal"/>
    <w:uiPriority w:val="40"/>
    <w:qFormat/>
    <w:rsid w:val="00841789"/>
    <w:pPr>
      <w:tabs>
        <w:tab w:val="decimal" w:pos="360"/>
      </w:tabs>
      <w:spacing w:after="200" w:line="276" w:lineRule="auto"/>
    </w:pPr>
    <w:rPr>
      <w:rFonts w:asciiTheme="minorHAnsi" w:eastAsiaTheme="minorEastAsia" w:hAnsiTheme="minorHAnsi"/>
      <w:color w:val="auto"/>
      <w:kern w:val="0"/>
      <w:sz w:val="22"/>
      <w:szCs w:val="22"/>
    </w:rPr>
  </w:style>
  <w:style w:type="character" w:styleId="SubtleEmphasis">
    <w:name w:val="Subtle Emphasis"/>
    <w:basedOn w:val="DefaultParagraphFont"/>
    <w:uiPriority w:val="19"/>
    <w:qFormat/>
    <w:rsid w:val="00841789"/>
    <w:rPr>
      <w:i/>
      <w:iCs/>
    </w:rPr>
  </w:style>
  <w:style w:type="table" w:styleId="LightShading-Accent1">
    <w:name w:val="Light Shading Accent 1"/>
    <w:basedOn w:val="TableNormal"/>
    <w:uiPriority w:val="60"/>
    <w:rsid w:val="00841789"/>
    <w:rPr>
      <w:rFonts w:asciiTheme="minorHAnsi" w:eastAsiaTheme="minorEastAsia" w:hAnsiTheme="minorHAnsi" w:cstheme="minorBidi"/>
      <w:color w:val="374C80" w:themeColor="accent1" w:themeShade="BF"/>
      <w:sz w:val="22"/>
      <w:szCs w:val="22"/>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character" w:customStyle="1" w:styleId="A5">
    <w:name w:val="A5"/>
    <w:uiPriority w:val="99"/>
    <w:rsid w:val="00F77967"/>
    <w:rPr>
      <w:rFonts w:cs="Optima LT Std"/>
      <w:color w:val="000000"/>
      <w:sz w:val="22"/>
      <w:szCs w:val="22"/>
    </w:rPr>
  </w:style>
  <w:style w:type="paragraph" w:styleId="IntenseQuote">
    <w:name w:val="Intense Quote"/>
    <w:basedOn w:val="Normal"/>
    <w:next w:val="Normal"/>
    <w:link w:val="IntenseQuoteChar"/>
    <w:uiPriority w:val="30"/>
    <w:qFormat/>
    <w:rsid w:val="00372B6A"/>
    <w:pPr>
      <w:pBdr>
        <w:top w:val="single" w:sz="4" w:space="10" w:color="4A66AC" w:themeColor="accent1"/>
        <w:bottom w:val="single" w:sz="4" w:space="10" w:color="4A66AC" w:themeColor="accent1"/>
      </w:pBdr>
      <w:spacing w:before="360" w:after="360"/>
      <w:ind w:left="864" w:right="864"/>
      <w:jc w:val="center"/>
    </w:pPr>
    <w:rPr>
      <w:i/>
      <w:iCs/>
      <w:color w:val="4A66AC" w:themeColor="accent1"/>
    </w:rPr>
  </w:style>
  <w:style w:type="character" w:customStyle="1" w:styleId="IntenseQuoteChar">
    <w:name w:val="Intense Quote Char"/>
    <w:basedOn w:val="DefaultParagraphFont"/>
    <w:link w:val="IntenseQuote"/>
    <w:uiPriority w:val="30"/>
    <w:rsid w:val="00372B6A"/>
    <w:rPr>
      <w:i/>
      <w:iCs/>
      <w:color w:val="4A66AC" w:themeColor="accent1"/>
      <w:kern w:val="28"/>
    </w:rPr>
  </w:style>
  <w:style w:type="paragraph" w:styleId="Quote">
    <w:name w:val="Quote"/>
    <w:basedOn w:val="Normal"/>
    <w:next w:val="Normal"/>
    <w:link w:val="QuoteChar"/>
    <w:uiPriority w:val="29"/>
    <w:qFormat/>
    <w:rsid w:val="00372B6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2B6A"/>
    <w:rPr>
      <w:i/>
      <w:iCs/>
      <w:color w:val="404040" w:themeColor="text1" w:themeTint="BF"/>
      <w:kern w:val="28"/>
    </w:rPr>
  </w:style>
  <w:style w:type="character" w:customStyle="1" w:styleId="normaltextrun">
    <w:name w:val="normaltextrun"/>
    <w:basedOn w:val="DefaultParagraphFont"/>
    <w:rsid w:val="009E28EA"/>
    <w:rPr>
      <w:rFonts w:cs="Times New Roman"/>
    </w:rPr>
  </w:style>
  <w:style w:type="character" w:customStyle="1" w:styleId="eop">
    <w:name w:val="eop"/>
    <w:basedOn w:val="DefaultParagraphFont"/>
    <w:rsid w:val="009E28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812">
      <w:bodyDiv w:val="1"/>
      <w:marLeft w:val="0"/>
      <w:marRight w:val="0"/>
      <w:marTop w:val="0"/>
      <w:marBottom w:val="0"/>
      <w:divBdr>
        <w:top w:val="none" w:sz="0" w:space="0" w:color="auto"/>
        <w:left w:val="none" w:sz="0" w:space="0" w:color="auto"/>
        <w:bottom w:val="none" w:sz="0" w:space="0" w:color="auto"/>
        <w:right w:val="none" w:sz="0" w:space="0" w:color="auto"/>
      </w:divBdr>
    </w:div>
    <w:div w:id="21171511">
      <w:bodyDiv w:val="1"/>
      <w:marLeft w:val="0"/>
      <w:marRight w:val="0"/>
      <w:marTop w:val="0"/>
      <w:marBottom w:val="0"/>
      <w:divBdr>
        <w:top w:val="none" w:sz="0" w:space="0" w:color="auto"/>
        <w:left w:val="none" w:sz="0" w:space="0" w:color="auto"/>
        <w:bottom w:val="none" w:sz="0" w:space="0" w:color="auto"/>
        <w:right w:val="none" w:sz="0" w:space="0" w:color="auto"/>
      </w:divBdr>
      <w:divsChild>
        <w:div w:id="560556997">
          <w:marLeft w:val="0"/>
          <w:marRight w:val="0"/>
          <w:marTop w:val="0"/>
          <w:marBottom w:val="0"/>
          <w:divBdr>
            <w:top w:val="none" w:sz="0" w:space="0" w:color="auto"/>
            <w:left w:val="none" w:sz="0" w:space="0" w:color="auto"/>
            <w:bottom w:val="none" w:sz="0" w:space="0" w:color="auto"/>
            <w:right w:val="none" w:sz="0" w:space="0" w:color="auto"/>
          </w:divBdr>
          <w:divsChild>
            <w:div w:id="180959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9506">
      <w:bodyDiv w:val="1"/>
      <w:marLeft w:val="0"/>
      <w:marRight w:val="0"/>
      <w:marTop w:val="0"/>
      <w:marBottom w:val="0"/>
      <w:divBdr>
        <w:top w:val="none" w:sz="0" w:space="0" w:color="auto"/>
        <w:left w:val="none" w:sz="0" w:space="0" w:color="auto"/>
        <w:bottom w:val="none" w:sz="0" w:space="0" w:color="auto"/>
        <w:right w:val="none" w:sz="0" w:space="0" w:color="auto"/>
      </w:divBdr>
    </w:div>
    <w:div w:id="23600966">
      <w:bodyDiv w:val="1"/>
      <w:marLeft w:val="0"/>
      <w:marRight w:val="0"/>
      <w:marTop w:val="0"/>
      <w:marBottom w:val="0"/>
      <w:divBdr>
        <w:top w:val="none" w:sz="0" w:space="0" w:color="auto"/>
        <w:left w:val="none" w:sz="0" w:space="0" w:color="auto"/>
        <w:bottom w:val="none" w:sz="0" w:space="0" w:color="auto"/>
        <w:right w:val="none" w:sz="0" w:space="0" w:color="auto"/>
      </w:divBdr>
      <w:divsChild>
        <w:div w:id="1224218929">
          <w:marLeft w:val="0"/>
          <w:marRight w:val="0"/>
          <w:marTop w:val="0"/>
          <w:marBottom w:val="0"/>
          <w:divBdr>
            <w:top w:val="none" w:sz="0" w:space="0" w:color="auto"/>
            <w:left w:val="none" w:sz="0" w:space="0" w:color="auto"/>
            <w:bottom w:val="none" w:sz="0" w:space="0" w:color="auto"/>
            <w:right w:val="none" w:sz="0" w:space="0" w:color="auto"/>
          </w:divBdr>
        </w:div>
      </w:divsChild>
    </w:div>
    <w:div w:id="33383679">
      <w:bodyDiv w:val="1"/>
      <w:marLeft w:val="0"/>
      <w:marRight w:val="0"/>
      <w:marTop w:val="0"/>
      <w:marBottom w:val="0"/>
      <w:divBdr>
        <w:top w:val="none" w:sz="0" w:space="0" w:color="auto"/>
        <w:left w:val="none" w:sz="0" w:space="0" w:color="auto"/>
        <w:bottom w:val="none" w:sz="0" w:space="0" w:color="auto"/>
        <w:right w:val="none" w:sz="0" w:space="0" w:color="auto"/>
      </w:divBdr>
    </w:div>
    <w:div w:id="34621573">
      <w:bodyDiv w:val="1"/>
      <w:marLeft w:val="0"/>
      <w:marRight w:val="0"/>
      <w:marTop w:val="0"/>
      <w:marBottom w:val="0"/>
      <w:divBdr>
        <w:top w:val="none" w:sz="0" w:space="0" w:color="auto"/>
        <w:left w:val="none" w:sz="0" w:space="0" w:color="auto"/>
        <w:bottom w:val="none" w:sz="0" w:space="0" w:color="auto"/>
        <w:right w:val="none" w:sz="0" w:space="0" w:color="auto"/>
      </w:divBdr>
      <w:divsChild>
        <w:div w:id="253245097">
          <w:marLeft w:val="0"/>
          <w:marRight w:val="0"/>
          <w:marTop w:val="0"/>
          <w:marBottom w:val="0"/>
          <w:divBdr>
            <w:top w:val="none" w:sz="0" w:space="0" w:color="auto"/>
            <w:left w:val="none" w:sz="0" w:space="0" w:color="auto"/>
            <w:bottom w:val="none" w:sz="0" w:space="0" w:color="auto"/>
            <w:right w:val="none" w:sz="0" w:space="0" w:color="auto"/>
          </w:divBdr>
        </w:div>
        <w:div w:id="1603224227">
          <w:marLeft w:val="0"/>
          <w:marRight w:val="0"/>
          <w:marTop w:val="0"/>
          <w:marBottom w:val="0"/>
          <w:divBdr>
            <w:top w:val="none" w:sz="0" w:space="0" w:color="auto"/>
            <w:left w:val="none" w:sz="0" w:space="0" w:color="auto"/>
            <w:bottom w:val="none" w:sz="0" w:space="0" w:color="auto"/>
            <w:right w:val="none" w:sz="0" w:space="0" w:color="auto"/>
          </w:divBdr>
        </w:div>
      </w:divsChild>
    </w:div>
    <w:div w:id="40060311">
      <w:bodyDiv w:val="1"/>
      <w:marLeft w:val="0"/>
      <w:marRight w:val="0"/>
      <w:marTop w:val="0"/>
      <w:marBottom w:val="0"/>
      <w:divBdr>
        <w:top w:val="none" w:sz="0" w:space="0" w:color="auto"/>
        <w:left w:val="none" w:sz="0" w:space="0" w:color="auto"/>
        <w:bottom w:val="none" w:sz="0" w:space="0" w:color="auto"/>
        <w:right w:val="none" w:sz="0" w:space="0" w:color="auto"/>
      </w:divBdr>
    </w:div>
    <w:div w:id="46420962">
      <w:bodyDiv w:val="1"/>
      <w:marLeft w:val="0"/>
      <w:marRight w:val="0"/>
      <w:marTop w:val="0"/>
      <w:marBottom w:val="0"/>
      <w:divBdr>
        <w:top w:val="none" w:sz="0" w:space="0" w:color="auto"/>
        <w:left w:val="none" w:sz="0" w:space="0" w:color="auto"/>
        <w:bottom w:val="none" w:sz="0" w:space="0" w:color="auto"/>
        <w:right w:val="none" w:sz="0" w:space="0" w:color="auto"/>
      </w:divBdr>
    </w:div>
    <w:div w:id="50812842">
      <w:bodyDiv w:val="1"/>
      <w:marLeft w:val="0"/>
      <w:marRight w:val="0"/>
      <w:marTop w:val="0"/>
      <w:marBottom w:val="0"/>
      <w:divBdr>
        <w:top w:val="none" w:sz="0" w:space="0" w:color="auto"/>
        <w:left w:val="none" w:sz="0" w:space="0" w:color="auto"/>
        <w:bottom w:val="none" w:sz="0" w:space="0" w:color="auto"/>
        <w:right w:val="none" w:sz="0" w:space="0" w:color="auto"/>
      </w:divBdr>
    </w:div>
    <w:div w:id="60255041">
      <w:bodyDiv w:val="1"/>
      <w:marLeft w:val="0"/>
      <w:marRight w:val="0"/>
      <w:marTop w:val="0"/>
      <w:marBottom w:val="0"/>
      <w:divBdr>
        <w:top w:val="none" w:sz="0" w:space="0" w:color="auto"/>
        <w:left w:val="none" w:sz="0" w:space="0" w:color="auto"/>
        <w:bottom w:val="none" w:sz="0" w:space="0" w:color="auto"/>
        <w:right w:val="none" w:sz="0" w:space="0" w:color="auto"/>
      </w:divBdr>
    </w:div>
    <w:div w:id="72508743">
      <w:bodyDiv w:val="1"/>
      <w:marLeft w:val="0"/>
      <w:marRight w:val="0"/>
      <w:marTop w:val="0"/>
      <w:marBottom w:val="0"/>
      <w:divBdr>
        <w:top w:val="none" w:sz="0" w:space="0" w:color="auto"/>
        <w:left w:val="none" w:sz="0" w:space="0" w:color="auto"/>
        <w:bottom w:val="none" w:sz="0" w:space="0" w:color="auto"/>
        <w:right w:val="none" w:sz="0" w:space="0" w:color="auto"/>
      </w:divBdr>
    </w:div>
    <w:div w:id="73816795">
      <w:bodyDiv w:val="1"/>
      <w:marLeft w:val="0"/>
      <w:marRight w:val="0"/>
      <w:marTop w:val="0"/>
      <w:marBottom w:val="0"/>
      <w:divBdr>
        <w:top w:val="none" w:sz="0" w:space="0" w:color="auto"/>
        <w:left w:val="none" w:sz="0" w:space="0" w:color="auto"/>
        <w:bottom w:val="none" w:sz="0" w:space="0" w:color="auto"/>
        <w:right w:val="none" w:sz="0" w:space="0" w:color="auto"/>
      </w:divBdr>
      <w:divsChild>
        <w:div w:id="584607101">
          <w:marLeft w:val="0"/>
          <w:marRight w:val="0"/>
          <w:marTop w:val="0"/>
          <w:marBottom w:val="0"/>
          <w:divBdr>
            <w:top w:val="none" w:sz="0" w:space="0" w:color="auto"/>
            <w:left w:val="none" w:sz="0" w:space="0" w:color="auto"/>
            <w:bottom w:val="none" w:sz="0" w:space="0" w:color="auto"/>
            <w:right w:val="none" w:sz="0" w:space="0" w:color="auto"/>
          </w:divBdr>
          <w:divsChild>
            <w:div w:id="159541868">
              <w:marLeft w:val="0"/>
              <w:marRight w:val="0"/>
              <w:marTop w:val="0"/>
              <w:marBottom w:val="0"/>
              <w:divBdr>
                <w:top w:val="none" w:sz="0" w:space="0" w:color="auto"/>
                <w:left w:val="none" w:sz="0" w:space="0" w:color="auto"/>
                <w:bottom w:val="none" w:sz="0" w:space="0" w:color="auto"/>
                <w:right w:val="none" w:sz="0" w:space="0" w:color="auto"/>
              </w:divBdr>
            </w:div>
            <w:div w:id="270433707">
              <w:marLeft w:val="0"/>
              <w:marRight w:val="0"/>
              <w:marTop w:val="0"/>
              <w:marBottom w:val="0"/>
              <w:divBdr>
                <w:top w:val="none" w:sz="0" w:space="0" w:color="auto"/>
                <w:left w:val="none" w:sz="0" w:space="0" w:color="auto"/>
                <w:bottom w:val="none" w:sz="0" w:space="0" w:color="auto"/>
                <w:right w:val="none" w:sz="0" w:space="0" w:color="auto"/>
              </w:divBdr>
            </w:div>
            <w:div w:id="330523090">
              <w:marLeft w:val="0"/>
              <w:marRight w:val="0"/>
              <w:marTop w:val="0"/>
              <w:marBottom w:val="0"/>
              <w:divBdr>
                <w:top w:val="none" w:sz="0" w:space="0" w:color="auto"/>
                <w:left w:val="none" w:sz="0" w:space="0" w:color="auto"/>
                <w:bottom w:val="none" w:sz="0" w:space="0" w:color="auto"/>
                <w:right w:val="none" w:sz="0" w:space="0" w:color="auto"/>
              </w:divBdr>
            </w:div>
            <w:div w:id="504130508">
              <w:marLeft w:val="0"/>
              <w:marRight w:val="0"/>
              <w:marTop w:val="0"/>
              <w:marBottom w:val="0"/>
              <w:divBdr>
                <w:top w:val="none" w:sz="0" w:space="0" w:color="auto"/>
                <w:left w:val="none" w:sz="0" w:space="0" w:color="auto"/>
                <w:bottom w:val="none" w:sz="0" w:space="0" w:color="auto"/>
                <w:right w:val="none" w:sz="0" w:space="0" w:color="auto"/>
              </w:divBdr>
            </w:div>
            <w:div w:id="509610822">
              <w:marLeft w:val="0"/>
              <w:marRight w:val="0"/>
              <w:marTop w:val="0"/>
              <w:marBottom w:val="0"/>
              <w:divBdr>
                <w:top w:val="none" w:sz="0" w:space="0" w:color="auto"/>
                <w:left w:val="none" w:sz="0" w:space="0" w:color="auto"/>
                <w:bottom w:val="none" w:sz="0" w:space="0" w:color="auto"/>
                <w:right w:val="none" w:sz="0" w:space="0" w:color="auto"/>
              </w:divBdr>
            </w:div>
            <w:div w:id="940070572">
              <w:marLeft w:val="0"/>
              <w:marRight w:val="0"/>
              <w:marTop w:val="0"/>
              <w:marBottom w:val="0"/>
              <w:divBdr>
                <w:top w:val="none" w:sz="0" w:space="0" w:color="auto"/>
                <w:left w:val="none" w:sz="0" w:space="0" w:color="auto"/>
                <w:bottom w:val="none" w:sz="0" w:space="0" w:color="auto"/>
                <w:right w:val="none" w:sz="0" w:space="0" w:color="auto"/>
              </w:divBdr>
            </w:div>
            <w:div w:id="1168792532">
              <w:marLeft w:val="0"/>
              <w:marRight w:val="0"/>
              <w:marTop w:val="0"/>
              <w:marBottom w:val="0"/>
              <w:divBdr>
                <w:top w:val="none" w:sz="0" w:space="0" w:color="auto"/>
                <w:left w:val="none" w:sz="0" w:space="0" w:color="auto"/>
                <w:bottom w:val="none" w:sz="0" w:space="0" w:color="auto"/>
                <w:right w:val="none" w:sz="0" w:space="0" w:color="auto"/>
              </w:divBdr>
            </w:div>
            <w:div w:id="1301569570">
              <w:marLeft w:val="0"/>
              <w:marRight w:val="0"/>
              <w:marTop w:val="0"/>
              <w:marBottom w:val="0"/>
              <w:divBdr>
                <w:top w:val="none" w:sz="0" w:space="0" w:color="auto"/>
                <w:left w:val="none" w:sz="0" w:space="0" w:color="auto"/>
                <w:bottom w:val="none" w:sz="0" w:space="0" w:color="auto"/>
                <w:right w:val="none" w:sz="0" w:space="0" w:color="auto"/>
              </w:divBdr>
            </w:div>
            <w:div w:id="1431850315">
              <w:marLeft w:val="0"/>
              <w:marRight w:val="0"/>
              <w:marTop w:val="0"/>
              <w:marBottom w:val="0"/>
              <w:divBdr>
                <w:top w:val="none" w:sz="0" w:space="0" w:color="auto"/>
                <w:left w:val="none" w:sz="0" w:space="0" w:color="auto"/>
                <w:bottom w:val="none" w:sz="0" w:space="0" w:color="auto"/>
                <w:right w:val="none" w:sz="0" w:space="0" w:color="auto"/>
              </w:divBdr>
            </w:div>
            <w:div w:id="1550337590">
              <w:marLeft w:val="0"/>
              <w:marRight w:val="0"/>
              <w:marTop w:val="0"/>
              <w:marBottom w:val="0"/>
              <w:divBdr>
                <w:top w:val="none" w:sz="0" w:space="0" w:color="auto"/>
                <w:left w:val="none" w:sz="0" w:space="0" w:color="auto"/>
                <w:bottom w:val="none" w:sz="0" w:space="0" w:color="auto"/>
                <w:right w:val="none" w:sz="0" w:space="0" w:color="auto"/>
              </w:divBdr>
            </w:div>
            <w:div w:id="1562980675">
              <w:marLeft w:val="0"/>
              <w:marRight w:val="0"/>
              <w:marTop w:val="0"/>
              <w:marBottom w:val="0"/>
              <w:divBdr>
                <w:top w:val="none" w:sz="0" w:space="0" w:color="auto"/>
                <w:left w:val="none" w:sz="0" w:space="0" w:color="auto"/>
                <w:bottom w:val="none" w:sz="0" w:space="0" w:color="auto"/>
                <w:right w:val="none" w:sz="0" w:space="0" w:color="auto"/>
              </w:divBdr>
            </w:div>
            <w:div w:id="1646425975">
              <w:marLeft w:val="0"/>
              <w:marRight w:val="0"/>
              <w:marTop w:val="0"/>
              <w:marBottom w:val="0"/>
              <w:divBdr>
                <w:top w:val="none" w:sz="0" w:space="0" w:color="auto"/>
                <w:left w:val="none" w:sz="0" w:space="0" w:color="auto"/>
                <w:bottom w:val="none" w:sz="0" w:space="0" w:color="auto"/>
                <w:right w:val="none" w:sz="0" w:space="0" w:color="auto"/>
              </w:divBdr>
            </w:div>
            <w:div w:id="1821993084">
              <w:marLeft w:val="0"/>
              <w:marRight w:val="0"/>
              <w:marTop w:val="0"/>
              <w:marBottom w:val="0"/>
              <w:divBdr>
                <w:top w:val="none" w:sz="0" w:space="0" w:color="auto"/>
                <w:left w:val="none" w:sz="0" w:space="0" w:color="auto"/>
                <w:bottom w:val="none" w:sz="0" w:space="0" w:color="auto"/>
                <w:right w:val="none" w:sz="0" w:space="0" w:color="auto"/>
              </w:divBdr>
            </w:div>
          </w:divsChild>
        </w:div>
        <w:div w:id="611010478">
          <w:marLeft w:val="0"/>
          <w:marRight w:val="0"/>
          <w:marTop w:val="0"/>
          <w:marBottom w:val="0"/>
          <w:divBdr>
            <w:top w:val="none" w:sz="0" w:space="0" w:color="auto"/>
            <w:left w:val="none" w:sz="0" w:space="0" w:color="auto"/>
            <w:bottom w:val="none" w:sz="0" w:space="0" w:color="auto"/>
            <w:right w:val="none" w:sz="0" w:space="0" w:color="auto"/>
          </w:divBdr>
          <w:divsChild>
            <w:div w:id="727145606">
              <w:marLeft w:val="0"/>
              <w:marRight w:val="0"/>
              <w:marTop w:val="0"/>
              <w:marBottom w:val="0"/>
              <w:divBdr>
                <w:top w:val="none" w:sz="0" w:space="0" w:color="auto"/>
                <w:left w:val="none" w:sz="0" w:space="0" w:color="auto"/>
                <w:bottom w:val="none" w:sz="0" w:space="0" w:color="auto"/>
                <w:right w:val="none" w:sz="0" w:space="0" w:color="auto"/>
              </w:divBdr>
              <w:divsChild>
                <w:div w:id="2107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9952">
      <w:bodyDiv w:val="1"/>
      <w:marLeft w:val="0"/>
      <w:marRight w:val="0"/>
      <w:marTop w:val="0"/>
      <w:marBottom w:val="0"/>
      <w:divBdr>
        <w:top w:val="none" w:sz="0" w:space="0" w:color="auto"/>
        <w:left w:val="none" w:sz="0" w:space="0" w:color="auto"/>
        <w:bottom w:val="none" w:sz="0" w:space="0" w:color="auto"/>
        <w:right w:val="none" w:sz="0" w:space="0" w:color="auto"/>
      </w:divBdr>
      <w:divsChild>
        <w:div w:id="694497240">
          <w:marLeft w:val="0"/>
          <w:marRight w:val="0"/>
          <w:marTop w:val="0"/>
          <w:marBottom w:val="0"/>
          <w:divBdr>
            <w:top w:val="none" w:sz="0" w:space="0" w:color="auto"/>
            <w:left w:val="none" w:sz="0" w:space="0" w:color="auto"/>
            <w:bottom w:val="none" w:sz="0" w:space="0" w:color="auto"/>
            <w:right w:val="none" w:sz="0" w:space="0" w:color="auto"/>
          </w:divBdr>
        </w:div>
      </w:divsChild>
    </w:div>
    <w:div w:id="85081043">
      <w:bodyDiv w:val="1"/>
      <w:marLeft w:val="0"/>
      <w:marRight w:val="0"/>
      <w:marTop w:val="0"/>
      <w:marBottom w:val="0"/>
      <w:divBdr>
        <w:top w:val="none" w:sz="0" w:space="0" w:color="auto"/>
        <w:left w:val="none" w:sz="0" w:space="0" w:color="auto"/>
        <w:bottom w:val="none" w:sz="0" w:space="0" w:color="auto"/>
        <w:right w:val="none" w:sz="0" w:space="0" w:color="auto"/>
      </w:divBdr>
      <w:divsChild>
        <w:div w:id="1700399281">
          <w:marLeft w:val="0"/>
          <w:marRight w:val="0"/>
          <w:marTop w:val="0"/>
          <w:marBottom w:val="0"/>
          <w:divBdr>
            <w:top w:val="none" w:sz="0" w:space="0" w:color="auto"/>
            <w:left w:val="none" w:sz="0" w:space="0" w:color="auto"/>
            <w:bottom w:val="none" w:sz="0" w:space="0" w:color="auto"/>
            <w:right w:val="none" w:sz="0" w:space="0" w:color="auto"/>
          </w:divBdr>
          <w:divsChild>
            <w:div w:id="1130396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9108731">
                  <w:marLeft w:val="0"/>
                  <w:marRight w:val="0"/>
                  <w:marTop w:val="0"/>
                  <w:marBottom w:val="0"/>
                  <w:divBdr>
                    <w:top w:val="none" w:sz="0" w:space="0" w:color="auto"/>
                    <w:left w:val="none" w:sz="0" w:space="0" w:color="auto"/>
                    <w:bottom w:val="none" w:sz="0" w:space="0" w:color="auto"/>
                    <w:right w:val="none" w:sz="0" w:space="0" w:color="auto"/>
                  </w:divBdr>
                  <w:divsChild>
                    <w:div w:id="1267423186">
                      <w:marLeft w:val="0"/>
                      <w:marRight w:val="0"/>
                      <w:marTop w:val="0"/>
                      <w:marBottom w:val="0"/>
                      <w:divBdr>
                        <w:top w:val="none" w:sz="0" w:space="0" w:color="auto"/>
                        <w:left w:val="none" w:sz="0" w:space="0" w:color="auto"/>
                        <w:bottom w:val="none" w:sz="0" w:space="0" w:color="auto"/>
                        <w:right w:val="none" w:sz="0" w:space="0" w:color="auto"/>
                      </w:divBdr>
                      <w:divsChild>
                        <w:div w:id="12880086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88702177">
      <w:bodyDiv w:val="1"/>
      <w:marLeft w:val="0"/>
      <w:marRight w:val="0"/>
      <w:marTop w:val="0"/>
      <w:marBottom w:val="0"/>
      <w:divBdr>
        <w:top w:val="none" w:sz="0" w:space="0" w:color="auto"/>
        <w:left w:val="none" w:sz="0" w:space="0" w:color="auto"/>
        <w:bottom w:val="none" w:sz="0" w:space="0" w:color="auto"/>
        <w:right w:val="none" w:sz="0" w:space="0" w:color="auto"/>
      </w:divBdr>
    </w:div>
    <w:div w:id="91900538">
      <w:bodyDiv w:val="1"/>
      <w:marLeft w:val="0"/>
      <w:marRight w:val="0"/>
      <w:marTop w:val="0"/>
      <w:marBottom w:val="0"/>
      <w:divBdr>
        <w:top w:val="none" w:sz="0" w:space="0" w:color="auto"/>
        <w:left w:val="none" w:sz="0" w:space="0" w:color="auto"/>
        <w:bottom w:val="none" w:sz="0" w:space="0" w:color="auto"/>
        <w:right w:val="none" w:sz="0" w:space="0" w:color="auto"/>
      </w:divBdr>
      <w:divsChild>
        <w:div w:id="1276056234">
          <w:marLeft w:val="0"/>
          <w:marRight w:val="0"/>
          <w:marTop w:val="0"/>
          <w:marBottom w:val="0"/>
          <w:divBdr>
            <w:top w:val="none" w:sz="0" w:space="0" w:color="auto"/>
            <w:left w:val="none" w:sz="0" w:space="0" w:color="auto"/>
            <w:bottom w:val="none" w:sz="0" w:space="0" w:color="auto"/>
            <w:right w:val="none" w:sz="0" w:space="0" w:color="auto"/>
          </w:divBdr>
        </w:div>
      </w:divsChild>
    </w:div>
    <w:div w:id="94519023">
      <w:bodyDiv w:val="1"/>
      <w:marLeft w:val="0"/>
      <w:marRight w:val="0"/>
      <w:marTop w:val="0"/>
      <w:marBottom w:val="0"/>
      <w:divBdr>
        <w:top w:val="none" w:sz="0" w:space="0" w:color="auto"/>
        <w:left w:val="none" w:sz="0" w:space="0" w:color="auto"/>
        <w:bottom w:val="none" w:sz="0" w:space="0" w:color="auto"/>
        <w:right w:val="none" w:sz="0" w:space="0" w:color="auto"/>
      </w:divBdr>
    </w:div>
    <w:div w:id="107510247">
      <w:bodyDiv w:val="1"/>
      <w:marLeft w:val="0"/>
      <w:marRight w:val="0"/>
      <w:marTop w:val="0"/>
      <w:marBottom w:val="0"/>
      <w:divBdr>
        <w:top w:val="none" w:sz="0" w:space="0" w:color="auto"/>
        <w:left w:val="none" w:sz="0" w:space="0" w:color="auto"/>
        <w:bottom w:val="none" w:sz="0" w:space="0" w:color="auto"/>
        <w:right w:val="none" w:sz="0" w:space="0" w:color="auto"/>
      </w:divBdr>
    </w:div>
    <w:div w:id="110319556">
      <w:bodyDiv w:val="1"/>
      <w:marLeft w:val="0"/>
      <w:marRight w:val="0"/>
      <w:marTop w:val="0"/>
      <w:marBottom w:val="0"/>
      <w:divBdr>
        <w:top w:val="none" w:sz="0" w:space="0" w:color="auto"/>
        <w:left w:val="none" w:sz="0" w:space="0" w:color="auto"/>
        <w:bottom w:val="none" w:sz="0" w:space="0" w:color="auto"/>
        <w:right w:val="none" w:sz="0" w:space="0" w:color="auto"/>
      </w:divBdr>
    </w:div>
    <w:div w:id="116024990">
      <w:bodyDiv w:val="1"/>
      <w:marLeft w:val="0"/>
      <w:marRight w:val="0"/>
      <w:marTop w:val="0"/>
      <w:marBottom w:val="0"/>
      <w:divBdr>
        <w:top w:val="none" w:sz="0" w:space="0" w:color="auto"/>
        <w:left w:val="none" w:sz="0" w:space="0" w:color="auto"/>
        <w:bottom w:val="none" w:sz="0" w:space="0" w:color="auto"/>
        <w:right w:val="none" w:sz="0" w:space="0" w:color="auto"/>
      </w:divBdr>
      <w:divsChild>
        <w:div w:id="2043358862">
          <w:marLeft w:val="0"/>
          <w:marRight w:val="0"/>
          <w:marTop w:val="0"/>
          <w:marBottom w:val="0"/>
          <w:divBdr>
            <w:top w:val="none" w:sz="0" w:space="0" w:color="auto"/>
            <w:left w:val="none" w:sz="0" w:space="0" w:color="auto"/>
            <w:bottom w:val="none" w:sz="0" w:space="0" w:color="auto"/>
            <w:right w:val="none" w:sz="0" w:space="0" w:color="auto"/>
          </w:divBdr>
          <w:divsChild>
            <w:div w:id="129486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8835">
      <w:bodyDiv w:val="1"/>
      <w:marLeft w:val="0"/>
      <w:marRight w:val="0"/>
      <w:marTop w:val="0"/>
      <w:marBottom w:val="0"/>
      <w:divBdr>
        <w:top w:val="none" w:sz="0" w:space="0" w:color="auto"/>
        <w:left w:val="none" w:sz="0" w:space="0" w:color="auto"/>
        <w:bottom w:val="none" w:sz="0" w:space="0" w:color="auto"/>
        <w:right w:val="none" w:sz="0" w:space="0" w:color="auto"/>
      </w:divBdr>
      <w:divsChild>
        <w:div w:id="1544249254">
          <w:marLeft w:val="0"/>
          <w:marRight w:val="0"/>
          <w:marTop w:val="0"/>
          <w:marBottom w:val="0"/>
          <w:divBdr>
            <w:top w:val="none" w:sz="0" w:space="0" w:color="auto"/>
            <w:left w:val="none" w:sz="0" w:space="0" w:color="auto"/>
            <w:bottom w:val="none" w:sz="0" w:space="0" w:color="auto"/>
            <w:right w:val="none" w:sz="0" w:space="0" w:color="auto"/>
          </w:divBdr>
        </w:div>
      </w:divsChild>
    </w:div>
    <w:div w:id="126507456">
      <w:bodyDiv w:val="1"/>
      <w:marLeft w:val="0"/>
      <w:marRight w:val="0"/>
      <w:marTop w:val="0"/>
      <w:marBottom w:val="0"/>
      <w:divBdr>
        <w:top w:val="none" w:sz="0" w:space="0" w:color="auto"/>
        <w:left w:val="none" w:sz="0" w:space="0" w:color="auto"/>
        <w:bottom w:val="none" w:sz="0" w:space="0" w:color="auto"/>
        <w:right w:val="none" w:sz="0" w:space="0" w:color="auto"/>
      </w:divBdr>
    </w:div>
    <w:div w:id="135150629">
      <w:bodyDiv w:val="1"/>
      <w:marLeft w:val="0"/>
      <w:marRight w:val="0"/>
      <w:marTop w:val="0"/>
      <w:marBottom w:val="0"/>
      <w:divBdr>
        <w:top w:val="none" w:sz="0" w:space="0" w:color="auto"/>
        <w:left w:val="none" w:sz="0" w:space="0" w:color="auto"/>
        <w:bottom w:val="none" w:sz="0" w:space="0" w:color="auto"/>
        <w:right w:val="none" w:sz="0" w:space="0" w:color="auto"/>
      </w:divBdr>
      <w:divsChild>
        <w:div w:id="1365207895">
          <w:marLeft w:val="0"/>
          <w:marRight w:val="0"/>
          <w:marTop w:val="0"/>
          <w:marBottom w:val="0"/>
          <w:divBdr>
            <w:top w:val="none" w:sz="0" w:space="0" w:color="auto"/>
            <w:left w:val="none" w:sz="0" w:space="0" w:color="auto"/>
            <w:bottom w:val="none" w:sz="0" w:space="0" w:color="auto"/>
            <w:right w:val="none" w:sz="0" w:space="0" w:color="auto"/>
          </w:divBdr>
          <w:divsChild>
            <w:div w:id="618994495">
              <w:marLeft w:val="0"/>
              <w:marRight w:val="0"/>
              <w:marTop w:val="0"/>
              <w:marBottom w:val="0"/>
              <w:divBdr>
                <w:top w:val="none" w:sz="0" w:space="0" w:color="auto"/>
                <w:left w:val="none" w:sz="0" w:space="0" w:color="auto"/>
                <w:bottom w:val="none" w:sz="0" w:space="0" w:color="auto"/>
                <w:right w:val="none" w:sz="0" w:space="0" w:color="auto"/>
              </w:divBdr>
            </w:div>
            <w:div w:id="11197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4328">
      <w:bodyDiv w:val="1"/>
      <w:marLeft w:val="0"/>
      <w:marRight w:val="0"/>
      <w:marTop w:val="0"/>
      <w:marBottom w:val="0"/>
      <w:divBdr>
        <w:top w:val="none" w:sz="0" w:space="0" w:color="auto"/>
        <w:left w:val="none" w:sz="0" w:space="0" w:color="auto"/>
        <w:bottom w:val="none" w:sz="0" w:space="0" w:color="auto"/>
        <w:right w:val="none" w:sz="0" w:space="0" w:color="auto"/>
      </w:divBdr>
      <w:divsChild>
        <w:div w:id="301155983">
          <w:marLeft w:val="0"/>
          <w:marRight w:val="0"/>
          <w:marTop w:val="0"/>
          <w:marBottom w:val="0"/>
          <w:divBdr>
            <w:top w:val="none" w:sz="0" w:space="0" w:color="auto"/>
            <w:left w:val="none" w:sz="0" w:space="0" w:color="auto"/>
            <w:bottom w:val="none" w:sz="0" w:space="0" w:color="auto"/>
            <w:right w:val="none" w:sz="0" w:space="0" w:color="auto"/>
          </w:divBdr>
        </w:div>
      </w:divsChild>
    </w:div>
    <w:div w:id="142505945">
      <w:bodyDiv w:val="1"/>
      <w:marLeft w:val="0"/>
      <w:marRight w:val="0"/>
      <w:marTop w:val="0"/>
      <w:marBottom w:val="0"/>
      <w:divBdr>
        <w:top w:val="none" w:sz="0" w:space="0" w:color="auto"/>
        <w:left w:val="none" w:sz="0" w:space="0" w:color="auto"/>
        <w:bottom w:val="none" w:sz="0" w:space="0" w:color="auto"/>
        <w:right w:val="none" w:sz="0" w:space="0" w:color="auto"/>
      </w:divBdr>
    </w:div>
    <w:div w:id="144199353">
      <w:bodyDiv w:val="1"/>
      <w:marLeft w:val="0"/>
      <w:marRight w:val="0"/>
      <w:marTop w:val="0"/>
      <w:marBottom w:val="0"/>
      <w:divBdr>
        <w:top w:val="none" w:sz="0" w:space="0" w:color="auto"/>
        <w:left w:val="none" w:sz="0" w:space="0" w:color="auto"/>
        <w:bottom w:val="none" w:sz="0" w:space="0" w:color="auto"/>
        <w:right w:val="none" w:sz="0" w:space="0" w:color="auto"/>
      </w:divBdr>
    </w:div>
    <w:div w:id="156043220">
      <w:bodyDiv w:val="1"/>
      <w:marLeft w:val="0"/>
      <w:marRight w:val="0"/>
      <w:marTop w:val="0"/>
      <w:marBottom w:val="0"/>
      <w:divBdr>
        <w:top w:val="none" w:sz="0" w:space="0" w:color="auto"/>
        <w:left w:val="none" w:sz="0" w:space="0" w:color="auto"/>
        <w:bottom w:val="none" w:sz="0" w:space="0" w:color="auto"/>
        <w:right w:val="none" w:sz="0" w:space="0" w:color="auto"/>
      </w:divBdr>
    </w:div>
    <w:div w:id="156194617">
      <w:bodyDiv w:val="1"/>
      <w:marLeft w:val="0"/>
      <w:marRight w:val="0"/>
      <w:marTop w:val="0"/>
      <w:marBottom w:val="0"/>
      <w:divBdr>
        <w:top w:val="none" w:sz="0" w:space="0" w:color="auto"/>
        <w:left w:val="none" w:sz="0" w:space="0" w:color="auto"/>
        <w:bottom w:val="none" w:sz="0" w:space="0" w:color="auto"/>
        <w:right w:val="none" w:sz="0" w:space="0" w:color="auto"/>
      </w:divBdr>
      <w:divsChild>
        <w:div w:id="1151751331">
          <w:marLeft w:val="0"/>
          <w:marRight w:val="0"/>
          <w:marTop w:val="0"/>
          <w:marBottom w:val="0"/>
          <w:divBdr>
            <w:top w:val="none" w:sz="0" w:space="0" w:color="auto"/>
            <w:left w:val="none" w:sz="0" w:space="0" w:color="auto"/>
            <w:bottom w:val="none" w:sz="0" w:space="0" w:color="auto"/>
            <w:right w:val="none" w:sz="0" w:space="0" w:color="auto"/>
          </w:divBdr>
          <w:divsChild>
            <w:div w:id="941258448">
              <w:marLeft w:val="0"/>
              <w:marRight w:val="0"/>
              <w:marTop w:val="0"/>
              <w:marBottom w:val="0"/>
              <w:divBdr>
                <w:top w:val="none" w:sz="0" w:space="0" w:color="auto"/>
                <w:left w:val="none" w:sz="0" w:space="0" w:color="auto"/>
                <w:bottom w:val="none" w:sz="0" w:space="0" w:color="auto"/>
                <w:right w:val="none" w:sz="0" w:space="0" w:color="auto"/>
              </w:divBdr>
              <w:divsChild>
                <w:div w:id="1137378869">
                  <w:marLeft w:val="0"/>
                  <w:marRight w:val="0"/>
                  <w:marTop w:val="0"/>
                  <w:marBottom w:val="0"/>
                  <w:divBdr>
                    <w:top w:val="none" w:sz="0" w:space="0" w:color="auto"/>
                    <w:left w:val="none" w:sz="0" w:space="0" w:color="auto"/>
                    <w:bottom w:val="none" w:sz="0" w:space="0" w:color="auto"/>
                    <w:right w:val="none" w:sz="0" w:space="0" w:color="auto"/>
                  </w:divBdr>
                  <w:divsChild>
                    <w:div w:id="1441955173">
                      <w:marLeft w:val="0"/>
                      <w:marRight w:val="0"/>
                      <w:marTop w:val="0"/>
                      <w:marBottom w:val="0"/>
                      <w:divBdr>
                        <w:top w:val="none" w:sz="0" w:space="0" w:color="auto"/>
                        <w:left w:val="none" w:sz="0" w:space="0" w:color="auto"/>
                        <w:bottom w:val="none" w:sz="0" w:space="0" w:color="auto"/>
                        <w:right w:val="none" w:sz="0" w:space="0" w:color="auto"/>
                      </w:divBdr>
                      <w:divsChild>
                        <w:div w:id="56779612">
                          <w:marLeft w:val="0"/>
                          <w:marRight w:val="0"/>
                          <w:marTop w:val="0"/>
                          <w:marBottom w:val="0"/>
                          <w:divBdr>
                            <w:top w:val="none" w:sz="0" w:space="0" w:color="auto"/>
                            <w:left w:val="none" w:sz="0" w:space="0" w:color="auto"/>
                            <w:bottom w:val="none" w:sz="0" w:space="0" w:color="auto"/>
                            <w:right w:val="none" w:sz="0" w:space="0" w:color="auto"/>
                          </w:divBdr>
                          <w:divsChild>
                            <w:div w:id="954825737">
                              <w:marLeft w:val="0"/>
                              <w:marRight w:val="0"/>
                              <w:marTop w:val="0"/>
                              <w:marBottom w:val="0"/>
                              <w:divBdr>
                                <w:top w:val="none" w:sz="0" w:space="0" w:color="auto"/>
                                <w:left w:val="none" w:sz="0" w:space="0" w:color="auto"/>
                                <w:bottom w:val="none" w:sz="0" w:space="0" w:color="auto"/>
                                <w:right w:val="none" w:sz="0" w:space="0" w:color="auto"/>
                              </w:divBdr>
                              <w:divsChild>
                                <w:div w:id="1992446983">
                                  <w:marLeft w:val="0"/>
                                  <w:marRight w:val="0"/>
                                  <w:marTop w:val="0"/>
                                  <w:marBottom w:val="0"/>
                                  <w:divBdr>
                                    <w:top w:val="none" w:sz="0" w:space="0" w:color="auto"/>
                                    <w:left w:val="none" w:sz="0" w:space="0" w:color="auto"/>
                                    <w:bottom w:val="none" w:sz="0" w:space="0" w:color="auto"/>
                                    <w:right w:val="none" w:sz="0" w:space="0" w:color="auto"/>
                                  </w:divBdr>
                                  <w:divsChild>
                                    <w:div w:id="899098069">
                                      <w:marLeft w:val="0"/>
                                      <w:marRight w:val="0"/>
                                      <w:marTop w:val="0"/>
                                      <w:marBottom w:val="0"/>
                                      <w:divBdr>
                                        <w:top w:val="none" w:sz="0" w:space="0" w:color="auto"/>
                                        <w:left w:val="none" w:sz="0" w:space="0" w:color="auto"/>
                                        <w:bottom w:val="none" w:sz="0" w:space="0" w:color="auto"/>
                                        <w:right w:val="none" w:sz="0" w:space="0" w:color="auto"/>
                                      </w:divBdr>
                                      <w:divsChild>
                                        <w:div w:id="952983323">
                                          <w:marLeft w:val="0"/>
                                          <w:marRight w:val="0"/>
                                          <w:marTop w:val="0"/>
                                          <w:marBottom w:val="0"/>
                                          <w:divBdr>
                                            <w:top w:val="none" w:sz="0" w:space="0" w:color="auto"/>
                                            <w:left w:val="none" w:sz="0" w:space="0" w:color="auto"/>
                                            <w:bottom w:val="none" w:sz="0" w:space="0" w:color="auto"/>
                                            <w:right w:val="none" w:sz="0" w:space="0" w:color="auto"/>
                                          </w:divBdr>
                                          <w:divsChild>
                                            <w:div w:id="1688747557">
                                              <w:marLeft w:val="0"/>
                                              <w:marRight w:val="0"/>
                                              <w:marTop w:val="0"/>
                                              <w:marBottom w:val="0"/>
                                              <w:divBdr>
                                                <w:top w:val="none" w:sz="0" w:space="0" w:color="auto"/>
                                                <w:left w:val="none" w:sz="0" w:space="0" w:color="auto"/>
                                                <w:bottom w:val="none" w:sz="0" w:space="0" w:color="auto"/>
                                                <w:right w:val="none" w:sz="0" w:space="0" w:color="auto"/>
                                              </w:divBdr>
                                              <w:divsChild>
                                                <w:div w:id="1272709646">
                                                  <w:marLeft w:val="0"/>
                                                  <w:marRight w:val="0"/>
                                                  <w:marTop w:val="0"/>
                                                  <w:marBottom w:val="0"/>
                                                  <w:divBdr>
                                                    <w:top w:val="none" w:sz="0" w:space="0" w:color="auto"/>
                                                    <w:left w:val="none" w:sz="0" w:space="0" w:color="auto"/>
                                                    <w:bottom w:val="none" w:sz="0" w:space="0" w:color="auto"/>
                                                    <w:right w:val="none" w:sz="0" w:space="0" w:color="auto"/>
                                                  </w:divBdr>
                                                  <w:divsChild>
                                                    <w:div w:id="2100447112">
                                                      <w:marLeft w:val="0"/>
                                                      <w:marRight w:val="0"/>
                                                      <w:marTop w:val="0"/>
                                                      <w:marBottom w:val="0"/>
                                                      <w:divBdr>
                                                        <w:top w:val="none" w:sz="0" w:space="0" w:color="auto"/>
                                                        <w:left w:val="none" w:sz="0" w:space="0" w:color="auto"/>
                                                        <w:bottom w:val="none" w:sz="0" w:space="0" w:color="auto"/>
                                                        <w:right w:val="none" w:sz="0" w:space="0" w:color="auto"/>
                                                      </w:divBdr>
                                                      <w:divsChild>
                                                        <w:div w:id="1806505805">
                                                          <w:marLeft w:val="0"/>
                                                          <w:marRight w:val="0"/>
                                                          <w:marTop w:val="0"/>
                                                          <w:marBottom w:val="0"/>
                                                          <w:divBdr>
                                                            <w:top w:val="none" w:sz="0" w:space="0" w:color="auto"/>
                                                            <w:left w:val="none" w:sz="0" w:space="0" w:color="auto"/>
                                                            <w:bottom w:val="none" w:sz="0" w:space="0" w:color="auto"/>
                                                            <w:right w:val="none" w:sz="0" w:space="0" w:color="auto"/>
                                                          </w:divBdr>
                                                          <w:divsChild>
                                                            <w:div w:id="606743094">
                                                              <w:marLeft w:val="0"/>
                                                              <w:marRight w:val="0"/>
                                                              <w:marTop w:val="0"/>
                                                              <w:marBottom w:val="0"/>
                                                              <w:divBdr>
                                                                <w:top w:val="none" w:sz="0" w:space="0" w:color="auto"/>
                                                                <w:left w:val="none" w:sz="0" w:space="0" w:color="auto"/>
                                                                <w:bottom w:val="none" w:sz="0" w:space="0" w:color="auto"/>
                                                                <w:right w:val="none" w:sz="0" w:space="0" w:color="auto"/>
                                                              </w:divBdr>
                                                              <w:divsChild>
                                                                <w:div w:id="1974096589">
                                                                  <w:marLeft w:val="0"/>
                                                                  <w:marRight w:val="0"/>
                                                                  <w:marTop w:val="0"/>
                                                                  <w:marBottom w:val="0"/>
                                                                  <w:divBdr>
                                                                    <w:top w:val="none" w:sz="0" w:space="0" w:color="auto"/>
                                                                    <w:left w:val="none" w:sz="0" w:space="0" w:color="auto"/>
                                                                    <w:bottom w:val="none" w:sz="0" w:space="0" w:color="auto"/>
                                                                    <w:right w:val="none" w:sz="0" w:space="0" w:color="auto"/>
                                                                  </w:divBdr>
                                                                  <w:divsChild>
                                                                    <w:div w:id="1774280300">
                                                                      <w:marLeft w:val="0"/>
                                                                      <w:marRight w:val="0"/>
                                                                      <w:marTop w:val="0"/>
                                                                      <w:marBottom w:val="0"/>
                                                                      <w:divBdr>
                                                                        <w:top w:val="none" w:sz="0" w:space="0" w:color="auto"/>
                                                                        <w:left w:val="none" w:sz="0" w:space="0" w:color="auto"/>
                                                                        <w:bottom w:val="none" w:sz="0" w:space="0" w:color="auto"/>
                                                                        <w:right w:val="none" w:sz="0" w:space="0" w:color="auto"/>
                                                                      </w:divBdr>
                                                                      <w:divsChild>
                                                                        <w:div w:id="117532822">
                                                                          <w:marLeft w:val="0"/>
                                                                          <w:marRight w:val="0"/>
                                                                          <w:marTop w:val="0"/>
                                                                          <w:marBottom w:val="0"/>
                                                                          <w:divBdr>
                                                                            <w:top w:val="none" w:sz="0" w:space="0" w:color="auto"/>
                                                                            <w:left w:val="none" w:sz="0" w:space="0" w:color="auto"/>
                                                                            <w:bottom w:val="none" w:sz="0" w:space="0" w:color="auto"/>
                                                                            <w:right w:val="none" w:sz="0" w:space="0" w:color="auto"/>
                                                                          </w:divBdr>
                                                                          <w:divsChild>
                                                                            <w:div w:id="1577670402">
                                                                              <w:marLeft w:val="0"/>
                                                                              <w:marRight w:val="0"/>
                                                                              <w:marTop w:val="0"/>
                                                                              <w:marBottom w:val="0"/>
                                                                              <w:divBdr>
                                                                                <w:top w:val="none" w:sz="0" w:space="0" w:color="auto"/>
                                                                                <w:left w:val="none" w:sz="0" w:space="0" w:color="auto"/>
                                                                                <w:bottom w:val="none" w:sz="0" w:space="0" w:color="auto"/>
                                                                                <w:right w:val="none" w:sz="0" w:space="0" w:color="auto"/>
                                                                              </w:divBdr>
                                                                              <w:divsChild>
                                                                                <w:div w:id="489902732">
                                                                                  <w:marLeft w:val="0"/>
                                                                                  <w:marRight w:val="0"/>
                                                                                  <w:marTop w:val="0"/>
                                                                                  <w:marBottom w:val="0"/>
                                                                                  <w:divBdr>
                                                                                    <w:top w:val="none" w:sz="0" w:space="0" w:color="auto"/>
                                                                                    <w:left w:val="none" w:sz="0" w:space="0" w:color="auto"/>
                                                                                    <w:bottom w:val="none" w:sz="0" w:space="0" w:color="auto"/>
                                                                                    <w:right w:val="none" w:sz="0" w:space="0" w:color="auto"/>
                                                                                  </w:divBdr>
                                                                                  <w:divsChild>
                                                                                    <w:div w:id="2131632097">
                                                                                      <w:marLeft w:val="0"/>
                                                                                      <w:marRight w:val="0"/>
                                                                                      <w:marTop w:val="0"/>
                                                                                      <w:marBottom w:val="0"/>
                                                                                      <w:divBdr>
                                                                                        <w:top w:val="none" w:sz="0" w:space="0" w:color="auto"/>
                                                                                        <w:left w:val="none" w:sz="0" w:space="0" w:color="auto"/>
                                                                                        <w:bottom w:val="none" w:sz="0" w:space="0" w:color="auto"/>
                                                                                        <w:right w:val="none" w:sz="0" w:space="0" w:color="auto"/>
                                                                                      </w:divBdr>
                                                                                      <w:divsChild>
                                                                                        <w:div w:id="1416823268">
                                                                                          <w:marLeft w:val="0"/>
                                                                                          <w:marRight w:val="0"/>
                                                                                          <w:marTop w:val="0"/>
                                                                                          <w:marBottom w:val="0"/>
                                                                                          <w:divBdr>
                                                                                            <w:top w:val="none" w:sz="0" w:space="0" w:color="auto"/>
                                                                                            <w:left w:val="none" w:sz="0" w:space="0" w:color="auto"/>
                                                                                            <w:bottom w:val="none" w:sz="0" w:space="0" w:color="auto"/>
                                                                                            <w:right w:val="none" w:sz="0" w:space="0" w:color="auto"/>
                                                                                          </w:divBdr>
                                                                                          <w:divsChild>
                                                                                            <w:div w:id="619071168">
                                                                                              <w:marLeft w:val="0"/>
                                                                                              <w:marRight w:val="0"/>
                                                                                              <w:marTop w:val="0"/>
                                                                                              <w:marBottom w:val="0"/>
                                                                                              <w:divBdr>
                                                                                                <w:top w:val="none" w:sz="0" w:space="0" w:color="auto"/>
                                                                                                <w:left w:val="none" w:sz="0" w:space="0" w:color="auto"/>
                                                                                                <w:bottom w:val="none" w:sz="0" w:space="0" w:color="auto"/>
                                                                                                <w:right w:val="none" w:sz="0" w:space="0" w:color="auto"/>
                                                                                              </w:divBdr>
                                                                                              <w:divsChild>
                                                                                                <w:div w:id="555044016">
                                                                                                  <w:marLeft w:val="0"/>
                                                                                                  <w:marRight w:val="0"/>
                                                                                                  <w:marTop w:val="0"/>
                                                                                                  <w:marBottom w:val="0"/>
                                                                                                  <w:divBdr>
                                                                                                    <w:top w:val="none" w:sz="0" w:space="0" w:color="auto"/>
                                                                                                    <w:left w:val="none" w:sz="0" w:space="0" w:color="auto"/>
                                                                                                    <w:bottom w:val="none" w:sz="0" w:space="0" w:color="auto"/>
                                                                                                    <w:right w:val="none" w:sz="0" w:space="0" w:color="auto"/>
                                                                                                  </w:divBdr>
                                                                                                  <w:divsChild>
                                                                                                    <w:div w:id="1914851745">
                                                                                                      <w:marLeft w:val="0"/>
                                                                                                      <w:marRight w:val="0"/>
                                                                                                      <w:marTop w:val="0"/>
                                                                                                      <w:marBottom w:val="0"/>
                                                                                                      <w:divBdr>
                                                                                                        <w:top w:val="none" w:sz="0" w:space="0" w:color="auto"/>
                                                                                                        <w:left w:val="none" w:sz="0" w:space="0" w:color="auto"/>
                                                                                                        <w:bottom w:val="none" w:sz="0" w:space="0" w:color="auto"/>
                                                                                                        <w:right w:val="none" w:sz="0" w:space="0" w:color="auto"/>
                                                                                                      </w:divBdr>
                                                                                                      <w:divsChild>
                                                                                                        <w:div w:id="366294613">
                                                                                                          <w:marLeft w:val="0"/>
                                                                                                          <w:marRight w:val="0"/>
                                                                                                          <w:marTop w:val="0"/>
                                                                                                          <w:marBottom w:val="0"/>
                                                                                                          <w:divBdr>
                                                                                                            <w:top w:val="none" w:sz="0" w:space="0" w:color="auto"/>
                                                                                                            <w:left w:val="none" w:sz="0" w:space="0" w:color="auto"/>
                                                                                                            <w:bottom w:val="none" w:sz="0" w:space="0" w:color="auto"/>
                                                                                                            <w:right w:val="none" w:sz="0" w:space="0" w:color="auto"/>
                                                                                                          </w:divBdr>
                                                                                                          <w:divsChild>
                                                                                                            <w:div w:id="631447241">
                                                                                                              <w:marLeft w:val="0"/>
                                                                                                              <w:marRight w:val="0"/>
                                                                                                              <w:marTop w:val="0"/>
                                                                                                              <w:marBottom w:val="0"/>
                                                                                                              <w:divBdr>
                                                                                                                <w:top w:val="none" w:sz="0" w:space="0" w:color="auto"/>
                                                                                                                <w:left w:val="none" w:sz="0" w:space="0" w:color="auto"/>
                                                                                                                <w:bottom w:val="none" w:sz="0" w:space="0" w:color="auto"/>
                                                                                                                <w:right w:val="none" w:sz="0" w:space="0" w:color="auto"/>
                                                                                                              </w:divBdr>
                                                                                                              <w:divsChild>
                                                                                                                <w:div w:id="1180853366">
                                                                                                                  <w:marLeft w:val="0"/>
                                                                                                                  <w:marRight w:val="0"/>
                                                                                                                  <w:marTop w:val="0"/>
                                                                                                                  <w:marBottom w:val="0"/>
                                                                                                                  <w:divBdr>
                                                                                                                    <w:top w:val="none" w:sz="0" w:space="0" w:color="auto"/>
                                                                                                                    <w:left w:val="none" w:sz="0" w:space="0" w:color="auto"/>
                                                                                                                    <w:bottom w:val="none" w:sz="0" w:space="0" w:color="auto"/>
                                                                                                                    <w:right w:val="none" w:sz="0" w:space="0" w:color="auto"/>
                                                                                                                  </w:divBdr>
                                                                                                                  <w:divsChild>
                                                                                                                    <w:div w:id="910431399">
                                                                                                                      <w:marLeft w:val="0"/>
                                                                                                                      <w:marRight w:val="0"/>
                                                                                                                      <w:marTop w:val="0"/>
                                                                                                                      <w:marBottom w:val="0"/>
                                                                                                                      <w:divBdr>
                                                                                                                        <w:top w:val="none" w:sz="0" w:space="0" w:color="auto"/>
                                                                                                                        <w:left w:val="none" w:sz="0" w:space="0" w:color="auto"/>
                                                                                                                        <w:bottom w:val="none" w:sz="0" w:space="0" w:color="auto"/>
                                                                                                                        <w:right w:val="none" w:sz="0" w:space="0" w:color="auto"/>
                                                                                                                      </w:divBdr>
                                                                                                                      <w:divsChild>
                                                                                                                        <w:div w:id="1199776828">
                                                                                                                          <w:marLeft w:val="0"/>
                                                                                                                          <w:marRight w:val="0"/>
                                                                                                                          <w:marTop w:val="0"/>
                                                                                                                          <w:marBottom w:val="0"/>
                                                                                                                          <w:divBdr>
                                                                                                                            <w:top w:val="none" w:sz="0" w:space="0" w:color="auto"/>
                                                                                                                            <w:left w:val="none" w:sz="0" w:space="0" w:color="auto"/>
                                                                                                                            <w:bottom w:val="none" w:sz="0" w:space="0" w:color="auto"/>
                                                                                                                            <w:right w:val="none" w:sz="0" w:space="0" w:color="auto"/>
                                                                                                                          </w:divBdr>
                                                                                                                          <w:divsChild>
                                                                                                                            <w:div w:id="1954283959">
                                                                                                                              <w:marLeft w:val="0"/>
                                                                                                                              <w:marRight w:val="0"/>
                                                                                                                              <w:marTop w:val="0"/>
                                                                                                                              <w:marBottom w:val="0"/>
                                                                                                                              <w:divBdr>
                                                                                                                                <w:top w:val="none" w:sz="0" w:space="0" w:color="auto"/>
                                                                                                                                <w:left w:val="none" w:sz="0" w:space="0" w:color="auto"/>
                                                                                                                                <w:bottom w:val="none" w:sz="0" w:space="0" w:color="auto"/>
                                                                                                                                <w:right w:val="none" w:sz="0" w:space="0" w:color="auto"/>
                                                                                                                              </w:divBdr>
                                                                                                                              <w:divsChild>
                                                                                                                                <w:div w:id="128977914">
                                                                                                                                  <w:marLeft w:val="0"/>
                                                                                                                                  <w:marRight w:val="0"/>
                                                                                                                                  <w:marTop w:val="0"/>
                                                                                                                                  <w:marBottom w:val="0"/>
                                                                                                                                  <w:divBdr>
                                                                                                                                    <w:top w:val="none" w:sz="0" w:space="0" w:color="auto"/>
                                                                                                                                    <w:left w:val="none" w:sz="0" w:space="0" w:color="auto"/>
                                                                                                                                    <w:bottom w:val="none" w:sz="0" w:space="0" w:color="auto"/>
                                                                                                                                    <w:right w:val="none" w:sz="0" w:space="0" w:color="auto"/>
                                                                                                                                  </w:divBdr>
                                                                                                                                  <w:divsChild>
                                                                                                                                    <w:div w:id="2053729204">
                                                                                                                                      <w:marLeft w:val="0"/>
                                                                                                                                      <w:marRight w:val="0"/>
                                                                                                                                      <w:marTop w:val="0"/>
                                                                                                                                      <w:marBottom w:val="0"/>
                                                                                                                                      <w:divBdr>
                                                                                                                                        <w:top w:val="none" w:sz="0" w:space="0" w:color="auto"/>
                                                                                                                                        <w:left w:val="none" w:sz="0" w:space="0" w:color="auto"/>
                                                                                                                                        <w:bottom w:val="none" w:sz="0" w:space="0" w:color="auto"/>
                                                                                                                                        <w:right w:val="none" w:sz="0" w:space="0" w:color="auto"/>
                                                                                                                                      </w:divBdr>
                                                                                                                                      <w:divsChild>
                                                                                                                                        <w:div w:id="1206874176">
                                                                                                                                          <w:marLeft w:val="0"/>
                                                                                                                                          <w:marRight w:val="0"/>
                                                                                                                                          <w:marTop w:val="0"/>
                                                                                                                                          <w:marBottom w:val="0"/>
                                                                                                                                          <w:divBdr>
                                                                                                                                            <w:top w:val="none" w:sz="0" w:space="0" w:color="auto"/>
                                                                                                                                            <w:left w:val="none" w:sz="0" w:space="0" w:color="auto"/>
                                                                                                                                            <w:bottom w:val="none" w:sz="0" w:space="0" w:color="auto"/>
                                                                                                                                            <w:right w:val="none" w:sz="0" w:space="0" w:color="auto"/>
                                                                                                                                          </w:divBdr>
                                                                                                                                          <w:divsChild>
                                                                                                                                            <w:div w:id="1933195617">
                                                                                                                                              <w:marLeft w:val="0"/>
                                                                                                                                              <w:marRight w:val="0"/>
                                                                                                                                              <w:marTop w:val="0"/>
                                                                                                                                              <w:marBottom w:val="0"/>
                                                                                                                                              <w:divBdr>
                                                                                                                                                <w:top w:val="none" w:sz="0" w:space="0" w:color="auto"/>
                                                                                                                                                <w:left w:val="none" w:sz="0" w:space="0" w:color="auto"/>
                                                                                                                                                <w:bottom w:val="none" w:sz="0" w:space="0" w:color="auto"/>
                                                                                                                                                <w:right w:val="none" w:sz="0" w:space="0" w:color="auto"/>
                                                                                                                                              </w:divBdr>
                                                                                                                                              <w:divsChild>
                                                                                                                                                <w:div w:id="420227595">
                                                                                                                                                  <w:marLeft w:val="0"/>
                                                                                                                                                  <w:marRight w:val="0"/>
                                                                                                                                                  <w:marTop w:val="0"/>
                                                                                                                                                  <w:marBottom w:val="0"/>
                                                                                                                                                  <w:divBdr>
                                                                                                                                                    <w:top w:val="none" w:sz="0" w:space="0" w:color="auto"/>
                                                                                                                                                    <w:left w:val="none" w:sz="0" w:space="0" w:color="auto"/>
                                                                                                                                                    <w:bottom w:val="none" w:sz="0" w:space="0" w:color="auto"/>
                                                                                                                                                    <w:right w:val="none" w:sz="0" w:space="0" w:color="auto"/>
                                                                                                                                                  </w:divBdr>
                                                                                                                                                  <w:divsChild>
                                                                                                                                                    <w:div w:id="192350052">
                                                                                                                                                      <w:marLeft w:val="0"/>
                                                                                                                                                      <w:marRight w:val="0"/>
                                                                                                                                                      <w:marTop w:val="0"/>
                                                                                                                                                      <w:marBottom w:val="0"/>
                                                                                                                                                      <w:divBdr>
                                                                                                                                                        <w:top w:val="none" w:sz="0" w:space="0" w:color="auto"/>
                                                                                                                                                        <w:left w:val="none" w:sz="0" w:space="0" w:color="auto"/>
                                                                                                                                                        <w:bottom w:val="none" w:sz="0" w:space="0" w:color="auto"/>
                                                                                                                                                        <w:right w:val="none" w:sz="0" w:space="0" w:color="auto"/>
                                                                                                                                                      </w:divBdr>
                                                                                                                                                      <w:divsChild>
                                                                                                                                                        <w:div w:id="1474565645">
                                                                                                                                                          <w:marLeft w:val="0"/>
                                                                                                                                                          <w:marRight w:val="0"/>
                                                                                                                                                          <w:marTop w:val="0"/>
                                                                                                                                                          <w:marBottom w:val="0"/>
                                                                                                                                                          <w:divBdr>
                                                                                                                                                            <w:top w:val="none" w:sz="0" w:space="0" w:color="auto"/>
                                                                                                                                                            <w:left w:val="none" w:sz="0" w:space="0" w:color="auto"/>
                                                                                                                                                            <w:bottom w:val="none" w:sz="0" w:space="0" w:color="auto"/>
                                                                                                                                                            <w:right w:val="none" w:sz="0" w:space="0" w:color="auto"/>
                                                                                                                                                          </w:divBdr>
                                                                                                                                                          <w:divsChild>
                                                                                                                                                            <w:div w:id="808744390">
                                                                                                                                                              <w:marLeft w:val="0"/>
                                                                                                                                                              <w:marRight w:val="0"/>
                                                                                                                                                              <w:marTop w:val="0"/>
                                                                                                                                                              <w:marBottom w:val="0"/>
                                                                                                                                                              <w:divBdr>
                                                                                                                                                                <w:top w:val="none" w:sz="0" w:space="0" w:color="auto"/>
                                                                                                                                                                <w:left w:val="none" w:sz="0" w:space="0" w:color="auto"/>
                                                                                                                                                                <w:bottom w:val="none" w:sz="0" w:space="0" w:color="auto"/>
                                                                                                                                                                <w:right w:val="none" w:sz="0" w:space="0" w:color="auto"/>
                                                                                                                                                              </w:divBdr>
                                                                                                                                                              <w:divsChild>
                                                                                                                                                                <w:div w:id="1096025099">
                                                                                                                                                                  <w:marLeft w:val="0"/>
                                                                                                                                                                  <w:marRight w:val="0"/>
                                                                                                                                                                  <w:marTop w:val="0"/>
                                                                                                                                                                  <w:marBottom w:val="0"/>
                                                                                                                                                                  <w:divBdr>
                                                                                                                                                                    <w:top w:val="none" w:sz="0" w:space="0" w:color="auto"/>
                                                                                                                                                                    <w:left w:val="none" w:sz="0" w:space="0" w:color="auto"/>
                                                                                                                                                                    <w:bottom w:val="none" w:sz="0" w:space="0" w:color="auto"/>
                                                                                                                                                                    <w:right w:val="none" w:sz="0" w:space="0" w:color="auto"/>
                                                                                                                                                                  </w:divBdr>
                                                                                                                                                                  <w:divsChild>
                                                                                                                                                                    <w:div w:id="457645186">
                                                                                                                                                                      <w:marLeft w:val="0"/>
                                                                                                                                                                      <w:marRight w:val="0"/>
                                                                                                                                                                      <w:marTop w:val="0"/>
                                                                                                                                                                      <w:marBottom w:val="0"/>
                                                                                                                                                                      <w:divBdr>
                                                                                                                                                                        <w:top w:val="none" w:sz="0" w:space="0" w:color="auto"/>
                                                                                                                                                                        <w:left w:val="none" w:sz="0" w:space="0" w:color="auto"/>
                                                                                                                                                                        <w:bottom w:val="none" w:sz="0" w:space="0" w:color="auto"/>
                                                                                                                                                                        <w:right w:val="none" w:sz="0" w:space="0" w:color="auto"/>
                                                                                                                                                                      </w:divBdr>
                                                                                                                                                                      <w:divsChild>
                                                                                                                                                                        <w:div w:id="875973288">
                                                                                                                                                                          <w:marLeft w:val="0"/>
                                                                                                                                                                          <w:marRight w:val="0"/>
                                                                                                                                                                          <w:marTop w:val="0"/>
                                                                                                                                                                          <w:marBottom w:val="0"/>
                                                                                                                                                                          <w:divBdr>
                                                                                                                                                                            <w:top w:val="none" w:sz="0" w:space="0" w:color="auto"/>
                                                                                                                                                                            <w:left w:val="none" w:sz="0" w:space="0" w:color="auto"/>
                                                                                                                                                                            <w:bottom w:val="none" w:sz="0" w:space="0" w:color="auto"/>
                                                                                                                                                                            <w:right w:val="none" w:sz="0" w:space="0" w:color="auto"/>
                                                                                                                                                                          </w:divBdr>
                                                                                                                                                                          <w:divsChild>
                                                                                                                                                                            <w:div w:id="29260269">
                                                                                                                                                                              <w:marLeft w:val="0"/>
                                                                                                                                                                              <w:marRight w:val="0"/>
                                                                                                                                                                              <w:marTop w:val="0"/>
                                                                                                                                                                              <w:marBottom w:val="0"/>
                                                                                                                                                                              <w:divBdr>
                                                                                                                                                                                <w:top w:val="none" w:sz="0" w:space="0" w:color="auto"/>
                                                                                                                                                                                <w:left w:val="none" w:sz="0" w:space="0" w:color="auto"/>
                                                                                                                                                                                <w:bottom w:val="none" w:sz="0" w:space="0" w:color="auto"/>
                                                                                                                                                                                <w:right w:val="none" w:sz="0" w:space="0" w:color="auto"/>
                                                                                                                                                                              </w:divBdr>
                                                                                                                                                                            </w:div>
                                                                                                                                                                            <w:div w:id="296683379">
                                                                                                                                                                              <w:marLeft w:val="0"/>
                                                                                                                                                                              <w:marRight w:val="0"/>
                                                                                                                                                                              <w:marTop w:val="0"/>
                                                                                                                                                                              <w:marBottom w:val="0"/>
                                                                                                                                                                              <w:divBdr>
                                                                                                                                                                                <w:top w:val="none" w:sz="0" w:space="0" w:color="auto"/>
                                                                                                                                                                                <w:left w:val="none" w:sz="0" w:space="0" w:color="auto"/>
                                                                                                                                                                                <w:bottom w:val="none" w:sz="0" w:space="0" w:color="auto"/>
                                                                                                                                                                                <w:right w:val="none" w:sz="0" w:space="0" w:color="auto"/>
                                                                                                                                                                              </w:divBdr>
                                                                                                                                                                            </w:div>
                                                                                                                                                                            <w:div w:id="601885308">
                                                                                                                                                                              <w:marLeft w:val="0"/>
                                                                                                                                                                              <w:marRight w:val="0"/>
                                                                                                                                                                              <w:marTop w:val="0"/>
                                                                                                                                                                              <w:marBottom w:val="0"/>
                                                                                                                                                                              <w:divBdr>
                                                                                                                                                                                <w:top w:val="none" w:sz="0" w:space="0" w:color="auto"/>
                                                                                                                                                                                <w:left w:val="none" w:sz="0" w:space="0" w:color="auto"/>
                                                                                                                                                                                <w:bottom w:val="none" w:sz="0" w:space="0" w:color="auto"/>
                                                                                                                                                                                <w:right w:val="none" w:sz="0" w:space="0" w:color="auto"/>
                                                                                                                                                                              </w:divBdr>
                                                                                                                                                                              <w:divsChild>
                                                                                                                                                                                <w:div w:id="139932139">
                                                                                                                                                                                  <w:marLeft w:val="0"/>
                                                                                                                                                                                  <w:marRight w:val="0"/>
                                                                                                                                                                                  <w:marTop w:val="0"/>
                                                                                                                                                                                  <w:marBottom w:val="0"/>
                                                                                                                                                                                  <w:divBdr>
                                                                                                                                                                                    <w:top w:val="none" w:sz="0" w:space="0" w:color="auto"/>
                                                                                                                                                                                    <w:left w:val="none" w:sz="0" w:space="0" w:color="auto"/>
                                                                                                                                                                                    <w:bottom w:val="none" w:sz="0" w:space="0" w:color="auto"/>
                                                                                                                                                                                    <w:right w:val="none" w:sz="0" w:space="0" w:color="auto"/>
                                                                                                                                                                                  </w:divBdr>
                                                                                                                                                                                </w:div>
                                                                                                                                                                                <w:div w:id="1211839638">
                                                                                                                                                                                  <w:marLeft w:val="0"/>
                                                                                                                                                                                  <w:marRight w:val="0"/>
                                                                                                                                                                                  <w:marTop w:val="0"/>
                                                                                                                                                                                  <w:marBottom w:val="0"/>
                                                                                                                                                                                  <w:divBdr>
                                                                                                                                                                                    <w:top w:val="none" w:sz="0" w:space="0" w:color="auto"/>
                                                                                                                                                                                    <w:left w:val="none" w:sz="0" w:space="0" w:color="auto"/>
                                                                                                                                                                                    <w:bottom w:val="none" w:sz="0" w:space="0" w:color="auto"/>
                                                                                                                                                                                    <w:right w:val="none" w:sz="0" w:space="0" w:color="auto"/>
                                                                                                                                                                                  </w:divBdr>
                                                                                                                                                                                </w:div>
                                                                                                                                                                              </w:divsChild>
                                                                                                                                                                            </w:div>
                                                                                                                                                                            <w:div w:id="740955236">
                                                                                                                                                                              <w:marLeft w:val="0"/>
                                                                                                                                                                              <w:marRight w:val="0"/>
                                                                                                                                                                              <w:marTop w:val="0"/>
                                                                                                                                                                              <w:marBottom w:val="0"/>
                                                                                                                                                                              <w:divBdr>
                                                                                                                                                                                <w:top w:val="none" w:sz="0" w:space="0" w:color="auto"/>
                                                                                                                                                                                <w:left w:val="none" w:sz="0" w:space="0" w:color="auto"/>
                                                                                                                                                                                <w:bottom w:val="none" w:sz="0" w:space="0" w:color="auto"/>
                                                                                                                                                                                <w:right w:val="none" w:sz="0" w:space="0" w:color="auto"/>
                                                                                                                                                                              </w:divBdr>
                                                                                                                                                                            </w:div>
                                                                                                                                                                            <w:div w:id="887567934">
                                                                                                                                                                              <w:marLeft w:val="0"/>
                                                                                                                                                                              <w:marRight w:val="0"/>
                                                                                                                                                                              <w:marTop w:val="0"/>
                                                                                                                                                                              <w:marBottom w:val="0"/>
                                                                                                                                                                              <w:divBdr>
                                                                                                                                                                                <w:top w:val="none" w:sz="0" w:space="0" w:color="auto"/>
                                                                                                                                                                                <w:left w:val="none" w:sz="0" w:space="0" w:color="auto"/>
                                                                                                                                                                                <w:bottom w:val="none" w:sz="0" w:space="0" w:color="auto"/>
                                                                                                                                                                                <w:right w:val="none" w:sz="0" w:space="0" w:color="auto"/>
                                                                                                                                                                              </w:divBdr>
                                                                                                                                                                            </w:div>
                                                                                                                                                                            <w:div w:id="902445817">
                                                                                                                                                                              <w:marLeft w:val="0"/>
                                                                                                                                                                              <w:marRight w:val="0"/>
                                                                                                                                                                              <w:marTop w:val="0"/>
                                                                                                                                                                              <w:marBottom w:val="0"/>
                                                                                                                                                                              <w:divBdr>
                                                                                                                                                                                <w:top w:val="none" w:sz="0" w:space="0" w:color="auto"/>
                                                                                                                                                                                <w:left w:val="none" w:sz="0" w:space="0" w:color="auto"/>
                                                                                                                                                                                <w:bottom w:val="none" w:sz="0" w:space="0" w:color="auto"/>
                                                                                                                                                                                <w:right w:val="none" w:sz="0" w:space="0" w:color="auto"/>
                                                                                                                                                                              </w:divBdr>
                                                                                                                                                                            </w:div>
                                                                                                                                                                            <w:div w:id="1362510606">
                                                                                                                                                                              <w:marLeft w:val="0"/>
                                                                                                                                                                              <w:marRight w:val="0"/>
                                                                                                                                                                              <w:marTop w:val="0"/>
                                                                                                                                                                              <w:marBottom w:val="0"/>
                                                                                                                                                                              <w:divBdr>
                                                                                                                                                                                <w:top w:val="none" w:sz="0" w:space="0" w:color="auto"/>
                                                                                                                                                                                <w:left w:val="none" w:sz="0" w:space="0" w:color="auto"/>
                                                                                                                                                                                <w:bottom w:val="none" w:sz="0" w:space="0" w:color="auto"/>
                                                                                                                                                                                <w:right w:val="none" w:sz="0" w:space="0" w:color="auto"/>
                                                                                                                                                                              </w:divBdr>
                                                                                                                                                                            </w:div>
                                                                                                                                                                            <w:div w:id="1403525441">
                                                                                                                                                                              <w:marLeft w:val="0"/>
                                                                                                                                                                              <w:marRight w:val="0"/>
                                                                                                                                                                              <w:marTop w:val="0"/>
                                                                                                                                                                              <w:marBottom w:val="0"/>
                                                                                                                                                                              <w:divBdr>
                                                                                                                                                                                <w:top w:val="none" w:sz="0" w:space="0" w:color="auto"/>
                                                                                                                                                                                <w:left w:val="none" w:sz="0" w:space="0" w:color="auto"/>
                                                                                                                                                                                <w:bottom w:val="none" w:sz="0" w:space="0" w:color="auto"/>
                                                                                                                                                                                <w:right w:val="none" w:sz="0" w:space="0" w:color="auto"/>
                                                                                                                                                                              </w:divBdr>
                                                                                                                                                                            </w:div>
                                                                                                                                                                            <w:div w:id="1841582620">
                                                                                                                                                                              <w:marLeft w:val="0"/>
                                                                                                                                                                              <w:marRight w:val="0"/>
                                                                                                                                                                              <w:marTop w:val="0"/>
                                                                                                                                                                              <w:marBottom w:val="0"/>
                                                                                                                                                                              <w:divBdr>
                                                                                                                                                                                <w:top w:val="none" w:sz="0" w:space="0" w:color="auto"/>
                                                                                                                                                                                <w:left w:val="none" w:sz="0" w:space="0" w:color="auto"/>
                                                                                                                                                                                <w:bottom w:val="none" w:sz="0" w:space="0" w:color="auto"/>
                                                                                                                                                                                <w:right w:val="none" w:sz="0" w:space="0" w:color="auto"/>
                                                                                                                                                                              </w:divBdr>
                                                                                                                                                                            </w:div>
                                                                                                                                                                            <w:div w:id="21075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75314">
      <w:bodyDiv w:val="1"/>
      <w:marLeft w:val="0"/>
      <w:marRight w:val="0"/>
      <w:marTop w:val="0"/>
      <w:marBottom w:val="0"/>
      <w:divBdr>
        <w:top w:val="none" w:sz="0" w:space="0" w:color="auto"/>
        <w:left w:val="none" w:sz="0" w:space="0" w:color="auto"/>
        <w:bottom w:val="none" w:sz="0" w:space="0" w:color="auto"/>
        <w:right w:val="none" w:sz="0" w:space="0" w:color="auto"/>
      </w:divBdr>
    </w:div>
    <w:div w:id="160198247">
      <w:bodyDiv w:val="1"/>
      <w:marLeft w:val="0"/>
      <w:marRight w:val="0"/>
      <w:marTop w:val="0"/>
      <w:marBottom w:val="0"/>
      <w:divBdr>
        <w:top w:val="none" w:sz="0" w:space="0" w:color="auto"/>
        <w:left w:val="none" w:sz="0" w:space="0" w:color="auto"/>
        <w:bottom w:val="none" w:sz="0" w:space="0" w:color="auto"/>
        <w:right w:val="none" w:sz="0" w:space="0" w:color="auto"/>
      </w:divBdr>
    </w:div>
    <w:div w:id="163475726">
      <w:bodyDiv w:val="1"/>
      <w:marLeft w:val="0"/>
      <w:marRight w:val="0"/>
      <w:marTop w:val="0"/>
      <w:marBottom w:val="0"/>
      <w:divBdr>
        <w:top w:val="none" w:sz="0" w:space="0" w:color="auto"/>
        <w:left w:val="none" w:sz="0" w:space="0" w:color="auto"/>
        <w:bottom w:val="none" w:sz="0" w:space="0" w:color="auto"/>
        <w:right w:val="none" w:sz="0" w:space="0" w:color="auto"/>
      </w:divBdr>
    </w:div>
    <w:div w:id="169103304">
      <w:bodyDiv w:val="1"/>
      <w:marLeft w:val="0"/>
      <w:marRight w:val="0"/>
      <w:marTop w:val="0"/>
      <w:marBottom w:val="0"/>
      <w:divBdr>
        <w:top w:val="none" w:sz="0" w:space="0" w:color="auto"/>
        <w:left w:val="none" w:sz="0" w:space="0" w:color="auto"/>
        <w:bottom w:val="none" w:sz="0" w:space="0" w:color="auto"/>
        <w:right w:val="none" w:sz="0" w:space="0" w:color="auto"/>
      </w:divBdr>
    </w:div>
    <w:div w:id="176583158">
      <w:bodyDiv w:val="1"/>
      <w:marLeft w:val="0"/>
      <w:marRight w:val="0"/>
      <w:marTop w:val="0"/>
      <w:marBottom w:val="0"/>
      <w:divBdr>
        <w:top w:val="none" w:sz="0" w:space="0" w:color="auto"/>
        <w:left w:val="none" w:sz="0" w:space="0" w:color="auto"/>
        <w:bottom w:val="none" w:sz="0" w:space="0" w:color="auto"/>
        <w:right w:val="none" w:sz="0" w:space="0" w:color="auto"/>
      </w:divBdr>
    </w:div>
    <w:div w:id="180050154">
      <w:bodyDiv w:val="1"/>
      <w:marLeft w:val="0"/>
      <w:marRight w:val="0"/>
      <w:marTop w:val="0"/>
      <w:marBottom w:val="0"/>
      <w:divBdr>
        <w:top w:val="none" w:sz="0" w:space="0" w:color="auto"/>
        <w:left w:val="none" w:sz="0" w:space="0" w:color="auto"/>
        <w:bottom w:val="none" w:sz="0" w:space="0" w:color="auto"/>
        <w:right w:val="none" w:sz="0" w:space="0" w:color="auto"/>
      </w:divBdr>
      <w:divsChild>
        <w:div w:id="140387753">
          <w:marLeft w:val="0"/>
          <w:marRight w:val="0"/>
          <w:marTop w:val="0"/>
          <w:marBottom w:val="0"/>
          <w:divBdr>
            <w:top w:val="none" w:sz="0" w:space="0" w:color="auto"/>
            <w:left w:val="none" w:sz="0" w:space="0" w:color="auto"/>
            <w:bottom w:val="none" w:sz="0" w:space="0" w:color="auto"/>
            <w:right w:val="none" w:sz="0" w:space="0" w:color="auto"/>
          </w:divBdr>
        </w:div>
        <w:div w:id="151337821">
          <w:marLeft w:val="0"/>
          <w:marRight w:val="0"/>
          <w:marTop w:val="0"/>
          <w:marBottom w:val="0"/>
          <w:divBdr>
            <w:top w:val="none" w:sz="0" w:space="0" w:color="auto"/>
            <w:left w:val="none" w:sz="0" w:space="0" w:color="auto"/>
            <w:bottom w:val="none" w:sz="0" w:space="0" w:color="auto"/>
            <w:right w:val="none" w:sz="0" w:space="0" w:color="auto"/>
          </w:divBdr>
        </w:div>
        <w:div w:id="324281184">
          <w:marLeft w:val="0"/>
          <w:marRight w:val="0"/>
          <w:marTop w:val="0"/>
          <w:marBottom w:val="0"/>
          <w:divBdr>
            <w:top w:val="none" w:sz="0" w:space="0" w:color="auto"/>
            <w:left w:val="none" w:sz="0" w:space="0" w:color="auto"/>
            <w:bottom w:val="none" w:sz="0" w:space="0" w:color="auto"/>
            <w:right w:val="none" w:sz="0" w:space="0" w:color="auto"/>
          </w:divBdr>
        </w:div>
        <w:div w:id="348483209">
          <w:marLeft w:val="0"/>
          <w:marRight w:val="0"/>
          <w:marTop w:val="0"/>
          <w:marBottom w:val="0"/>
          <w:divBdr>
            <w:top w:val="none" w:sz="0" w:space="0" w:color="auto"/>
            <w:left w:val="none" w:sz="0" w:space="0" w:color="auto"/>
            <w:bottom w:val="none" w:sz="0" w:space="0" w:color="auto"/>
            <w:right w:val="none" w:sz="0" w:space="0" w:color="auto"/>
          </w:divBdr>
        </w:div>
        <w:div w:id="710767193">
          <w:marLeft w:val="0"/>
          <w:marRight w:val="0"/>
          <w:marTop w:val="0"/>
          <w:marBottom w:val="0"/>
          <w:divBdr>
            <w:top w:val="none" w:sz="0" w:space="0" w:color="auto"/>
            <w:left w:val="none" w:sz="0" w:space="0" w:color="auto"/>
            <w:bottom w:val="none" w:sz="0" w:space="0" w:color="auto"/>
            <w:right w:val="none" w:sz="0" w:space="0" w:color="auto"/>
          </w:divBdr>
        </w:div>
        <w:div w:id="894005065">
          <w:marLeft w:val="0"/>
          <w:marRight w:val="0"/>
          <w:marTop w:val="0"/>
          <w:marBottom w:val="0"/>
          <w:divBdr>
            <w:top w:val="none" w:sz="0" w:space="0" w:color="auto"/>
            <w:left w:val="none" w:sz="0" w:space="0" w:color="auto"/>
            <w:bottom w:val="none" w:sz="0" w:space="0" w:color="auto"/>
            <w:right w:val="none" w:sz="0" w:space="0" w:color="auto"/>
          </w:divBdr>
        </w:div>
        <w:div w:id="897785726">
          <w:marLeft w:val="0"/>
          <w:marRight w:val="0"/>
          <w:marTop w:val="0"/>
          <w:marBottom w:val="0"/>
          <w:divBdr>
            <w:top w:val="none" w:sz="0" w:space="0" w:color="auto"/>
            <w:left w:val="none" w:sz="0" w:space="0" w:color="auto"/>
            <w:bottom w:val="none" w:sz="0" w:space="0" w:color="auto"/>
            <w:right w:val="none" w:sz="0" w:space="0" w:color="auto"/>
          </w:divBdr>
        </w:div>
        <w:div w:id="1161459744">
          <w:marLeft w:val="0"/>
          <w:marRight w:val="0"/>
          <w:marTop w:val="0"/>
          <w:marBottom w:val="0"/>
          <w:divBdr>
            <w:top w:val="none" w:sz="0" w:space="0" w:color="auto"/>
            <w:left w:val="none" w:sz="0" w:space="0" w:color="auto"/>
            <w:bottom w:val="none" w:sz="0" w:space="0" w:color="auto"/>
            <w:right w:val="none" w:sz="0" w:space="0" w:color="auto"/>
          </w:divBdr>
        </w:div>
        <w:div w:id="1541820542">
          <w:marLeft w:val="0"/>
          <w:marRight w:val="0"/>
          <w:marTop w:val="0"/>
          <w:marBottom w:val="0"/>
          <w:divBdr>
            <w:top w:val="none" w:sz="0" w:space="0" w:color="auto"/>
            <w:left w:val="none" w:sz="0" w:space="0" w:color="auto"/>
            <w:bottom w:val="none" w:sz="0" w:space="0" w:color="auto"/>
            <w:right w:val="none" w:sz="0" w:space="0" w:color="auto"/>
          </w:divBdr>
        </w:div>
        <w:div w:id="1882788320">
          <w:marLeft w:val="0"/>
          <w:marRight w:val="0"/>
          <w:marTop w:val="0"/>
          <w:marBottom w:val="0"/>
          <w:divBdr>
            <w:top w:val="none" w:sz="0" w:space="0" w:color="auto"/>
            <w:left w:val="none" w:sz="0" w:space="0" w:color="auto"/>
            <w:bottom w:val="none" w:sz="0" w:space="0" w:color="auto"/>
            <w:right w:val="none" w:sz="0" w:space="0" w:color="auto"/>
          </w:divBdr>
        </w:div>
        <w:div w:id="2052076721">
          <w:marLeft w:val="0"/>
          <w:marRight w:val="0"/>
          <w:marTop w:val="0"/>
          <w:marBottom w:val="0"/>
          <w:divBdr>
            <w:top w:val="none" w:sz="0" w:space="0" w:color="auto"/>
            <w:left w:val="none" w:sz="0" w:space="0" w:color="auto"/>
            <w:bottom w:val="none" w:sz="0" w:space="0" w:color="auto"/>
            <w:right w:val="none" w:sz="0" w:space="0" w:color="auto"/>
          </w:divBdr>
        </w:div>
      </w:divsChild>
    </w:div>
    <w:div w:id="180628272">
      <w:bodyDiv w:val="1"/>
      <w:marLeft w:val="0"/>
      <w:marRight w:val="0"/>
      <w:marTop w:val="0"/>
      <w:marBottom w:val="0"/>
      <w:divBdr>
        <w:top w:val="none" w:sz="0" w:space="0" w:color="auto"/>
        <w:left w:val="none" w:sz="0" w:space="0" w:color="auto"/>
        <w:bottom w:val="none" w:sz="0" w:space="0" w:color="auto"/>
        <w:right w:val="none" w:sz="0" w:space="0" w:color="auto"/>
      </w:divBdr>
      <w:divsChild>
        <w:div w:id="991837642">
          <w:marLeft w:val="0"/>
          <w:marRight w:val="0"/>
          <w:marTop w:val="0"/>
          <w:marBottom w:val="0"/>
          <w:divBdr>
            <w:top w:val="none" w:sz="0" w:space="0" w:color="auto"/>
            <w:left w:val="none" w:sz="0" w:space="0" w:color="auto"/>
            <w:bottom w:val="none" w:sz="0" w:space="0" w:color="auto"/>
            <w:right w:val="none" w:sz="0" w:space="0" w:color="auto"/>
          </w:divBdr>
        </w:div>
      </w:divsChild>
    </w:div>
    <w:div w:id="185754594">
      <w:bodyDiv w:val="1"/>
      <w:marLeft w:val="60"/>
      <w:marRight w:val="60"/>
      <w:marTop w:val="60"/>
      <w:marBottom w:val="15"/>
      <w:divBdr>
        <w:top w:val="none" w:sz="0" w:space="0" w:color="auto"/>
        <w:left w:val="none" w:sz="0" w:space="0" w:color="auto"/>
        <w:bottom w:val="none" w:sz="0" w:space="0" w:color="auto"/>
        <w:right w:val="none" w:sz="0" w:space="0" w:color="auto"/>
      </w:divBdr>
      <w:divsChild>
        <w:div w:id="222957986">
          <w:marLeft w:val="0"/>
          <w:marRight w:val="0"/>
          <w:marTop w:val="0"/>
          <w:marBottom w:val="0"/>
          <w:divBdr>
            <w:top w:val="none" w:sz="0" w:space="0" w:color="auto"/>
            <w:left w:val="none" w:sz="0" w:space="0" w:color="auto"/>
            <w:bottom w:val="none" w:sz="0" w:space="0" w:color="auto"/>
            <w:right w:val="none" w:sz="0" w:space="0" w:color="auto"/>
          </w:divBdr>
        </w:div>
        <w:div w:id="316497937">
          <w:marLeft w:val="0"/>
          <w:marRight w:val="0"/>
          <w:marTop w:val="0"/>
          <w:marBottom w:val="0"/>
          <w:divBdr>
            <w:top w:val="none" w:sz="0" w:space="0" w:color="auto"/>
            <w:left w:val="none" w:sz="0" w:space="0" w:color="auto"/>
            <w:bottom w:val="none" w:sz="0" w:space="0" w:color="auto"/>
            <w:right w:val="none" w:sz="0" w:space="0" w:color="auto"/>
          </w:divBdr>
        </w:div>
        <w:div w:id="322777129">
          <w:marLeft w:val="0"/>
          <w:marRight w:val="0"/>
          <w:marTop w:val="0"/>
          <w:marBottom w:val="0"/>
          <w:divBdr>
            <w:top w:val="none" w:sz="0" w:space="0" w:color="auto"/>
            <w:left w:val="none" w:sz="0" w:space="0" w:color="auto"/>
            <w:bottom w:val="none" w:sz="0" w:space="0" w:color="auto"/>
            <w:right w:val="none" w:sz="0" w:space="0" w:color="auto"/>
          </w:divBdr>
        </w:div>
        <w:div w:id="350423077">
          <w:marLeft w:val="0"/>
          <w:marRight w:val="0"/>
          <w:marTop w:val="0"/>
          <w:marBottom w:val="0"/>
          <w:divBdr>
            <w:top w:val="none" w:sz="0" w:space="0" w:color="auto"/>
            <w:left w:val="none" w:sz="0" w:space="0" w:color="auto"/>
            <w:bottom w:val="none" w:sz="0" w:space="0" w:color="auto"/>
            <w:right w:val="none" w:sz="0" w:space="0" w:color="auto"/>
          </w:divBdr>
        </w:div>
        <w:div w:id="466164725">
          <w:marLeft w:val="0"/>
          <w:marRight w:val="0"/>
          <w:marTop w:val="0"/>
          <w:marBottom w:val="0"/>
          <w:divBdr>
            <w:top w:val="none" w:sz="0" w:space="0" w:color="auto"/>
            <w:left w:val="none" w:sz="0" w:space="0" w:color="auto"/>
            <w:bottom w:val="none" w:sz="0" w:space="0" w:color="auto"/>
            <w:right w:val="none" w:sz="0" w:space="0" w:color="auto"/>
          </w:divBdr>
        </w:div>
        <w:div w:id="538321569">
          <w:marLeft w:val="0"/>
          <w:marRight w:val="0"/>
          <w:marTop w:val="0"/>
          <w:marBottom w:val="0"/>
          <w:divBdr>
            <w:top w:val="none" w:sz="0" w:space="0" w:color="auto"/>
            <w:left w:val="none" w:sz="0" w:space="0" w:color="auto"/>
            <w:bottom w:val="none" w:sz="0" w:space="0" w:color="auto"/>
            <w:right w:val="none" w:sz="0" w:space="0" w:color="auto"/>
          </w:divBdr>
        </w:div>
        <w:div w:id="624432735">
          <w:marLeft w:val="0"/>
          <w:marRight w:val="0"/>
          <w:marTop w:val="0"/>
          <w:marBottom w:val="0"/>
          <w:divBdr>
            <w:top w:val="none" w:sz="0" w:space="0" w:color="auto"/>
            <w:left w:val="none" w:sz="0" w:space="0" w:color="auto"/>
            <w:bottom w:val="none" w:sz="0" w:space="0" w:color="auto"/>
            <w:right w:val="none" w:sz="0" w:space="0" w:color="auto"/>
          </w:divBdr>
        </w:div>
        <w:div w:id="737241141">
          <w:marLeft w:val="0"/>
          <w:marRight w:val="0"/>
          <w:marTop w:val="0"/>
          <w:marBottom w:val="0"/>
          <w:divBdr>
            <w:top w:val="none" w:sz="0" w:space="0" w:color="auto"/>
            <w:left w:val="none" w:sz="0" w:space="0" w:color="auto"/>
            <w:bottom w:val="none" w:sz="0" w:space="0" w:color="auto"/>
            <w:right w:val="none" w:sz="0" w:space="0" w:color="auto"/>
          </w:divBdr>
        </w:div>
        <w:div w:id="923997354">
          <w:marLeft w:val="0"/>
          <w:marRight w:val="0"/>
          <w:marTop w:val="0"/>
          <w:marBottom w:val="0"/>
          <w:divBdr>
            <w:top w:val="none" w:sz="0" w:space="0" w:color="auto"/>
            <w:left w:val="none" w:sz="0" w:space="0" w:color="auto"/>
            <w:bottom w:val="none" w:sz="0" w:space="0" w:color="auto"/>
            <w:right w:val="none" w:sz="0" w:space="0" w:color="auto"/>
          </w:divBdr>
        </w:div>
        <w:div w:id="992682130">
          <w:marLeft w:val="0"/>
          <w:marRight w:val="0"/>
          <w:marTop w:val="0"/>
          <w:marBottom w:val="0"/>
          <w:divBdr>
            <w:top w:val="none" w:sz="0" w:space="0" w:color="auto"/>
            <w:left w:val="none" w:sz="0" w:space="0" w:color="auto"/>
            <w:bottom w:val="none" w:sz="0" w:space="0" w:color="auto"/>
            <w:right w:val="none" w:sz="0" w:space="0" w:color="auto"/>
          </w:divBdr>
        </w:div>
        <w:div w:id="1166282546">
          <w:marLeft w:val="0"/>
          <w:marRight w:val="0"/>
          <w:marTop w:val="0"/>
          <w:marBottom w:val="0"/>
          <w:divBdr>
            <w:top w:val="none" w:sz="0" w:space="0" w:color="auto"/>
            <w:left w:val="none" w:sz="0" w:space="0" w:color="auto"/>
            <w:bottom w:val="none" w:sz="0" w:space="0" w:color="auto"/>
            <w:right w:val="none" w:sz="0" w:space="0" w:color="auto"/>
          </w:divBdr>
        </w:div>
        <w:div w:id="1206530094">
          <w:marLeft w:val="0"/>
          <w:marRight w:val="0"/>
          <w:marTop w:val="0"/>
          <w:marBottom w:val="0"/>
          <w:divBdr>
            <w:top w:val="none" w:sz="0" w:space="0" w:color="auto"/>
            <w:left w:val="none" w:sz="0" w:space="0" w:color="auto"/>
            <w:bottom w:val="none" w:sz="0" w:space="0" w:color="auto"/>
            <w:right w:val="none" w:sz="0" w:space="0" w:color="auto"/>
          </w:divBdr>
        </w:div>
        <w:div w:id="1662733685">
          <w:marLeft w:val="0"/>
          <w:marRight w:val="0"/>
          <w:marTop w:val="0"/>
          <w:marBottom w:val="0"/>
          <w:divBdr>
            <w:top w:val="none" w:sz="0" w:space="0" w:color="auto"/>
            <w:left w:val="none" w:sz="0" w:space="0" w:color="auto"/>
            <w:bottom w:val="none" w:sz="0" w:space="0" w:color="auto"/>
            <w:right w:val="none" w:sz="0" w:space="0" w:color="auto"/>
          </w:divBdr>
        </w:div>
        <w:div w:id="1857453992">
          <w:marLeft w:val="0"/>
          <w:marRight w:val="0"/>
          <w:marTop w:val="0"/>
          <w:marBottom w:val="0"/>
          <w:divBdr>
            <w:top w:val="none" w:sz="0" w:space="0" w:color="auto"/>
            <w:left w:val="none" w:sz="0" w:space="0" w:color="auto"/>
            <w:bottom w:val="none" w:sz="0" w:space="0" w:color="auto"/>
            <w:right w:val="none" w:sz="0" w:space="0" w:color="auto"/>
          </w:divBdr>
        </w:div>
        <w:div w:id="1860895602">
          <w:marLeft w:val="0"/>
          <w:marRight w:val="0"/>
          <w:marTop w:val="0"/>
          <w:marBottom w:val="0"/>
          <w:divBdr>
            <w:top w:val="none" w:sz="0" w:space="0" w:color="auto"/>
            <w:left w:val="none" w:sz="0" w:space="0" w:color="auto"/>
            <w:bottom w:val="none" w:sz="0" w:space="0" w:color="auto"/>
            <w:right w:val="none" w:sz="0" w:space="0" w:color="auto"/>
          </w:divBdr>
        </w:div>
        <w:div w:id="2022586311">
          <w:marLeft w:val="0"/>
          <w:marRight w:val="0"/>
          <w:marTop w:val="0"/>
          <w:marBottom w:val="0"/>
          <w:divBdr>
            <w:top w:val="none" w:sz="0" w:space="0" w:color="auto"/>
            <w:left w:val="none" w:sz="0" w:space="0" w:color="auto"/>
            <w:bottom w:val="none" w:sz="0" w:space="0" w:color="auto"/>
            <w:right w:val="none" w:sz="0" w:space="0" w:color="auto"/>
          </w:divBdr>
        </w:div>
        <w:div w:id="2054192339">
          <w:marLeft w:val="0"/>
          <w:marRight w:val="0"/>
          <w:marTop w:val="0"/>
          <w:marBottom w:val="0"/>
          <w:divBdr>
            <w:top w:val="none" w:sz="0" w:space="0" w:color="auto"/>
            <w:left w:val="none" w:sz="0" w:space="0" w:color="auto"/>
            <w:bottom w:val="none" w:sz="0" w:space="0" w:color="auto"/>
            <w:right w:val="none" w:sz="0" w:space="0" w:color="auto"/>
          </w:divBdr>
        </w:div>
      </w:divsChild>
    </w:div>
    <w:div w:id="186990131">
      <w:bodyDiv w:val="1"/>
      <w:marLeft w:val="0"/>
      <w:marRight w:val="0"/>
      <w:marTop w:val="0"/>
      <w:marBottom w:val="0"/>
      <w:divBdr>
        <w:top w:val="none" w:sz="0" w:space="0" w:color="auto"/>
        <w:left w:val="none" w:sz="0" w:space="0" w:color="auto"/>
        <w:bottom w:val="none" w:sz="0" w:space="0" w:color="auto"/>
        <w:right w:val="none" w:sz="0" w:space="0" w:color="auto"/>
      </w:divBdr>
    </w:div>
    <w:div w:id="188761332">
      <w:bodyDiv w:val="1"/>
      <w:marLeft w:val="0"/>
      <w:marRight w:val="0"/>
      <w:marTop w:val="0"/>
      <w:marBottom w:val="0"/>
      <w:divBdr>
        <w:top w:val="none" w:sz="0" w:space="0" w:color="auto"/>
        <w:left w:val="none" w:sz="0" w:space="0" w:color="auto"/>
        <w:bottom w:val="none" w:sz="0" w:space="0" w:color="auto"/>
        <w:right w:val="none" w:sz="0" w:space="0" w:color="auto"/>
      </w:divBdr>
    </w:div>
    <w:div w:id="199055330">
      <w:bodyDiv w:val="1"/>
      <w:marLeft w:val="0"/>
      <w:marRight w:val="0"/>
      <w:marTop w:val="0"/>
      <w:marBottom w:val="0"/>
      <w:divBdr>
        <w:top w:val="none" w:sz="0" w:space="0" w:color="auto"/>
        <w:left w:val="none" w:sz="0" w:space="0" w:color="auto"/>
        <w:bottom w:val="none" w:sz="0" w:space="0" w:color="auto"/>
        <w:right w:val="none" w:sz="0" w:space="0" w:color="auto"/>
      </w:divBdr>
    </w:div>
    <w:div w:id="207452455">
      <w:bodyDiv w:val="1"/>
      <w:marLeft w:val="0"/>
      <w:marRight w:val="0"/>
      <w:marTop w:val="0"/>
      <w:marBottom w:val="0"/>
      <w:divBdr>
        <w:top w:val="none" w:sz="0" w:space="0" w:color="auto"/>
        <w:left w:val="none" w:sz="0" w:space="0" w:color="auto"/>
        <w:bottom w:val="none" w:sz="0" w:space="0" w:color="auto"/>
        <w:right w:val="none" w:sz="0" w:space="0" w:color="auto"/>
      </w:divBdr>
    </w:div>
    <w:div w:id="213738959">
      <w:bodyDiv w:val="1"/>
      <w:marLeft w:val="0"/>
      <w:marRight w:val="0"/>
      <w:marTop w:val="0"/>
      <w:marBottom w:val="0"/>
      <w:divBdr>
        <w:top w:val="none" w:sz="0" w:space="0" w:color="auto"/>
        <w:left w:val="none" w:sz="0" w:space="0" w:color="auto"/>
        <w:bottom w:val="none" w:sz="0" w:space="0" w:color="auto"/>
        <w:right w:val="none" w:sz="0" w:space="0" w:color="auto"/>
      </w:divBdr>
    </w:div>
    <w:div w:id="218981235">
      <w:bodyDiv w:val="1"/>
      <w:marLeft w:val="0"/>
      <w:marRight w:val="0"/>
      <w:marTop w:val="0"/>
      <w:marBottom w:val="0"/>
      <w:divBdr>
        <w:top w:val="none" w:sz="0" w:space="0" w:color="auto"/>
        <w:left w:val="none" w:sz="0" w:space="0" w:color="auto"/>
        <w:bottom w:val="none" w:sz="0" w:space="0" w:color="auto"/>
        <w:right w:val="none" w:sz="0" w:space="0" w:color="auto"/>
      </w:divBdr>
      <w:divsChild>
        <w:div w:id="614022065">
          <w:marLeft w:val="0"/>
          <w:marRight w:val="0"/>
          <w:marTop w:val="0"/>
          <w:marBottom w:val="0"/>
          <w:divBdr>
            <w:top w:val="none" w:sz="0" w:space="0" w:color="auto"/>
            <w:left w:val="none" w:sz="0" w:space="0" w:color="auto"/>
            <w:bottom w:val="none" w:sz="0" w:space="0" w:color="auto"/>
            <w:right w:val="none" w:sz="0" w:space="0" w:color="auto"/>
          </w:divBdr>
          <w:divsChild>
            <w:div w:id="19814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16837">
      <w:bodyDiv w:val="1"/>
      <w:marLeft w:val="0"/>
      <w:marRight w:val="0"/>
      <w:marTop w:val="0"/>
      <w:marBottom w:val="0"/>
      <w:divBdr>
        <w:top w:val="none" w:sz="0" w:space="0" w:color="auto"/>
        <w:left w:val="none" w:sz="0" w:space="0" w:color="auto"/>
        <w:bottom w:val="none" w:sz="0" w:space="0" w:color="auto"/>
        <w:right w:val="none" w:sz="0" w:space="0" w:color="auto"/>
      </w:divBdr>
    </w:div>
    <w:div w:id="231935124">
      <w:bodyDiv w:val="1"/>
      <w:marLeft w:val="0"/>
      <w:marRight w:val="0"/>
      <w:marTop w:val="0"/>
      <w:marBottom w:val="0"/>
      <w:divBdr>
        <w:top w:val="none" w:sz="0" w:space="0" w:color="auto"/>
        <w:left w:val="none" w:sz="0" w:space="0" w:color="auto"/>
        <w:bottom w:val="none" w:sz="0" w:space="0" w:color="auto"/>
        <w:right w:val="none" w:sz="0" w:space="0" w:color="auto"/>
      </w:divBdr>
    </w:div>
    <w:div w:id="239562878">
      <w:bodyDiv w:val="1"/>
      <w:marLeft w:val="0"/>
      <w:marRight w:val="0"/>
      <w:marTop w:val="0"/>
      <w:marBottom w:val="0"/>
      <w:divBdr>
        <w:top w:val="none" w:sz="0" w:space="0" w:color="auto"/>
        <w:left w:val="none" w:sz="0" w:space="0" w:color="auto"/>
        <w:bottom w:val="none" w:sz="0" w:space="0" w:color="auto"/>
        <w:right w:val="none" w:sz="0" w:space="0" w:color="auto"/>
      </w:divBdr>
    </w:div>
    <w:div w:id="244271020">
      <w:bodyDiv w:val="1"/>
      <w:marLeft w:val="0"/>
      <w:marRight w:val="0"/>
      <w:marTop w:val="0"/>
      <w:marBottom w:val="0"/>
      <w:divBdr>
        <w:top w:val="none" w:sz="0" w:space="0" w:color="auto"/>
        <w:left w:val="none" w:sz="0" w:space="0" w:color="auto"/>
        <w:bottom w:val="none" w:sz="0" w:space="0" w:color="auto"/>
        <w:right w:val="none" w:sz="0" w:space="0" w:color="auto"/>
      </w:divBdr>
      <w:divsChild>
        <w:div w:id="1703752084">
          <w:marLeft w:val="0"/>
          <w:marRight w:val="0"/>
          <w:marTop w:val="0"/>
          <w:marBottom w:val="0"/>
          <w:divBdr>
            <w:top w:val="none" w:sz="0" w:space="0" w:color="auto"/>
            <w:left w:val="none" w:sz="0" w:space="0" w:color="auto"/>
            <w:bottom w:val="none" w:sz="0" w:space="0" w:color="auto"/>
            <w:right w:val="none" w:sz="0" w:space="0" w:color="auto"/>
          </w:divBdr>
          <w:divsChild>
            <w:div w:id="6966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4345">
      <w:bodyDiv w:val="1"/>
      <w:marLeft w:val="0"/>
      <w:marRight w:val="0"/>
      <w:marTop w:val="0"/>
      <w:marBottom w:val="0"/>
      <w:divBdr>
        <w:top w:val="none" w:sz="0" w:space="0" w:color="auto"/>
        <w:left w:val="none" w:sz="0" w:space="0" w:color="auto"/>
        <w:bottom w:val="none" w:sz="0" w:space="0" w:color="auto"/>
        <w:right w:val="none" w:sz="0" w:space="0" w:color="auto"/>
      </w:divBdr>
      <w:divsChild>
        <w:div w:id="1859848473">
          <w:marLeft w:val="0"/>
          <w:marRight w:val="0"/>
          <w:marTop w:val="0"/>
          <w:marBottom w:val="0"/>
          <w:divBdr>
            <w:top w:val="none" w:sz="0" w:space="0" w:color="auto"/>
            <w:left w:val="none" w:sz="0" w:space="0" w:color="auto"/>
            <w:bottom w:val="none" w:sz="0" w:space="0" w:color="auto"/>
            <w:right w:val="none" w:sz="0" w:space="0" w:color="auto"/>
          </w:divBdr>
          <w:divsChild>
            <w:div w:id="18115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44757">
      <w:bodyDiv w:val="1"/>
      <w:marLeft w:val="0"/>
      <w:marRight w:val="0"/>
      <w:marTop w:val="0"/>
      <w:marBottom w:val="0"/>
      <w:divBdr>
        <w:top w:val="none" w:sz="0" w:space="0" w:color="auto"/>
        <w:left w:val="none" w:sz="0" w:space="0" w:color="auto"/>
        <w:bottom w:val="none" w:sz="0" w:space="0" w:color="auto"/>
        <w:right w:val="none" w:sz="0" w:space="0" w:color="auto"/>
      </w:divBdr>
      <w:divsChild>
        <w:div w:id="1835757266">
          <w:marLeft w:val="0"/>
          <w:marRight w:val="0"/>
          <w:marTop w:val="0"/>
          <w:marBottom w:val="0"/>
          <w:divBdr>
            <w:top w:val="none" w:sz="0" w:space="0" w:color="auto"/>
            <w:left w:val="none" w:sz="0" w:space="0" w:color="auto"/>
            <w:bottom w:val="none" w:sz="0" w:space="0" w:color="auto"/>
            <w:right w:val="none" w:sz="0" w:space="0" w:color="auto"/>
          </w:divBdr>
          <w:divsChild>
            <w:div w:id="354233416">
              <w:marLeft w:val="0"/>
              <w:marRight w:val="0"/>
              <w:marTop w:val="0"/>
              <w:marBottom w:val="0"/>
              <w:divBdr>
                <w:top w:val="none" w:sz="0" w:space="0" w:color="auto"/>
                <w:left w:val="none" w:sz="0" w:space="0" w:color="auto"/>
                <w:bottom w:val="none" w:sz="0" w:space="0" w:color="auto"/>
                <w:right w:val="none" w:sz="0" w:space="0" w:color="auto"/>
              </w:divBdr>
              <w:divsChild>
                <w:div w:id="20576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11275">
      <w:bodyDiv w:val="1"/>
      <w:marLeft w:val="0"/>
      <w:marRight w:val="0"/>
      <w:marTop w:val="0"/>
      <w:marBottom w:val="0"/>
      <w:divBdr>
        <w:top w:val="none" w:sz="0" w:space="0" w:color="auto"/>
        <w:left w:val="none" w:sz="0" w:space="0" w:color="auto"/>
        <w:bottom w:val="none" w:sz="0" w:space="0" w:color="auto"/>
        <w:right w:val="none" w:sz="0" w:space="0" w:color="auto"/>
      </w:divBdr>
    </w:div>
    <w:div w:id="265385336">
      <w:bodyDiv w:val="1"/>
      <w:marLeft w:val="0"/>
      <w:marRight w:val="0"/>
      <w:marTop w:val="0"/>
      <w:marBottom w:val="0"/>
      <w:divBdr>
        <w:top w:val="none" w:sz="0" w:space="0" w:color="auto"/>
        <w:left w:val="none" w:sz="0" w:space="0" w:color="auto"/>
        <w:bottom w:val="none" w:sz="0" w:space="0" w:color="auto"/>
        <w:right w:val="none" w:sz="0" w:space="0" w:color="auto"/>
      </w:divBdr>
    </w:div>
    <w:div w:id="265845543">
      <w:bodyDiv w:val="1"/>
      <w:marLeft w:val="0"/>
      <w:marRight w:val="0"/>
      <w:marTop w:val="0"/>
      <w:marBottom w:val="0"/>
      <w:divBdr>
        <w:top w:val="none" w:sz="0" w:space="0" w:color="auto"/>
        <w:left w:val="none" w:sz="0" w:space="0" w:color="auto"/>
        <w:bottom w:val="none" w:sz="0" w:space="0" w:color="auto"/>
        <w:right w:val="none" w:sz="0" w:space="0" w:color="auto"/>
      </w:divBdr>
    </w:div>
    <w:div w:id="269897379">
      <w:bodyDiv w:val="1"/>
      <w:marLeft w:val="0"/>
      <w:marRight w:val="0"/>
      <w:marTop w:val="0"/>
      <w:marBottom w:val="0"/>
      <w:divBdr>
        <w:top w:val="none" w:sz="0" w:space="0" w:color="auto"/>
        <w:left w:val="none" w:sz="0" w:space="0" w:color="auto"/>
        <w:bottom w:val="none" w:sz="0" w:space="0" w:color="auto"/>
        <w:right w:val="none" w:sz="0" w:space="0" w:color="auto"/>
      </w:divBdr>
    </w:div>
    <w:div w:id="270208334">
      <w:bodyDiv w:val="1"/>
      <w:marLeft w:val="0"/>
      <w:marRight w:val="0"/>
      <w:marTop w:val="0"/>
      <w:marBottom w:val="0"/>
      <w:divBdr>
        <w:top w:val="none" w:sz="0" w:space="0" w:color="auto"/>
        <w:left w:val="none" w:sz="0" w:space="0" w:color="auto"/>
        <w:bottom w:val="none" w:sz="0" w:space="0" w:color="auto"/>
        <w:right w:val="none" w:sz="0" w:space="0" w:color="auto"/>
      </w:divBdr>
    </w:div>
    <w:div w:id="279800711">
      <w:bodyDiv w:val="1"/>
      <w:marLeft w:val="0"/>
      <w:marRight w:val="0"/>
      <w:marTop w:val="0"/>
      <w:marBottom w:val="0"/>
      <w:divBdr>
        <w:top w:val="none" w:sz="0" w:space="0" w:color="auto"/>
        <w:left w:val="none" w:sz="0" w:space="0" w:color="auto"/>
        <w:bottom w:val="none" w:sz="0" w:space="0" w:color="auto"/>
        <w:right w:val="none" w:sz="0" w:space="0" w:color="auto"/>
      </w:divBdr>
    </w:div>
    <w:div w:id="295139266">
      <w:bodyDiv w:val="1"/>
      <w:marLeft w:val="0"/>
      <w:marRight w:val="0"/>
      <w:marTop w:val="0"/>
      <w:marBottom w:val="0"/>
      <w:divBdr>
        <w:top w:val="none" w:sz="0" w:space="0" w:color="auto"/>
        <w:left w:val="none" w:sz="0" w:space="0" w:color="auto"/>
        <w:bottom w:val="none" w:sz="0" w:space="0" w:color="auto"/>
        <w:right w:val="none" w:sz="0" w:space="0" w:color="auto"/>
      </w:divBdr>
    </w:div>
    <w:div w:id="304244699">
      <w:bodyDiv w:val="1"/>
      <w:marLeft w:val="0"/>
      <w:marRight w:val="0"/>
      <w:marTop w:val="0"/>
      <w:marBottom w:val="0"/>
      <w:divBdr>
        <w:top w:val="none" w:sz="0" w:space="0" w:color="auto"/>
        <w:left w:val="none" w:sz="0" w:space="0" w:color="auto"/>
        <w:bottom w:val="none" w:sz="0" w:space="0" w:color="auto"/>
        <w:right w:val="none" w:sz="0" w:space="0" w:color="auto"/>
      </w:divBdr>
    </w:div>
    <w:div w:id="309942085">
      <w:bodyDiv w:val="1"/>
      <w:marLeft w:val="0"/>
      <w:marRight w:val="0"/>
      <w:marTop w:val="0"/>
      <w:marBottom w:val="0"/>
      <w:divBdr>
        <w:top w:val="none" w:sz="0" w:space="0" w:color="auto"/>
        <w:left w:val="none" w:sz="0" w:space="0" w:color="auto"/>
        <w:bottom w:val="none" w:sz="0" w:space="0" w:color="auto"/>
        <w:right w:val="none" w:sz="0" w:space="0" w:color="auto"/>
      </w:divBdr>
      <w:divsChild>
        <w:div w:id="322510190">
          <w:marLeft w:val="0"/>
          <w:marRight w:val="0"/>
          <w:marTop w:val="0"/>
          <w:marBottom w:val="0"/>
          <w:divBdr>
            <w:top w:val="none" w:sz="0" w:space="0" w:color="auto"/>
            <w:left w:val="none" w:sz="0" w:space="0" w:color="auto"/>
            <w:bottom w:val="none" w:sz="0" w:space="0" w:color="auto"/>
            <w:right w:val="none" w:sz="0" w:space="0" w:color="auto"/>
          </w:divBdr>
          <w:divsChild>
            <w:div w:id="9648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0184">
      <w:bodyDiv w:val="1"/>
      <w:marLeft w:val="0"/>
      <w:marRight w:val="0"/>
      <w:marTop w:val="0"/>
      <w:marBottom w:val="0"/>
      <w:divBdr>
        <w:top w:val="none" w:sz="0" w:space="0" w:color="auto"/>
        <w:left w:val="none" w:sz="0" w:space="0" w:color="auto"/>
        <w:bottom w:val="none" w:sz="0" w:space="0" w:color="auto"/>
        <w:right w:val="none" w:sz="0" w:space="0" w:color="auto"/>
      </w:divBdr>
      <w:divsChild>
        <w:div w:id="701520035">
          <w:marLeft w:val="0"/>
          <w:marRight w:val="0"/>
          <w:marTop w:val="0"/>
          <w:marBottom w:val="0"/>
          <w:divBdr>
            <w:top w:val="none" w:sz="0" w:space="0" w:color="auto"/>
            <w:left w:val="none" w:sz="0" w:space="0" w:color="auto"/>
            <w:bottom w:val="none" w:sz="0" w:space="0" w:color="auto"/>
            <w:right w:val="none" w:sz="0" w:space="0" w:color="auto"/>
          </w:divBdr>
        </w:div>
      </w:divsChild>
    </w:div>
    <w:div w:id="321858465">
      <w:bodyDiv w:val="1"/>
      <w:marLeft w:val="0"/>
      <w:marRight w:val="0"/>
      <w:marTop w:val="0"/>
      <w:marBottom w:val="0"/>
      <w:divBdr>
        <w:top w:val="none" w:sz="0" w:space="0" w:color="auto"/>
        <w:left w:val="none" w:sz="0" w:space="0" w:color="auto"/>
        <w:bottom w:val="none" w:sz="0" w:space="0" w:color="auto"/>
        <w:right w:val="none" w:sz="0" w:space="0" w:color="auto"/>
      </w:divBdr>
    </w:div>
    <w:div w:id="322517080">
      <w:bodyDiv w:val="1"/>
      <w:marLeft w:val="0"/>
      <w:marRight w:val="0"/>
      <w:marTop w:val="0"/>
      <w:marBottom w:val="0"/>
      <w:divBdr>
        <w:top w:val="none" w:sz="0" w:space="0" w:color="auto"/>
        <w:left w:val="none" w:sz="0" w:space="0" w:color="auto"/>
        <w:bottom w:val="none" w:sz="0" w:space="0" w:color="auto"/>
        <w:right w:val="none" w:sz="0" w:space="0" w:color="auto"/>
      </w:divBdr>
    </w:div>
    <w:div w:id="327753244">
      <w:bodyDiv w:val="1"/>
      <w:marLeft w:val="0"/>
      <w:marRight w:val="0"/>
      <w:marTop w:val="0"/>
      <w:marBottom w:val="0"/>
      <w:divBdr>
        <w:top w:val="none" w:sz="0" w:space="0" w:color="auto"/>
        <w:left w:val="none" w:sz="0" w:space="0" w:color="auto"/>
        <w:bottom w:val="none" w:sz="0" w:space="0" w:color="auto"/>
        <w:right w:val="none" w:sz="0" w:space="0" w:color="auto"/>
      </w:divBdr>
    </w:div>
    <w:div w:id="329260177">
      <w:bodyDiv w:val="1"/>
      <w:marLeft w:val="0"/>
      <w:marRight w:val="0"/>
      <w:marTop w:val="0"/>
      <w:marBottom w:val="0"/>
      <w:divBdr>
        <w:top w:val="none" w:sz="0" w:space="0" w:color="auto"/>
        <w:left w:val="none" w:sz="0" w:space="0" w:color="auto"/>
        <w:bottom w:val="none" w:sz="0" w:space="0" w:color="auto"/>
        <w:right w:val="none" w:sz="0" w:space="0" w:color="auto"/>
      </w:divBdr>
      <w:divsChild>
        <w:div w:id="897744508">
          <w:marLeft w:val="0"/>
          <w:marRight w:val="0"/>
          <w:marTop w:val="0"/>
          <w:marBottom w:val="0"/>
          <w:divBdr>
            <w:top w:val="none" w:sz="0" w:space="0" w:color="auto"/>
            <w:left w:val="none" w:sz="0" w:space="0" w:color="auto"/>
            <w:bottom w:val="none" w:sz="0" w:space="0" w:color="auto"/>
            <w:right w:val="none" w:sz="0" w:space="0" w:color="auto"/>
          </w:divBdr>
          <w:divsChild>
            <w:div w:id="6675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27163">
      <w:bodyDiv w:val="1"/>
      <w:marLeft w:val="0"/>
      <w:marRight w:val="0"/>
      <w:marTop w:val="0"/>
      <w:marBottom w:val="0"/>
      <w:divBdr>
        <w:top w:val="none" w:sz="0" w:space="0" w:color="auto"/>
        <w:left w:val="none" w:sz="0" w:space="0" w:color="auto"/>
        <w:bottom w:val="none" w:sz="0" w:space="0" w:color="auto"/>
        <w:right w:val="none" w:sz="0" w:space="0" w:color="auto"/>
      </w:divBdr>
      <w:divsChild>
        <w:div w:id="377511840">
          <w:marLeft w:val="0"/>
          <w:marRight w:val="0"/>
          <w:marTop w:val="0"/>
          <w:marBottom w:val="0"/>
          <w:divBdr>
            <w:top w:val="none" w:sz="0" w:space="0" w:color="auto"/>
            <w:left w:val="none" w:sz="0" w:space="0" w:color="auto"/>
            <w:bottom w:val="none" w:sz="0" w:space="0" w:color="auto"/>
            <w:right w:val="none" w:sz="0" w:space="0" w:color="auto"/>
          </w:divBdr>
          <w:divsChild>
            <w:div w:id="265621876">
              <w:marLeft w:val="0"/>
              <w:marRight w:val="0"/>
              <w:marTop w:val="0"/>
              <w:marBottom w:val="0"/>
              <w:divBdr>
                <w:top w:val="none" w:sz="0" w:space="0" w:color="auto"/>
                <w:left w:val="none" w:sz="0" w:space="0" w:color="auto"/>
                <w:bottom w:val="none" w:sz="0" w:space="0" w:color="auto"/>
                <w:right w:val="none" w:sz="0" w:space="0" w:color="auto"/>
              </w:divBdr>
              <w:divsChild>
                <w:div w:id="2145348903">
                  <w:marLeft w:val="0"/>
                  <w:marRight w:val="0"/>
                  <w:marTop w:val="0"/>
                  <w:marBottom w:val="0"/>
                  <w:divBdr>
                    <w:top w:val="none" w:sz="0" w:space="0" w:color="auto"/>
                    <w:left w:val="none" w:sz="0" w:space="0" w:color="auto"/>
                    <w:bottom w:val="none" w:sz="0" w:space="0" w:color="auto"/>
                    <w:right w:val="none" w:sz="0" w:space="0" w:color="auto"/>
                  </w:divBdr>
                  <w:divsChild>
                    <w:div w:id="530459047">
                      <w:marLeft w:val="0"/>
                      <w:marRight w:val="0"/>
                      <w:marTop w:val="0"/>
                      <w:marBottom w:val="0"/>
                      <w:divBdr>
                        <w:top w:val="none" w:sz="0" w:space="0" w:color="auto"/>
                        <w:left w:val="none" w:sz="0" w:space="0" w:color="auto"/>
                        <w:bottom w:val="none" w:sz="0" w:space="0" w:color="auto"/>
                        <w:right w:val="none" w:sz="0" w:space="0" w:color="auto"/>
                      </w:divBdr>
                      <w:divsChild>
                        <w:div w:id="472333180">
                          <w:marLeft w:val="0"/>
                          <w:marRight w:val="0"/>
                          <w:marTop w:val="0"/>
                          <w:marBottom w:val="0"/>
                          <w:divBdr>
                            <w:top w:val="none" w:sz="0" w:space="0" w:color="auto"/>
                            <w:left w:val="none" w:sz="0" w:space="0" w:color="auto"/>
                            <w:bottom w:val="none" w:sz="0" w:space="0" w:color="auto"/>
                            <w:right w:val="none" w:sz="0" w:space="0" w:color="auto"/>
                          </w:divBdr>
                          <w:divsChild>
                            <w:div w:id="391579846">
                              <w:marLeft w:val="0"/>
                              <w:marRight w:val="0"/>
                              <w:marTop w:val="0"/>
                              <w:marBottom w:val="0"/>
                              <w:divBdr>
                                <w:top w:val="none" w:sz="0" w:space="0" w:color="auto"/>
                                <w:left w:val="none" w:sz="0" w:space="0" w:color="auto"/>
                                <w:bottom w:val="none" w:sz="0" w:space="0" w:color="auto"/>
                                <w:right w:val="none" w:sz="0" w:space="0" w:color="auto"/>
                              </w:divBdr>
                              <w:divsChild>
                                <w:div w:id="706956367">
                                  <w:marLeft w:val="0"/>
                                  <w:marRight w:val="0"/>
                                  <w:marTop w:val="0"/>
                                  <w:marBottom w:val="0"/>
                                  <w:divBdr>
                                    <w:top w:val="none" w:sz="0" w:space="0" w:color="auto"/>
                                    <w:left w:val="none" w:sz="0" w:space="0" w:color="auto"/>
                                    <w:bottom w:val="none" w:sz="0" w:space="0" w:color="auto"/>
                                    <w:right w:val="none" w:sz="0" w:space="0" w:color="auto"/>
                                  </w:divBdr>
                                  <w:divsChild>
                                    <w:div w:id="516386881">
                                      <w:marLeft w:val="0"/>
                                      <w:marRight w:val="0"/>
                                      <w:marTop w:val="0"/>
                                      <w:marBottom w:val="0"/>
                                      <w:divBdr>
                                        <w:top w:val="none" w:sz="0" w:space="0" w:color="auto"/>
                                        <w:left w:val="none" w:sz="0" w:space="0" w:color="auto"/>
                                        <w:bottom w:val="none" w:sz="0" w:space="0" w:color="auto"/>
                                        <w:right w:val="none" w:sz="0" w:space="0" w:color="auto"/>
                                      </w:divBdr>
                                      <w:divsChild>
                                        <w:div w:id="14027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662646">
      <w:bodyDiv w:val="1"/>
      <w:marLeft w:val="0"/>
      <w:marRight w:val="0"/>
      <w:marTop w:val="0"/>
      <w:marBottom w:val="0"/>
      <w:divBdr>
        <w:top w:val="none" w:sz="0" w:space="0" w:color="auto"/>
        <w:left w:val="none" w:sz="0" w:space="0" w:color="auto"/>
        <w:bottom w:val="none" w:sz="0" w:space="0" w:color="auto"/>
        <w:right w:val="none" w:sz="0" w:space="0" w:color="auto"/>
      </w:divBdr>
    </w:div>
    <w:div w:id="341856734">
      <w:bodyDiv w:val="1"/>
      <w:marLeft w:val="0"/>
      <w:marRight w:val="0"/>
      <w:marTop w:val="0"/>
      <w:marBottom w:val="0"/>
      <w:divBdr>
        <w:top w:val="none" w:sz="0" w:space="0" w:color="auto"/>
        <w:left w:val="none" w:sz="0" w:space="0" w:color="auto"/>
        <w:bottom w:val="none" w:sz="0" w:space="0" w:color="auto"/>
        <w:right w:val="none" w:sz="0" w:space="0" w:color="auto"/>
      </w:divBdr>
    </w:div>
    <w:div w:id="342055690">
      <w:bodyDiv w:val="1"/>
      <w:marLeft w:val="0"/>
      <w:marRight w:val="0"/>
      <w:marTop w:val="0"/>
      <w:marBottom w:val="0"/>
      <w:divBdr>
        <w:top w:val="none" w:sz="0" w:space="0" w:color="auto"/>
        <w:left w:val="none" w:sz="0" w:space="0" w:color="auto"/>
        <w:bottom w:val="none" w:sz="0" w:space="0" w:color="auto"/>
        <w:right w:val="none" w:sz="0" w:space="0" w:color="auto"/>
      </w:divBdr>
    </w:div>
    <w:div w:id="344863569">
      <w:bodyDiv w:val="1"/>
      <w:marLeft w:val="0"/>
      <w:marRight w:val="0"/>
      <w:marTop w:val="0"/>
      <w:marBottom w:val="0"/>
      <w:divBdr>
        <w:top w:val="none" w:sz="0" w:space="0" w:color="auto"/>
        <w:left w:val="none" w:sz="0" w:space="0" w:color="auto"/>
        <w:bottom w:val="none" w:sz="0" w:space="0" w:color="auto"/>
        <w:right w:val="none" w:sz="0" w:space="0" w:color="auto"/>
      </w:divBdr>
    </w:div>
    <w:div w:id="348341012">
      <w:bodyDiv w:val="1"/>
      <w:marLeft w:val="0"/>
      <w:marRight w:val="0"/>
      <w:marTop w:val="0"/>
      <w:marBottom w:val="0"/>
      <w:divBdr>
        <w:top w:val="none" w:sz="0" w:space="0" w:color="auto"/>
        <w:left w:val="none" w:sz="0" w:space="0" w:color="auto"/>
        <w:bottom w:val="none" w:sz="0" w:space="0" w:color="auto"/>
        <w:right w:val="none" w:sz="0" w:space="0" w:color="auto"/>
      </w:divBdr>
    </w:div>
    <w:div w:id="350450392">
      <w:bodyDiv w:val="1"/>
      <w:marLeft w:val="0"/>
      <w:marRight w:val="0"/>
      <w:marTop w:val="0"/>
      <w:marBottom w:val="0"/>
      <w:divBdr>
        <w:top w:val="none" w:sz="0" w:space="0" w:color="auto"/>
        <w:left w:val="none" w:sz="0" w:space="0" w:color="auto"/>
        <w:bottom w:val="none" w:sz="0" w:space="0" w:color="auto"/>
        <w:right w:val="none" w:sz="0" w:space="0" w:color="auto"/>
      </w:divBdr>
    </w:div>
    <w:div w:id="353769886">
      <w:bodyDiv w:val="1"/>
      <w:marLeft w:val="0"/>
      <w:marRight w:val="0"/>
      <w:marTop w:val="0"/>
      <w:marBottom w:val="0"/>
      <w:divBdr>
        <w:top w:val="none" w:sz="0" w:space="0" w:color="auto"/>
        <w:left w:val="none" w:sz="0" w:space="0" w:color="auto"/>
        <w:bottom w:val="none" w:sz="0" w:space="0" w:color="auto"/>
        <w:right w:val="none" w:sz="0" w:space="0" w:color="auto"/>
      </w:divBdr>
    </w:div>
    <w:div w:id="360671327">
      <w:bodyDiv w:val="1"/>
      <w:marLeft w:val="0"/>
      <w:marRight w:val="0"/>
      <w:marTop w:val="0"/>
      <w:marBottom w:val="0"/>
      <w:divBdr>
        <w:top w:val="none" w:sz="0" w:space="0" w:color="auto"/>
        <w:left w:val="none" w:sz="0" w:space="0" w:color="auto"/>
        <w:bottom w:val="none" w:sz="0" w:space="0" w:color="auto"/>
        <w:right w:val="none" w:sz="0" w:space="0" w:color="auto"/>
      </w:divBdr>
    </w:div>
    <w:div w:id="363478116">
      <w:bodyDiv w:val="1"/>
      <w:marLeft w:val="0"/>
      <w:marRight w:val="0"/>
      <w:marTop w:val="0"/>
      <w:marBottom w:val="0"/>
      <w:divBdr>
        <w:top w:val="none" w:sz="0" w:space="0" w:color="auto"/>
        <w:left w:val="none" w:sz="0" w:space="0" w:color="auto"/>
        <w:bottom w:val="none" w:sz="0" w:space="0" w:color="auto"/>
        <w:right w:val="none" w:sz="0" w:space="0" w:color="auto"/>
      </w:divBdr>
    </w:div>
    <w:div w:id="366104875">
      <w:bodyDiv w:val="1"/>
      <w:marLeft w:val="0"/>
      <w:marRight w:val="0"/>
      <w:marTop w:val="0"/>
      <w:marBottom w:val="0"/>
      <w:divBdr>
        <w:top w:val="none" w:sz="0" w:space="0" w:color="auto"/>
        <w:left w:val="none" w:sz="0" w:space="0" w:color="auto"/>
        <w:bottom w:val="none" w:sz="0" w:space="0" w:color="auto"/>
        <w:right w:val="none" w:sz="0" w:space="0" w:color="auto"/>
      </w:divBdr>
    </w:div>
    <w:div w:id="367947578">
      <w:bodyDiv w:val="1"/>
      <w:marLeft w:val="0"/>
      <w:marRight w:val="0"/>
      <w:marTop w:val="0"/>
      <w:marBottom w:val="0"/>
      <w:divBdr>
        <w:top w:val="none" w:sz="0" w:space="0" w:color="auto"/>
        <w:left w:val="none" w:sz="0" w:space="0" w:color="auto"/>
        <w:bottom w:val="none" w:sz="0" w:space="0" w:color="auto"/>
        <w:right w:val="none" w:sz="0" w:space="0" w:color="auto"/>
      </w:divBdr>
    </w:div>
    <w:div w:id="381293141">
      <w:bodyDiv w:val="1"/>
      <w:marLeft w:val="0"/>
      <w:marRight w:val="0"/>
      <w:marTop w:val="0"/>
      <w:marBottom w:val="0"/>
      <w:divBdr>
        <w:top w:val="none" w:sz="0" w:space="0" w:color="auto"/>
        <w:left w:val="none" w:sz="0" w:space="0" w:color="auto"/>
        <w:bottom w:val="none" w:sz="0" w:space="0" w:color="auto"/>
        <w:right w:val="none" w:sz="0" w:space="0" w:color="auto"/>
      </w:divBdr>
      <w:divsChild>
        <w:div w:id="1846359651">
          <w:marLeft w:val="0"/>
          <w:marRight w:val="0"/>
          <w:marTop w:val="0"/>
          <w:marBottom w:val="0"/>
          <w:divBdr>
            <w:top w:val="none" w:sz="0" w:space="0" w:color="auto"/>
            <w:left w:val="none" w:sz="0" w:space="0" w:color="auto"/>
            <w:bottom w:val="none" w:sz="0" w:space="0" w:color="auto"/>
            <w:right w:val="none" w:sz="0" w:space="0" w:color="auto"/>
          </w:divBdr>
        </w:div>
      </w:divsChild>
    </w:div>
    <w:div w:id="400368264">
      <w:bodyDiv w:val="1"/>
      <w:marLeft w:val="0"/>
      <w:marRight w:val="0"/>
      <w:marTop w:val="0"/>
      <w:marBottom w:val="0"/>
      <w:divBdr>
        <w:top w:val="none" w:sz="0" w:space="0" w:color="auto"/>
        <w:left w:val="none" w:sz="0" w:space="0" w:color="auto"/>
        <w:bottom w:val="none" w:sz="0" w:space="0" w:color="auto"/>
        <w:right w:val="none" w:sz="0" w:space="0" w:color="auto"/>
      </w:divBdr>
      <w:divsChild>
        <w:div w:id="241381480">
          <w:marLeft w:val="0"/>
          <w:marRight w:val="0"/>
          <w:marTop w:val="0"/>
          <w:marBottom w:val="0"/>
          <w:divBdr>
            <w:top w:val="none" w:sz="0" w:space="0" w:color="auto"/>
            <w:left w:val="none" w:sz="0" w:space="0" w:color="auto"/>
            <w:bottom w:val="none" w:sz="0" w:space="0" w:color="auto"/>
            <w:right w:val="none" w:sz="0" w:space="0" w:color="auto"/>
          </w:divBdr>
          <w:divsChild>
            <w:div w:id="11616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2892">
      <w:bodyDiv w:val="1"/>
      <w:marLeft w:val="0"/>
      <w:marRight w:val="0"/>
      <w:marTop w:val="0"/>
      <w:marBottom w:val="0"/>
      <w:divBdr>
        <w:top w:val="none" w:sz="0" w:space="0" w:color="auto"/>
        <w:left w:val="none" w:sz="0" w:space="0" w:color="auto"/>
        <w:bottom w:val="none" w:sz="0" w:space="0" w:color="auto"/>
        <w:right w:val="none" w:sz="0" w:space="0" w:color="auto"/>
      </w:divBdr>
    </w:div>
    <w:div w:id="408503598">
      <w:bodyDiv w:val="1"/>
      <w:marLeft w:val="0"/>
      <w:marRight w:val="0"/>
      <w:marTop w:val="0"/>
      <w:marBottom w:val="0"/>
      <w:divBdr>
        <w:top w:val="none" w:sz="0" w:space="0" w:color="auto"/>
        <w:left w:val="none" w:sz="0" w:space="0" w:color="auto"/>
        <w:bottom w:val="none" w:sz="0" w:space="0" w:color="auto"/>
        <w:right w:val="none" w:sz="0" w:space="0" w:color="auto"/>
      </w:divBdr>
      <w:divsChild>
        <w:div w:id="46102541">
          <w:marLeft w:val="0"/>
          <w:marRight w:val="0"/>
          <w:marTop w:val="0"/>
          <w:marBottom w:val="0"/>
          <w:divBdr>
            <w:top w:val="none" w:sz="0" w:space="0" w:color="auto"/>
            <w:left w:val="none" w:sz="0" w:space="0" w:color="auto"/>
            <w:bottom w:val="none" w:sz="0" w:space="0" w:color="auto"/>
            <w:right w:val="none" w:sz="0" w:space="0" w:color="auto"/>
          </w:divBdr>
        </w:div>
        <w:div w:id="595871446">
          <w:marLeft w:val="0"/>
          <w:marRight w:val="0"/>
          <w:marTop w:val="0"/>
          <w:marBottom w:val="0"/>
          <w:divBdr>
            <w:top w:val="none" w:sz="0" w:space="0" w:color="auto"/>
            <w:left w:val="none" w:sz="0" w:space="0" w:color="auto"/>
            <w:bottom w:val="none" w:sz="0" w:space="0" w:color="auto"/>
            <w:right w:val="none" w:sz="0" w:space="0" w:color="auto"/>
          </w:divBdr>
        </w:div>
        <w:div w:id="1834645242">
          <w:marLeft w:val="0"/>
          <w:marRight w:val="0"/>
          <w:marTop w:val="0"/>
          <w:marBottom w:val="0"/>
          <w:divBdr>
            <w:top w:val="none" w:sz="0" w:space="0" w:color="auto"/>
            <w:left w:val="none" w:sz="0" w:space="0" w:color="auto"/>
            <w:bottom w:val="none" w:sz="0" w:space="0" w:color="auto"/>
            <w:right w:val="none" w:sz="0" w:space="0" w:color="auto"/>
          </w:divBdr>
        </w:div>
      </w:divsChild>
    </w:div>
    <w:div w:id="411632483">
      <w:bodyDiv w:val="1"/>
      <w:marLeft w:val="0"/>
      <w:marRight w:val="0"/>
      <w:marTop w:val="0"/>
      <w:marBottom w:val="0"/>
      <w:divBdr>
        <w:top w:val="none" w:sz="0" w:space="0" w:color="auto"/>
        <w:left w:val="none" w:sz="0" w:space="0" w:color="auto"/>
        <w:bottom w:val="none" w:sz="0" w:space="0" w:color="auto"/>
        <w:right w:val="none" w:sz="0" w:space="0" w:color="auto"/>
      </w:divBdr>
      <w:divsChild>
        <w:div w:id="1828127244">
          <w:marLeft w:val="0"/>
          <w:marRight w:val="0"/>
          <w:marTop w:val="0"/>
          <w:marBottom w:val="0"/>
          <w:divBdr>
            <w:top w:val="none" w:sz="0" w:space="0" w:color="auto"/>
            <w:left w:val="none" w:sz="0" w:space="0" w:color="auto"/>
            <w:bottom w:val="none" w:sz="0" w:space="0" w:color="auto"/>
            <w:right w:val="none" w:sz="0" w:space="0" w:color="auto"/>
          </w:divBdr>
        </w:div>
      </w:divsChild>
    </w:div>
    <w:div w:id="411704001">
      <w:bodyDiv w:val="1"/>
      <w:marLeft w:val="0"/>
      <w:marRight w:val="0"/>
      <w:marTop w:val="0"/>
      <w:marBottom w:val="0"/>
      <w:divBdr>
        <w:top w:val="none" w:sz="0" w:space="0" w:color="auto"/>
        <w:left w:val="none" w:sz="0" w:space="0" w:color="auto"/>
        <w:bottom w:val="none" w:sz="0" w:space="0" w:color="auto"/>
        <w:right w:val="none" w:sz="0" w:space="0" w:color="auto"/>
      </w:divBdr>
      <w:divsChild>
        <w:div w:id="626397762">
          <w:marLeft w:val="0"/>
          <w:marRight w:val="0"/>
          <w:marTop w:val="0"/>
          <w:marBottom w:val="0"/>
          <w:divBdr>
            <w:top w:val="none" w:sz="0" w:space="0" w:color="auto"/>
            <w:left w:val="none" w:sz="0" w:space="0" w:color="auto"/>
            <w:bottom w:val="none" w:sz="0" w:space="0" w:color="auto"/>
            <w:right w:val="none" w:sz="0" w:space="0" w:color="auto"/>
          </w:divBdr>
        </w:div>
        <w:div w:id="1780756067">
          <w:marLeft w:val="0"/>
          <w:marRight w:val="0"/>
          <w:marTop w:val="0"/>
          <w:marBottom w:val="0"/>
          <w:divBdr>
            <w:top w:val="none" w:sz="0" w:space="0" w:color="auto"/>
            <w:left w:val="none" w:sz="0" w:space="0" w:color="auto"/>
            <w:bottom w:val="none" w:sz="0" w:space="0" w:color="auto"/>
            <w:right w:val="none" w:sz="0" w:space="0" w:color="auto"/>
          </w:divBdr>
        </w:div>
        <w:div w:id="2036807267">
          <w:marLeft w:val="0"/>
          <w:marRight w:val="0"/>
          <w:marTop w:val="0"/>
          <w:marBottom w:val="0"/>
          <w:divBdr>
            <w:top w:val="none" w:sz="0" w:space="0" w:color="auto"/>
            <w:left w:val="none" w:sz="0" w:space="0" w:color="auto"/>
            <w:bottom w:val="none" w:sz="0" w:space="0" w:color="auto"/>
            <w:right w:val="none" w:sz="0" w:space="0" w:color="auto"/>
          </w:divBdr>
        </w:div>
      </w:divsChild>
    </w:div>
    <w:div w:id="412237073">
      <w:bodyDiv w:val="1"/>
      <w:marLeft w:val="0"/>
      <w:marRight w:val="0"/>
      <w:marTop w:val="0"/>
      <w:marBottom w:val="0"/>
      <w:divBdr>
        <w:top w:val="none" w:sz="0" w:space="0" w:color="auto"/>
        <w:left w:val="none" w:sz="0" w:space="0" w:color="auto"/>
        <w:bottom w:val="none" w:sz="0" w:space="0" w:color="auto"/>
        <w:right w:val="none" w:sz="0" w:space="0" w:color="auto"/>
      </w:divBdr>
      <w:divsChild>
        <w:div w:id="1348361183">
          <w:marLeft w:val="0"/>
          <w:marRight w:val="0"/>
          <w:marTop w:val="0"/>
          <w:marBottom w:val="0"/>
          <w:divBdr>
            <w:top w:val="none" w:sz="0" w:space="0" w:color="auto"/>
            <w:left w:val="none" w:sz="0" w:space="0" w:color="auto"/>
            <w:bottom w:val="none" w:sz="0" w:space="0" w:color="auto"/>
            <w:right w:val="none" w:sz="0" w:space="0" w:color="auto"/>
          </w:divBdr>
          <w:divsChild>
            <w:div w:id="141493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3899">
      <w:bodyDiv w:val="1"/>
      <w:marLeft w:val="0"/>
      <w:marRight w:val="0"/>
      <w:marTop w:val="0"/>
      <w:marBottom w:val="0"/>
      <w:divBdr>
        <w:top w:val="none" w:sz="0" w:space="0" w:color="auto"/>
        <w:left w:val="none" w:sz="0" w:space="0" w:color="auto"/>
        <w:bottom w:val="none" w:sz="0" w:space="0" w:color="auto"/>
        <w:right w:val="none" w:sz="0" w:space="0" w:color="auto"/>
      </w:divBdr>
    </w:div>
    <w:div w:id="417799800">
      <w:bodyDiv w:val="1"/>
      <w:marLeft w:val="0"/>
      <w:marRight w:val="0"/>
      <w:marTop w:val="0"/>
      <w:marBottom w:val="0"/>
      <w:divBdr>
        <w:top w:val="none" w:sz="0" w:space="0" w:color="auto"/>
        <w:left w:val="none" w:sz="0" w:space="0" w:color="auto"/>
        <w:bottom w:val="none" w:sz="0" w:space="0" w:color="auto"/>
        <w:right w:val="none" w:sz="0" w:space="0" w:color="auto"/>
      </w:divBdr>
      <w:divsChild>
        <w:div w:id="1458374430">
          <w:marLeft w:val="0"/>
          <w:marRight w:val="0"/>
          <w:marTop w:val="0"/>
          <w:marBottom w:val="0"/>
          <w:divBdr>
            <w:top w:val="none" w:sz="0" w:space="0" w:color="auto"/>
            <w:left w:val="none" w:sz="0" w:space="0" w:color="auto"/>
            <w:bottom w:val="none" w:sz="0" w:space="0" w:color="auto"/>
            <w:right w:val="none" w:sz="0" w:space="0" w:color="auto"/>
          </w:divBdr>
          <w:divsChild>
            <w:div w:id="1954440395">
              <w:marLeft w:val="0"/>
              <w:marRight w:val="0"/>
              <w:marTop w:val="0"/>
              <w:marBottom w:val="0"/>
              <w:divBdr>
                <w:top w:val="none" w:sz="0" w:space="0" w:color="auto"/>
                <w:left w:val="none" w:sz="0" w:space="0" w:color="auto"/>
                <w:bottom w:val="none" w:sz="0" w:space="0" w:color="auto"/>
                <w:right w:val="none" w:sz="0" w:space="0" w:color="auto"/>
              </w:divBdr>
              <w:divsChild>
                <w:div w:id="19434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18986">
      <w:bodyDiv w:val="1"/>
      <w:marLeft w:val="0"/>
      <w:marRight w:val="0"/>
      <w:marTop w:val="0"/>
      <w:marBottom w:val="0"/>
      <w:divBdr>
        <w:top w:val="none" w:sz="0" w:space="0" w:color="auto"/>
        <w:left w:val="none" w:sz="0" w:space="0" w:color="auto"/>
        <w:bottom w:val="none" w:sz="0" w:space="0" w:color="auto"/>
        <w:right w:val="none" w:sz="0" w:space="0" w:color="auto"/>
      </w:divBdr>
    </w:div>
    <w:div w:id="420371672">
      <w:bodyDiv w:val="1"/>
      <w:marLeft w:val="0"/>
      <w:marRight w:val="0"/>
      <w:marTop w:val="0"/>
      <w:marBottom w:val="0"/>
      <w:divBdr>
        <w:top w:val="none" w:sz="0" w:space="0" w:color="auto"/>
        <w:left w:val="none" w:sz="0" w:space="0" w:color="auto"/>
        <w:bottom w:val="none" w:sz="0" w:space="0" w:color="auto"/>
        <w:right w:val="none" w:sz="0" w:space="0" w:color="auto"/>
      </w:divBdr>
      <w:divsChild>
        <w:div w:id="1956793376">
          <w:marLeft w:val="0"/>
          <w:marRight w:val="0"/>
          <w:marTop w:val="0"/>
          <w:marBottom w:val="0"/>
          <w:divBdr>
            <w:top w:val="none" w:sz="0" w:space="0" w:color="auto"/>
            <w:left w:val="none" w:sz="0" w:space="0" w:color="auto"/>
            <w:bottom w:val="none" w:sz="0" w:space="0" w:color="auto"/>
            <w:right w:val="none" w:sz="0" w:space="0" w:color="auto"/>
          </w:divBdr>
          <w:divsChild>
            <w:div w:id="4688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84980">
      <w:bodyDiv w:val="1"/>
      <w:marLeft w:val="0"/>
      <w:marRight w:val="0"/>
      <w:marTop w:val="0"/>
      <w:marBottom w:val="0"/>
      <w:divBdr>
        <w:top w:val="none" w:sz="0" w:space="0" w:color="auto"/>
        <w:left w:val="none" w:sz="0" w:space="0" w:color="auto"/>
        <w:bottom w:val="none" w:sz="0" w:space="0" w:color="auto"/>
        <w:right w:val="none" w:sz="0" w:space="0" w:color="auto"/>
      </w:divBdr>
      <w:divsChild>
        <w:div w:id="298070757">
          <w:marLeft w:val="0"/>
          <w:marRight w:val="0"/>
          <w:marTop w:val="0"/>
          <w:marBottom w:val="0"/>
          <w:divBdr>
            <w:top w:val="none" w:sz="0" w:space="0" w:color="auto"/>
            <w:left w:val="none" w:sz="0" w:space="0" w:color="auto"/>
            <w:bottom w:val="none" w:sz="0" w:space="0" w:color="auto"/>
            <w:right w:val="none" w:sz="0" w:space="0" w:color="auto"/>
          </w:divBdr>
        </w:div>
      </w:divsChild>
    </w:div>
    <w:div w:id="431247099">
      <w:bodyDiv w:val="1"/>
      <w:marLeft w:val="0"/>
      <w:marRight w:val="0"/>
      <w:marTop w:val="0"/>
      <w:marBottom w:val="0"/>
      <w:divBdr>
        <w:top w:val="none" w:sz="0" w:space="0" w:color="auto"/>
        <w:left w:val="none" w:sz="0" w:space="0" w:color="auto"/>
        <w:bottom w:val="none" w:sz="0" w:space="0" w:color="auto"/>
        <w:right w:val="none" w:sz="0" w:space="0" w:color="auto"/>
      </w:divBdr>
    </w:div>
    <w:div w:id="433788365">
      <w:bodyDiv w:val="1"/>
      <w:marLeft w:val="0"/>
      <w:marRight w:val="0"/>
      <w:marTop w:val="0"/>
      <w:marBottom w:val="0"/>
      <w:divBdr>
        <w:top w:val="none" w:sz="0" w:space="0" w:color="auto"/>
        <w:left w:val="none" w:sz="0" w:space="0" w:color="auto"/>
        <w:bottom w:val="none" w:sz="0" w:space="0" w:color="auto"/>
        <w:right w:val="none" w:sz="0" w:space="0" w:color="auto"/>
      </w:divBdr>
      <w:divsChild>
        <w:div w:id="1745490946">
          <w:marLeft w:val="0"/>
          <w:marRight w:val="0"/>
          <w:marTop w:val="0"/>
          <w:marBottom w:val="0"/>
          <w:divBdr>
            <w:top w:val="none" w:sz="0" w:space="0" w:color="auto"/>
            <w:left w:val="none" w:sz="0" w:space="0" w:color="auto"/>
            <w:bottom w:val="none" w:sz="0" w:space="0" w:color="auto"/>
            <w:right w:val="none" w:sz="0" w:space="0" w:color="auto"/>
          </w:divBdr>
        </w:div>
      </w:divsChild>
    </w:div>
    <w:div w:id="436143592">
      <w:bodyDiv w:val="1"/>
      <w:marLeft w:val="0"/>
      <w:marRight w:val="0"/>
      <w:marTop w:val="0"/>
      <w:marBottom w:val="0"/>
      <w:divBdr>
        <w:top w:val="none" w:sz="0" w:space="0" w:color="auto"/>
        <w:left w:val="none" w:sz="0" w:space="0" w:color="auto"/>
        <w:bottom w:val="none" w:sz="0" w:space="0" w:color="auto"/>
        <w:right w:val="none" w:sz="0" w:space="0" w:color="auto"/>
      </w:divBdr>
    </w:div>
    <w:div w:id="437793417">
      <w:bodyDiv w:val="1"/>
      <w:marLeft w:val="0"/>
      <w:marRight w:val="0"/>
      <w:marTop w:val="0"/>
      <w:marBottom w:val="0"/>
      <w:divBdr>
        <w:top w:val="none" w:sz="0" w:space="0" w:color="auto"/>
        <w:left w:val="none" w:sz="0" w:space="0" w:color="auto"/>
        <w:bottom w:val="none" w:sz="0" w:space="0" w:color="auto"/>
        <w:right w:val="none" w:sz="0" w:space="0" w:color="auto"/>
      </w:divBdr>
    </w:div>
    <w:div w:id="440413264">
      <w:bodyDiv w:val="1"/>
      <w:marLeft w:val="0"/>
      <w:marRight w:val="0"/>
      <w:marTop w:val="0"/>
      <w:marBottom w:val="0"/>
      <w:divBdr>
        <w:top w:val="none" w:sz="0" w:space="0" w:color="auto"/>
        <w:left w:val="none" w:sz="0" w:space="0" w:color="auto"/>
        <w:bottom w:val="none" w:sz="0" w:space="0" w:color="auto"/>
        <w:right w:val="none" w:sz="0" w:space="0" w:color="auto"/>
      </w:divBdr>
    </w:div>
    <w:div w:id="444889872">
      <w:bodyDiv w:val="1"/>
      <w:marLeft w:val="0"/>
      <w:marRight w:val="0"/>
      <w:marTop w:val="0"/>
      <w:marBottom w:val="0"/>
      <w:divBdr>
        <w:top w:val="none" w:sz="0" w:space="0" w:color="auto"/>
        <w:left w:val="none" w:sz="0" w:space="0" w:color="auto"/>
        <w:bottom w:val="none" w:sz="0" w:space="0" w:color="auto"/>
        <w:right w:val="none" w:sz="0" w:space="0" w:color="auto"/>
      </w:divBdr>
    </w:div>
    <w:div w:id="453139078">
      <w:bodyDiv w:val="1"/>
      <w:marLeft w:val="0"/>
      <w:marRight w:val="0"/>
      <w:marTop w:val="0"/>
      <w:marBottom w:val="0"/>
      <w:divBdr>
        <w:top w:val="none" w:sz="0" w:space="0" w:color="auto"/>
        <w:left w:val="none" w:sz="0" w:space="0" w:color="auto"/>
        <w:bottom w:val="none" w:sz="0" w:space="0" w:color="auto"/>
        <w:right w:val="none" w:sz="0" w:space="0" w:color="auto"/>
      </w:divBdr>
    </w:div>
    <w:div w:id="454367627">
      <w:bodyDiv w:val="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0"/>
          <w:divBdr>
            <w:top w:val="none" w:sz="0" w:space="0" w:color="auto"/>
            <w:left w:val="none" w:sz="0" w:space="0" w:color="auto"/>
            <w:bottom w:val="none" w:sz="0" w:space="0" w:color="auto"/>
            <w:right w:val="none" w:sz="0" w:space="0" w:color="auto"/>
          </w:divBdr>
          <w:divsChild>
            <w:div w:id="1604461294">
              <w:marLeft w:val="0"/>
              <w:marRight w:val="0"/>
              <w:marTop w:val="0"/>
              <w:marBottom w:val="0"/>
              <w:divBdr>
                <w:top w:val="none" w:sz="0" w:space="0" w:color="auto"/>
                <w:left w:val="none" w:sz="0" w:space="0" w:color="auto"/>
                <w:bottom w:val="none" w:sz="0" w:space="0" w:color="auto"/>
                <w:right w:val="none" w:sz="0" w:space="0" w:color="auto"/>
              </w:divBdr>
              <w:divsChild>
                <w:div w:id="200620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47460">
      <w:bodyDiv w:val="1"/>
      <w:marLeft w:val="0"/>
      <w:marRight w:val="0"/>
      <w:marTop w:val="0"/>
      <w:marBottom w:val="0"/>
      <w:divBdr>
        <w:top w:val="none" w:sz="0" w:space="0" w:color="auto"/>
        <w:left w:val="none" w:sz="0" w:space="0" w:color="auto"/>
        <w:bottom w:val="none" w:sz="0" w:space="0" w:color="auto"/>
        <w:right w:val="none" w:sz="0" w:space="0" w:color="auto"/>
      </w:divBdr>
      <w:divsChild>
        <w:div w:id="453403175">
          <w:marLeft w:val="0"/>
          <w:marRight w:val="0"/>
          <w:marTop w:val="0"/>
          <w:marBottom w:val="0"/>
          <w:divBdr>
            <w:top w:val="none" w:sz="0" w:space="0" w:color="auto"/>
            <w:left w:val="none" w:sz="0" w:space="0" w:color="auto"/>
            <w:bottom w:val="none" w:sz="0" w:space="0" w:color="auto"/>
            <w:right w:val="none" w:sz="0" w:space="0" w:color="auto"/>
          </w:divBdr>
          <w:divsChild>
            <w:div w:id="2126540328">
              <w:marLeft w:val="0"/>
              <w:marRight w:val="0"/>
              <w:marTop w:val="0"/>
              <w:marBottom w:val="0"/>
              <w:divBdr>
                <w:top w:val="none" w:sz="0" w:space="0" w:color="auto"/>
                <w:left w:val="none" w:sz="0" w:space="0" w:color="auto"/>
                <w:bottom w:val="none" w:sz="0" w:space="0" w:color="auto"/>
                <w:right w:val="none" w:sz="0" w:space="0" w:color="auto"/>
              </w:divBdr>
              <w:divsChild>
                <w:div w:id="101606442">
                  <w:marLeft w:val="0"/>
                  <w:marRight w:val="0"/>
                  <w:marTop w:val="0"/>
                  <w:marBottom w:val="0"/>
                  <w:divBdr>
                    <w:top w:val="none" w:sz="0" w:space="0" w:color="auto"/>
                    <w:left w:val="none" w:sz="0" w:space="0" w:color="auto"/>
                    <w:bottom w:val="none" w:sz="0" w:space="0" w:color="auto"/>
                    <w:right w:val="none" w:sz="0" w:space="0" w:color="auto"/>
                  </w:divBdr>
                </w:div>
                <w:div w:id="908999527">
                  <w:marLeft w:val="0"/>
                  <w:marRight w:val="0"/>
                  <w:marTop w:val="0"/>
                  <w:marBottom w:val="0"/>
                  <w:divBdr>
                    <w:top w:val="none" w:sz="0" w:space="0" w:color="auto"/>
                    <w:left w:val="none" w:sz="0" w:space="0" w:color="auto"/>
                    <w:bottom w:val="none" w:sz="0" w:space="0" w:color="auto"/>
                    <w:right w:val="none" w:sz="0" w:space="0" w:color="auto"/>
                  </w:divBdr>
                </w:div>
                <w:div w:id="1353073315">
                  <w:marLeft w:val="0"/>
                  <w:marRight w:val="0"/>
                  <w:marTop w:val="0"/>
                  <w:marBottom w:val="0"/>
                  <w:divBdr>
                    <w:top w:val="none" w:sz="0" w:space="0" w:color="auto"/>
                    <w:left w:val="none" w:sz="0" w:space="0" w:color="auto"/>
                    <w:bottom w:val="none" w:sz="0" w:space="0" w:color="auto"/>
                    <w:right w:val="none" w:sz="0" w:space="0" w:color="auto"/>
                  </w:divBdr>
                </w:div>
                <w:div w:id="21425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25585">
      <w:bodyDiv w:val="1"/>
      <w:marLeft w:val="0"/>
      <w:marRight w:val="0"/>
      <w:marTop w:val="0"/>
      <w:marBottom w:val="0"/>
      <w:divBdr>
        <w:top w:val="none" w:sz="0" w:space="0" w:color="auto"/>
        <w:left w:val="none" w:sz="0" w:space="0" w:color="auto"/>
        <w:bottom w:val="none" w:sz="0" w:space="0" w:color="auto"/>
        <w:right w:val="none" w:sz="0" w:space="0" w:color="auto"/>
      </w:divBdr>
      <w:divsChild>
        <w:div w:id="575550612">
          <w:marLeft w:val="0"/>
          <w:marRight w:val="0"/>
          <w:marTop w:val="0"/>
          <w:marBottom w:val="0"/>
          <w:divBdr>
            <w:top w:val="none" w:sz="0" w:space="0" w:color="auto"/>
            <w:left w:val="none" w:sz="0" w:space="0" w:color="auto"/>
            <w:bottom w:val="none" w:sz="0" w:space="0" w:color="auto"/>
            <w:right w:val="none" w:sz="0" w:space="0" w:color="auto"/>
          </w:divBdr>
        </w:div>
      </w:divsChild>
    </w:div>
    <w:div w:id="462501743">
      <w:bodyDiv w:val="1"/>
      <w:marLeft w:val="0"/>
      <w:marRight w:val="0"/>
      <w:marTop w:val="0"/>
      <w:marBottom w:val="0"/>
      <w:divBdr>
        <w:top w:val="none" w:sz="0" w:space="0" w:color="auto"/>
        <w:left w:val="none" w:sz="0" w:space="0" w:color="auto"/>
        <w:bottom w:val="none" w:sz="0" w:space="0" w:color="auto"/>
        <w:right w:val="none" w:sz="0" w:space="0" w:color="auto"/>
      </w:divBdr>
    </w:div>
    <w:div w:id="470558571">
      <w:bodyDiv w:val="1"/>
      <w:marLeft w:val="0"/>
      <w:marRight w:val="0"/>
      <w:marTop w:val="0"/>
      <w:marBottom w:val="0"/>
      <w:divBdr>
        <w:top w:val="none" w:sz="0" w:space="0" w:color="auto"/>
        <w:left w:val="none" w:sz="0" w:space="0" w:color="auto"/>
        <w:bottom w:val="none" w:sz="0" w:space="0" w:color="auto"/>
        <w:right w:val="none" w:sz="0" w:space="0" w:color="auto"/>
      </w:divBdr>
      <w:divsChild>
        <w:div w:id="787168414">
          <w:marLeft w:val="0"/>
          <w:marRight w:val="0"/>
          <w:marTop w:val="0"/>
          <w:marBottom w:val="0"/>
          <w:divBdr>
            <w:top w:val="none" w:sz="0" w:space="0" w:color="auto"/>
            <w:left w:val="none" w:sz="0" w:space="0" w:color="auto"/>
            <w:bottom w:val="none" w:sz="0" w:space="0" w:color="auto"/>
            <w:right w:val="none" w:sz="0" w:space="0" w:color="auto"/>
          </w:divBdr>
          <w:divsChild>
            <w:div w:id="1629629788">
              <w:marLeft w:val="0"/>
              <w:marRight w:val="0"/>
              <w:marTop w:val="0"/>
              <w:marBottom w:val="0"/>
              <w:divBdr>
                <w:top w:val="none" w:sz="0" w:space="0" w:color="auto"/>
                <w:left w:val="none" w:sz="0" w:space="0" w:color="auto"/>
                <w:bottom w:val="none" w:sz="0" w:space="0" w:color="auto"/>
                <w:right w:val="none" w:sz="0" w:space="0" w:color="auto"/>
              </w:divBdr>
              <w:divsChild>
                <w:div w:id="162551363">
                  <w:marLeft w:val="0"/>
                  <w:marRight w:val="0"/>
                  <w:marTop w:val="0"/>
                  <w:marBottom w:val="0"/>
                  <w:divBdr>
                    <w:top w:val="none" w:sz="0" w:space="0" w:color="auto"/>
                    <w:left w:val="none" w:sz="0" w:space="0" w:color="auto"/>
                    <w:bottom w:val="none" w:sz="0" w:space="0" w:color="auto"/>
                    <w:right w:val="none" w:sz="0" w:space="0" w:color="auto"/>
                  </w:divBdr>
                  <w:divsChild>
                    <w:div w:id="622883268">
                      <w:marLeft w:val="0"/>
                      <w:marRight w:val="0"/>
                      <w:marTop w:val="0"/>
                      <w:marBottom w:val="0"/>
                      <w:divBdr>
                        <w:top w:val="none" w:sz="0" w:space="0" w:color="auto"/>
                        <w:left w:val="none" w:sz="0" w:space="0" w:color="auto"/>
                        <w:bottom w:val="none" w:sz="0" w:space="0" w:color="auto"/>
                        <w:right w:val="none" w:sz="0" w:space="0" w:color="auto"/>
                      </w:divBdr>
                      <w:divsChild>
                        <w:div w:id="801535729">
                          <w:marLeft w:val="0"/>
                          <w:marRight w:val="0"/>
                          <w:marTop w:val="0"/>
                          <w:marBottom w:val="0"/>
                          <w:divBdr>
                            <w:top w:val="none" w:sz="0" w:space="0" w:color="auto"/>
                            <w:left w:val="none" w:sz="0" w:space="0" w:color="auto"/>
                            <w:bottom w:val="none" w:sz="0" w:space="0" w:color="auto"/>
                            <w:right w:val="none" w:sz="0" w:space="0" w:color="auto"/>
                          </w:divBdr>
                          <w:divsChild>
                            <w:div w:id="404111579">
                              <w:marLeft w:val="0"/>
                              <w:marRight w:val="0"/>
                              <w:marTop w:val="0"/>
                              <w:marBottom w:val="0"/>
                              <w:divBdr>
                                <w:top w:val="none" w:sz="0" w:space="0" w:color="auto"/>
                                <w:left w:val="none" w:sz="0" w:space="0" w:color="auto"/>
                                <w:bottom w:val="none" w:sz="0" w:space="0" w:color="auto"/>
                                <w:right w:val="none" w:sz="0" w:space="0" w:color="auto"/>
                              </w:divBdr>
                              <w:divsChild>
                                <w:div w:id="624696279">
                                  <w:marLeft w:val="0"/>
                                  <w:marRight w:val="0"/>
                                  <w:marTop w:val="0"/>
                                  <w:marBottom w:val="0"/>
                                  <w:divBdr>
                                    <w:top w:val="none" w:sz="0" w:space="0" w:color="auto"/>
                                    <w:left w:val="none" w:sz="0" w:space="0" w:color="auto"/>
                                    <w:bottom w:val="none" w:sz="0" w:space="0" w:color="auto"/>
                                    <w:right w:val="none" w:sz="0" w:space="0" w:color="auto"/>
                                  </w:divBdr>
                                  <w:divsChild>
                                    <w:div w:id="819737207">
                                      <w:marLeft w:val="0"/>
                                      <w:marRight w:val="0"/>
                                      <w:marTop w:val="0"/>
                                      <w:marBottom w:val="0"/>
                                      <w:divBdr>
                                        <w:top w:val="none" w:sz="0" w:space="0" w:color="auto"/>
                                        <w:left w:val="none" w:sz="0" w:space="0" w:color="auto"/>
                                        <w:bottom w:val="none" w:sz="0" w:space="0" w:color="auto"/>
                                        <w:right w:val="none" w:sz="0" w:space="0" w:color="auto"/>
                                      </w:divBdr>
                                    </w:div>
                                    <w:div w:id="1332947439">
                                      <w:marLeft w:val="0"/>
                                      <w:marRight w:val="0"/>
                                      <w:marTop w:val="0"/>
                                      <w:marBottom w:val="0"/>
                                      <w:divBdr>
                                        <w:top w:val="none" w:sz="0" w:space="0" w:color="auto"/>
                                        <w:left w:val="none" w:sz="0" w:space="0" w:color="auto"/>
                                        <w:bottom w:val="none" w:sz="0" w:space="0" w:color="auto"/>
                                        <w:right w:val="none" w:sz="0" w:space="0" w:color="auto"/>
                                      </w:divBdr>
                                    </w:div>
                                    <w:div w:id="13988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449437">
      <w:bodyDiv w:val="1"/>
      <w:marLeft w:val="0"/>
      <w:marRight w:val="0"/>
      <w:marTop w:val="0"/>
      <w:marBottom w:val="0"/>
      <w:divBdr>
        <w:top w:val="none" w:sz="0" w:space="0" w:color="auto"/>
        <w:left w:val="none" w:sz="0" w:space="0" w:color="auto"/>
        <w:bottom w:val="none" w:sz="0" w:space="0" w:color="auto"/>
        <w:right w:val="none" w:sz="0" w:space="0" w:color="auto"/>
      </w:divBdr>
    </w:div>
    <w:div w:id="475953307">
      <w:bodyDiv w:val="1"/>
      <w:marLeft w:val="0"/>
      <w:marRight w:val="0"/>
      <w:marTop w:val="0"/>
      <w:marBottom w:val="0"/>
      <w:divBdr>
        <w:top w:val="none" w:sz="0" w:space="0" w:color="auto"/>
        <w:left w:val="none" w:sz="0" w:space="0" w:color="auto"/>
        <w:bottom w:val="none" w:sz="0" w:space="0" w:color="auto"/>
        <w:right w:val="none" w:sz="0" w:space="0" w:color="auto"/>
      </w:divBdr>
      <w:divsChild>
        <w:div w:id="1300955170">
          <w:marLeft w:val="0"/>
          <w:marRight w:val="0"/>
          <w:marTop w:val="0"/>
          <w:marBottom w:val="0"/>
          <w:divBdr>
            <w:top w:val="none" w:sz="0" w:space="0" w:color="auto"/>
            <w:left w:val="none" w:sz="0" w:space="0" w:color="auto"/>
            <w:bottom w:val="none" w:sz="0" w:space="0" w:color="auto"/>
            <w:right w:val="none" w:sz="0" w:space="0" w:color="auto"/>
          </w:divBdr>
          <w:divsChild>
            <w:div w:id="19603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4197">
      <w:bodyDiv w:val="1"/>
      <w:marLeft w:val="0"/>
      <w:marRight w:val="0"/>
      <w:marTop w:val="0"/>
      <w:marBottom w:val="0"/>
      <w:divBdr>
        <w:top w:val="none" w:sz="0" w:space="0" w:color="auto"/>
        <w:left w:val="none" w:sz="0" w:space="0" w:color="auto"/>
        <w:bottom w:val="none" w:sz="0" w:space="0" w:color="auto"/>
        <w:right w:val="none" w:sz="0" w:space="0" w:color="auto"/>
      </w:divBdr>
      <w:divsChild>
        <w:div w:id="473332095">
          <w:marLeft w:val="0"/>
          <w:marRight w:val="0"/>
          <w:marTop w:val="0"/>
          <w:marBottom w:val="0"/>
          <w:divBdr>
            <w:top w:val="none" w:sz="0" w:space="0" w:color="auto"/>
            <w:left w:val="none" w:sz="0" w:space="0" w:color="auto"/>
            <w:bottom w:val="none" w:sz="0" w:space="0" w:color="auto"/>
            <w:right w:val="none" w:sz="0" w:space="0" w:color="auto"/>
          </w:divBdr>
          <w:divsChild>
            <w:div w:id="565385098">
              <w:marLeft w:val="0"/>
              <w:marRight w:val="0"/>
              <w:marTop w:val="0"/>
              <w:marBottom w:val="0"/>
              <w:divBdr>
                <w:top w:val="none" w:sz="0" w:space="0" w:color="auto"/>
                <w:left w:val="none" w:sz="0" w:space="0" w:color="auto"/>
                <w:bottom w:val="none" w:sz="0" w:space="0" w:color="auto"/>
                <w:right w:val="none" w:sz="0" w:space="0" w:color="auto"/>
              </w:divBdr>
            </w:div>
            <w:div w:id="6647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36906">
      <w:bodyDiv w:val="1"/>
      <w:marLeft w:val="0"/>
      <w:marRight w:val="0"/>
      <w:marTop w:val="0"/>
      <w:marBottom w:val="0"/>
      <w:divBdr>
        <w:top w:val="none" w:sz="0" w:space="0" w:color="auto"/>
        <w:left w:val="none" w:sz="0" w:space="0" w:color="auto"/>
        <w:bottom w:val="none" w:sz="0" w:space="0" w:color="auto"/>
        <w:right w:val="none" w:sz="0" w:space="0" w:color="auto"/>
      </w:divBdr>
    </w:div>
    <w:div w:id="506821667">
      <w:bodyDiv w:val="1"/>
      <w:marLeft w:val="0"/>
      <w:marRight w:val="0"/>
      <w:marTop w:val="0"/>
      <w:marBottom w:val="0"/>
      <w:divBdr>
        <w:top w:val="none" w:sz="0" w:space="0" w:color="auto"/>
        <w:left w:val="none" w:sz="0" w:space="0" w:color="auto"/>
        <w:bottom w:val="none" w:sz="0" w:space="0" w:color="auto"/>
        <w:right w:val="none" w:sz="0" w:space="0" w:color="auto"/>
      </w:divBdr>
    </w:div>
    <w:div w:id="507449996">
      <w:bodyDiv w:val="1"/>
      <w:marLeft w:val="0"/>
      <w:marRight w:val="0"/>
      <w:marTop w:val="0"/>
      <w:marBottom w:val="0"/>
      <w:divBdr>
        <w:top w:val="none" w:sz="0" w:space="0" w:color="auto"/>
        <w:left w:val="none" w:sz="0" w:space="0" w:color="auto"/>
        <w:bottom w:val="none" w:sz="0" w:space="0" w:color="auto"/>
        <w:right w:val="none" w:sz="0" w:space="0" w:color="auto"/>
      </w:divBdr>
      <w:divsChild>
        <w:div w:id="808476826">
          <w:marLeft w:val="0"/>
          <w:marRight w:val="0"/>
          <w:marTop w:val="0"/>
          <w:marBottom w:val="0"/>
          <w:divBdr>
            <w:top w:val="none" w:sz="0" w:space="0" w:color="auto"/>
            <w:left w:val="none" w:sz="0" w:space="0" w:color="auto"/>
            <w:bottom w:val="none" w:sz="0" w:space="0" w:color="auto"/>
            <w:right w:val="none" w:sz="0" w:space="0" w:color="auto"/>
          </w:divBdr>
        </w:div>
      </w:divsChild>
    </w:div>
    <w:div w:id="526023790">
      <w:bodyDiv w:val="1"/>
      <w:marLeft w:val="0"/>
      <w:marRight w:val="0"/>
      <w:marTop w:val="0"/>
      <w:marBottom w:val="0"/>
      <w:divBdr>
        <w:top w:val="none" w:sz="0" w:space="0" w:color="auto"/>
        <w:left w:val="none" w:sz="0" w:space="0" w:color="auto"/>
        <w:bottom w:val="none" w:sz="0" w:space="0" w:color="auto"/>
        <w:right w:val="none" w:sz="0" w:space="0" w:color="auto"/>
      </w:divBdr>
    </w:div>
    <w:div w:id="533082030">
      <w:bodyDiv w:val="1"/>
      <w:marLeft w:val="0"/>
      <w:marRight w:val="0"/>
      <w:marTop w:val="0"/>
      <w:marBottom w:val="0"/>
      <w:divBdr>
        <w:top w:val="none" w:sz="0" w:space="0" w:color="auto"/>
        <w:left w:val="none" w:sz="0" w:space="0" w:color="auto"/>
        <w:bottom w:val="none" w:sz="0" w:space="0" w:color="auto"/>
        <w:right w:val="none" w:sz="0" w:space="0" w:color="auto"/>
      </w:divBdr>
    </w:div>
    <w:div w:id="541287746">
      <w:bodyDiv w:val="1"/>
      <w:marLeft w:val="0"/>
      <w:marRight w:val="0"/>
      <w:marTop w:val="0"/>
      <w:marBottom w:val="0"/>
      <w:divBdr>
        <w:top w:val="none" w:sz="0" w:space="0" w:color="auto"/>
        <w:left w:val="none" w:sz="0" w:space="0" w:color="auto"/>
        <w:bottom w:val="none" w:sz="0" w:space="0" w:color="auto"/>
        <w:right w:val="none" w:sz="0" w:space="0" w:color="auto"/>
      </w:divBdr>
    </w:div>
    <w:div w:id="546992500">
      <w:bodyDiv w:val="1"/>
      <w:marLeft w:val="0"/>
      <w:marRight w:val="0"/>
      <w:marTop w:val="0"/>
      <w:marBottom w:val="0"/>
      <w:divBdr>
        <w:top w:val="none" w:sz="0" w:space="0" w:color="auto"/>
        <w:left w:val="none" w:sz="0" w:space="0" w:color="auto"/>
        <w:bottom w:val="none" w:sz="0" w:space="0" w:color="auto"/>
        <w:right w:val="none" w:sz="0" w:space="0" w:color="auto"/>
      </w:divBdr>
    </w:div>
    <w:div w:id="547454559">
      <w:bodyDiv w:val="1"/>
      <w:marLeft w:val="0"/>
      <w:marRight w:val="0"/>
      <w:marTop w:val="0"/>
      <w:marBottom w:val="0"/>
      <w:divBdr>
        <w:top w:val="none" w:sz="0" w:space="0" w:color="auto"/>
        <w:left w:val="none" w:sz="0" w:space="0" w:color="auto"/>
        <w:bottom w:val="none" w:sz="0" w:space="0" w:color="auto"/>
        <w:right w:val="none" w:sz="0" w:space="0" w:color="auto"/>
      </w:divBdr>
      <w:divsChild>
        <w:div w:id="1950311769">
          <w:marLeft w:val="0"/>
          <w:marRight w:val="0"/>
          <w:marTop w:val="0"/>
          <w:marBottom w:val="0"/>
          <w:divBdr>
            <w:top w:val="none" w:sz="0" w:space="0" w:color="auto"/>
            <w:left w:val="none" w:sz="0" w:space="0" w:color="auto"/>
            <w:bottom w:val="none" w:sz="0" w:space="0" w:color="auto"/>
            <w:right w:val="none" w:sz="0" w:space="0" w:color="auto"/>
          </w:divBdr>
          <w:divsChild>
            <w:div w:id="411396797">
              <w:marLeft w:val="0"/>
              <w:marRight w:val="0"/>
              <w:marTop w:val="0"/>
              <w:marBottom w:val="0"/>
              <w:divBdr>
                <w:top w:val="none" w:sz="0" w:space="0" w:color="auto"/>
                <w:left w:val="none" w:sz="0" w:space="0" w:color="auto"/>
                <w:bottom w:val="none" w:sz="0" w:space="0" w:color="auto"/>
                <w:right w:val="none" w:sz="0" w:space="0" w:color="auto"/>
              </w:divBdr>
            </w:div>
            <w:div w:id="542400099">
              <w:marLeft w:val="0"/>
              <w:marRight w:val="0"/>
              <w:marTop w:val="0"/>
              <w:marBottom w:val="0"/>
              <w:divBdr>
                <w:top w:val="none" w:sz="0" w:space="0" w:color="auto"/>
                <w:left w:val="none" w:sz="0" w:space="0" w:color="auto"/>
                <w:bottom w:val="none" w:sz="0" w:space="0" w:color="auto"/>
                <w:right w:val="none" w:sz="0" w:space="0" w:color="auto"/>
              </w:divBdr>
            </w:div>
            <w:div w:id="587354015">
              <w:marLeft w:val="0"/>
              <w:marRight w:val="0"/>
              <w:marTop w:val="0"/>
              <w:marBottom w:val="0"/>
              <w:divBdr>
                <w:top w:val="none" w:sz="0" w:space="0" w:color="auto"/>
                <w:left w:val="none" w:sz="0" w:space="0" w:color="auto"/>
                <w:bottom w:val="none" w:sz="0" w:space="0" w:color="auto"/>
                <w:right w:val="none" w:sz="0" w:space="0" w:color="auto"/>
              </w:divBdr>
            </w:div>
            <w:div w:id="684868468">
              <w:marLeft w:val="0"/>
              <w:marRight w:val="0"/>
              <w:marTop w:val="0"/>
              <w:marBottom w:val="0"/>
              <w:divBdr>
                <w:top w:val="none" w:sz="0" w:space="0" w:color="auto"/>
                <w:left w:val="none" w:sz="0" w:space="0" w:color="auto"/>
                <w:bottom w:val="none" w:sz="0" w:space="0" w:color="auto"/>
                <w:right w:val="none" w:sz="0" w:space="0" w:color="auto"/>
              </w:divBdr>
            </w:div>
            <w:div w:id="1144935262">
              <w:marLeft w:val="0"/>
              <w:marRight w:val="0"/>
              <w:marTop w:val="0"/>
              <w:marBottom w:val="0"/>
              <w:divBdr>
                <w:top w:val="none" w:sz="0" w:space="0" w:color="auto"/>
                <w:left w:val="none" w:sz="0" w:space="0" w:color="auto"/>
                <w:bottom w:val="none" w:sz="0" w:space="0" w:color="auto"/>
                <w:right w:val="none" w:sz="0" w:space="0" w:color="auto"/>
              </w:divBdr>
            </w:div>
            <w:div w:id="1398430402">
              <w:marLeft w:val="0"/>
              <w:marRight w:val="0"/>
              <w:marTop w:val="0"/>
              <w:marBottom w:val="0"/>
              <w:divBdr>
                <w:top w:val="none" w:sz="0" w:space="0" w:color="auto"/>
                <w:left w:val="none" w:sz="0" w:space="0" w:color="auto"/>
                <w:bottom w:val="none" w:sz="0" w:space="0" w:color="auto"/>
                <w:right w:val="none" w:sz="0" w:space="0" w:color="auto"/>
              </w:divBdr>
            </w:div>
            <w:div w:id="1562597083">
              <w:marLeft w:val="0"/>
              <w:marRight w:val="0"/>
              <w:marTop w:val="0"/>
              <w:marBottom w:val="0"/>
              <w:divBdr>
                <w:top w:val="none" w:sz="0" w:space="0" w:color="auto"/>
                <w:left w:val="none" w:sz="0" w:space="0" w:color="auto"/>
                <w:bottom w:val="none" w:sz="0" w:space="0" w:color="auto"/>
                <w:right w:val="none" w:sz="0" w:space="0" w:color="auto"/>
              </w:divBdr>
            </w:div>
            <w:div w:id="16949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558">
      <w:bodyDiv w:val="1"/>
      <w:marLeft w:val="0"/>
      <w:marRight w:val="0"/>
      <w:marTop w:val="0"/>
      <w:marBottom w:val="0"/>
      <w:divBdr>
        <w:top w:val="none" w:sz="0" w:space="0" w:color="auto"/>
        <w:left w:val="none" w:sz="0" w:space="0" w:color="auto"/>
        <w:bottom w:val="none" w:sz="0" w:space="0" w:color="auto"/>
        <w:right w:val="none" w:sz="0" w:space="0" w:color="auto"/>
      </w:divBdr>
    </w:div>
    <w:div w:id="557058923">
      <w:bodyDiv w:val="1"/>
      <w:marLeft w:val="0"/>
      <w:marRight w:val="0"/>
      <w:marTop w:val="0"/>
      <w:marBottom w:val="0"/>
      <w:divBdr>
        <w:top w:val="none" w:sz="0" w:space="0" w:color="auto"/>
        <w:left w:val="none" w:sz="0" w:space="0" w:color="auto"/>
        <w:bottom w:val="none" w:sz="0" w:space="0" w:color="auto"/>
        <w:right w:val="none" w:sz="0" w:space="0" w:color="auto"/>
      </w:divBdr>
    </w:div>
    <w:div w:id="559094744">
      <w:bodyDiv w:val="1"/>
      <w:marLeft w:val="0"/>
      <w:marRight w:val="0"/>
      <w:marTop w:val="0"/>
      <w:marBottom w:val="0"/>
      <w:divBdr>
        <w:top w:val="none" w:sz="0" w:space="0" w:color="auto"/>
        <w:left w:val="none" w:sz="0" w:space="0" w:color="auto"/>
        <w:bottom w:val="none" w:sz="0" w:space="0" w:color="auto"/>
        <w:right w:val="none" w:sz="0" w:space="0" w:color="auto"/>
      </w:divBdr>
    </w:div>
    <w:div w:id="560822528">
      <w:bodyDiv w:val="1"/>
      <w:marLeft w:val="0"/>
      <w:marRight w:val="0"/>
      <w:marTop w:val="0"/>
      <w:marBottom w:val="0"/>
      <w:divBdr>
        <w:top w:val="none" w:sz="0" w:space="0" w:color="auto"/>
        <w:left w:val="none" w:sz="0" w:space="0" w:color="auto"/>
        <w:bottom w:val="none" w:sz="0" w:space="0" w:color="auto"/>
        <w:right w:val="none" w:sz="0" w:space="0" w:color="auto"/>
      </w:divBdr>
    </w:div>
    <w:div w:id="566644261">
      <w:bodyDiv w:val="1"/>
      <w:marLeft w:val="0"/>
      <w:marRight w:val="0"/>
      <w:marTop w:val="0"/>
      <w:marBottom w:val="0"/>
      <w:divBdr>
        <w:top w:val="none" w:sz="0" w:space="0" w:color="auto"/>
        <w:left w:val="none" w:sz="0" w:space="0" w:color="auto"/>
        <w:bottom w:val="none" w:sz="0" w:space="0" w:color="auto"/>
        <w:right w:val="none" w:sz="0" w:space="0" w:color="auto"/>
      </w:divBdr>
      <w:divsChild>
        <w:div w:id="678506660">
          <w:marLeft w:val="0"/>
          <w:marRight w:val="0"/>
          <w:marTop w:val="0"/>
          <w:marBottom w:val="0"/>
          <w:divBdr>
            <w:top w:val="none" w:sz="0" w:space="0" w:color="auto"/>
            <w:left w:val="none" w:sz="0" w:space="0" w:color="auto"/>
            <w:bottom w:val="none" w:sz="0" w:space="0" w:color="auto"/>
            <w:right w:val="none" w:sz="0" w:space="0" w:color="auto"/>
          </w:divBdr>
        </w:div>
        <w:div w:id="1850558380">
          <w:marLeft w:val="0"/>
          <w:marRight w:val="0"/>
          <w:marTop w:val="0"/>
          <w:marBottom w:val="0"/>
          <w:divBdr>
            <w:top w:val="none" w:sz="0" w:space="0" w:color="auto"/>
            <w:left w:val="none" w:sz="0" w:space="0" w:color="auto"/>
            <w:bottom w:val="none" w:sz="0" w:space="0" w:color="auto"/>
            <w:right w:val="none" w:sz="0" w:space="0" w:color="auto"/>
          </w:divBdr>
        </w:div>
      </w:divsChild>
    </w:div>
    <w:div w:id="566960228">
      <w:bodyDiv w:val="1"/>
      <w:marLeft w:val="0"/>
      <w:marRight w:val="0"/>
      <w:marTop w:val="0"/>
      <w:marBottom w:val="0"/>
      <w:divBdr>
        <w:top w:val="none" w:sz="0" w:space="0" w:color="auto"/>
        <w:left w:val="none" w:sz="0" w:space="0" w:color="auto"/>
        <w:bottom w:val="none" w:sz="0" w:space="0" w:color="auto"/>
        <w:right w:val="none" w:sz="0" w:space="0" w:color="auto"/>
      </w:divBdr>
      <w:divsChild>
        <w:div w:id="356388375">
          <w:marLeft w:val="0"/>
          <w:marRight w:val="0"/>
          <w:marTop w:val="0"/>
          <w:marBottom w:val="0"/>
          <w:divBdr>
            <w:top w:val="none" w:sz="0" w:space="0" w:color="auto"/>
            <w:left w:val="none" w:sz="0" w:space="0" w:color="auto"/>
            <w:bottom w:val="none" w:sz="0" w:space="0" w:color="auto"/>
            <w:right w:val="none" w:sz="0" w:space="0" w:color="auto"/>
          </w:divBdr>
          <w:divsChild>
            <w:div w:id="232545630">
              <w:marLeft w:val="0"/>
              <w:marRight w:val="0"/>
              <w:marTop w:val="0"/>
              <w:marBottom w:val="0"/>
              <w:divBdr>
                <w:top w:val="none" w:sz="0" w:space="0" w:color="auto"/>
                <w:left w:val="none" w:sz="0" w:space="0" w:color="auto"/>
                <w:bottom w:val="none" w:sz="0" w:space="0" w:color="auto"/>
                <w:right w:val="none" w:sz="0" w:space="0" w:color="auto"/>
              </w:divBdr>
            </w:div>
            <w:div w:id="920017880">
              <w:marLeft w:val="0"/>
              <w:marRight w:val="0"/>
              <w:marTop w:val="0"/>
              <w:marBottom w:val="0"/>
              <w:divBdr>
                <w:top w:val="none" w:sz="0" w:space="0" w:color="auto"/>
                <w:left w:val="none" w:sz="0" w:space="0" w:color="auto"/>
                <w:bottom w:val="none" w:sz="0" w:space="0" w:color="auto"/>
                <w:right w:val="none" w:sz="0" w:space="0" w:color="auto"/>
              </w:divBdr>
            </w:div>
            <w:div w:id="1147166370">
              <w:marLeft w:val="0"/>
              <w:marRight w:val="0"/>
              <w:marTop w:val="0"/>
              <w:marBottom w:val="0"/>
              <w:divBdr>
                <w:top w:val="none" w:sz="0" w:space="0" w:color="auto"/>
                <w:left w:val="none" w:sz="0" w:space="0" w:color="auto"/>
                <w:bottom w:val="none" w:sz="0" w:space="0" w:color="auto"/>
                <w:right w:val="none" w:sz="0" w:space="0" w:color="auto"/>
              </w:divBdr>
            </w:div>
            <w:div w:id="200979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3519">
      <w:bodyDiv w:val="1"/>
      <w:marLeft w:val="0"/>
      <w:marRight w:val="0"/>
      <w:marTop w:val="0"/>
      <w:marBottom w:val="0"/>
      <w:divBdr>
        <w:top w:val="none" w:sz="0" w:space="0" w:color="auto"/>
        <w:left w:val="none" w:sz="0" w:space="0" w:color="auto"/>
        <w:bottom w:val="none" w:sz="0" w:space="0" w:color="auto"/>
        <w:right w:val="none" w:sz="0" w:space="0" w:color="auto"/>
      </w:divBdr>
    </w:div>
    <w:div w:id="578709722">
      <w:bodyDiv w:val="1"/>
      <w:marLeft w:val="0"/>
      <w:marRight w:val="0"/>
      <w:marTop w:val="0"/>
      <w:marBottom w:val="0"/>
      <w:divBdr>
        <w:top w:val="none" w:sz="0" w:space="0" w:color="auto"/>
        <w:left w:val="none" w:sz="0" w:space="0" w:color="auto"/>
        <w:bottom w:val="none" w:sz="0" w:space="0" w:color="auto"/>
        <w:right w:val="none" w:sz="0" w:space="0" w:color="auto"/>
      </w:divBdr>
    </w:div>
    <w:div w:id="588275135">
      <w:bodyDiv w:val="1"/>
      <w:marLeft w:val="0"/>
      <w:marRight w:val="0"/>
      <w:marTop w:val="0"/>
      <w:marBottom w:val="0"/>
      <w:divBdr>
        <w:top w:val="none" w:sz="0" w:space="0" w:color="auto"/>
        <w:left w:val="none" w:sz="0" w:space="0" w:color="auto"/>
        <w:bottom w:val="none" w:sz="0" w:space="0" w:color="auto"/>
        <w:right w:val="none" w:sz="0" w:space="0" w:color="auto"/>
      </w:divBdr>
    </w:div>
    <w:div w:id="592974005">
      <w:bodyDiv w:val="1"/>
      <w:marLeft w:val="0"/>
      <w:marRight w:val="0"/>
      <w:marTop w:val="0"/>
      <w:marBottom w:val="0"/>
      <w:divBdr>
        <w:top w:val="none" w:sz="0" w:space="0" w:color="auto"/>
        <w:left w:val="none" w:sz="0" w:space="0" w:color="auto"/>
        <w:bottom w:val="none" w:sz="0" w:space="0" w:color="auto"/>
        <w:right w:val="none" w:sz="0" w:space="0" w:color="auto"/>
      </w:divBdr>
    </w:div>
    <w:div w:id="597104795">
      <w:bodyDiv w:val="1"/>
      <w:marLeft w:val="0"/>
      <w:marRight w:val="0"/>
      <w:marTop w:val="0"/>
      <w:marBottom w:val="0"/>
      <w:divBdr>
        <w:top w:val="none" w:sz="0" w:space="0" w:color="auto"/>
        <w:left w:val="none" w:sz="0" w:space="0" w:color="auto"/>
        <w:bottom w:val="none" w:sz="0" w:space="0" w:color="auto"/>
        <w:right w:val="none" w:sz="0" w:space="0" w:color="auto"/>
      </w:divBdr>
    </w:div>
    <w:div w:id="600534459">
      <w:bodyDiv w:val="1"/>
      <w:marLeft w:val="0"/>
      <w:marRight w:val="0"/>
      <w:marTop w:val="0"/>
      <w:marBottom w:val="0"/>
      <w:divBdr>
        <w:top w:val="none" w:sz="0" w:space="0" w:color="auto"/>
        <w:left w:val="none" w:sz="0" w:space="0" w:color="auto"/>
        <w:bottom w:val="none" w:sz="0" w:space="0" w:color="auto"/>
        <w:right w:val="none" w:sz="0" w:space="0" w:color="auto"/>
      </w:divBdr>
    </w:div>
    <w:div w:id="600794317">
      <w:bodyDiv w:val="1"/>
      <w:marLeft w:val="0"/>
      <w:marRight w:val="0"/>
      <w:marTop w:val="0"/>
      <w:marBottom w:val="0"/>
      <w:divBdr>
        <w:top w:val="none" w:sz="0" w:space="0" w:color="auto"/>
        <w:left w:val="none" w:sz="0" w:space="0" w:color="auto"/>
        <w:bottom w:val="none" w:sz="0" w:space="0" w:color="auto"/>
        <w:right w:val="none" w:sz="0" w:space="0" w:color="auto"/>
      </w:divBdr>
    </w:div>
    <w:div w:id="602228861">
      <w:bodyDiv w:val="1"/>
      <w:marLeft w:val="0"/>
      <w:marRight w:val="0"/>
      <w:marTop w:val="0"/>
      <w:marBottom w:val="0"/>
      <w:divBdr>
        <w:top w:val="none" w:sz="0" w:space="0" w:color="auto"/>
        <w:left w:val="none" w:sz="0" w:space="0" w:color="auto"/>
        <w:bottom w:val="none" w:sz="0" w:space="0" w:color="auto"/>
        <w:right w:val="none" w:sz="0" w:space="0" w:color="auto"/>
      </w:divBdr>
      <w:divsChild>
        <w:div w:id="2135753596">
          <w:marLeft w:val="0"/>
          <w:marRight w:val="0"/>
          <w:marTop w:val="0"/>
          <w:marBottom w:val="0"/>
          <w:divBdr>
            <w:top w:val="none" w:sz="0" w:space="0" w:color="auto"/>
            <w:left w:val="none" w:sz="0" w:space="0" w:color="auto"/>
            <w:bottom w:val="none" w:sz="0" w:space="0" w:color="auto"/>
            <w:right w:val="none" w:sz="0" w:space="0" w:color="auto"/>
          </w:divBdr>
        </w:div>
      </w:divsChild>
    </w:div>
    <w:div w:id="604458810">
      <w:bodyDiv w:val="1"/>
      <w:marLeft w:val="0"/>
      <w:marRight w:val="0"/>
      <w:marTop w:val="0"/>
      <w:marBottom w:val="0"/>
      <w:divBdr>
        <w:top w:val="none" w:sz="0" w:space="0" w:color="auto"/>
        <w:left w:val="none" w:sz="0" w:space="0" w:color="auto"/>
        <w:bottom w:val="none" w:sz="0" w:space="0" w:color="auto"/>
        <w:right w:val="none" w:sz="0" w:space="0" w:color="auto"/>
      </w:divBdr>
    </w:div>
    <w:div w:id="607664359">
      <w:bodyDiv w:val="1"/>
      <w:marLeft w:val="0"/>
      <w:marRight w:val="0"/>
      <w:marTop w:val="0"/>
      <w:marBottom w:val="0"/>
      <w:divBdr>
        <w:top w:val="none" w:sz="0" w:space="0" w:color="auto"/>
        <w:left w:val="none" w:sz="0" w:space="0" w:color="auto"/>
        <w:bottom w:val="none" w:sz="0" w:space="0" w:color="auto"/>
        <w:right w:val="none" w:sz="0" w:space="0" w:color="auto"/>
      </w:divBdr>
      <w:divsChild>
        <w:div w:id="1275554711">
          <w:marLeft w:val="0"/>
          <w:marRight w:val="0"/>
          <w:marTop w:val="0"/>
          <w:marBottom w:val="0"/>
          <w:divBdr>
            <w:top w:val="none" w:sz="0" w:space="0" w:color="auto"/>
            <w:left w:val="none" w:sz="0" w:space="0" w:color="auto"/>
            <w:bottom w:val="none" w:sz="0" w:space="0" w:color="auto"/>
            <w:right w:val="none" w:sz="0" w:space="0" w:color="auto"/>
          </w:divBdr>
          <w:divsChild>
            <w:div w:id="6290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4829">
      <w:bodyDiv w:val="1"/>
      <w:marLeft w:val="0"/>
      <w:marRight w:val="0"/>
      <w:marTop w:val="0"/>
      <w:marBottom w:val="0"/>
      <w:divBdr>
        <w:top w:val="none" w:sz="0" w:space="0" w:color="auto"/>
        <w:left w:val="none" w:sz="0" w:space="0" w:color="auto"/>
        <w:bottom w:val="none" w:sz="0" w:space="0" w:color="auto"/>
        <w:right w:val="none" w:sz="0" w:space="0" w:color="auto"/>
      </w:divBdr>
      <w:divsChild>
        <w:div w:id="843400235">
          <w:marLeft w:val="0"/>
          <w:marRight w:val="0"/>
          <w:marTop w:val="0"/>
          <w:marBottom w:val="0"/>
          <w:divBdr>
            <w:top w:val="none" w:sz="0" w:space="0" w:color="auto"/>
            <w:left w:val="none" w:sz="0" w:space="0" w:color="auto"/>
            <w:bottom w:val="none" w:sz="0" w:space="0" w:color="auto"/>
            <w:right w:val="none" w:sz="0" w:space="0" w:color="auto"/>
          </w:divBdr>
        </w:div>
        <w:div w:id="940338995">
          <w:marLeft w:val="0"/>
          <w:marRight w:val="0"/>
          <w:marTop w:val="0"/>
          <w:marBottom w:val="0"/>
          <w:divBdr>
            <w:top w:val="none" w:sz="0" w:space="0" w:color="auto"/>
            <w:left w:val="none" w:sz="0" w:space="0" w:color="auto"/>
            <w:bottom w:val="none" w:sz="0" w:space="0" w:color="auto"/>
            <w:right w:val="none" w:sz="0" w:space="0" w:color="auto"/>
          </w:divBdr>
        </w:div>
      </w:divsChild>
    </w:div>
    <w:div w:id="610866437">
      <w:bodyDiv w:val="1"/>
      <w:marLeft w:val="0"/>
      <w:marRight w:val="0"/>
      <w:marTop w:val="0"/>
      <w:marBottom w:val="0"/>
      <w:divBdr>
        <w:top w:val="none" w:sz="0" w:space="0" w:color="auto"/>
        <w:left w:val="none" w:sz="0" w:space="0" w:color="auto"/>
        <w:bottom w:val="none" w:sz="0" w:space="0" w:color="auto"/>
        <w:right w:val="none" w:sz="0" w:space="0" w:color="auto"/>
      </w:divBdr>
    </w:div>
    <w:div w:id="611740234">
      <w:bodyDiv w:val="1"/>
      <w:marLeft w:val="0"/>
      <w:marRight w:val="0"/>
      <w:marTop w:val="0"/>
      <w:marBottom w:val="0"/>
      <w:divBdr>
        <w:top w:val="none" w:sz="0" w:space="0" w:color="auto"/>
        <w:left w:val="none" w:sz="0" w:space="0" w:color="auto"/>
        <w:bottom w:val="none" w:sz="0" w:space="0" w:color="auto"/>
        <w:right w:val="none" w:sz="0" w:space="0" w:color="auto"/>
      </w:divBdr>
    </w:div>
    <w:div w:id="618996913">
      <w:bodyDiv w:val="1"/>
      <w:marLeft w:val="0"/>
      <w:marRight w:val="0"/>
      <w:marTop w:val="0"/>
      <w:marBottom w:val="0"/>
      <w:divBdr>
        <w:top w:val="none" w:sz="0" w:space="0" w:color="auto"/>
        <w:left w:val="none" w:sz="0" w:space="0" w:color="auto"/>
        <w:bottom w:val="none" w:sz="0" w:space="0" w:color="auto"/>
        <w:right w:val="none" w:sz="0" w:space="0" w:color="auto"/>
      </w:divBdr>
    </w:div>
    <w:div w:id="624624355">
      <w:bodyDiv w:val="1"/>
      <w:marLeft w:val="0"/>
      <w:marRight w:val="0"/>
      <w:marTop w:val="0"/>
      <w:marBottom w:val="0"/>
      <w:divBdr>
        <w:top w:val="none" w:sz="0" w:space="0" w:color="auto"/>
        <w:left w:val="none" w:sz="0" w:space="0" w:color="auto"/>
        <w:bottom w:val="none" w:sz="0" w:space="0" w:color="auto"/>
        <w:right w:val="none" w:sz="0" w:space="0" w:color="auto"/>
      </w:divBdr>
      <w:divsChild>
        <w:div w:id="1406873821">
          <w:marLeft w:val="0"/>
          <w:marRight w:val="0"/>
          <w:marTop w:val="0"/>
          <w:marBottom w:val="0"/>
          <w:divBdr>
            <w:top w:val="none" w:sz="0" w:space="0" w:color="auto"/>
            <w:left w:val="none" w:sz="0" w:space="0" w:color="auto"/>
            <w:bottom w:val="none" w:sz="0" w:space="0" w:color="auto"/>
            <w:right w:val="none" w:sz="0" w:space="0" w:color="auto"/>
          </w:divBdr>
          <w:divsChild>
            <w:div w:id="750388593">
              <w:marLeft w:val="0"/>
              <w:marRight w:val="0"/>
              <w:marTop w:val="0"/>
              <w:marBottom w:val="0"/>
              <w:divBdr>
                <w:top w:val="none" w:sz="0" w:space="0" w:color="auto"/>
                <w:left w:val="none" w:sz="0" w:space="0" w:color="auto"/>
                <w:bottom w:val="none" w:sz="0" w:space="0" w:color="auto"/>
                <w:right w:val="none" w:sz="0" w:space="0" w:color="auto"/>
              </w:divBdr>
            </w:div>
            <w:div w:id="15927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0626">
      <w:bodyDiv w:val="1"/>
      <w:marLeft w:val="0"/>
      <w:marRight w:val="0"/>
      <w:marTop w:val="0"/>
      <w:marBottom w:val="0"/>
      <w:divBdr>
        <w:top w:val="none" w:sz="0" w:space="0" w:color="auto"/>
        <w:left w:val="none" w:sz="0" w:space="0" w:color="auto"/>
        <w:bottom w:val="none" w:sz="0" w:space="0" w:color="auto"/>
        <w:right w:val="none" w:sz="0" w:space="0" w:color="auto"/>
      </w:divBdr>
    </w:div>
    <w:div w:id="626277378">
      <w:bodyDiv w:val="1"/>
      <w:marLeft w:val="0"/>
      <w:marRight w:val="0"/>
      <w:marTop w:val="0"/>
      <w:marBottom w:val="0"/>
      <w:divBdr>
        <w:top w:val="none" w:sz="0" w:space="0" w:color="auto"/>
        <w:left w:val="none" w:sz="0" w:space="0" w:color="auto"/>
        <w:bottom w:val="none" w:sz="0" w:space="0" w:color="auto"/>
        <w:right w:val="none" w:sz="0" w:space="0" w:color="auto"/>
      </w:divBdr>
    </w:div>
    <w:div w:id="628973777">
      <w:bodyDiv w:val="1"/>
      <w:marLeft w:val="0"/>
      <w:marRight w:val="0"/>
      <w:marTop w:val="0"/>
      <w:marBottom w:val="0"/>
      <w:divBdr>
        <w:top w:val="none" w:sz="0" w:space="0" w:color="auto"/>
        <w:left w:val="none" w:sz="0" w:space="0" w:color="auto"/>
        <w:bottom w:val="none" w:sz="0" w:space="0" w:color="auto"/>
        <w:right w:val="none" w:sz="0" w:space="0" w:color="auto"/>
      </w:divBdr>
      <w:divsChild>
        <w:div w:id="1972130512">
          <w:marLeft w:val="0"/>
          <w:marRight w:val="0"/>
          <w:marTop w:val="0"/>
          <w:marBottom w:val="0"/>
          <w:divBdr>
            <w:top w:val="none" w:sz="0" w:space="0" w:color="auto"/>
            <w:left w:val="none" w:sz="0" w:space="0" w:color="auto"/>
            <w:bottom w:val="none" w:sz="0" w:space="0" w:color="auto"/>
            <w:right w:val="none" w:sz="0" w:space="0" w:color="auto"/>
          </w:divBdr>
          <w:divsChild>
            <w:div w:id="2120568056">
              <w:marLeft w:val="0"/>
              <w:marRight w:val="0"/>
              <w:marTop w:val="0"/>
              <w:marBottom w:val="0"/>
              <w:divBdr>
                <w:top w:val="none" w:sz="0" w:space="0" w:color="auto"/>
                <w:left w:val="none" w:sz="0" w:space="0" w:color="auto"/>
                <w:bottom w:val="none" w:sz="0" w:space="0" w:color="auto"/>
                <w:right w:val="none" w:sz="0" w:space="0" w:color="auto"/>
              </w:divBdr>
              <w:divsChild>
                <w:div w:id="165554652">
                  <w:marLeft w:val="0"/>
                  <w:marRight w:val="0"/>
                  <w:marTop w:val="0"/>
                  <w:marBottom w:val="0"/>
                  <w:divBdr>
                    <w:top w:val="none" w:sz="0" w:space="0" w:color="auto"/>
                    <w:left w:val="none" w:sz="0" w:space="0" w:color="auto"/>
                    <w:bottom w:val="none" w:sz="0" w:space="0" w:color="auto"/>
                    <w:right w:val="none" w:sz="0" w:space="0" w:color="auto"/>
                  </w:divBdr>
                  <w:divsChild>
                    <w:div w:id="1275404981">
                      <w:marLeft w:val="0"/>
                      <w:marRight w:val="0"/>
                      <w:marTop w:val="0"/>
                      <w:marBottom w:val="0"/>
                      <w:divBdr>
                        <w:top w:val="none" w:sz="0" w:space="0" w:color="auto"/>
                        <w:left w:val="none" w:sz="0" w:space="0" w:color="auto"/>
                        <w:bottom w:val="none" w:sz="0" w:space="0" w:color="auto"/>
                        <w:right w:val="none" w:sz="0" w:space="0" w:color="auto"/>
                      </w:divBdr>
                      <w:divsChild>
                        <w:div w:id="1261261668">
                          <w:marLeft w:val="0"/>
                          <w:marRight w:val="0"/>
                          <w:marTop w:val="0"/>
                          <w:marBottom w:val="0"/>
                          <w:divBdr>
                            <w:top w:val="none" w:sz="0" w:space="0" w:color="auto"/>
                            <w:left w:val="none" w:sz="0" w:space="0" w:color="auto"/>
                            <w:bottom w:val="none" w:sz="0" w:space="0" w:color="auto"/>
                            <w:right w:val="none" w:sz="0" w:space="0" w:color="auto"/>
                          </w:divBdr>
                          <w:divsChild>
                            <w:div w:id="1682662823">
                              <w:marLeft w:val="0"/>
                              <w:marRight w:val="0"/>
                              <w:marTop w:val="0"/>
                              <w:marBottom w:val="0"/>
                              <w:divBdr>
                                <w:top w:val="none" w:sz="0" w:space="0" w:color="auto"/>
                                <w:left w:val="none" w:sz="0" w:space="0" w:color="auto"/>
                                <w:bottom w:val="none" w:sz="0" w:space="0" w:color="auto"/>
                                <w:right w:val="none" w:sz="0" w:space="0" w:color="auto"/>
                              </w:divBdr>
                              <w:divsChild>
                                <w:div w:id="1114641108">
                                  <w:marLeft w:val="0"/>
                                  <w:marRight w:val="0"/>
                                  <w:marTop w:val="0"/>
                                  <w:marBottom w:val="0"/>
                                  <w:divBdr>
                                    <w:top w:val="none" w:sz="0" w:space="0" w:color="auto"/>
                                    <w:left w:val="none" w:sz="0" w:space="0" w:color="auto"/>
                                    <w:bottom w:val="none" w:sz="0" w:space="0" w:color="auto"/>
                                    <w:right w:val="none" w:sz="0" w:space="0" w:color="auto"/>
                                  </w:divBdr>
                                  <w:divsChild>
                                    <w:div w:id="1916162426">
                                      <w:marLeft w:val="0"/>
                                      <w:marRight w:val="0"/>
                                      <w:marTop w:val="0"/>
                                      <w:marBottom w:val="0"/>
                                      <w:divBdr>
                                        <w:top w:val="none" w:sz="0" w:space="0" w:color="auto"/>
                                        <w:left w:val="none" w:sz="0" w:space="0" w:color="auto"/>
                                        <w:bottom w:val="none" w:sz="0" w:space="0" w:color="auto"/>
                                        <w:right w:val="none" w:sz="0" w:space="0" w:color="auto"/>
                                      </w:divBdr>
                                      <w:divsChild>
                                        <w:div w:id="1930235100">
                                          <w:marLeft w:val="0"/>
                                          <w:marRight w:val="0"/>
                                          <w:marTop w:val="0"/>
                                          <w:marBottom w:val="0"/>
                                          <w:divBdr>
                                            <w:top w:val="none" w:sz="0" w:space="0" w:color="auto"/>
                                            <w:left w:val="none" w:sz="0" w:space="0" w:color="auto"/>
                                            <w:bottom w:val="none" w:sz="0" w:space="0" w:color="auto"/>
                                            <w:right w:val="none" w:sz="0" w:space="0" w:color="auto"/>
                                          </w:divBdr>
                                          <w:divsChild>
                                            <w:div w:id="699168436">
                                              <w:marLeft w:val="0"/>
                                              <w:marRight w:val="0"/>
                                              <w:marTop w:val="0"/>
                                              <w:marBottom w:val="0"/>
                                              <w:divBdr>
                                                <w:top w:val="single" w:sz="12" w:space="2" w:color="FFFFCC"/>
                                                <w:left w:val="single" w:sz="12" w:space="2" w:color="FFFFCC"/>
                                                <w:bottom w:val="single" w:sz="12" w:space="2" w:color="FFFFCC"/>
                                                <w:right w:val="single" w:sz="12" w:space="0" w:color="FFFFCC"/>
                                              </w:divBdr>
                                              <w:divsChild>
                                                <w:div w:id="1717972316">
                                                  <w:marLeft w:val="0"/>
                                                  <w:marRight w:val="0"/>
                                                  <w:marTop w:val="0"/>
                                                  <w:marBottom w:val="0"/>
                                                  <w:divBdr>
                                                    <w:top w:val="none" w:sz="0" w:space="0" w:color="auto"/>
                                                    <w:left w:val="none" w:sz="0" w:space="0" w:color="auto"/>
                                                    <w:bottom w:val="none" w:sz="0" w:space="0" w:color="auto"/>
                                                    <w:right w:val="none" w:sz="0" w:space="0" w:color="auto"/>
                                                  </w:divBdr>
                                                  <w:divsChild>
                                                    <w:div w:id="1389767055">
                                                      <w:marLeft w:val="0"/>
                                                      <w:marRight w:val="0"/>
                                                      <w:marTop w:val="0"/>
                                                      <w:marBottom w:val="0"/>
                                                      <w:divBdr>
                                                        <w:top w:val="none" w:sz="0" w:space="0" w:color="auto"/>
                                                        <w:left w:val="none" w:sz="0" w:space="0" w:color="auto"/>
                                                        <w:bottom w:val="none" w:sz="0" w:space="0" w:color="auto"/>
                                                        <w:right w:val="none" w:sz="0" w:space="0" w:color="auto"/>
                                                      </w:divBdr>
                                                      <w:divsChild>
                                                        <w:div w:id="1868057307">
                                                          <w:marLeft w:val="0"/>
                                                          <w:marRight w:val="0"/>
                                                          <w:marTop w:val="0"/>
                                                          <w:marBottom w:val="0"/>
                                                          <w:divBdr>
                                                            <w:top w:val="none" w:sz="0" w:space="0" w:color="auto"/>
                                                            <w:left w:val="none" w:sz="0" w:space="0" w:color="auto"/>
                                                            <w:bottom w:val="none" w:sz="0" w:space="0" w:color="auto"/>
                                                            <w:right w:val="none" w:sz="0" w:space="0" w:color="auto"/>
                                                          </w:divBdr>
                                                          <w:divsChild>
                                                            <w:div w:id="35660605">
                                                              <w:marLeft w:val="0"/>
                                                              <w:marRight w:val="0"/>
                                                              <w:marTop w:val="0"/>
                                                              <w:marBottom w:val="0"/>
                                                              <w:divBdr>
                                                                <w:top w:val="none" w:sz="0" w:space="0" w:color="auto"/>
                                                                <w:left w:val="none" w:sz="0" w:space="0" w:color="auto"/>
                                                                <w:bottom w:val="none" w:sz="0" w:space="0" w:color="auto"/>
                                                                <w:right w:val="none" w:sz="0" w:space="0" w:color="auto"/>
                                                              </w:divBdr>
                                                              <w:divsChild>
                                                                <w:div w:id="778842836">
                                                                  <w:marLeft w:val="0"/>
                                                                  <w:marRight w:val="0"/>
                                                                  <w:marTop w:val="0"/>
                                                                  <w:marBottom w:val="0"/>
                                                                  <w:divBdr>
                                                                    <w:top w:val="none" w:sz="0" w:space="0" w:color="auto"/>
                                                                    <w:left w:val="none" w:sz="0" w:space="0" w:color="auto"/>
                                                                    <w:bottom w:val="none" w:sz="0" w:space="0" w:color="auto"/>
                                                                    <w:right w:val="none" w:sz="0" w:space="0" w:color="auto"/>
                                                                  </w:divBdr>
                                                                  <w:divsChild>
                                                                    <w:div w:id="1329475714">
                                                                      <w:marLeft w:val="0"/>
                                                                      <w:marRight w:val="0"/>
                                                                      <w:marTop w:val="0"/>
                                                                      <w:marBottom w:val="0"/>
                                                                      <w:divBdr>
                                                                        <w:top w:val="none" w:sz="0" w:space="0" w:color="auto"/>
                                                                        <w:left w:val="none" w:sz="0" w:space="0" w:color="auto"/>
                                                                        <w:bottom w:val="none" w:sz="0" w:space="0" w:color="auto"/>
                                                                        <w:right w:val="none" w:sz="0" w:space="0" w:color="auto"/>
                                                                      </w:divBdr>
                                                                      <w:divsChild>
                                                                        <w:div w:id="280844510">
                                                                          <w:marLeft w:val="0"/>
                                                                          <w:marRight w:val="0"/>
                                                                          <w:marTop w:val="0"/>
                                                                          <w:marBottom w:val="0"/>
                                                                          <w:divBdr>
                                                                            <w:top w:val="none" w:sz="0" w:space="0" w:color="auto"/>
                                                                            <w:left w:val="none" w:sz="0" w:space="0" w:color="auto"/>
                                                                            <w:bottom w:val="none" w:sz="0" w:space="0" w:color="auto"/>
                                                                            <w:right w:val="none" w:sz="0" w:space="0" w:color="auto"/>
                                                                          </w:divBdr>
                                                                          <w:divsChild>
                                                                            <w:div w:id="1168866567">
                                                                              <w:marLeft w:val="0"/>
                                                                              <w:marRight w:val="0"/>
                                                                              <w:marTop w:val="0"/>
                                                                              <w:marBottom w:val="0"/>
                                                                              <w:divBdr>
                                                                                <w:top w:val="none" w:sz="0" w:space="0" w:color="auto"/>
                                                                                <w:left w:val="none" w:sz="0" w:space="0" w:color="auto"/>
                                                                                <w:bottom w:val="none" w:sz="0" w:space="0" w:color="auto"/>
                                                                                <w:right w:val="none" w:sz="0" w:space="0" w:color="auto"/>
                                                                              </w:divBdr>
                                                                              <w:divsChild>
                                                                                <w:div w:id="1927686315">
                                                                                  <w:marLeft w:val="0"/>
                                                                                  <w:marRight w:val="0"/>
                                                                                  <w:marTop w:val="0"/>
                                                                                  <w:marBottom w:val="0"/>
                                                                                  <w:divBdr>
                                                                                    <w:top w:val="none" w:sz="0" w:space="0" w:color="auto"/>
                                                                                    <w:left w:val="none" w:sz="0" w:space="0" w:color="auto"/>
                                                                                    <w:bottom w:val="none" w:sz="0" w:space="0" w:color="auto"/>
                                                                                    <w:right w:val="none" w:sz="0" w:space="0" w:color="auto"/>
                                                                                  </w:divBdr>
                                                                                  <w:divsChild>
                                                                                    <w:div w:id="881359423">
                                                                                      <w:marLeft w:val="0"/>
                                                                                      <w:marRight w:val="0"/>
                                                                                      <w:marTop w:val="0"/>
                                                                                      <w:marBottom w:val="0"/>
                                                                                      <w:divBdr>
                                                                                        <w:top w:val="none" w:sz="0" w:space="0" w:color="auto"/>
                                                                                        <w:left w:val="none" w:sz="0" w:space="0" w:color="auto"/>
                                                                                        <w:bottom w:val="none" w:sz="0" w:space="0" w:color="auto"/>
                                                                                        <w:right w:val="none" w:sz="0" w:space="0" w:color="auto"/>
                                                                                      </w:divBdr>
                                                                                      <w:divsChild>
                                                                                        <w:div w:id="2043506657">
                                                                                          <w:marLeft w:val="0"/>
                                                                                          <w:marRight w:val="120"/>
                                                                                          <w:marTop w:val="0"/>
                                                                                          <w:marBottom w:val="150"/>
                                                                                          <w:divBdr>
                                                                                            <w:top w:val="single" w:sz="2" w:space="0" w:color="EFEFEF"/>
                                                                                            <w:left w:val="single" w:sz="6" w:space="0" w:color="EFEFEF"/>
                                                                                            <w:bottom w:val="single" w:sz="6" w:space="0" w:color="E2E2E2"/>
                                                                                            <w:right w:val="single" w:sz="6" w:space="0" w:color="EFEFEF"/>
                                                                                          </w:divBdr>
                                                                                          <w:divsChild>
                                                                                            <w:div w:id="2070493928">
                                                                                              <w:marLeft w:val="0"/>
                                                                                              <w:marRight w:val="0"/>
                                                                                              <w:marTop w:val="0"/>
                                                                                              <w:marBottom w:val="0"/>
                                                                                              <w:divBdr>
                                                                                                <w:top w:val="none" w:sz="0" w:space="0" w:color="auto"/>
                                                                                                <w:left w:val="none" w:sz="0" w:space="0" w:color="auto"/>
                                                                                                <w:bottom w:val="none" w:sz="0" w:space="0" w:color="auto"/>
                                                                                                <w:right w:val="none" w:sz="0" w:space="0" w:color="auto"/>
                                                                                              </w:divBdr>
                                                                                              <w:divsChild>
                                                                                                <w:div w:id="456026816">
                                                                                                  <w:marLeft w:val="0"/>
                                                                                                  <w:marRight w:val="0"/>
                                                                                                  <w:marTop w:val="0"/>
                                                                                                  <w:marBottom w:val="0"/>
                                                                                                  <w:divBdr>
                                                                                                    <w:top w:val="none" w:sz="0" w:space="0" w:color="auto"/>
                                                                                                    <w:left w:val="none" w:sz="0" w:space="0" w:color="auto"/>
                                                                                                    <w:bottom w:val="none" w:sz="0" w:space="0" w:color="auto"/>
                                                                                                    <w:right w:val="none" w:sz="0" w:space="0" w:color="auto"/>
                                                                                                  </w:divBdr>
                                                                                                  <w:divsChild>
                                                                                                    <w:div w:id="1119228853">
                                                                                                      <w:marLeft w:val="0"/>
                                                                                                      <w:marRight w:val="0"/>
                                                                                                      <w:marTop w:val="0"/>
                                                                                                      <w:marBottom w:val="0"/>
                                                                                                      <w:divBdr>
                                                                                                        <w:top w:val="none" w:sz="0" w:space="0" w:color="auto"/>
                                                                                                        <w:left w:val="none" w:sz="0" w:space="0" w:color="auto"/>
                                                                                                        <w:bottom w:val="none" w:sz="0" w:space="0" w:color="auto"/>
                                                                                                        <w:right w:val="none" w:sz="0" w:space="0" w:color="auto"/>
                                                                                                      </w:divBdr>
                                                                                                      <w:divsChild>
                                                                                                        <w:div w:id="290214839">
                                                                                                          <w:marLeft w:val="0"/>
                                                                                                          <w:marRight w:val="0"/>
                                                                                                          <w:marTop w:val="0"/>
                                                                                                          <w:marBottom w:val="0"/>
                                                                                                          <w:divBdr>
                                                                                                            <w:top w:val="none" w:sz="0" w:space="0" w:color="auto"/>
                                                                                                            <w:left w:val="none" w:sz="0" w:space="0" w:color="auto"/>
                                                                                                            <w:bottom w:val="none" w:sz="0" w:space="0" w:color="auto"/>
                                                                                                            <w:right w:val="none" w:sz="0" w:space="0" w:color="auto"/>
                                                                                                          </w:divBdr>
                                                                                                          <w:divsChild>
                                                                                                            <w:div w:id="689837358">
                                                                                                              <w:marLeft w:val="0"/>
                                                                                                              <w:marRight w:val="0"/>
                                                                                                              <w:marTop w:val="0"/>
                                                                                                              <w:marBottom w:val="0"/>
                                                                                                              <w:divBdr>
                                                                                                                <w:top w:val="single" w:sz="2" w:space="4" w:color="D8D8D8"/>
                                                                                                                <w:left w:val="single" w:sz="2" w:space="0" w:color="D8D8D8"/>
                                                                                                                <w:bottom w:val="single" w:sz="2" w:space="4" w:color="D8D8D8"/>
                                                                                                                <w:right w:val="single" w:sz="2" w:space="0" w:color="D8D8D8"/>
                                                                                                              </w:divBdr>
                                                                                                              <w:divsChild>
                                                                                                                <w:div w:id="275144545">
                                                                                                                  <w:marLeft w:val="225"/>
                                                                                                                  <w:marRight w:val="225"/>
                                                                                                                  <w:marTop w:val="75"/>
                                                                                                                  <w:marBottom w:val="75"/>
                                                                                                                  <w:divBdr>
                                                                                                                    <w:top w:val="none" w:sz="0" w:space="0" w:color="auto"/>
                                                                                                                    <w:left w:val="none" w:sz="0" w:space="0" w:color="auto"/>
                                                                                                                    <w:bottom w:val="none" w:sz="0" w:space="0" w:color="auto"/>
                                                                                                                    <w:right w:val="none" w:sz="0" w:space="0" w:color="auto"/>
                                                                                                                  </w:divBdr>
                                                                                                                  <w:divsChild>
                                                                                                                    <w:div w:id="1722168751">
                                                                                                                      <w:marLeft w:val="0"/>
                                                                                                                      <w:marRight w:val="0"/>
                                                                                                                      <w:marTop w:val="0"/>
                                                                                                                      <w:marBottom w:val="0"/>
                                                                                                                      <w:divBdr>
                                                                                                                        <w:top w:val="single" w:sz="6" w:space="0" w:color="auto"/>
                                                                                                                        <w:left w:val="single" w:sz="6" w:space="0" w:color="auto"/>
                                                                                                                        <w:bottom w:val="single" w:sz="6" w:space="0" w:color="auto"/>
                                                                                                                        <w:right w:val="single" w:sz="6" w:space="0" w:color="auto"/>
                                                                                                                      </w:divBdr>
                                                                                                                      <w:divsChild>
                                                                                                                        <w:div w:id="1392193709">
                                                                                                                          <w:marLeft w:val="0"/>
                                                                                                                          <w:marRight w:val="0"/>
                                                                                                                          <w:marTop w:val="0"/>
                                                                                                                          <w:marBottom w:val="0"/>
                                                                                                                          <w:divBdr>
                                                                                                                            <w:top w:val="none" w:sz="0" w:space="0" w:color="auto"/>
                                                                                                                            <w:left w:val="none" w:sz="0" w:space="0" w:color="auto"/>
                                                                                                                            <w:bottom w:val="none" w:sz="0" w:space="0" w:color="auto"/>
                                                                                                                            <w:right w:val="none" w:sz="0" w:space="0" w:color="auto"/>
                                                                                                                          </w:divBdr>
                                                                                                                          <w:divsChild>
                                                                                                                            <w:div w:id="15445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298337">
      <w:bodyDiv w:val="1"/>
      <w:marLeft w:val="0"/>
      <w:marRight w:val="0"/>
      <w:marTop w:val="0"/>
      <w:marBottom w:val="0"/>
      <w:divBdr>
        <w:top w:val="none" w:sz="0" w:space="0" w:color="auto"/>
        <w:left w:val="none" w:sz="0" w:space="0" w:color="auto"/>
        <w:bottom w:val="none" w:sz="0" w:space="0" w:color="auto"/>
        <w:right w:val="none" w:sz="0" w:space="0" w:color="auto"/>
      </w:divBdr>
    </w:div>
    <w:div w:id="634990868">
      <w:bodyDiv w:val="1"/>
      <w:marLeft w:val="0"/>
      <w:marRight w:val="0"/>
      <w:marTop w:val="0"/>
      <w:marBottom w:val="0"/>
      <w:divBdr>
        <w:top w:val="none" w:sz="0" w:space="0" w:color="auto"/>
        <w:left w:val="none" w:sz="0" w:space="0" w:color="auto"/>
        <w:bottom w:val="none" w:sz="0" w:space="0" w:color="auto"/>
        <w:right w:val="none" w:sz="0" w:space="0" w:color="auto"/>
      </w:divBdr>
      <w:divsChild>
        <w:div w:id="979655667">
          <w:marLeft w:val="0"/>
          <w:marRight w:val="0"/>
          <w:marTop w:val="0"/>
          <w:marBottom w:val="0"/>
          <w:divBdr>
            <w:top w:val="none" w:sz="0" w:space="0" w:color="auto"/>
            <w:left w:val="none" w:sz="0" w:space="0" w:color="auto"/>
            <w:bottom w:val="none" w:sz="0" w:space="0" w:color="auto"/>
            <w:right w:val="none" w:sz="0" w:space="0" w:color="auto"/>
          </w:divBdr>
          <w:divsChild>
            <w:div w:id="3938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8338">
      <w:bodyDiv w:val="1"/>
      <w:marLeft w:val="0"/>
      <w:marRight w:val="0"/>
      <w:marTop w:val="0"/>
      <w:marBottom w:val="0"/>
      <w:divBdr>
        <w:top w:val="none" w:sz="0" w:space="0" w:color="auto"/>
        <w:left w:val="none" w:sz="0" w:space="0" w:color="auto"/>
        <w:bottom w:val="none" w:sz="0" w:space="0" w:color="auto"/>
        <w:right w:val="none" w:sz="0" w:space="0" w:color="auto"/>
      </w:divBdr>
      <w:divsChild>
        <w:div w:id="1971593483">
          <w:marLeft w:val="0"/>
          <w:marRight w:val="0"/>
          <w:marTop w:val="0"/>
          <w:marBottom w:val="0"/>
          <w:divBdr>
            <w:top w:val="none" w:sz="0" w:space="0" w:color="auto"/>
            <w:left w:val="none" w:sz="0" w:space="0" w:color="auto"/>
            <w:bottom w:val="none" w:sz="0" w:space="0" w:color="auto"/>
            <w:right w:val="none" w:sz="0" w:space="0" w:color="auto"/>
          </w:divBdr>
          <w:divsChild>
            <w:div w:id="9062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4092">
      <w:bodyDiv w:val="1"/>
      <w:marLeft w:val="0"/>
      <w:marRight w:val="0"/>
      <w:marTop w:val="0"/>
      <w:marBottom w:val="0"/>
      <w:divBdr>
        <w:top w:val="none" w:sz="0" w:space="0" w:color="auto"/>
        <w:left w:val="none" w:sz="0" w:space="0" w:color="auto"/>
        <w:bottom w:val="none" w:sz="0" w:space="0" w:color="auto"/>
        <w:right w:val="none" w:sz="0" w:space="0" w:color="auto"/>
      </w:divBdr>
    </w:div>
    <w:div w:id="647169727">
      <w:bodyDiv w:val="1"/>
      <w:marLeft w:val="0"/>
      <w:marRight w:val="0"/>
      <w:marTop w:val="0"/>
      <w:marBottom w:val="0"/>
      <w:divBdr>
        <w:top w:val="none" w:sz="0" w:space="0" w:color="auto"/>
        <w:left w:val="none" w:sz="0" w:space="0" w:color="auto"/>
        <w:bottom w:val="none" w:sz="0" w:space="0" w:color="auto"/>
        <w:right w:val="none" w:sz="0" w:space="0" w:color="auto"/>
      </w:divBdr>
    </w:div>
    <w:div w:id="648708010">
      <w:bodyDiv w:val="1"/>
      <w:marLeft w:val="0"/>
      <w:marRight w:val="0"/>
      <w:marTop w:val="0"/>
      <w:marBottom w:val="0"/>
      <w:divBdr>
        <w:top w:val="none" w:sz="0" w:space="0" w:color="auto"/>
        <w:left w:val="none" w:sz="0" w:space="0" w:color="auto"/>
        <w:bottom w:val="none" w:sz="0" w:space="0" w:color="auto"/>
        <w:right w:val="none" w:sz="0" w:space="0" w:color="auto"/>
      </w:divBdr>
    </w:div>
    <w:div w:id="649599642">
      <w:bodyDiv w:val="1"/>
      <w:marLeft w:val="0"/>
      <w:marRight w:val="0"/>
      <w:marTop w:val="0"/>
      <w:marBottom w:val="0"/>
      <w:divBdr>
        <w:top w:val="none" w:sz="0" w:space="0" w:color="auto"/>
        <w:left w:val="none" w:sz="0" w:space="0" w:color="auto"/>
        <w:bottom w:val="none" w:sz="0" w:space="0" w:color="auto"/>
        <w:right w:val="none" w:sz="0" w:space="0" w:color="auto"/>
      </w:divBdr>
      <w:divsChild>
        <w:div w:id="953438665">
          <w:marLeft w:val="0"/>
          <w:marRight w:val="0"/>
          <w:marTop w:val="0"/>
          <w:marBottom w:val="0"/>
          <w:divBdr>
            <w:top w:val="none" w:sz="0" w:space="0" w:color="auto"/>
            <w:left w:val="none" w:sz="0" w:space="0" w:color="auto"/>
            <w:bottom w:val="none" w:sz="0" w:space="0" w:color="auto"/>
            <w:right w:val="none" w:sz="0" w:space="0" w:color="auto"/>
          </w:divBdr>
          <w:divsChild>
            <w:div w:id="7178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772">
      <w:bodyDiv w:val="1"/>
      <w:marLeft w:val="0"/>
      <w:marRight w:val="0"/>
      <w:marTop w:val="0"/>
      <w:marBottom w:val="0"/>
      <w:divBdr>
        <w:top w:val="none" w:sz="0" w:space="0" w:color="auto"/>
        <w:left w:val="none" w:sz="0" w:space="0" w:color="auto"/>
        <w:bottom w:val="none" w:sz="0" w:space="0" w:color="auto"/>
        <w:right w:val="none" w:sz="0" w:space="0" w:color="auto"/>
      </w:divBdr>
      <w:divsChild>
        <w:div w:id="611595699">
          <w:marLeft w:val="0"/>
          <w:marRight w:val="0"/>
          <w:marTop w:val="0"/>
          <w:marBottom w:val="0"/>
          <w:divBdr>
            <w:top w:val="none" w:sz="0" w:space="0" w:color="auto"/>
            <w:left w:val="none" w:sz="0" w:space="0" w:color="auto"/>
            <w:bottom w:val="none" w:sz="0" w:space="0" w:color="auto"/>
            <w:right w:val="none" w:sz="0" w:space="0" w:color="auto"/>
          </w:divBdr>
        </w:div>
      </w:divsChild>
    </w:div>
    <w:div w:id="656496952">
      <w:bodyDiv w:val="1"/>
      <w:marLeft w:val="0"/>
      <w:marRight w:val="0"/>
      <w:marTop w:val="0"/>
      <w:marBottom w:val="0"/>
      <w:divBdr>
        <w:top w:val="none" w:sz="0" w:space="0" w:color="auto"/>
        <w:left w:val="none" w:sz="0" w:space="0" w:color="auto"/>
        <w:bottom w:val="none" w:sz="0" w:space="0" w:color="auto"/>
        <w:right w:val="none" w:sz="0" w:space="0" w:color="auto"/>
      </w:divBdr>
      <w:divsChild>
        <w:div w:id="1487822926">
          <w:marLeft w:val="0"/>
          <w:marRight w:val="0"/>
          <w:marTop w:val="0"/>
          <w:marBottom w:val="0"/>
          <w:divBdr>
            <w:top w:val="none" w:sz="0" w:space="0" w:color="auto"/>
            <w:left w:val="none" w:sz="0" w:space="0" w:color="auto"/>
            <w:bottom w:val="none" w:sz="0" w:space="0" w:color="auto"/>
            <w:right w:val="none" w:sz="0" w:space="0" w:color="auto"/>
          </w:divBdr>
          <w:divsChild>
            <w:div w:id="9941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24745">
      <w:bodyDiv w:val="1"/>
      <w:marLeft w:val="0"/>
      <w:marRight w:val="0"/>
      <w:marTop w:val="0"/>
      <w:marBottom w:val="0"/>
      <w:divBdr>
        <w:top w:val="none" w:sz="0" w:space="0" w:color="auto"/>
        <w:left w:val="none" w:sz="0" w:space="0" w:color="auto"/>
        <w:bottom w:val="none" w:sz="0" w:space="0" w:color="auto"/>
        <w:right w:val="none" w:sz="0" w:space="0" w:color="auto"/>
      </w:divBdr>
    </w:div>
    <w:div w:id="663776484">
      <w:bodyDiv w:val="1"/>
      <w:marLeft w:val="0"/>
      <w:marRight w:val="0"/>
      <w:marTop w:val="0"/>
      <w:marBottom w:val="0"/>
      <w:divBdr>
        <w:top w:val="none" w:sz="0" w:space="0" w:color="auto"/>
        <w:left w:val="none" w:sz="0" w:space="0" w:color="auto"/>
        <w:bottom w:val="none" w:sz="0" w:space="0" w:color="auto"/>
        <w:right w:val="none" w:sz="0" w:space="0" w:color="auto"/>
      </w:divBdr>
    </w:div>
    <w:div w:id="667055059">
      <w:bodyDiv w:val="1"/>
      <w:marLeft w:val="0"/>
      <w:marRight w:val="0"/>
      <w:marTop w:val="0"/>
      <w:marBottom w:val="0"/>
      <w:divBdr>
        <w:top w:val="none" w:sz="0" w:space="0" w:color="auto"/>
        <w:left w:val="none" w:sz="0" w:space="0" w:color="auto"/>
        <w:bottom w:val="none" w:sz="0" w:space="0" w:color="auto"/>
        <w:right w:val="none" w:sz="0" w:space="0" w:color="auto"/>
      </w:divBdr>
      <w:divsChild>
        <w:div w:id="1520311195">
          <w:marLeft w:val="0"/>
          <w:marRight w:val="0"/>
          <w:marTop w:val="0"/>
          <w:marBottom w:val="0"/>
          <w:divBdr>
            <w:top w:val="none" w:sz="0" w:space="0" w:color="auto"/>
            <w:left w:val="none" w:sz="0" w:space="0" w:color="auto"/>
            <w:bottom w:val="none" w:sz="0" w:space="0" w:color="auto"/>
            <w:right w:val="none" w:sz="0" w:space="0" w:color="auto"/>
          </w:divBdr>
        </w:div>
      </w:divsChild>
    </w:div>
    <w:div w:id="678392455">
      <w:bodyDiv w:val="1"/>
      <w:marLeft w:val="0"/>
      <w:marRight w:val="0"/>
      <w:marTop w:val="0"/>
      <w:marBottom w:val="0"/>
      <w:divBdr>
        <w:top w:val="none" w:sz="0" w:space="0" w:color="auto"/>
        <w:left w:val="none" w:sz="0" w:space="0" w:color="auto"/>
        <w:bottom w:val="none" w:sz="0" w:space="0" w:color="auto"/>
        <w:right w:val="none" w:sz="0" w:space="0" w:color="auto"/>
      </w:divBdr>
    </w:div>
    <w:div w:id="678656636">
      <w:bodyDiv w:val="1"/>
      <w:marLeft w:val="0"/>
      <w:marRight w:val="0"/>
      <w:marTop w:val="0"/>
      <w:marBottom w:val="0"/>
      <w:divBdr>
        <w:top w:val="none" w:sz="0" w:space="0" w:color="auto"/>
        <w:left w:val="none" w:sz="0" w:space="0" w:color="auto"/>
        <w:bottom w:val="none" w:sz="0" w:space="0" w:color="auto"/>
        <w:right w:val="none" w:sz="0" w:space="0" w:color="auto"/>
      </w:divBdr>
      <w:divsChild>
        <w:div w:id="1617713192">
          <w:marLeft w:val="0"/>
          <w:marRight w:val="0"/>
          <w:marTop w:val="0"/>
          <w:marBottom w:val="0"/>
          <w:divBdr>
            <w:top w:val="none" w:sz="0" w:space="0" w:color="auto"/>
            <w:left w:val="none" w:sz="0" w:space="0" w:color="auto"/>
            <w:bottom w:val="none" w:sz="0" w:space="0" w:color="auto"/>
            <w:right w:val="none" w:sz="0" w:space="0" w:color="auto"/>
          </w:divBdr>
          <w:divsChild>
            <w:div w:id="125162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01467127">
                  <w:marLeft w:val="0"/>
                  <w:marRight w:val="0"/>
                  <w:marTop w:val="0"/>
                  <w:marBottom w:val="0"/>
                  <w:divBdr>
                    <w:top w:val="none" w:sz="0" w:space="0" w:color="auto"/>
                    <w:left w:val="none" w:sz="0" w:space="0" w:color="auto"/>
                    <w:bottom w:val="none" w:sz="0" w:space="0" w:color="auto"/>
                    <w:right w:val="none" w:sz="0" w:space="0" w:color="auto"/>
                  </w:divBdr>
                  <w:divsChild>
                    <w:div w:id="4577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426753">
      <w:bodyDiv w:val="1"/>
      <w:marLeft w:val="0"/>
      <w:marRight w:val="0"/>
      <w:marTop w:val="0"/>
      <w:marBottom w:val="0"/>
      <w:divBdr>
        <w:top w:val="none" w:sz="0" w:space="0" w:color="auto"/>
        <w:left w:val="none" w:sz="0" w:space="0" w:color="auto"/>
        <w:bottom w:val="none" w:sz="0" w:space="0" w:color="auto"/>
        <w:right w:val="none" w:sz="0" w:space="0" w:color="auto"/>
      </w:divBdr>
    </w:div>
    <w:div w:id="679626960">
      <w:bodyDiv w:val="1"/>
      <w:marLeft w:val="0"/>
      <w:marRight w:val="0"/>
      <w:marTop w:val="0"/>
      <w:marBottom w:val="0"/>
      <w:divBdr>
        <w:top w:val="none" w:sz="0" w:space="0" w:color="auto"/>
        <w:left w:val="none" w:sz="0" w:space="0" w:color="auto"/>
        <w:bottom w:val="none" w:sz="0" w:space="0" w:color="auto"/>
        <w:right w:val="none" w:sz="0" w:space="0" w:color="auto"/>
      </w:divBdr>
      <w:divsChild>
        <w:div w:id="709450676">
          <w:marLeft w:val="0"/>
          <w:marRight w:val="0"/>
          <w:marTop w:val="0"/>
          <w:marBottom w:val="0"/>
          <w:divBdr>
            <w:top w:val="none" w:sz="0" w:space="0" w:color="auto"/>
            <w:left w:val="none" w:sz="0" w:space="0" w:color="auto"/>
            <w:bottom w:val="none" w:sz="0" w:space="0" w:color="auto"/>
            <w:right w:val="none" w:sz="0" w:space="0" w:color="auto"/>
          </w:divBdr>
          <w:divsChild>
            <w:div w:id="765930817">
              <w:marLeft w:val="0"/>
              <w:marRight w:val="0"/>
              <w:marTop w:val="0"/>
              <w:marBottom w:val="0"/>
              <w:divBdr>
                <w:top w:val="none" w:sz="0" w:space="0" w:color="auto"/>
                <w:left w:val="none" w:sz="0" w:space="0" w:color="auto"/>
                <w:bottom w:val="none" w:sz="0" w:space="0" w:color="auto"/>
                <w:right w:val="none" w:sz="0" w:space="0" w:color="auto"/>
              </w:divBdr>
              <w:divsChild>
                <w:div w:id="1994136519">
                  <w:marLeft w:val="0"/>
                  <w:marRight w:val="0"/>
                  <w:marTop w:val="0"/>
                  <w:marBottom w:val="0"/>
                  <w:divBdr>
                    <w:top w:val="none" w:sz="0" w:space="0" w:color="auto"/>
                    <w:left w:val="none" w:sz="0" w:space="0" w:color="auto"/>
                    <w:bottom w:val="none" w:sz="0" w:space="0" w:color="auto"/>
                    <w:right w:val="none" w:sz="0" w:space="0" w:color="auto"/>
                  </w:divBdr>
                  <w:divsChild>
                    <w:div w:id="1399551845">
                      <w:marLeft w:val="0"/>
                      <w:marRight w:val="0"/>
                      <w:marTop w:val="0"/>
                      <w:marBottom w:val="0"/>
                      <w:divBdr>
                        <w:top w:val="none" w:sz="0" w:space="0" w:color="auto"/>
                        <w:left w:val="none" w:sz="0" w:space="0" w:color="auto"/>
                        <w:bottom w:val="none" w:sz="0" w:space="0" w:color="auto"/>
                        <w:right w:val="none" w:sz="0" w:space="0" w:color="auto"/>
                      </w:divBdr>
                      <w:divsChild>
                        <w:div w:id="327440836">
                          <w:marLeft w:val="0"/>
                          <w:marRight w:val="0"/>
                          <w:marTop w:val="0"/>
                          <w:marBottom w:val="0"/>
                          <w:divBdr>
                            <w:top w:val="none" w:sz="0" w:space="0" w:color="auto"/>
                            <w:left w:val="none" w:sz="0" w:space="0" w:color="auto"/>
                            <w:bottom w:val="none" w:sz="0" w:space="0" w:color="auto"/>
                            <w:right w:val="none" w:sz="0" w:space="0" w:color="auto"/>
                          </w:divBdr>
                          <w:divsChild>
                            <w:div w:id="1190293591">
                              <w:marLeft w:val="0"/>
                              <w:marRight w:val="0"/>
                              <w:marTop w:val="0"/>
                              <w:marBottom w:val="0"/>
                              <w:divBdr>
                                <w:top w:val="none" w:sz="0" w:space="0" w:color="auto"/>
                                <w:left w:val="none" w:sz="0" w:space="0" w:color="auto"/>
                                <w:bottom w:val="none" w:sz="0" w:space="0" w:color="auto"/>
                                <w:right w:val="none" w:sz="0" w:space="0" w:color="auto"/>
                              </w:divBdr>
                            </w:div>
                            <w:div w:id="19845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018118">
      <w:bodyDiv w:val="1"/>
      <w:marLeft w:val="0"/>
      <w:marRight w:val="0"/>
      <w:marTop w:val="0"/>
      <w:marBottom w:val="0"/>
      <w:divBdr>
        <w:top w:val="none" w:sz="0" w:space="0" w:color="auto"/>
        <w:left w:val="none" w:sz="0" w:space="0" w:color="auto"/>
        <w:bottom w:val="none" w:sz="0" w:space="0" w:color="auto"/>
        <w:right w:val="none" w:sz="0" w:space="0" w:color="auto"/>
      </w:divBdr>
    </w:div>
    <w:div w:id="689453374">
      <w:bodyDiv w:val="1"/>
      <w:marLeft w:val="0"/>
      <w:marRight w:val="0"/>
      <w:marTop w:val="0"/>
      <w:marBottom w:val="0"/>
      <w:divBdr>
        <w:top w:val="none" w:sz="0" w:space="0" w:color="auto"/>
        <w:left w:val="none" w:sz="0" w:space="0" w:color="auto"/>
        <w:bottom w:val="none" w:sz="0" w:space="0" w:color="auto"/>
        <w:right w:val="none" w:sz="0" w:space="0" w:color="auto"/>
      </w:divBdr>
    </w:div>
    <w:div w:id="698046984">
      <w:bodyDiv w:val="1"/>
      <w:marLeft w:val="0"/>
      <w:marRight w:val="0"/>
      <w:marTop w:val="0"/>
      <w:marBottom w:val="0"/>
      <w:divBdr>
        <w:top w:val="none" w:sz="0" w:space="0" w:color="auto"/>
        <w:left w:val="none" w:sz="0" w:space="0" w:color="auto"/>
        <w:bottom w:val="none" w:sz="0" w:space="0" w:color="auto"/>
        <w:right w:val="none" w:sz="0" w:space="0" w:color="auto"/>
      </w:divBdr>
      <w:divsChild>
        <w:div w:id="322588962">
          <w:marLeft w:val="0"/>
          <w:marRight w:val="0"/>
          <w:marTop w:val="0"/>
          <w:marBottom w:val="0"/>
          <w:divBdr>
            <w:top w:val="none" w:sz="0" w:space="0" w:color="auto"/>
            <w:left w:val="none" w:sz="0" w:space="0" w:color="auto"/>
            <w:bottom w:val="none" w:sz="0" w:space="0" w:color="auto"/>
            <w:right w:val="none" w:sz="0" w:space="0" w:color="auto"/>
          </w:divBdr>
        </w:div>
        <w:div w:id="842203437">
          <w:marLeft w:val="0"/>
          <w:marRight w:val="0"/>
          <w:marTop w:val="0"/>
          <w:marBottom w:val="0"/>
          <w:divBdr>
            <w:top w:val="none" w:sz="0" w:space="0" w:color="auto"/>
            <w:left w:val="none" w:sz="0" w:space="0" w:color="auto"/>
            <w:bottom w:val="none" w:sz="0" w:space="0" w:color="auto"/>
            <w:right w:val="none" w:sz="0" w:space="0" w:color="auto"/>
          </w:divBdr>
        </w:div>
        <w:div w:id="1015693532">
          <w:marLeft w:val="0"/>
          <w:marRight w:val="0"/>
          <w:marTop w:val="0"/>
          <w:marBottom w:val="0"/>
          <w:divBdr>
            <w:top w:val="none" w:sz="0" w:space="0" w:color="auto"/>
            <w:left w:val="none" w:sz="0" w:space="0" w:color="auto"/>
            <w:bottom w:val="none" w:sz="0" w:space="0" w:color="auto"/>
            <w:right w:val="none" w:sz="0" w:space="0" w:color="auto"/>
          </w:divBdr>
        </w:div>
        <w:div w:id="1324893830">
          <w:marLeft w:val="0"/>
          <w:marRight w:val="0"/>
          <w:marTop w:val="0"/>
          <w:marBottom w:val="0"/>
          <w:divBdr>
            <w:top w:val="none" w:sz="0" w:space="0" w:color="auto"/>
            <w:left w:val="none" w:sz="0" w:space="0" w:color="auto"/>
            <w:bottom w:val="none" w:sz="0" w:space="0" w:color="auto"/>
            <w:right w:val="none" w:sz="0" w:space="0" w:color="auto"/>
          </w:divBdr>
        </w:div>
        <w:div w:id="1473405120">
          <w:marLeft w:val="0"/>
          <w:marRight w:val="0"/>
          <w:marTop w:val="0"/>
          <w:marBottom w:val="0"/>
          <w:divBdr>
            <w:top w:val="none" w:sz="0" w:space="0" w:color="auto"/>
            <w:left w:val="none" w:sz="0" w:space="0" w:color="auto"/>
            <w:bottom w:val="none" w:sz="0" w:space="0" w:color="auto"/>
            <w:right w:val="none" w:sz="0" w:space="0" w:color="auto"/>
          </w:divBdr>
        </w:div>
        <w:div w:id="1505851180">
          <w:marLeft w:val="0"/>
          <w:marRight w:val="0"/>
          <w:marTop w:val="0"/>
          <w:marBottom w:val="0"/>
          <w:divBdr>
            <w:top w:val="none" w:sz="0" w:space="0" w:color="auto"/>
            <w:left w:val="none" w:sz="0" w:space="0" w:color="auto"/>
            <w:bottom w:val="none" w:sz="0" w:space="0" w:color="auto"/>
            <w:right w:val="none" w:sz="0" w:space="0" w:color="auto"/>
          </w:divBdr>
        </w:div>
        <w:div w:id="2132286551">
          <w:marLeft w:val="0"/>
          <w:marRight w:val="0"/>
          <w:marTop w:val="0"/>
          <w:marBottom w:val="0"/>
          <w:divBdr>
            <w:top w:val="none" w:sz="0" w:space="0" w:color="auto"/>
            <w:left w:val="none" w:sz="0" w:space="0" w:color="auto"/>
            <w:bottom w:val="none" w:sz="0" w:space="0" w:color="auto"/>
            <w:right w:val="none" w:sz="0" w:space="0" w:color="auto"/>
          </w:divBdr>
        </w:div>
      </w:divsChild>
    </w:div>
    <w:div w:id="698354791">
      <w:bodyDiv w:val="1"/>
      <w:marLeft w:val="60"/>
      <w:marRight w:val="60"/>
      <w:marTop w:val="60"/>
      <w:marBottom w:val="15"/>
      <w:divBdr>
        <w:top w:val="none" w:sz="0" w:space="0" w:color="auto"/>
        <w:left w:val="none" w:sz="0" w:space="0" w:color="auto"/>
        <w:bottom w:val="none" w:sz="0" w:space="0" w:color="auto"/>
        <w:right w:val="none" w:sz="0" w:space="0" w:color="auto"/>
      </w:divBdr>
    </w:div>
    <w:div w:id="701786659">
      <w:bodyDiv w:val="1"/>
      <w:marLeft w:val="0"/>
      <w:marRight w:val="0"/>
      <w:marTop w:val="0"/>
      <w:marBottom w:val="0"/>
      <w:divBdr>
        <w:top w:val="none" w:sz="0" w:space="0" w:color="auto"/>
        <w:left w:val="none" w:sz="0" w:space="0" w:color="auto"/>
        <w:bottom w:val="none" w:sz="0" w:space="0" w:color="auto"/>
        <w:right w:val="none" w:sz="0" w:space="0" w:color="auto"/>
      </w:divBdr>
    </w:div>
    <w:div w:id="709573688">
      <w:bodyDiv w:val="1"/>
      <w:marLeft w:val="0"/>
      <w:marRight w:val="0"/>
      <w:marTop w:val="0"/>
      <w:marBottom w:val="0"/>
      <w:divBdr>
        <w:top w:val="none" w:sz="0" w:space="0" w:color="auto"/>
        <w:left w:val="none" w:sz="0" w:space="0" w:color="auto"/>
        <w:bottom w:val="none" w:sz="0" w:space="0" w:color="auto"/>
        <w:right w:val="none" w:sz="0" w:space="0" w:color="auto"/>
      </w:divBdr>
    </w:div>
    <w:div w:id="712926315">
      <w:bodyDiv w:val="1"/>
      <w:marLeft w:val="0"/>
      <w:marRight w:val="0"/>
      <w:marTop w:val="0"/>
      <w:marBottom w:val="0"/>
      <w:divBdr>
        <w:top w:val="none" w:sz="0" w:space="0" w:color="auto"/>
        <w:left w:val="none" w:sz="0" w:space="0" w:color="auto"/>
        <w:bottom w:val="none" w:sz="0" w:space="0" w:color="auto"/>
        <w:right w:val="none" w:sz="0" w:space="0" w:color="auto"/>
      </w:divBdr>
    </w:div>
    <w:div w:id="716973759">
      <w:bodyDiv w:val="1"/>
      <w:marLeft w:val="0"/>
      <w:marRight w:val="0"/>
      <w:marTop w:val="0"/>
      <w:marBottom w:val="0"/>
      <w:divBdr>
        <w:top w:val="none" w:sz="0" w:space="0" w:color="auto"/>
        <w:left w:val="none" w:sz="0" w:space="0" w:color="auto"/>
        <w:bottom w:val="none" w:sz="0" w:space="0" w:color="auto"/>
        <w:right w:val="none" w:sz="0" w:space="0" w:color="auto"/>
      </w:divBdr>
    </w:div>
    <w:div w:id="718016114">
      <w:bodyDiv w:val="1"/>
      <w:marLeft w:val="0"/>
      <w:marRight w:val="0"/>
      <w:marTop w:val="0"/>
      <w:marBottom w:val="0"/>
      <w:divBdr>
        <w:top w:val="none" w:sz="0" w:space="0" w:color="auto"/>
        <w:left w:val="none" w:sz="0" w:space="0" w:color="auto"/>
        <w:bottom w:val="none" w:sz="0" w:space="0" w:color="auto"/>
        <w:right w:val="none" w:sz="0" w:space="0" w:color="auto"/>
      </w:divBdr>
    </w:div>
    <w:div w:id="718162847">
      <w:bodyDiv w:val="1"/>
      <w:marLeft w:val="0"/>
      <w:marRight w:val="0"/>
      <w:marTop w:val="0"/>
      <w:marBottom w:val="0"/>
      <w:divBdr>
        <w:top w:val="none" w:sz="0" w:space="0" w:color="auto"/>
        <w:left w:val="none" w:sz="0" w:space="0" w:color="auto"/>
        <w:bottom w:val="none" w:sz="0" w:space="0" w:color="auto"/>
        <w:right w:val="none" w:sz="0" w:space="0" w:color="auto"/>
      </w:divBdr>
      <w:divsChild>
        <w:div w:id="504171429">
          <w:marLeft w:val="0"/>
          <w:marRight w:val="0"/>
          <w:marTop w:val="0"/>
          <w:marBottom w:val="0"/>
          <w:divBdr>
            <w:top w:val="none" w:sz="0" w:space="0" w:color="auto"/>
            <w:left w:val="none" w:sz="0" w:space="0" w:color="auto"/>
            <w:bottom w:val="none" w:sz="0" w:space="0" w:color="auto"/>
            <w:right w:val="none" w:sz="0" w:space="0" w:color="auto"/>
          </w:divBdr>
        </w:div>
        <w:div w:id="1175336838">
          <w:marLeft w:val="0"/>
          <w:marRight w:val="0"/>
          <w:marTop w:val="0"/>
          <w:marBottom w:val="0"/>
          <w:divBdr>
            <w:top w:val="none" w:sz="0" w:space="0" w:color="auto"/>
            <w:left w:val="none" w:sz="0" w:space="0" w:color="auto"/>
            <w:bottom w:val="none" w:sz="0" w:space="0" w:color="auto"/>
            <w:right w:val="none" w:sz="0" w:space="0" w:color="auto"/>
          </w:divBdr>
        </w:div>
      </w:divsChild>
    </w:div>
    <w:div w:id="720519566">
      <w:bodyDiv w:val="1"/>
      <w:marLeft w:val="0"/>
      <w:marRight w:val="0"/>
      <w:marTop w:val="0"/>
      <w:marBottom w:val="0"/>
      <w:divBdr>
        <w:top w:val="none" w:sz="0" w:space="0" w:color="auto"/>
        <w:left w:val="none" w:sz="0" w:space="0" w:color="auto"/>
        <w:bottom w:val="none" w:sz="0" w:space="0" w:color="auto"/>
        <w:right w:val="none" w:sz="0" w:space="0" w:color="auto"/>
      </w:divBdr>
      <w:divsChild>
        <w:div w:id="1302078928">
          <w:marLeft w:val="0"/>
          <w:marRight w:val="0"/>
          <w:marTop w:val="0"/>
          <w:marBottom w:val="0"/>
          <w:divBdr>
            <w:top w:val="none" w:sz="0" w:space="0" w:color="auto"/>
            <w:left w:val="none" w:sz="0" w:space="0" w:color="auto"/>
            <w:bottom w:val="none" w:sz="0" w:space="0" w:color="auto"/>
            <w:right w:val="none" w:sz="0" w:space="0" w:color="auto"/>
          </w:divBdr>
          <w:divsChild>
            <w:div w:id="3616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41733">
      <w:bodyDiv w:val="1"/>
      <w:marLeft w:val="0"/>
      <w:marRight w:val="0"/>
      <w:marTop w:val="0"/>
      <w:marBottom w:val="0"/>
      <w:divBdr>
        <w:top w:val="none" w:sz="0" w:space="0" w:color="auto"/>
        <w:left w:val="none" w:sz="0" w:space="0" w:color="auto"/>
        <w:bottom w:val="none" w:sz="0" w:space="0" w:color="auto"/>
        <w:right w:val="none" w:sz="0" w:space="0" w:color="auto"/>
      </w:divBdr>
    </w:div>
    <w:div w:id="735132178">
      <w:bodyDiv w:val="1"/>
      <w:marLeft w:val="0"/>
      <w:marRight w:val="0"/>
      <w:marTop w:val="0"/>
      <w:marBottom w:val="0"/>
      <w:divBdr>
        <w:top w:val="none" w:sz="0" w:space="0" w:color="auto"/>
        <w:left w:val="none" w:sz="0" w:space="0" w:color="auto"/>
        <w:bottom w:val="none" w:sz="0" w:space="0" w:color="auto"/>
        <w:right w:val="none" w:sz="0" w:space="0" w:color="auto"/>
      </w:divBdr>
      <w:divsChild>
        <w:div w:id="663817431">
          <w:marLeft w:val="0"/>
          <w:marRight w:val="0"/>
          <w:marTop w:val="0"/>
          <w:marBottom w:val="0"/>
          <w:divBdr>
            <w:top w:val="none" w:sz="0" w:space="0" w:color="auto"/>
            <w:left w:val="none" w:sz="0" w:space="0" w:color="auto"/>
            <w:bottom w:val="none" w:sz="0" w:space="0" w:color="auto"/>
            <w:right w:val="none" w:sz="0" w:space="0" w:color="auto"/>
          </w:divBdr>
        </w:div>
      </w:divsChild>
    </w:div>
    <w:div w:id="737362965">
      <w:bodyDiv w:val="1"/>
      <w:marLeft w:val="0"/>
      <w:marRight w:val="0"/>
      <w:marTop w:val="0"/>
      <w:marBottom w:val="0"/>
      <w:divBdr>
        <w:top w:val="none" w:sz="0" w:space="0" w:color="auto"/>
        <w:left w:val="none" w:sz="0" w:space="0" w:color="auto"/>
        <w:bottom w:val="none" w:sz="0" w:space="0" w:color="auto"/>
        <w:right w:val="none" w:sz="0" w:space="0" w:color="auto"/>
      </w:divBdr>
      <w:divsChild>
        <w:div w:id="2069374766">
          <w:marLeft w:val="0"/>
          <w:marRight w:val="0"/>
          <w:marTop w:val="0"/>
          <w:marBottom w:val="0"/>
          <w:divBdr>
            <w:top w:val="none" w:sz="0" w:space="0" w:color="auto"/>
            <w:left w:val="none" w:sz="0" w:space="0" w:color="auto"/>
            <w:bottom w:val="none" w:sz="0" w:space="0" w:color="auto"/>
            <w:right w:val="none" w:sz="0" w:space="0" w:color="auto"/>
          </w:divBdr>
        </w:div>
      </w:divsChild>
    </w:div>
    <w:div w:id="737703454">
      <w:bodyDiv w:val="1"/>
      <w:marLeft w:val="0"/>
      <w:marRight w:val="0"/>
      <w:marTop w:val="0"/>
      <w:marBottom w:val="0"/>
      <w:divBdr>
        <w:top w:val="none" w:sz="0" w:space="0" w:color="auto"/>
        <w:left w:val="none" w:sz="0" w:space="0" w:color="auto"/>
        <w:bottom w:val="none" w:sz="0" w:space="0" w:color="auto"/>
        <w:right w:val="none" w:sz="0" w:space="0" w:color="auto"/>
      </w:divBdr>
    </w:div>
    <w:div w:id="759790453">
      <w:bodyDiv w:val="1"/>
      <w:marLeft w:val="0"/>
      <w:marRight w:val="0"/>
      <w:marTop w:val="0"/>
      <w:marBottom w:val="0"/>
      <w:divBdr>
        <w:top w:val="none" w:sz="0" w:space="0" w:color="auto"/>
        <w:left w:val="none" w:sz="0" w:space="0" w:color="auto"/>
        <w:bottom w:val="none" w:sz="0" w:space="0" w:color="auto"/>
        <w:right w:val="none" w:sz="0" w:space="0" w:color="auto"/>
      </w:divBdr>
    </w:div>
    <w:div w:id="760444426">
      <w:bodyDiv w:val="1"/>
      <w:marLeft w:val="0"/>
      <w:marRight w:val="0"/>
      <w:marTop w:val="0"/>
      <w:marBottom w:val="0"/>
      <w:divBdr>
        <w:top w:val="none" w:sz="0" w:space="0" w:color="auto"/>
        <w:left w:val="none" w:sz="0" w:space="0" w:color="auto"/>
        <w:bottom w:val="none" w:sz="0" w:space="0" w:color="auto"/>
        <w:right w:val="none" w:sz="0" w:space="0" w:color="auto"/>
      </w:divBdr>
      <w:divsChild>
        <w:div w:id="2101367358">
          <w:marLeft w:val="0"/>
          <w:marRight w:val="0"/>
          <w:marTop w:val="0"/>
          <w:marBottom w:val="0"/>
          <w:divBdr>
            <w:top w:val="none" w:sz="0" w:space="0" w:color="auto"/>
            <w:left w:val="none" w:sz="0" w:space="0" w:color="auto"/>
            <w:bottom w:val="none" w:sz="0" w:space="0" w:color="auto"/>
            <w:right w:val="none" w:sz="0" w:space="0" w:color="auto"/>
          </w:divBdr>
          <w:divsChild>
            <w:div w:id="385178020">
              <w:marLeft w:val="0"/>
              <w:marRight w:val="0"/>
              <w:marTop w:val="0"/>
              <w:marBottom w:val="0"/>
              <w:divBdr>
                <w:top w:val="none" w:sz="0" w:space="0" w:color="auto"/>
                <w:left w:val="none" w:sz="0" w:space="0" w:color="auto"/>
                <w:bottom w:val="none" w:sz="0" w:space="0" w:color="auto"/>
                <w:right w:val="none" w:sz="0" w:space="0" w:color="auto"/>
              </w:divBdr>
              <w:divsChild>
                <w:div w:id="14706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21163">
      <w:bodyDiv w:val="1"/>
      <w:marLeft w:val="0"/>
      <w:marRight w:val="0"/>
      <w:marTop w:val="0"/>
      <w:marBottom w:val="0"/>
      <w:divBdr>
        <w:top w:val="none" w:sz="0" w:space="0" w:color="auto"/>
        <w:left w:val="none" w:sz="0" w:space="0" w:color="auto"/>
        <w:bottom w:val="none" w:sz="0" w:space="0" w:color="auto"/>
        <w:right w:val="none" w:sz="0" w:space="0" w:color="auto"/>
      </w:divBdr>
    </w:div>
    <w:div w:id="771173320">
      <w:bodyDiv w:val="1"/>
      <w:marLeft w:val="0"/>
      <w:marRight w:val="0"/>
      <w:marTop w:val="0"/>
      <w:marBottom w:val="0"/>
      <w:divBdr>
        <w:top w:val="none" w:sz="0" w:space="0" w:color="auto"/>
        <w:left w:val="none" w:sz="0" w:space="0" w:color="auto"/>
        <w:bottom w:val="none" w:sz="0" w:space="0" w:color="auto"/>
        <w:right w:val="none" w:sz="0" w:space="0" w:color="auto"/>
      </w:divBdr>
    </w:div>
    <w:div w:id="775711286">
      <w:bodyDiv w:val="1"/>
      <w:marLeft w:val="0"/>
      <w:marRight w:val="0"/>
      <w:marTop w:val="0"/>
      <w:marBottom w:val="0"/>
      <w:divBdr>
        <w:top w:val="none" w:sz="0" w:space="0" w:color="auto"/>
        <w:left w:val="none" w:sz="0" w:space="0" w:color="auto"/>
        <w:bottom w:val="none" w:sz="0" w:space="0" w:color="auto"/>
        <w:right w:val="none" w:sz="0" w:space="0" w:color="auto"/>
      </w:divBdr>
    </w:div>
    <w:div w:id="782309863">
      <w:bodyDiv w:val="1"/>
      <w:marLeft w:val="0"/>
      <w:marRight w:val="0"/>
      <w:marTop w:val="0"/>
      <w:marBottom w:val="0"/>
      <w:divBdr>
        <w:top w:val="none" w:sz="0" w:space="0" w:color="auto"/>
        <w:left w:val="none" w:sz="0" w:space="0" w:color="auto"/>
        <w:bottom w:val="none" w:sz="0" w:space="0" w:color="auto"/>
        <w:right w:val="none" w:sz="0" w:space="0" w:color="auto"/>
      </w:divBdr>
    </w:div>
    <w:div w:id="785393524">
      <w:bodyDiv w:val="1"/>
      <w:marLeft w:val="0"/>
      <w:marRight w:val="0"/>
      <w:marTop w:val="0"/>
      <w:marBottom w:val="0"/>
      <w:divBdr>
        <w:top w:val="none" w:sz="0" w:space="0" w:color="auto"/>
        <w:left w:val="none" w:sz="0" w:space="0" w:color="auto"/>
        <w:bottom w:val="none" w:sz="0" w:space="0" w:color="auto"/>
        <w:right w:val="none" w:sz="0" w:space="0" w:color="auto"/>
      </w:divBdr>
      <w:divsChild>
        <w:div w:id="393085049">
          <w:marLeft w:val="0"/>
          <w:marRight w:val="0"/>
          <w:marTop w:val="0"/>
          <w:marBottom w:val="0"/>
          <w:divBdr>
            <w:top w:val="none" w:sz="0" w:space="0" w:color="auto"/>
            <w:left w:val="none" w:sz="0" w:space="0" w:color="auto"/>
            <w:bottom w:val="none" w:sz="0" w:space="0" w:color="auto"/>
            <w:right w:val="none" w:sz="0" w:space="0" w:color="auto"/>
          </w:divBdr>
          <w:divsChild>
            <w:div w:id="172457600">
              <w:marLeft w:val="0"/>
              <w:marRight w:val="0"/>
              <w:marTop w:val="0"/>
              <w:marBottom w:val="0"/>
              <w:divBdr>
                <w:top w:val="none" w:sz="0" w:space="0" w:color="auto"/>
                <w:left w:val="none" w:sz="0" w:space="0" w:color="auto"/>
                <w:bottom w:val="none" w:sz="0" w:space="0" w:color="auto"/>
                <w:right w:val="none" w:sz="0" w:space="0" w:color="auto"/>
              </w:divBdr>
              <w:divsChild>
                <w:div w:id="10487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0996">
      <w:bodyDiv w:val="1"/>
      <w:marLeft w:val="0"/>
      <w:marRight w:val="0"/>
      <w:marTop w:val="0"/>
      <w:marBottom w:val="0"/>
      <w:divBdr>
        <w:top w:val="none" w:sz="0" w:space="0" w:color="auto"/>
        <w:left w:val="none" w:sz="0" w:space="0" w:color="auto"/>
        <w:bottom w:val="none" w:sz="0" w:space="0" w:color="auto"/>
        <w:right w:val="none" w:sz="0" w:space="0" w:color="auto"/>
      </w:divBdr>
      <w:divsChild>
        <w:div w:id="1842768304">
          <w:marLeft w:val="0"/>
          <w:marRight w:val="0"/>
          <w:marTop w:val="0"/>
          <w:marBottom w:val="0"/>
          <w:divBdr>
            <w:top w:val="none" w:sz="0" w:space="0" w:color="auto"/>
            <w:left w:val="none" w:sz="0" w:space="0" w:color="auto"/>
            <w:bottom w:val="none" w:sz="0" w:space="0" w:color="auto"/>
            <w:right w:val="none" w:sz="0" w:space="0" w:color="auto"/>
          </w:divBdr>
          <w:divsChild>
            <w:div w:id="1884753960">
              <w:marLeft w:val="0"/>
              <w:marRight w:val="0"/>
              <w:marTop w:val="0"/>
              <w:marBottom w:val="0"/>
              <w:divBdr>
                <w:top w:val="none" w:sz="0" w:space="0" w:color="auto"/>
                <w:left w:val="none" w:sz="0" w:space="0" w:color="auto"/>
                <w:bottom w:val="none" w:sz="0" w:space="0" w:color="auto"/>
                <w:right w:val="none" w:sz="0" w:space="0" w:color="auto"/>
              </w:divBdr>
              <w:divsChild>
                <w:div w:id="18463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55353">
      <w:bodyDiv w:val="1"/>
      <w:marLeft w:val="0"/>
      <w:marRight w:val="0"/>
      <w:marTop w:val="0"/>
      <w:marBottom w:val="0"/>
      <w:divBdr>
        <w:top w:val="none" w:sz="0" w:space="0" w:color="auto"/>
        <w:left w:val="none" w:sz="0" w:space="0" w:color="auto"/>
        <w:bottom w:val="none" w:sz="0" w:space="0" w:color="auto"/>
        <w:right w:val="none" w:sz="0" w:space="0" w:color="auto"/>
      </w:divBdr>
    </w:div>
    <w:div w:id="793527313">
      <w:bodyDiv w:val="1"/>
      <w:marLeft w:val="0"/>
      <w:marRight w:val="0"/>
      <w:marTop w:val="0"/>
      <w:marBottom w:val="0"/>
      <w:divBdr>
        <w:top w:val="none" w:sz="0" w:space="0" w:color="auto"/>
        <w:left w:val="none" w:sz="0" w:space="0" w:color="auto"/>
        <w:bottom w:val="none" w:sz="0" w:space="0" w:color="auto"/>
        <w:right w:val="none" w:sz="0" w:space="0" w:color="auto"/>
      </w:divBdr>
    </w:div>
    <w:div w:id="802623364">
      <w:bodyDiv w:val="1"/>
      <w:marLeft w:val="0"/>
      <w:marRight w:val="0"/>
      <w:marTop w:val="0"/>
      <w:marBottom w:val="0"/>
      <w:divBdr>
        <w:top w:val="none" w:sz="0" w:space="0" w:color="auto"/>
        <w:left w:val="none" w:sz="0" w:space="0" w:color="auto"/>
        <w:bottom w:val="none" w:sz="0" w:space="0" w:color="auto"/>
        <w:right w:val="none" w:sz="0" w:space="0" w:color="auto"/>
      </w:divBdr>
      <w:divsChild>
        <w:div w:id="259027320">
          <w:marLeft w:val="0"/>
          <w:marRight w:val="0"/>
          <w:marTop w:val="0"/>
          <w:marBottom w:val="0"/>
          <w:divBdr>
            <w:top w:val="none" w:sz="0" w:space="0" w:color="auto"/>
            <w:left w:val="none" w:sz="0" w:space="0" w:color="auto"/>
            <w:bottom w:val="none" w:sz="0" w:space="0" w:color="auto"/>
            <w:right w:val="none" w:sz="0" w:space="0" w:color="auto"/>
          </w:divBdr>
          <w:divsChild>
            <w:div w:id="195971507">
              <w:marLeft w:val="0"/>
              <w:marRight w:val="0"/>
              <w:marTop w:val="0"/>
              <w:marBottom w:val="0"/>
              <w:divBdr>
                <w:top w:val="none" w:sz="0" w:space="0" w:color="auto"/>
                <w:left w:val="none" w:sz="0" w:space="0" w:color="auto"/>
                <w:bottom w:val="none" w:sz="0" w:space="0" w:color="auto"/>
                <w:right w:val="none" w:sz="0" w:space="0" w:color="auto"/>
              </w:divBdr>
            </w:div>
            <w:div w:id="536352490">
              <w:marLeft w:val="0"/>
              <w:marRight w:val="0"/>
              <w:marTop w:val="0"/>
              <w:marBottom w:val="0"/>
              <w:divBdr>
                <w:top w:val="none" w:sz="0" w:space="0" w:color="auto"/>
                <w:left w:val="none" w:sz="0" w:space="0" w:color="auto"/>
                <w:bottom w:val="none" w:sz="0" w:space="0" w:color="auto"/>
                <w:right w:val="none" w:sz="0" w:space="0" w:color="auto"/>
              </w:divBdr>
            </w:div>
            <w:div w:id="764619083">
              <w:marLeft w:val="0"/>
              <w:marRight w:val="0"/>
              <w:marTop w:val="0"/>
              <w:marBottom w:val="0"/>
              <w:divBdr>
                <w:top w:val="none" w:sz="0" w:space="0" w:color="auto"/>
                <w:left w:val="none" w:sz="0" w:space="0" w:color="auto"/>
                <w:bottom w:val="none" w:sz="0" w:space="0" w:color="auto"/>
                <w:right w:val="none" w:sz="0" w:space="0" w:color="auto"/>
              </w:divBdr>
            </w:div>
            <w:div w:id="783573230">
              <w:marLeft w:val="0"/>
              <w:marRight w:val="0"/>
              <w:marTop w:val="0"/>
              <w:marBottom w:val="0"/>
              <w:divBdr>
                <w:top w:val="none" w:sz="0" w:space="0" w:color="auto"/>
                <w:left w:val="none" w:sz="0" w:space="0" w:color="auto"/>
                <w:bottom w:val="none" w:sz="0" w:space="0" w:color="auto"/>
                <w:right w:val="none" w:sz="0" w:space="0" w:color="auto"/>
              </w:divBdr>
            </w:div>
            <w:div w:id="1170678240">
              <w:marLeft w:val="0"/>
              <w:marRight w:val="0"/>
              <w:marTop w:val="0"/>
              <w:marBottom w:val="0"/>
              <w:divBdr>
                <w:top w:val="none" w:sz="0" w:space="0" w:color="auto"/>
                <w:left w:val="none" w:sz="0" w:space="0" w:color="auto"/>
                <w:bottom w:val="none" w:sz="0" w:space="0" w:color="auto"/>
                <w:right w:val="none" w:sz="0" w:space="0" w:color="auto"/>
              </w:divBdr>
            </w:div>
            <w:div w:id="1564758466">
              <w:marLeft w:val="0"/>
              <w:marRight w:val="0"/>
              <w:marTop w:val="0"/>
              <w:marBottom w:val="0"/>
              <w:divBdr>
                <w:top w:val="none" w:sz="0" w:space="0" w:color="auto"/>
                <w:left w:val="none" w:sz="0" w:space="0" w:color="auto"/>
                <w:bottom w:val="none" w:sz="0" w:space="0" w:color="auto"/>
                <w:right w:val="none" w:sz="0" w:space="0" w:color="auto"/>
              </w:divBdr>
            </w:div>
            <w:div w:id="17852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8974">
      <w:bodyDiv w:val="1"/>
      <w:marLeft w:val="0"/>
      <w:marRight w:val="0"/>
      <w:marTop w:val="0"/>
      <w:marBottom w:val="0"/>
      <w:divBdr>
        <w:top w:val="none" w:sz="0" w:space="0" w:color="auto"/>
        <w:left w:val="none" w:sz="0" w:space="0" w:color="auto"/>
        <w:bottom w:val="none" w:sz="0" w:space="0" w:color="auto"/>
        <w:right w:val="none" w:sz="0" w:space="0" w:color="auto"/>
      </w:divBdr>
    </w:div>
    <w:div w:id="808476961">
      <w:bodyDiv w:val="1"/>
      <w:marLeft w:val="0"/>
      <w:marRight w:val="0"/>
      <w:marTop w:val="0"/>
      <w:marBottom w:val="0"/>
      <w:divBdr>
        <w:top w:val="none" w:sz="0" w:space="0" w:color="auto"/>
        <w:left w:val="none" w:sz="0" w:space="0" w:color="auto"/>
        <w:bottom w:val="none" w:sz="0" w:space="0" w:color="auto"/>
        <w:right w:val="none" w:sz="0" w:space="0" w:color="auto"/>
      </w:divBdr>
    </w:div>
    <w:div w:id="821316530">
      <w:bodyDiv w:val="1"/>
      <w:marLeft w:val="0"/>
      <w:marRight w:val="0"/>
      <w:marTop w:val="0"/>
      <w:marBottom w:val="0"/>
      <w:divBdr>
        <w:top w:val="none" w:sz="0" w:space="0" w:color="auto"/>
        <w:left w:val="none" w:sz="0" w:space="0" w:color="auto"/>
        <w:bottom w:val="none" w:sz="0" w:space="0" w:color="auto"/>
        <w:right w:val="none" w:sz="0" w:space="0" w:color="auto"/>
      </w:divBdr>
      <w:divsChild>
        <w:div w:id="307442876">
          <w:marLeft w:val="0"/>
          <w:marRight w:val="0"/>
          <w:marTop w:val="0"/>
          <w:marBottom w:val="0"/>
          <w:divBdr>
            <w:top w:val="none" w:sz="0" w:space="0" w:color="auto"/>
            <w:left w:val="none" w:sz="0" w:space="0" w:color="auto"/>
            <w:bottom w:val="none" w:sz="0" w:space="0" w:color="auto"/>
            <w:right w:val="none" w:sz="0" w:space="0" w:color="auto"/>
          </w:divBdr>
          <w:divsChild>
            <w:div w:id="2673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3189">
      <w:bodyDiv w:val="1"/>
      <w:marLeft w:val="0"/>
      <w:marRight w:val="0"/>
      <w:marTop w:val="0"/>
      <w:marBottom w:val="0"/>
      <w:divBdr>
        <w:top w:val="none" w:sz="0" w:space="0" w:color="auto"/>
        <w:left w:val="none" w:sz="0" w:space="0" w:color="auto"/>
        <w:bottom w:val="none" w:sz="0" w:space="0" w:color="auto"/>
        <w:right w:val="none" w:sz="0" w:space="0" w:color="auto"/>
      </w:divBdr>
    </w:div>
    <w:div w:id="825320611">
      <w:bodyDiv w:val="1"/>
      <w:marLeft w:val="0"/>
      <w:marRight w:val="0"/>
      <w:marTop w:val="0"/>
      <w:marBottom w:val="0"/>
      <w:divBdr>
        <w:top w:val="none" w:sz="0" w:space="0" w:color="auto"/>
        <w:left w:val="none" w:sz="0" w:space="0" w:color="auto"/>
        <w:bottom w:val="none" w:sz="0" w:space="0" w:color="auto"/>
        <w:right w:val="none" w:sz="0" w:space="0" w:color="auto"/>
      </w:divBdr>
    </w:div>
    <w:div w:id="826557007">
      <w:bodyDiv w:val="1"/>
      <w:marLeft w:val="0"/>
      <w:marRight w:val="0"/>
      <w:marTop w:val="0"/>
      <w:marBottom w:val="0"/>
      <w:divBdr>
        <w:top w:val="none" w:sz="0" w:space="0" w:color="auto"/>
        <w:left w:val="none" w:sz="0" w:space="0" w:color="auto"/>
        <w:bottom w:val="none" w:sz="0" w:space="0" w:color="auto"/>
        <w:right w:val="none" w:sz="0" w:space="0" w:color="auto"/>
      </w:divBdr>
    </w:div>
    <w:div w:id="828404713">
      <w:bodyDiv w:val="1"/>
      <w:marLeft w:val="0"/>
      <w:marRight w:val="0"/>
      <w:marTop w:val="0"/>
      <w:marBottom w:val="0"/>
      <w:divBdr>
        <w:top w:val="none" w:sz="0" w:space="0" w:color="auto"/>
        <w:left w:val="none" w:sz="0" w:space="0" w:color="auto"/>
        <w:bottom w:val="none" w:sz="0" w:space="0" w:color="auto"/>
        <w:right w:val="none" w:sz="0" w:space="0" w:color="auto"/>
      </w:divBdr>
      <w:divsChild>
        <w:div w:id="556016994">
          <w:marLeft w:val="0"/>
          <w:marRight w:val="0"/>
          <w:marTop w:val="0"/>
          <w:marBottom w:val="0"/>
          <w:divBdr>
            <w:top w:val="none" w:sz="0" w:space="0" w:color="auto"/>
            <w:left w:val="none" w:sz="0" w:space="0" w:color="auto"/>
            <w:bottom w:val="none" w:sz="0" w:space="0" w:color="auto"/>
            <w:right w:val="none" w:sz="0" w:space="0" w:color="auto"/>
          </w:divBdr>
        </w:div>
      </w:divsChild>
    </w:div>
    <w:div w:id="830681539">
      <w:bodyDiv w:val="1"/>
      <w:marLeft w:val="0"/>
      <w:marRight w:val="0"/>
      <w:marTop w:val="0"/>
      <w:marBottom w:val="0"/>
      <w:divBdr>
        <w:top w:val="none" w:sz="0" w:space="0" w:color="auto"/>
        <w:left w:val="none" w:sz="0" w:space="0" w:color="auto"/>
        <w:bottom w:val="none" w:sz="0" w:space="0" w:color="auto"/>
        <w:right w:val="none" w:sz="0" w:space="0" w:color="auto"/>
      </w:divBdr>
      <w:divsChild>
        <w:div w:id="1584560635">
          <w:marLeft w:val="0"/>
          <w:marRight w:val="0"/>
          <w:marTop w:val="0"/>
          <w:marBottom w:val="0"/>
          <w:divBdr>
            <w:top w:val="none" w:sz="0" w:space="0" w:color="auto"/>
            <w:left w:val="none" w:sz="0" w:space="0" w:color="auto"/>
            <w:bottom w:val="none" w:sz="0" w:space="0" w:color="auto"/>
            <w:right w:val="none" w:sz="0" w:space="0" w:color="auto"/>
          </w:divBdr>
          <w:divsChild>
            <w:div w:id="58941273">
              <w:marLeft w:val="0"/>
              <w:marRight w:val="0"/>
              <w:marTop w:val="0"/>
              <w:marBottom w:val="0"/>
              <w:divBdr>
                <w:top w:val="none" w:sz="0" w:space="0" w:color="auto"/>
                <w:left w:val="none" w:sz="0" w:space="0" w:color="auto"/>
                <w:bottom w:val="none" w:sz="0" w:space="0" w:color="auto"/>
                <w:right w:val="none" w:sz="0" w:space="0" w:color="auto"/>
              </w:divBdr>
            </w:div>
            <w:div w:id="119152410">
              <w:marLeft w:val="0"/>
              <w:marRight w:val="0"/>
              <w:marTop w:val="0"/>
              <w:marBottom w:val="0"/>
              <w:divBdr>
                <w:top w:val="none" w:sz="0" w:space="0" w:color="auto"/>
                <w:left w:val="none" w:sz="0" w:space="0" w:color="auto"/>
                <w:bottom w:val="none" w:sz="0" w:space="0" w:color="auto"/>
                <w:right w:val="none" w:sz="0" w:space="0" w:color="auto"/>
              </w:divBdr>
            </w:div>
            <w:div w:id="194657377">
              <w:marLeft w:val="0"/>
              <w:marRight w:val="0"/>
              <w:marTop w:val="0"/>
              <w:marBottom w:val="0"/>
              <w:divBdr>
                <w:top w:val="none" w:sz="0" w:space="0" w:color="auto"/>
                <w:left w:val="none" w:sz="0" w:space="0" w:color="auto"/>
                <w:bottom w:val="none" w:sz="0" w:space="0" w:color="auto"/>
                <w:right w:val="none" w:sz="0" w:space="0" w:color="auto"/>
              </w:divBdr>
            </w:div>
            <w:div w:id="255792170">
              <w:marLeft w:val="0"/>
              <w:marRight w:val="0"/>
              <w:marTop w:val="0"/>
              <w:marBottom w:val="0"/>
              <w:divBdr>
                <w:top w:val="none" w:sz="0" w:space="0" w:color="auto"/>
                <w:left w:val="none" w:sz="0" w:space="0" w:color="auto"/>
                <w:bottom w:val="none" w:sz="0" w:space="0" w:color="auto"/>
                <w:right w:val="none" w:sz="0" w:space="0" w:color="auto"/>
              </w:divBdr>
            </w:div>
            <w:div w:id="306202976">
              <w:marLeft w:val="0"/>
              <w:marRight w:val="0"/>
              <w:marTop w:val="0"/>
              <w:marBottom w:val="0"/>
              <w:divBdr>
                <w:top w:val="none" w:sz="0" w:space="0" w:color="auto"/>
                <w:left w:val="none" w:sz="0" w:space="0" w:color="auto"/>
                <w:bottom w:val="none" w:sz="0" w:space="0" w:color="auto"/>
                <w:right w:val="none" w:sz="0" w:space="0" w:color="auto"/>
              </w:divBdr>
            </w:div>
            <w:div w:id="602685872">
              <w:marLeft w:val="0"/>
              <w:marRight w:val="0"/>
              <w:marTop w:val="0"/>
              <w:marBottom w:val="0"/>
              <w:divBdr>
                <w:top w:val="none" w:sz="0" w:space="0" w:color="auto"/>
                <w:left w:val="none" w:sz="0" w:space="0" w:color="auto"/>
                <w:bottom w:val="none" w:sz="0" w:space="0" w:color="auto"/>
                <w:right w:val="none" w:sz="0" w:space="0" w:color="auto"/>
              </w:divBdr>
            </w:div>
            <w:div w:id="944842885">
              <w:marLeft w:val="0"/>
              <w:marRight w:val="0"/>
              <w:marTop w:val="0"/>
              <w:marBottom w:val="0"/>
              <w:divBdr>
                <w:top w:val="none" w:sz="0" w:space="0" w:color="auto"/>
                <w:left w:val="none" w:sz="0" w:space="0" w:color="auto"/>
                <w:bottom w:val="none" w:sz="0" w:space="0" w:color="auto"/>
                <w:right w:val="none" w:sz="0" w:space="0" w:color="auto"/>
              </w:divBdr>
            </w:div>
            <w:div w:id="1504658970">
              <w:marLeft w:val="0"/>
              <w:marRight w:val="0"/>
              <w:marTop w:val="0"/>
              <w:marBottom w:val="0"/>
              <w:divBdr>
                <w:top w:val="none" w:sz="0" w:space="0" w:color="auto"/>
                <w:left w:val="none" w:sz="0" w:space="0" w:color="auto"/>
                <w:bottom w:val="none" w:sz="0" w:space="0" w:color="auto"/>
                <w:right w:val="none" w:sz="0" w:space="0" w:color="auto"/>
              </w:divBdr>
            </w:div>
            <w:div w:id="1911885952">
              <w:marLeft w:val="0"/>
              <w:marRight w:val="0"/>
              <w:marTop w:val="0"/>
              <w:marBottom w:val="0"/>
              <w:divBdr>
                <w:top w:val="none" w:sz="0" w:space="0" w:color="auto"/>
                <w:left w:val="none" w:sz="0" w:space="0" w:color="auto"/>
                <w:bottom w:val="none" w:sz="0" w:space="0" w:color="auto"/>
                <w:right w:val="none" w:sz="0" w:space="0" w:color="auto"/>
              </w:divBdr>
            </w:div>
            <w:div w:id="20995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57057">
      <w:bodyDiv w:val="1"/>
      <w:marLeft w:val="0"/>
      <w:marRight w:val="0"/>
      <w:marTop w:val="0"/>
      <w:marBottom w:val="0"/>
      <w:divBdr>
        <w:top w:val="none" w:sz="0" w:space="0" w:color="auto"/>
        <w:left w:val="none" w:sz="0" w:space="0" w:color="auto"/>
        <w:bottom w:val="none" w:sz="0" w:space="0" w:color="auto"/>
        <w:right w:val="none" w:sz="0" w:space="0" w:color="auto"/>
      </w:divBdr>
      <w:divsChild>
        <w:div w:id="219364090">
          <w:marLeft w:val="0"/>
          <w:marRight w:val="0"/>
          <w:marTop w:val="0"/>
          <w:marBottom w:val="0"/>
          <w:divBdr>
            <w:top w:val="none" w:sz="0" w:space="0" w:color="auto"/>
            <w:left w:val="none" w:sz="0" w:space="0" w:color="auto"/>
            <w:bottom w:val="none" w:sz="0" w:space="0" w:color="auto"/>
            <w:right w:val="none" w:sz="0" w:space="0" w:color="auto"/>
          </w:divBdr>
          <w:divsChild>
            <w:div w:id="1446673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9665551">
                  <w:marLeft w:val="0"/>
                  <w:marRight w:val="0"/>
                  <w:marTop w:val="0"/>
                  <w:marBottom w:val="0"/>
                  <w:divBdr>
                    <w:top w:val="none" w:sz="0" w:space="0" w:color="auto"/>
                    <w:left w:val="none" w:sz="0" w:space="0" w:color="auto"/>
                    <w:bottom w:val="none" w:sz="0" w:space="0" w:color="auto"/>
                    <w:right w:val="none" w:sz="0" w:space="0" w:color="auto"/>
                  </w:divBdr>
                  <w:divsChild>
                    <w:div w:id="19110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418">
      <w:bodyDiv w:val="1"/>
      <w:marLeft w:val="0"/>
      <w:marRight w:val="0"/>
      <w:marTop w:val="0"/>
      <w:marBottom w:val="0"/>
      <w:divBdr>
        <w:top w:val="none" w:sz="0" w:space="0" w:color="auto"/>
        <w:left w:val="none" w:sz="0" w:space="0" w:color="auto"/>
        <w:bottom w:val="none" w:sz="0" w:space="0" w:color="auto"/>
        <w:right w:val="none" w:sz="0" w:space="0" w:color="auto"/>
      </w:divBdr>
    </w:div>
    <w:div w:id="841549572">
      <w:bodyDiv w:val="1"/>
      <w:marLeft w:val="0"/>
      <w:marRight w:val="0"/>
      <w:marTop w:val="0"/>
      <w:marBottom w:val="0"/>
      <w:divBdr>
        <w:top w:val="none" w:sz="0" w:space="0" w:color="auto"/>
        <w:left w:val="none" w:sz="0" w:space="0" w:color="auto"/>
        <w:bottom w:val="none" w:sz="0" w:space="0" w:color="auto"/>
        <w:right w:val="none" w:sz="0" w:space="0" w:color="auto"/>
      </w:divBdr>
    </w:div>
    <w:div w:id="847449402">
      <w:bodyDiv w:val="1"/>
      <w:marLeft w:val="0"/>
      <w:marRight w:val="0"/>
      <w:marTop w:val="0"/>
      <w:marBottom w:val="0"/>
      <w:divBdr>
        <w:top w:val="none" w:sz="0" w:space="0" w:color="auto"/>
        <w:left w:val="none" w:sz="0" w:space="0" w:color="auto"/>
        <w:bottom w:val="none" w:sz="0" w:space="0" w:color="auto"/>
        <w:right w:val="none" w:sz="0" w:space="0" w:color="auto"/>
      </w:divBdr>
    </w:div>
    <w:div w:id="849375952">
      <w:bodyDiv w:val="1"/>
      <w:marLeft w:val="0"/>
      <w:marRight w:val="0"/>
      <w:marTop w:val="0"/>
      <w:marBottom w:val="0"/>
      <w:divBdr>
        <w:top w:val="none" w:sz="0" w:space="0" w:color="auto"/>
        <w:left w:val="none" w:sz="0" w:space="0" w:color="auto"/>
        <w:bottom w:val="none" w:sz="0" w:space="0" w:color="auto"/>
        <w:right w:val="none" w:sz="0" w:space="0" w:color="auto"/>
      </w:divBdr>
    </w:div>
    <w:div w:id="858932604">
      <w:bodyDiv w:val="1"/>
      <w:marLeft w:val="0"/>
      <w:marRight w:val="0"/>
      <w:marTop w:val="0"/>
      <w:marBottom w:val="0"/>
      <w:divBdr>
        <w:top w:val="none" w:sz="0" w:space="0" w:color="auto"/>
        <w:left w:val="none" w:sz="0" w:space="0" w:color="auto"/>
        <w:bottom w:val="none" w:sz="0" w:space="0" w:color="auto"/>
        <w:right w:val="none" w:sz="0" w:space="0" w:color="auto"/>
      </w:divBdr>
    </w:div>
    <w:div w:id="865942678">
      <w:bodyDiv w:val="1"/>
      <w:marLeft w:val="0"/>
      <w:marRight w:val="0"/>
      <w:marTop w:val="0"/>
      <w:marBottom w:val="0"/>
      <w:divBdr>
        <w:top w:val="none" w:sz="0" w:space="0" w:color="auto"/>
        <w:left w:val="none" w:sz="0" w:space="0" w:color="auto"/>
        <w:bottom w:val="none" w:sz="0" w:space="0" w:color="auto"/>
        <w:right w:val="none" w:sz="0" w:space="0" w:color="auto"/>
      </w:divBdr>
    </w:div>
    <w:div w:id="878083777">
      <w:bodyDiv w:val="1"/>
      <w:marLeft w:val="0"/>
      <w:marRight w:val="0"/>
      <w:marTop w:val="0"/>
      <w:marBottom w:val="0"/>
      <w:divBdr>
        <w:top w:val="none" w:sz="0" w:space="0" w:color="auto"/>
        <w:left w:val="none" w:sz="0" w:space="0" w:color="auto"/>
        <w:bottom w:val="none" w:sz="0" w:space="0" w:color="auto"/>
        <w:right w:val="none" w:sz="0" w:space="0" w:color="auto"/>
      </w:divBdr>
    </w:div>
    <w:div w:id="880171624">
      <w:bodyDiv w:val="1"/>
      <w:marLeft w:val="150"/>
      <w:marRight w:val="150"/>
      <w:marTop w:val="75"/>
      <w:marBottom w:val="0"/>
      <w:divBdr>
        <w:top w:val="none" w:sz="0" w:space="0" w:color="auto"/>
        <w:left w:val="none" w:sz="0" w:space="0" w:color="auto"/>
        <w:bottom w:val="none" w:sz="0" w:space="0" w:color="auto"/>
        <w:right w:val="none" w:sz="0" w:space="0" w:color="auto"/>
      </w:divBdr>
      <w:divsChild>
        <w:div w:id="1260260461">
          <w:marLeft w:val="0"/>
          <w:marRight w:val="0"/>
          <w:marTop w:val="0"/>
          <w:marBottom w:val="0"/>
          <w:divBdr>
            <w:top w:val="none" w:sz="0" w:space="0" w:color="auto"/>
            <w:left w:val="none" w:sz="0" w:space="0" w:color="auto"/>
            <w:bottom w:val="none" w:sz="0" w:space="0" w:color="auto"/>
            <w:right w:val="none" w:sz="0" w:space="0" w:color="auto"/>
          </w:divBdr>
          <w:divsChild>
            <w:div w:id="1058093142">
              <w:marLeft w:val="0"/>
              <w:marRight w:val="0"/>
              <w:marTop w:val="0"/>
              <w:marBottom w:val="0"/>
              <w:divBdr>
                <w:top w:val="none" w:sz="0" w:space="0" w:color="auto"/>
                <w:left w:val="none" w:sz="0" w:space="0" w:color="auto"/>
                <w:bottom w:val="none" w:sz="0" w:space="0" w:color="auto"/>
                <w:right w:val="none" w:sz="0" w:space="0" w:color="auto"/>
              </w:divBdr>
              <w:divsChild>
                <w:div w:id="1936598407">
                  <w:marLeft w:val="0"/>
                  <w:marRight w:val="0"/>
                  <w:marTop w:val="0"/>
                  <w:marBottom w:val="0"/>
                  <w:divBdr>
                    <w:top w:val="none" w:sz="0" w:space="0" w:color="auto"/>
                    <w:left w:val="none" w:sz="0" w:space="0" w:color="auto"/>
                    <w:bottom w:val="none" w:sz="0" w:space="0" w:color="auto"/>
                    <w:right w:val="none" w:sz="0" w:space="0" w:color="auto"/>
                  </w:divBdr>
                  <w:divsChild>
                    <w:div w:id="249974249">
                      <w:marLeft w:val="0"/>
                      <w:marRight w:val="0"/>
                      <w:marTop w:val="0"/>
                      <w:marBottom w:val="0"/>
                      <w:divBdr>
                        <w:top w:val="none" w:sz="0" w:space="0" w:color="auto"/>
                        <w:left w:val="none" w:sz="0" w:space="0" w:color="auto"/>
                        <w:bottom w:val="none" w:sz="0" w:space="0" w:color="auto"/>
                        <w:right w:val="none" w:sz="0" w:space="0" w:color="auto"/>
                      </w:divBdr>
                      <w:divsChild>
                        <w:div w:id="1418820453">
                          <w:marLeft w:val="0"/>
                          <w:marRight w:val="0"/>
                          <w:marTop w:val="0"/>
                          <w:marBottom w:val="0"/>
                          <w:divBdr>
                            <w:top w:val="none" w:sz="0" w:space="0" w:color="auto"/>
                            <w:left w:val="none" w:sz="0" w:space="0" w:color="auto"/>
                            <w:bottom w:val="none" w:sz="0" w:space="0" w:color="auto"/>
                            <w:right w:val="none" w:sz="0" w:space="0" w:color="auto"/>
                          </w:divBdr>
                          <w:divsChild>
                            <w:div w:id="958609407">
                              <w:marLeft w:val="0"/>
                              <w:marRight w:val="0"/>
                              <w:marTop w:val="0"/>
                              <w:marBottom w:val="0"/>
                              <w:divBdr>
                                <w:top w:val="none" w:sz="0" w:space="0" w:color="auto"/>
                                <w:left w:val="none" w:sz="0" w:space="0" w:color="auto"/>
                                <w:bottom w:val="none" w:sz="0" w:space="0" w:color="auto"/>
                                <w:right w:val="none" w:sz="0" w:space="0" w:color="auto"/>
                              </w:divBdr>
                              <w:divsChild>
                                <w:div w:id="1949658668">
                                  <w:marLeft w:val="0"/>
                                  <w:marRight w:val="0"/>
                                  <w:marTop w:val="0"/>
                                  <w:marBottom w:val="0"/>
                                  <w:divBdr>
                                    <w:top w:val="none" w:sz="0" w:space="0" w:color="auto"/>
                                    <w:left w:val="none" w:sz="0" w:space="0" w:color="auto"/>
                                    <w:bottom w:val="none" w:sz="0" w:space="0" w:color="auto"/>
                                    <w:right w:val="none" w:sz="0" w:space="0" w:color="auto"/>
                                  </w:divBdr>
                                  <w:divsChild>
                                    <w:div w:id="1276206490">
                                      <w:marLeft w:val="0"/>
                                      <w:marRight w:val="0"/>
                                      <w:marTop w:val="0"/>
                                      <w:marBottom w:val="0"/>
                                      <w:divBdr>
                                        <w:top w:val="none" w:sz="0" w:space="0" w:color="auto"/>
                                        <w:left w:val="none" w:sz="0" w:space="0" w:color="auto"/>
                                        <w:bottom w:val="none" w:sz="0" w:space="0" w:color="auto"/>
                                        <w:right w:val="none" w:sz="0" w:space="0" w:color="auto"/>
                                      </w:divBdr>
                                      <w:divsChild>
                                        <w:div w:id="988289445">
                                          <w:marLeft w:val="0"/>
                                          <w:marRight w:val="0"/>
                                          <w:marTop w:val="0"/>
                                          <w:marBottom w:val="0"/>
                                          <w:divBdr>
                                            <w:top w:val="none" w:sz="0" w:space="0" w:color="auto"/>
                                            <w:left w:val="none" w:sz="0" w:space="0" w:color="auto"/>
                                            <w:bottom w:val="none" w:sz="0" w:space="0" w:color="auto"/>
                                            <w:right w:val="none" w:sz="0" w:space="0" w:color="auto"/>
                                          </w:divBdr>
                                          <w:divsChild>
                                            <w:div w:id="1049649891">
                                              <w:marLeft w:val="0"/>
                                              <w:marRight w:val="0"/>
                                              <w:marTop w:val="0"/>
                                              <w:marBottom w:val="0"/>
                                              <w:divBdr>
                                                <w:top w:val="none" w:sz="0" w:space="0" w:color="auto"/>
                                                <w:left w:val="none" w:sz="0" w:space="0" w:color="auto"/>
                                                <w:bottom w:val="none" w:sz="0" w:space="0" w:color="auto"/>
                                                <w:right w:val="none" w:sz="0" w:space="0" w:color="auto"/>
                                              </w:divBdr>
                                              <w:divsChild>
                                                <w:div w:id="420415700">
                                                  <w:marLeft w:val="0"/>
                                                  <w:marRight w:val="0"/>
                                                  <w:marTop w:val="0"/>
                                                  <w:marBottom w:val="0"/>
                                                  <w:divBdr>
                                                    <w:top w:val="none" w:sz="0" w:space="0" w:color="auto"/>
                                                    <w:left w:val="none" w:sz="0" w:space="0" w:color="auto"/>
                                                    <w:bottom w:val="none" w:sz="0" w:space="0" w:color="auto"/>
                                                    <w:right w:val="none" w:sz="0" w:space="0" w:color="auto"/>
                                                  </w:divBdr>
                                                  <w:divsChild>
                                                    <w:div w:id="1173111853">
                                                      <w:marLeft w:val="0"/>
                                                      <w:marRight w:val="0"/>
                                                      <w:marTop w:val="0"/>
                                                      <w:marBottom w:val="0"/>
                                                      <w:divBdr>
                                                        <w:top w:val="none" w:sz="0" w:space="0" w:color="auto"/>
                                                        <w:left w:val="none" w:sz="0" w:space="0" w:color="auto"/>
                                                        <w:bottom w:val="none" w:sz="0" w:space="0" w:color="auto"/>
                                                        <w:right w:val="none" w:sz="0" w:space="0" w:color="auto"/>
                                                      </w:divBdr>
                                                      <w:divsChild>
                                                        <w:div w:id="1033917424">
                                                          <w:marLeft w:val="0"/>
                                                          <w:marRight w:val="0"/>
                                                          <w:marTop w:val="0"/>
                                                          <w:marBottom w:val="0"/>
                                                          <w:divBdr>
                                                            <w:top w:val="none" w:sz="0" w:space="0" w:color="auto"/>
                                                            <w:left w:val="none" w:sz="0" w:space="0" w:color="auto"/>
                                                            <w:bottom w:val="none" w:sz="0" w:space="0" w:color="auto"/>
                                                            <w:right w:val="none" w:sz="0" w:space="0" w:color="auto"/>
                                                          </w:divBdr>
                                                          <w:divsChild>
                                                            <w:div w:id="954407799">
                                                              <w:marLeft w:val="0"/>
                                                              <w:marRight w:val="0"/>
                                                              <w:marTop w:val="0"/>
                                                              <w:marBottom w:val="0"/>
                                                              <w:divBdr>
                                                                <w:top w:val="none" w:sz="0" w:space="0" w:color="auto"/>
                                                                <w:left w:val="none" w:sz="0" w:space="0" w:color="auto"/>
                                                                <w:bottom w:val="none" w:sz="0" w:space="0" w:color="auto"/>
                                                                <w:right w:val="none" w:sz="0" w:space="0" w:color="auto"/>
                                                              </w:divBdr>
                                                              <w:divsChild>
                                                                <w:div w:id="810025785">
                                                                  <w:marLeft w:val="0"/>
                                                                  <w:marRight w:val="0"/>
                                                                  <w:marTop w:val="0"/>
                                                                  <w:marBottom w:val="0"/>
                                                                  <w:divBdr>
                                                                    <w:top w:val="none" w:sz="0" w:space="0" w:color="auto"/>
                                                                    <w:left w:val="none" w:sz="0" w:space="0" w:color="auto"/>
                                                                    <w:bottom w:val="none" w:sz="0" w:space="0" w:color="auto"/>
                                                                    <w:right w:val="none" w:sz="0" w:space="0" w:color="auto"/>
                                                                  </w:divBdr>
                                                                  <w:divsChild>
                                                                    <w:div w:id="1530142390">
                                                                      <w:marLeft w:val="0"/>
                                                                      <w:marRight w:val="0"/>
                                                                      <w:marTop w:val="0"/>
                                                                      <w:marBottom w:val="0"/>
                                                                      <w:divBdr>
                                                                        <w:top w:val="none" w:sz="0" w:space="0" w:color="auto"/>
                                                                        <w:left w:val="none" w:sz="0" w:space="0" w:color="auto"/>
                                                                        <w:bottom w:val="none" w:sz="0" w:space="0" w:color="auto"/>
                                                                        <w:right w:val="none" w:sz="0" w:space="0" w:color="auto"/>
                                                                      </w:divBdr>
                                                                      <w:divsChild>
                                                                        <w:div w:id="1818911309">
                                                                          <w:marLeft w:val="0"/>
                                                                          <w:marRight w:val="0"/>
                                                                          <w:marTop w:val="0"/>
                                                                          <w:marBottom w:val="0"/>
                                                                          <w:divBdr>
                                                                            <w:top w:val="none" w:sz="0" w:space="0" w:color="auto"/>
                                                                            <w:left w:val="none" w:sz="0" w:space="0" w:color="auto"/>
                                                                            <w:bottom w:val="none" w:sz="0" w:space="0" w:color="auto"/>
                                                                            <w:right w:val="none" w:sz="0" w:space="0" w:color="auto"/>
                                                                          </w:divBdr>
                                                                          <w:divsChild>
                                                                            <w:div w:id="1954172336">
                                                                              <w:marLeft w:val="0"/>
                                                                              <w:marRight w:val="0"/>
                                                                              <w:marTop w:val="0"/>
                                                                              <w:marBottom w:val="0"/>
                                                                              <w:divBdr>
                                                                                <w:top w:val="none" w:sz="0" w:space="0" w:color="auto"/>
                                                                                <w:left w:val="none" w:sz="0" w:space="0" w:color="auto"/>
                                                                                <w:bottom w:val="none" w:sz="0" w:space="0" w:color="auto"/>
                                                                                <w:right w:val="none" w:sz="0" w:space="0" w:color="auto"/>
                                                                              </w:divBdr>
                                                                              <w:divsChild>
                                                                                <w:div w:id="424420758">
                                                                                  <w:marLeft w:val="150"/>
                                                                                  <w:marRight w:val="150"/>
                                                                                  <w:marTop w:val="0"/>
                                                                                  <w:marBottom w:val="0"/>
                                                                                  <w:divBdr>
                                                                                    <w:top w:val="none" w:sz="0" w:space="0" w:color="auto"/>
                                                                                    <w:left w:val="none" w:sz="0" w:space="0" w:color="auto"/>
                                                                                    <w:bottom w:val="none" w:sz="0" w:space="0" w:color="auto"/>
                                                                                    <w:right w:val="none" w:sz="0" w:space="0" w:color="auto"/>
                                                                                  </w:divBdr>
                                                                                  <w:divsChild>
                                                                                    <w:div w:id="1543401747">
                                                                                      <w:marLeft w:val="0"/>
                                                                                      <w:marRight w:val="0"/>
                                                                                      <w:marTop w:val="0"/>
                                                                                      <w:marBottom w:val="0"/>
                                                                                      <w:divBdr>
                                                                                        <w:top w:val="none" w:sz="0" w:space="0" w:color="auto"/>
                                                                                        <w:left w:val="none" w:sz="0" w:space="0" w:color="auto"/>
                                                                                        <w:bottom w:val="none" w:sz="0" w:space="0" w:color="auto"/>
                                                                                        <w:right w:val="none" w:sz="0" w:space="0" w:color="auto"/>
                                                                                      </w:divBdr>
                                                                                      <w:divsChild>
                                                                                        <w:div w:id="1484926137">
                                                                                          <w:marLeft w:val="0"/>
                                                                                          <w:marRight w:val="0"/>
                                                                                          <w:marTop w:val="0"/>
                                                                                          <w:marBottom w:val="0"/>
                                                                                          <w:divBdr>
                                                                                            <w:top w:val="none" w:sz="0" w:space="0" w:color="auto"/>
                                                                                            <w:left w:val="none" w:sz="0" w:space="0" w:color="auto"/>
                                                                                            <w:bottom w:val="none" w:sz="0" w:space="0" w:color="auto"/>
                                                                                            <w:right w:val="none" w:sz="0" w:space="0" w:color="auto"/>
                                                                                          </w:divBdr>
                                                                                          <w:divsChild>
                                                                                            <w:div w:id="452945235">
                                                                                              <w:marLeft w:val="0"/>
                                                                                              <w:marRight w:val="0"/>
                                                                                              <w:marTop w:val="0"/>
                                                                                              <w:marBottom w:val="0"/>
                                                                                              <w:divBdr>
                                                                                                <w:top w:val="none" w:sz="0" w:space="0" w:color="auto"/>
                                                                                                <w:left w:val="none" w:sz="0" w:space="0" w:color="auto"/>
                                                                                                <w:bottom w:val="none" w:sz="0" w:space="0" w:color="auto"/>
                                                                                                <w:right w:val="none" w:sz="0" w:space="0" w:color="auto"/>
                                                                                              </w:divBdr>
                                                                                              <w:divsChild>
                                                                                                <w:div w:id="854881462">
                                                                                                  <w:marLeft w:val="0"/>
                                                                                                  <w:marRight w:val="0"/>
                                                                                                  <w:marTop w:val="0"/>
                                                                                                  <w:marBottom w:val="0"/>
                                                                                                  <w:divBdr>
                                                                                                    <w:top w:val="none" w:sz="0" w:space="0" w:color="auto"/>
                                                                                                    <w:left w:val="none" w:sz="0" w:space="0" w:color="auto"/>
                                                                                                    <w:bottom w:val="none" w:sz="0" w:space="0" w:color="auto"/>
                                                                                                    <w:right w:val="none" w:sz="0" w:space="0" w:color="auto"/>
                                                                                                  </w:divBdr>
                                                                                                  <w:divsChild>
                                                                                                    <w:div w:id="104228352">
                                                                                                      <w:marLeft w:val="0"/>
                                                                                                      <w:marRight w:val="0"/>
                                                                                                      <w:marTop w:val="0"/>
                                                                                                      <w:marBottom w:val="0"/>
                                                                                                      <w:divBdr>
                                                                                                        <w:top w:val="none" w:sz="0" w:space="0" w:color="auto"/>
                                                                                                        <w:left w:val="none" w:sz="0" w:space="0" w:color="auto"/>
                                                                                                        <w:bottom w:val="none" w:sz="0" w:space="0" w:color="auto"/>
                                                                                                        <w:right w:val="none" w:sz="0" w:space="0" w:color="auto"/>
                                                                                                      </w:divBdr>
                                                                                                      <w:divsChild>
                                                                                                        <w:div w:id="102191787">
                                                                                                          <w:marLeft w:val="0"/>
                                                                                                          <w:marRight w:val="0"/>
                                                                                                          <w:marTop w:val="0"/>
                                                                                                          <w:marBottom w:val="0"/>
                                                                                                          <w:divBdr>
                                                                                                            <w:top w:val="none" w:sz="0" w:space="0" w:color="auto"/>
                                                                                                            <w:left w:val="none" w:sz="0" w:space="0" w:color="auto"/>
                                                                                                            <w:bottom w:val="none" w:sz="0" w:space="0" w:color="auto"/>
                                                                                                            <w:right w:val="none" w:sz="0" w:space="0" w:color="auto"/>
                                                                                                          </w:divBdr>
                                                                                                          <w:divsChild>
                                                                                                            <w:div w:id="1860391315">
                                                                                                              <w:marLeft w:val="0"/>
                                                                                                              <w:marRight w:val="0"/>
                                                                                                              <w:marTop w:val="0"/>
                                                                                                              <w:marBottom w:val="0"/>
                                                                                                              <w:divBdr>
                                                                                                                <w:top w:val="none" w:sz="0" w:space="0" w:color="auto"/>
                                                                                                                <w:left w:val="none" w:sz="0" w:space="0" w:color="auto"/>
                                                                                                                <w:bottom w:val="none" w:sz="0" w:space="0" w:color="auto"/>
                                                                                                                <w:right w:val="none" w:sz="0" w:space="0" w:color="auto"/>
                                                                                                              </w:divBdr>
                                                                                                              <w:divsChild>
                                                                                                                <w:div w:id="1047100130">
                                                                                                                  <w:marLeft w:val="0"/>
                                                                                                                  <w:marRight w:val="0"/>
                                                                                                                  <w:marTop w:val="0"/>
                                                                                                                  <w:marBottom w:val="0"/>
                                                                                                                  <w:divBdr>
                                                                                                                    <w:top w:val="none" w:sz="0" w:space="0" w:color="auto"/>
                                                                                                                    <w:left w:val="none" w:sz="0" w:space="0" w:color="auto"/>
                                                                                                                    <w:bottom w:val="none" w:sz="0" w:space="0" w:color="auto"/>
                                                                                                                    <w:right w:val="none" w:sz="0" w:space="0" w:color="auto"/>
                                                                                                                  </w:divBdr>
                                                                                                                  <w:divsChild>
                                                                                                                    <w:div w:id="345064444">
                                                                                                                      <w:marLeft w:val="0"/>
                                                                                                                      <w:marRight w:val="0"/>
                                                                                                                      <w:marTop w:val="0"/>
                                                                                                                      <w:marBottom w:val="0"/>
                                                                                                                      <w:divBdr>
                                                                                                                        <w:top w:val="none" w:sz="0" w:space="0" w:color="auto"/>
                                                                                                                        <w:left w:val="none" w:sz="0" w:space="0" w:color="auto"/>
                                                                                                                        <w:bottom w:val="none" w:sz="0" w:space="0" w:color="auto"/>
                                                                                                                        <w:right w:val="none" w:sz="0" w:space="0" w:color="auto"/>
                                                                                                                      </w:divBdr>
                                                                                                                      <w:divsChild>
                                                                                                                        <w:div w:id="1055936158">
                                                                                                                          <w:marLeft w:val="0"/>
                                                                                                                          <w:marRight w:val="0"/>
                                                                                                                          <w:marTop w:val="0"/>
                                                                                                                          <w:marBottom w:val="0"/>
                                                                                                                          <w:divBdr>
                                                                                                                            <w:top w:val="none" w:sz="0" w:space="0" w:color="auto"/>
                                                                                                                            <w:left w:val="none" w:sz="0" w:space="0" w:color="auto"/>
                                                                                                                            <w:bottom w:val="none" w:sz="0" w:space="0" w:color="auto"/>
                                                                                                                            <w:right w:val="none" w:sz="0" w:space="0" w:color="auto"/>
                                                                                                                          </w:divBdr>
                                                                                                                          <w:divsChild>
                                                                                                                            <w:div w:id="788013483">
                                                                                                                              <w:marLeft w:val="0"/>
                                                                                                                              <w:marRight w:val="0"/>
                                                                                                                              <w:marTop w:val="0"/>
                                                                                                                              <w:marBottom w:val="0"/>
                                                                                                                              <w:divBdr>
                                                                                                                                <w:top w:val="none" w:sz="0" w:space="0" w:color="auto"/>
                                                                                                                                <w:left w:val="none" w:sz="0" w:space="0" w:color="auto"/>
                                                                                                                                <w:bottom w:val="none" w:sz="0" w:space="0" w:color="auto"/>
                                                                                                                                <w:right w:val="none" w:sz="0" w:space="0" w:color="auto"/>
                                                                                                                              </w:divBdr>
                                                                                                                              <w:divsChild>
                                                                                                                                <w:div w:id="1688294107">
                                                                                                                                  <w:marLeft w:val="0"/>
                                                                                                                                  <w:marRight w:val="0"/>
                                                                                                                                  <w:marTop w:val="0"/>
                                                                                                                                  <w:marBottom w:val="0"/>
                                                                                                                                  <w:divBdr>
                                                                                                                                    <w:top w:val="none" w:sz="0" w:space="0" w:color="auto"/>
                                                                                                                                    <w:left w:val="none" w:sz="0" w:space="0" w:color="auto"/>
                                                                                                                                    <w:bottom w:val="none" w:sz="0" w:space="0" w:color="auto"/>
                                                                                                                                    <w:right w:val="none" w:sz="0" w:space="0" w:color="auto"/>
                                                                                                                                  </w:divBdr>
                                                                                                                                  <w:divsChild>
                                                                                                                                    <w:div w:id="1530530696">
                                                                                                                                      <w:marLeft w:val="0"/>
                                                                                                                                      <w:marRight w:val="0"/>
                                                                                                                                      <w:marTop w:val="0"/>
                                                                                                                                      <w:marBottom w:val="0"/>
                                                                                                                                      <w:divBdr>
                                                                                                                                        <w:top w:val="none" w:sz="0" w:space="0" w:color="auto"/>
                                                                                                                                        <w:left w:val="none" w:sz="0" w:space="0" w:color="auto"/>
                                                                                                                                        <w:bottom w:val="none" w:sz="0" w:space="0" w:color="auto"/>
                                                                                                                                        <w:right w:val="none" w:sz="0" w:space="0" w:color="auto"/>
                                                                                                                                      </w:divBdr>
                                                                                                                                      <w:divsChild>
                                                                                                                                        <w:div w:id="644551894">
                                                                                                                                          <w:marLeft w:val="0"/>
                                                                                                                                          <w:marRight w:val="0"/>
                                                                                                                                          <w:marTop w:val="0"/>
                                                                                                                                          <w:marBottom w:val="0"/>
                                                                                                                                          <w:divBdr>
                                                                                                                                            <w:top w:val="none" w:sz="0" w:space="0" w:color="auto"/>
                                                                                                                                            <w:left w:val="none" w:sz="0" w:space="0" w:color="auto"/>
                                                                                                                                            <w:bottom w:val="none" w:sz="0" w:space="0" w:color="auto"/>
                                                                                                                                            <w:right w:val="none" w:sz="0" w:space="0" w:color="auto"/>
                                                                                                                                          </w:divBdr>
                                                                                                                                          <w:divsChild>
                                                                                                                                            <w:div w:id="1794785799">
                                                                                                                                              <w:marLeft w:val="0"/>
                                                                                                                                              <w:marRight w:val="0"/>
                                                                                                                                              <w:marTop w:val="0"/>
                                                                                                                                              <w:marBottom w:val="0"/>
                                                                                                                                              <w:divBdr>
                                                                                                                                                <w:top w:val="none" w:sz="0" w:space="0" w:color="auto"/>
                                                                                                                                                <w:left w:val="none" w:sz="0" w:space="0" w:color="auto"/>
                                                                                                                                                <w:bottom w:val="none" w:sz="0" w:space="0" w:color="auto"/>
                                                                                                                                                <w:right w:val="none" w:sz="0" w:space="0" w:color="auto"/>
                                                                                                                                              </w:divBdr>
                                                                                                                                              <w:divsChild>
                                                                                                                                                <w:div w:id="1433738995">
                                                                                                                                                  <w:marLeft w:val="0"/>
                                                                                                                                                  <w:marRight w:val="0"/>
                                                                                                                                                  <w:marTop w:val="0"/>
                                                                                                                                                  <w:marBottom w:val="0"/>
                                                                                                                                                  <w:divBdr>
                                                                                                                                                    <w:top w:val="none" w:sz="0" w:space="0" w:color="auto"/>
                                                                                                                                                    <w:left w:val="none" w:sz="0" w:space="0" w:color="auto"/>
                                                                                                                                                    <w:bottom w:val="none" w:sz="0" w:space="0" w:color="auto"/>
                                                                                                                                                    <w:right w:val="none" w:sz="0" w:space="0" w:color="auto"/>
                                                                                                                                                  </w:divBdr>
                                                                                                                                                  <w:divsChild>
                                                                                                                                                    <w:div w:id="461725862">
                                                                                                                                                      <w:marLeft w:val="0"/>
                                                                                                                                                      <w:marRight w:val="0"/>
                                                                                                                                                      <w:marTop w:val="0"/>
                                                                                                                                                      <w:marBottom w:val="0"/>
                                                                                                                                                      <w:divBdr>
                                                                                                                                                        <w:top w:val="none" w:sz="0" w:space="0" w:color="auto"/>
                                                                                                                                                        <w:left w:val="none" w:sz="0" w:space="0" w:color="auto"/>
                                                                                                                                                        <w:bottom w:val="none" w:sz="0" w:space="0" w:color="auto"/>
                                                                                                                                                        <w:right w:val="none" w:sz="0" w:space="0" w:color="auto"/>
                                                                                                                                                      </w:divBdr>
                                                                                                                                                      <w:divsChild>
                                                                                                                                                        <w:div w:id="185794911">
                                                                                                                                                          <w:marLeft w:val="0"/>
                                                                                                                                                          <w:marRight w:val="0"/>
                                                                                                                                                          <w:marTop w:val="0"/>
                                                                                                                                                          <w:marBottom w:val="0"/>
                                                                                                                                                          <w:divBdr>
                                                                                                                                                            <w:top w:val="none" w:sz="0" w:space="0" w:color="auto"/>
                                                                                                                                                            <w:left w:val="none" w:sz="0" w:space="0" w:color="auto"/>
                                                                                                                                                            <w:bottom w:val="none" w:sz="0" w:space="0" w:color="auto"/>
                                                                                                                                                            <w:right w:val="none" w:sz="0" w:space="0" w:color="auto"/>
                                                                                                                                                          </w:divBdr>
                                                                                                                                                          <w:divsChild>
                                                                                                                                                            <w:div w:id="1624388862">
                                                                                                                                                              <w:marLeft w:val="0"/>
                                                                                                                                                              <w:marRight w:val="0"/>
                                                                                                                                                              <w:marTop w:val="0"/>
                                                                                                                                                              <w:marBottom w:val="0"/>
                                                                                                                                                              <w:divBdr>
                                                                                                                                                                <w:top w:val="none" w:sz="0" w:space="0" w:color="auto"/>
                                                                                                                                                                <w:left w:val="none" w:sz="0" w:space="0" w:color="auto"/>
                                                                                                                                                                <w:bottom w:val="none" w:sz="0" w:space="0" w:color="auto"/>
                                                                                                                                                                <w:right w:val="none" w:sz="0" w:space="0" w:color="auto"/>
                                                                                                                                                              </w:divBdr>
                                                                                                                                                              <w:divsChild>
                                                                                                                                                                <w:div w:id="1823041826">
                                                                                                                                                                  <w:marLeft w:val="0"/>
                                                                                                                                                                  <w:marRight w:val="0"/>
                                                                                                                                                                  <w:marTop w:val="0"/>
                                                                                                                                                                  <w:marBottom w:val="0"/>
                                                                                                                                                                  <w:divBdr>
                                                                                                                                                                    <w:top w:val="none" w:sz="0" w:space="0" w:color="auto"/>
                                                                                                                                                                    <w:left w:val="none" w:sz="0" w:space="0" w:color="auto"/>
                                                                                                                                                                    <w:bottom w:val="none" w:sz="0" w:space="0" w:color="auto"/>
                                                                                                                                                                    <w:right w:val="none" w:sz="0" w:space="0" w:color="auto"/>
                                                                                                                                                                  </w:divBdr>
                                                                                                                                                                  <w:divsChild>
                                                                                                                                                                    <w:div w:id="921258536">
                                                                                                                                                                      <w:marLeft w:val="0"/>
                                                                                                                                                                      <w:marRight w:val="0"/>
                                                                                                                                                                      <w:marTop w:val="0"/>
                                                                                                                                                                      <w:marBottom w:val="0"/>
                                                                                                                                                                      <w:divBdr>
                                                                                                                                                                        <w:top w:val="none" w:sz="0" w:space="0" w:color="auto"/>
                                                                                                                                                                        <w:left w:val="none" w:sz="0" w:space="0" w:color="auto"/>
                                                                                                                                                                        <w:bottom w:val="none" w:sz="0" w:space="0" w:color="auto"/>
                                                                                                                                                                        <w:right w:val="none" w:sz="0" w:space="0" w:color="auto"/>
                                                                                                                                                                      </w:divBdr>
                                                                                                                                                                      <w:divsChild>
                                                                                                                                                                        <w:div w:id="1614897680">
                                                                                                                                                                          <w:marLeft w:val="0"/>
                                                                                                                                                                          <w:marRight w:val="0"/>
                                                                                                                                                                          <w:marTop w:val="0"/>
                                                                                                                                                                          <w:marBottom w:val="0"/>
                                                                                                                                                                          <w:divBdr>
                                                                                                                                                                            <w:top w:val="none" w:sz="0" w:space="0" w:color="auto"/>
                                                                                                                                                                            <w:left w:val="none" w:sz="0" w:space="0" w:color="auto"/>
                                                                                                                                                                            <w:bottom w:val="none" w:sz="0" w:space="0" w:color="auto"/>
                                                                                                                                                                            <w:right w:val="none" w:sz="0" w:space="0" w:color="auto"/>
                                                                                                                                                                          </w:divBdr>
                                                                                                                                                                          <w:divsChild>
                                                                                                                                                                            <w:div w:id="1256326297">
                                                                                                                                                                              <w:marLeft w:val="0"/>
                                                                                                                                                                              <w:marRight w:val="0"/>
                                                                                                                                                                              <w:marTop w:val="0"/>
                                                                                                                                                                              <w:marBottom w:val="0"/>
                                                                                                                                                                              <w:divBdr>
                                                                                                                                                                                <w:top w:val="none" w:sz="0" w:space="0" w:color="auto"/>
                                                                                                                                                                                <w:left w:val="none" w:sz="0" w:space="0" w:color="auto"/>
                                                                                                                                                                                <w:bottom w:val="none" w:sz="0" w:space="0" w:color="auto"/>
                                                                                                                                                                                <w:right w:val="none" w:sz="0" w:space="0" w:color="auto"/>
                                                                                                                                                                              </w:divBdr>
                                                                                                                                                                              <w:divsChild>
                                                                                                                                                                                <w:div w:id="1383359844">
                                                                                                                                                                                  <w:marLeft w:val="0"/>
                                                                                                                                                                                  <w:marRight w:val="0"/>
                                                                                                                                                                                  <w:marTop w:val="0"/>
                                                                                                                                                                                  <w:marBottom w:val="0"/>
                                                                                                                                                                                  <w:divBdr>
                                                                                                                                                                                    <w:top w:val="none" w:sz="0" w:space="0" w:color="auto"/>
                                                                                                                                                                                    <w:left w:val="none" w:sz="0" w:space="0" w:color="auto"/>
                                                                                                                                                                                    <w:bottom w:val="none" w:sz="0" w:space="0" w:color="auto"/>
                                                                                                                                                                                    <w:right w:val="none" w:sz="0" w:space="0" w:color="auto"/>
                                                                                                                                                                                  </w:divBdr>
                                                                                                                                                                                  <w:divsChild>
                                                                                                                                                                                    <w:div w:id="1047605490">
                                                                                                                                                                                      <w:marLeft w:val="0"/>
                                                                                                                                                                                      <w:marRight w:val="0"/>
                                                                                                                                                                                      <w:marTop w:val="0"/>
                                                                                                                                                                                      <w:marBottom w:val="0"/>
                                                                                                                                                                                      <w:divBdr>
                                                                                                                                                                                        <w:top w:val="none" w:sz="0" w:space="0" w:color="auto"/>
                                                                                                                                                                                        <w:left w:val="none" w:sz="0" w:space="0" w:color="auto"/>
                                                                                                                                                                                        <w:bottom w:val="none" w:sz="0" w:space="0" w:color="auto"/>
                                                                                                                                                                                        <w:right w:val="none" w:sz="0" w:space="0" w:color="auto"/>
                                                                                                                                                                                      </w:divBdr>
                                                                                                                                                                                      <w:divsChild>
                                                                                                                                                                                        <w:div w:id="1462729351">
                                                                                                                                                                                          <w:marLeft w:val="0"/>
                                                                                                                                                                                          <w:marRight w:val="0"/>
                                                                                                                                                                                          <w:marTop w:val="0"/>
                                                                                                                                                                                          <w:marBottom w:val="0"/>
                                                                                                                                                                                          <w:divBdr>
                                                                                                                                                                                            <w:top w:val="none" w:sz="0" w:space="0" w:color="auto"/>
                                                                                                                                                                                            <w:left w:val="none" w:sz="0" w:space="0" w:color="auto"/>
                                                                                                                                                                                            <w:bottom w:val="none" w:sz="0" w:space="0" w:color="auto"/>
                                                                                                                                                                                            <w:right w:val="none" w:sz="0" w:space="0" w:color="auto"/>
                                                                                                                                                                                          </w:divBdr>
                                                                                                                                                                                          <w:divsChild>
                                                                                                                                                                                            <w:div w:id="1257902881">
                                                                                                                                                                                              <w:marLeft w:val="0"/>
                                                                                                                                                                                              <w:marRight w:val="0"/>
                                                                                                                                                                                              <w:marTop w:val="0"/>
                                                                                                                                                                                              <w:marBottom w:val="0"/>
                                                                                                                                                                                              <w:divBdr>
                                                                                                                                                                                                <w:top w:val="none" w:sz="0" w:space="0" w:color="auto"/>
                                                                                                                                                                                                <w:left w:val="none" w:sz="0" w:space="0" w:color="auto"/>
                                                                                                                                                                                                <w:bottom w:val="none" w:sz="0" w:space="0" w:color="auto"/>
                                                                                                                                                                                                <w:right w:val="none" w:sz="0" w:space="0" w:color="auto"/>
                                                                                                                                                                                              </w:divBdr>
                                                                                                                                                                                              <w:divsChild>
                                                                                                                                                                                                <w:div w:id="750542860">
                                                                                                                                                                                                  <w:marLeft w:val="0"/>
                                                                                                                                                                                                  <w:marRight w:val="0"/>
                                                                                                                                                                                                  <w:marTop w:val="0"/>
                                                                                                                                                                                                  <w:marBottom w:val="0"/>
                                                                                                                                                                                                  <w:divBdr>
                                                                                                                                                                                                    <w:top w:val="none" w:sz="0" w:space="0" w:color="auto"/>
                                                                                                                                                                                                    <w:left w:val="none" w:sz="0" w:space="0" w:color="auto"/>
                                                                                                                                                                                                    <w:bottom w:val="none" w:sz="0" w:space="0" w:color="auto"/>
                                                                                                                                                                                                    <w:right w:val="none" w:sz="0" w:space="0" w:color="auto"/>
                                                                                                                                                                                                  </w:divBdr>
                                                                                                                                                                                                  <w:divsChild>
                                                                                                                                                                                                    <w:div w:id="2123723768">
                                                                                                                                                                                                      <w:marLeft w:val="0"/>
                                                                                                                                                                                                      <w:marRight w:val="0"/>
                                                                                                                                                                                                      <w:marTop w:val="0"/>
                                                                                                                                                                                                      <w:marBottom w:val="0"/>
                                                                                                                                                                                                      <w:divBdr>
                                                                                                                                                                                                        <w:top w:val="none" w:sz="0" w:space="0" w:color="auto"/>
                                                                                                                                                                                                        <w:left w:val="none" w:sz="0" w:space="0" w:color="auto"/>
                                                                                                                                                                                                        <w:bottom w:val="none" w:sz="0" w:space="0" w:color="auto"/>
                                                                                                                                                                                                        <w:right w:val="none" w:sz="0" w:space="0" w:color="auto"/>
                                                                                                                                                                                                      </w:divBdr>
                                                                                                                                                                                                      <w:divsChild>
                                                                                                                                                                                                        <w:div w:id="481197054">
                                                                                                                                                                                                          <w:marLeft w:val="0"/>
                                                                                                                                                                                                          <w:marRight w:val="0"/>
                                                                                                                                                                                                          <w:marTop w:val="0"/>
                                                                                                                                                                                                          <w:marBottom w:val="0"/>
                                                                                                                                                                                                          <w:divBdr>
                                                                                                                                                                                                            <w:top w:val="none" w:sz="0" w:space="0" w:color="auto"/>
                                                                                                                                                                                                            <w:left w:val="none" w:sz="0" w:space="0" w:color="auto"/>
                                                                                                                                                                                                            <w:bottom w:val="none" w:sz="0" w:space="0" w:color="auto"/>
                                                                                                                                                                                                            <w:right w:val="none" w:sz="0" w:space="0" w:color="auto"/>
                                                                                                                                                                                                          </w:divBdr>
                                                                                                                                                                                                          <w:divsChild>
                                                                                                                                                                                                            <w:div w:id="1441681014">
                                                                                                                                                                                                              <w:marLeft w:val="0"/>
                                                                                                                                                                                                              <w:marRight w:val="0"/>
                                                                                                                                                                                                              <w:marTop w:val="0"/>
                                                                                                                                                                                                              <w:marBottom w:val="0"/>
                                                                                                                                                                                                              <w:divBdr>
                                                                                                                                                                                                                <w:top w:val="none" w:sz="0" w:space="0" w:color="auto"/>
                                                                                                                                                                                                                <w:left w:val="none" w:sz="0" w:space="0" w:color="auto"/>
                                                                                                                                                                                                                <w:bottom w:val="none" w:sz="0" w:space="0" w:color="auto"/>
                                                                                                                                                                                                                <w:right w:val="none" w:sz="0" w:space="0" w:color="auto"/>
                                                                                                                                                                                                              </w:divBdr>
                                                                                                                                                                                                              <w:divsChild>
                                                                                                                                                                                                                <w:div w:id="1431700796">
                                                                                                                                                                                                                  <w:marLeft w:val="0"/>
                                                                                                                                                                                                                  <w:marRight w:val="0"/>
                                                                                                                                                                                                                  <w:marTop w:val="0"/>
                                                                                                                                                                                                                  <w:marBottom w:val="0"/>
                                                                                                                                                                                                                  <w:divBdr>
                                                                                                                                                                                                                    <w:top w:val="none" w:sz="0" w:space="0" w:color="auto"/>
                                                                                                                                                                                                                    <w:left w:val="none" w:sz="0" w:space="0" w:color="auto"/>
                                                                                                                                                                                                                    <w:bottom w:val="none" w:sz="0" w:space="0" w:color="auto"/>
                                                                                                                                                                                                                    <w:right w:val="none" w:sz="0" w:space="0" w:color="auto"/>
                                                                                                                                                                                                                  </w:divBdr>
                                                                                                                                                                                                                  <w:divsChild>
                                                                                                                                                                                                                    <w:div w:id="1405489826">
                                                                                                                                                                                                                      <w:marLeft w:val="0"/>
                                                                                                                                                                                                                      <w:marRight w:val="0"/>
                                                                                                                                                                                                                      <w:marTop w:val="0"/>
                                                                                                                                                                                                                      <w:marBottom w:val="0"/>
                                                                                                                                                                                                                      <w:divBdr>
                                                                                                                                                                                                                        <w:top w:val="none" w:sz="0" w:space="0" w:color="auto"/>
                                                                                                                                                                                                                        <w:left w:val="none" w:sz="0" w:space="0" w:color="auto"/>
                                                                                                                                                                                                                        <w:bottom w:val="none" w:sz="0" w:space="0" w:color="auto"/>
                                                                                                                                                                                                                        <w:right w:val="none" w:sz="0" w:space="0" w:color="auto"/>
                                                                                                                                                                                                                      </w:divBdr>
                                                                                                                                                                                                                      <w:divsChild>
                                                                                                                                                                                                                        <w:div w:id="1966041471">
                                                                                                                                                                                                                          <w:marLeft w:val="0"/>
                                                                                                                                                                                                                          <w:marRight w:val="0"/>
                                                                                                                                                                                                                          <w:marTop w:val="0"/>
                                                                                                                                                                                                                          <w:marBottom w:val="0"/>
                                                                                                                                                                                                                          <w:divBdr>
                                                                                                                                                                                                                            <w:top w:val="none" w:sz="0" w:space="0" w:color="auto"/>
                                                                                                                                                                                                                            <w:left w:val="none" w:sz="0" w:space="0" w:color="auto"/>
                                                                                                                                                                                                                            <w:bottom w:val="none" w:sz="0" w:space="0" w:color="auto"/>
                                                                                                                                                                                                                            <w:right w:val="none" w:sz="0" w:space="0" w:color="auto"/>
                                                                                                                                                                                                                          </w:divBdr>
                                                                                                                                                                                                                          <w:divsChild>
                                                                                                                                                                                                                            <w:div w:id="90011689">
                                                                                                                                                                                                                              <w:marLeft w:val="0"/>
                                                                                                                                                                                                                              <w:marRight w:val="0"/>
                                                                                                                                                                                                                              <w:marTop w:val="0"/>
                                                                                                                                                                                                                              <w:marBottom w:val="0"/>
                                                                                                                                                                                                                              <w:divBdr>
                                                                                                                                                                                                                                <w:top w:val="none" w:sz="0" w:space="0" w:color="auto"/>
                                                                                                                                                                                                                                <w:left w:val="none" w:sz="0" w:space="0" w:color="auto"/>
                                                                                                                                                                                                                                <w:bottom w:val="none" w:sz="0" w:space="0" w:color="auto"/>
                                                                                                                                                                                                                                <w:right w:val="none" w:sz="0" w:space="0" w:color="auto"/>
                                                                                                                                                                                                                              </w:divBdr>
                                                                                                                                                                                                                              <w:divsChild>
                                                                                                                                                                                                                                <w:div w:id="1187715873">
                                                                                                                                                                                                                                  <w:marLeft w:val="0"/>
                                                                                                                                                                                                                                  <w:marRight w:val="0"/>
                                                                                                                                                                                                                                  <w:marTop w:val="0"/>
                                                                                                                                                                                                                                  <w:marBottom w:val="0"/>
                                                                                                                                                                                                                                  <w:divBdr>
                                                                                                                                                                                                                                    <w:top w:val="none" w:sz="0" w:space="0" w:color="auto"/>
                                                                                                                                                                                                                                    <w:left w:val="none" w:sz="0" w:space="0" w:color="auto"/>
                                                                                                                                                                                                                                    <w:bottom w:val="none" w:sz="0" w:space="0" w:color="auto"/>
                                                                                                                                                                                                                                    <w:right w:val="none" w:sz="0" w:space="0" w:color="auto"/>
                                                                                                                                                                                                                                  </w:divBdr>
                                                                                                                                                                                                                                  <w:divsChild>
                                                                                                                                                                                                                                    <w:div w:id="1156534973">
                                                                                                                                                                                                                                      <w:marLeft w:val="0"/>
                                                                                                                                                                                                                                      <w:marRight w:val="0"/>
                                                                                                                                                                                                                                      <w:marTop w:val="0"/>
                                                                                                                                                                                                                                      <w:marBottom w:val="0"/>
                                                                                                                                                                                                                                      <w:divBdr>
                                                                                                                                                                                                                                        <w:top w:val="none" w:sz="0" w:space="0" w:color="auto"/>
                                                                                                                                                                                                                                        <w:left w:val="none" w:sz="0" w:space="0" w:color="auto"/>
                                                                                                                                                                                                                                        <w:bottom w:val="none" w:sz="0" w:space="0" w:color="auto"/>
                                                                                                                                                                                                                                        <w:right w:val="none" w:sz="0" w:space="0" w:color="auto"/>
                                                                                                                                                                                                                                      </w:divBdr>
                                                                                                                                                                                                                                      <w:divsChild>
                                                                                                                                                                                                                                        <w:div w:id="1118111613">
                                                                                                                                                                                                                                          <w:marLeft w:val="0"/>
                                                                                                                                                                                                                                          <w:marRight w:val="0"/>
                                                                                                                                                                                                                                          <w:marTop w:val="0"/>
                                                                                                                                                                                                                                          <w:marBottom w:val="240"/>
                                                                                                                                                                                                                                          <w:divBdr>
                                                                                                                                                                                                                                            <w:top w:val="none" w:sz="0" w:space="0" w:color="auto"/>
                                                                                                                                                                                                                                            <w:left w:val="none" w:sz="0" w:space="0" w:color="auto"/>
                                                                                                                                                                                                                                            <w:bottom w:val="none" w:sz="0" w:space="0" w:color="auto"/>
                                                                                                                                                                                                                                            <w:right w:val="none" w:sz="0" w:space="0" w:color="auto"/>
                                                                                                                                                                                                                                          </w:divBdr>
                                                                                                                                                                                                                                          <w:divsChild>
                                                                                                                                                                                                                                            <w:div w:id="398942887">
                                                                                                                                                                                                                                              <w:marLeft w:val="0"/>
                                                                                                                                                                                                                                              <w:marRight w:val="0"/>
                                                                                                                                                                                                                                              <w:marTop w:val="0"/>
                                                                                                                                                                                                                                              <w:marBottom w:val="0"/>
                                                                                                                                                                                                                                              <w:divBdr>
                                                                                                                                                                                                                                                <w:top w:val="none" w:sz="0" w:space="0" w:color="auto"/>
                                                                                                                                                                                                                                                <w:left w:val="none" w:sz="0" w:space="0" w:color="auto"/>
                                                                                                                                                                                                                                                <w:bottom w:val="none" w:sz="0" w:space="0" w:color="auto"/>
                                                                                                                                                                                                                                                <w:right w:val="none" w:sz="0" w:space="0" w:color="auto"/>
                                                                                                                                                                                                                                              </w:divBdr>
                                                                                                                                                                                                                                              <w:divsChild>
                                                                                                                                                                                                                                                <w:div w:id="1143350629">
                                                                                                                                                                                                                                                  <w:marLeft w:val="0"/>
                                                                                                                                                                                                                                                  <w:marRight w:val="0"/>
                                                                                                                                                                                                                                                  <w:marTop w:val="0"/>
                                                                                                                                                                                                                                                  <w:marBottom w:val="0"/>
                                                                                                                                                                                                                                                  <w:divBdr>
                                                                                                                                                                                                                                                    <w:top w:val="none" w:sz="0" w:space="0" w:color="auto"/>
                                                                                                                                                                                                                                                    <w:left w:val="none" w:sz="0" w:space="0" w:color="auto"/>
                                                                                                                                                                                                                                                    <w:bottom w:val="none" w:sz="0" w:space="0" w:color="auto"/>
                                                                                                                                                                                                                                                    <w:right w:val="none" w:sz="0" w:space="0" w:color="auto"/>
                                                                                                                                                                                                                                                  </w:divBdr>
                                                                                                                                                                                                                                                  <w:divsChild>
                                                                                                                                                                                                                                                    <w:div w:id="1016691058">
                                                                                                                                                                                                                                                      <w:marLeft w:val="0"/>
                                                                                                                                                                                                                                                      <w:marRight w:val="0"/>
                                                                                                                                                                                                                                                      <w:marTop w:val="0"/>
                                                                                                                                                                                                                                                      <w:marBottom w:val="0"/>
                                                                                                                                                                                                                                                      <w:divBdr>
                                                                                                                                                                                                                                                        <w:top w:val="none" w:sz="0" w:space="0" w:color="auto"/>
                                                                                                                                                                                                                                                        <w:left w:val="none" w:sz="0" w:space="0" w:color="auto"/>
                                                                                                                                                                                                                                                        <w:bottom w:val="none" w:sz="0" w:space="0" w:color="auto"/>
                                                                                                                                                                                                                                                        <w:right w:val="none" w:sz="0" w:space="0" w:color="auto"/>
                                                                                                                                                                                                                                                      </w:divBdr>
                                                                                                                                                                                                                                                      <w:divsChild>
                                                                                                                                                                                                                                                        <w:div w:id="907113215">
                                                                                                                                                                                                                                                          <w:marLeft w:val="0"/>
                                                                                                                                                                                                                                                          <w:marRight w:val="0"/>
                                                                                                                                                                                                                                                          <w:marTop w:val="0"/>
                                                                                                                                                                                                                                                          <w:marBottom w:val="0"/>
                                                                                                                                                                                                                                                          <w:divBdr>
                                                                                                                                                                                                                                                            <w:top w:val="none" w:sz="0" w:space="0" w:color="auto"/>
                                                                                                                                                                                                                                                            <w:left w:val="none" w:sz="0" w:space="0" w:color="auto"/>
                                                                                                                                                                                                                                                            <w:bottom w:val="none" w:sz="0" w:space="0" w:color="auto"/>
                                                                                                                                                                                                                                                            <w:right w:val="none" w:sz="0" w:space="0" w:color="auto"/>
                                                                                                                                                                                                                                                          </w:divBdr>
                                                                                                                                                                                                                                                          <w:divsChild>
                                                                                                                                                                                                                                                            <w:div w:id="815220365">
                                                                                                                                                                                                                                                              <w:marLeft w:val="0"/>
                                                                                                                                                                                                                                                              <w:marRight w:val="0"/>
                                                                                                                                                                                                                                                              <w:marTop w:val="0"/>
                                                                                                                                                                                                                                                              <w:marBottom w:val="0"/>
                                                                                                                                                                                                                                                              <w:divBdr>
                                                                                                                                                                                                                                                                <w:top w:val="none" w:sz="0" w:space="0" w:color="auto"/>
                                                                                                                                                                                                                                                                <w:left w:val="none" w:sz="0" w:space="0" w:color="auto"/>
                                                                                                                                                                                                                                                                <w:bottom w:val="none" w:sz="0" w:space="0" w:color="auto"/>
                                                                                                                                                                                                                                                                <w:right w:val="none" w:sz="0" w:space="0" w:color="auto"/>
                                                                                                                                                                                                                                                              </w:divBdr>
                                                                                                                                                                                                                                                              <w:divsChild>
                                                                                                                                                                                                                                                                <w:div w:id="1871529216">
                                                                                                                                                                                                                                                                  <w:marLeft w:val="0"/>
                                                                                                                                                                                                                                                                  <w:marRight w:val="0"/>
                                                                                                                                                                                                                                                                  <w:marTop w:val="0"/>
                                                                                                                                                                                                                                                                  <w:marBottom w:val="0"/>
                                                                                                                                                                                                                                                                  <w:divBdr>
                                                                                                                                                                                                                                                                    <w:top w:val="none" w:sz="0" w:space="0" w:color="auto"/>
                                                                                                                                                                                                                                                                    <w:left w:val="none" w:sz="0" w:space="0" w:color="auto"/>
                                                                                                                                                                                                                                                                    <w:bottom w:val="none" w:sz="0" w:space="0" w:color="auto"/>
                                                                                                                                                                                                                                                                    <w:right w:val="none" w:sz="0" w:space="0" w:color="auto"/>
                                                                                                                                                                                                                                                                  </w:divBdr>
                                                                                                                                                                                                                                                                  <w:divsChild>
                                                                                                                                                                                                                                                                    <w:div w:id="157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788811">
                                                                                                                                                                                                                                  <w:marLeft w:val="0"/>
                                                                                                                                                                                                                                  <w:marRight w:val="0"/>
                                                                                                                                                                                                                                  <w:marTop w:val="0"/>
                                                                                                                                                                                                                                  <w:marBottom w:val="0"/>
                                                                                                                                                                                                                                  <w:divBdr>
                                                                                                                                                                                                                                    <w:top w:val="none" w:sz="0" w:space="0" w:color="auto"/>
                                                                                                                                                                                                                                    <w:left w:val="none" w:sz="0" w:space="0" w:color="auto"/>
                                                                                                                                                                                                                                    <w:bottom w:val="none" w:sz="0" w:space="0" w:color="auto"/>
                                                                                                                                                                                                                                    <w:right w:val="none" w:sz="0" w:space="0" w:color="auto"/>
                                                                                                                                                                                                                                  </w:divBdr>
                                                                                                                                                                                                                                  <w:divsChild>
                                                                                                                                                                                                                                    <w:div w:id="2000497016">
                                                                                                                                                                                                                                      <w:marLeft w:val="0"/>
                                                                                                                                                                                                                                      <w:marRight w:val="0"/>
                                                                                                                                                                                                                                      <w:marTop w:val="0"/>
                                                                                                                                                                                                                                      <w:marBottom w:val="0"/>
                                                                                                                                                                                                                                      <w:divBdr>
                                                                                                                                                                                                                                        <w:top w:val="none" w:sz="0" w:space="0" w:color="auto"/>
                                                                                                                                                                                                                                        <w:left w:val="none" w:sz="0" w:space="0" w:color="auto"/>
                                                                                                                                                                                                                                        <w:bottom w:val="none" w:sz="0" w:space="0" w:color="auto"/>
                                                                                                                                                                                                                                        <w:right w:val="none" w:sz="0" w:space="0" w:color="auto"/>
                                                                                                                                                                                                                                      </w:divBdr>
                                                                                                                                                                                                                                      <w:divsChild>
                                                                                                                                                                                                                                        <w:div w:id="2020039683">
                                                                                                                                                                                                                                          <w:marLeft w:val="0"/>
                                                                                                                                                                                                                                          <w:marRight w:val="0"/>
                                                                                                                                                                                                                                          <w:marTop w:val="0"/>
                                                                                                                                                                                                                                          <w:marBottom w:val="0"/>
                                                                                                                                                                                                                                          <w:divBdr>
                                                                                                                                                                                                                                            <w:top w:val="none" w:sz="0" w:space="0" w:color="auto"/>
                                                                                                                                                                                                                                            <w:left w:val="none" w:sz="0" w:space="0" w:color="auto"/>
                                                                                                                                                                                                                                            <w:bottom w:val="none" w:sz="0" w:space="0" w:color="auto"/>
                                                                                                                                                                                                                                            <w:right w:val="none" w:sz="0" w:space="0" w:color="auto"/>
                                                                                                                                                                                                                                          </w:divBdr>
                                                                                                                                                                                                                                          <w:divsChild>
                                                                                                                                                                                                                                            <w:div w:id="2091459416">
                                                                                                                                                                                                                                              <w:marLeft w:val="0"/>
                                                                                                                                                                                                                                              <w:marRight w:val="0"/>
                                                                                                                                                                                                                                              <w:marTop w:val="0"/>
                                                                                                                                                                                                                                              <w:marBottom w:val="0"/>
                                                                                                                                                                                                                                              <w:divBdr>
                                                                                                                                                                                                                                                <w:top w:val="none" w:sz="0" w:space="0" w:color="auto"/>
                                                                                                                                                                                                                                                <w:left w:val="none" w:sz="0" w:space="0" w:color="auto"/>
                                                                                                                                                                                                                                                <w:bottom w:val="none" w:sz="0" w:space="0" w:color="auto"/>
                                                                                                                                                                                                                                                <w:right w:val="none" w:sz="0" w:space="0" w:color="auto"/>
                                                                                                                                                                                                                                              </w:divBdr>
                                                                                                                                                                                                                                              <w:divsChild>
                                                                                                                                                                                                                                                <w:div w:id="100491657">
                                                                                                                                                                                                                                                  <w:marLeft w:val="0"/>
                                                                                                                                                                                                                                                  <w:marRight w:val="0"/>
                                                                                                                                                                                                                                                  <w:marTop w:val="0"/>
                                                                                                                                                                                                                                                  <w:marBottom w:val="0"/>
                                                                                                                                                                                                                                                  <w:divBdr>
                                                                                                                                                                                                                                                    <w:top w:val="none" w:sz="0" w:space="0" w:color="auto"/>
                                                                                                                                                                                                                                                    <w:left w:val="none" w:sz="0" w:space="0" w:color="auto"/>
                                                                                                                                                                                                                                                    <w:bottom w:val="none" w:sz="0" w:space="0" w:color="auto"/>
                                                                                                                                                                                                                                                    <w:right w:val="none" w:sz="0" w:space="0" w:color="auto"/>
                                                                                                                                                                                                                                                  </w:divBdr>
                                                                                                                                                                                                                                                  <w:divsChild>
                                                                                                                                                                                                                                                    <w:div w:id="453066443">
                                                                                                                                                                                                                                                      <w:marLeft w:val="0"/>
                                                                                                                                                                                                                                                      <w:marRight w:val="0"/>
                                                                                                                                                                                                                                                      <w:marTop w:val="0"/>
                                                                                                                                                                                                                                                      <w:marBottom w:val="0"/>
                                                                                                                                                                                                                                                      <w:divBdr>
                                                                                                                                                                                                                                                        <w:top w:val="none" w:sz="0" w:space="0" w:color="auto"/>
                                                                                                                                                                                                                                                        <w:left w:val="none" w:sz="0" w:space="0" w:color="auto"/>
                                                                                                                                                                                                                                                        <w:bottom w:val="none" w:sz="0" w:space="0" w:color="auto"/>
                                                                                                                                                                                                                                                        <w:right w:val="none" w:sz="0" w:space="0" w:color="auto"/>
                                                                                                                                                                                                                                                      </w:divBdr>
                                                                                                                                                                                                                                                      <w:divsChild>
                                                                                                                                                                                                                                                        <w:div w:id="1795515049">
                                                                                                                                                                                                                                                          <w:marLeft w:val="0"/>
                                                                                                                                                                                                                                                          <w:marRight w:val="0"/>
                                                                                                                                                                                                                                                          <w:marTop w:val="0"/>
                                                                                                                                                                                                                                                          <w:marBottom w:val="0"/>
                                                                                                                                                                                                                                                          <w:divBdr>
                                                                                                                                                                                                                                                            <w:top w:val="none" w:sz="0" w:space="0" w:color="auto"/>
                                                                                                                                                                                                                                                            <w:left w:val="none" w:sz="0" w:space="0" w:color="auto"/>
                                                                                                                                                                                                                                                            <w:bottom w:val="none" w:sz="0" w:space="0" w:color="auto"/>
                                                                                                                                                                                                                                                            <w:right w:val="none" w:sz="0" w:space="0" w:color="auto"/>
                                                                                                                                                                                                                                                          </w:divBdr>
                                                                                                                                                                                                                                                          <w:divsChild>
                                                                                                                                                                                                                                                            <w:div w:id="637762665">
                                                                                                                                                                                                                                                              <w:marLeft w:val="0"/>
                                                                                                                                                                                                                                                              <w:marRight w:val="0"/>
                                                                                                                                                                                                                                                              <w:marTop w:val="0"/>
                                                                                                                                                                                                                                                              <w:marBottom w:val="0"/>
                                                                                                                                                                                                                                                              <w:divBdr>
                                                                                                                                                                                                                                                                <w:top w:val="none" w:sz="0" w:space="0" w:color="auto"/>
                                                                                                                                                                                                                                                                <w:left w:val="none" w:sz="0" w:space="0" w:color="auto"/>
                                                                                                                                                                                                                                                                <w:bottom w:val="none" w:sz="0" w:space="0" w:color="auto"/>
                                                                                                                                                                                                                                                                <w:right w:val="none" w:sz="0" w:space="0" w:color="auto"/>
                                                                                                                                                                                                                                                              </w:divBdr>
                                                                                                                                                                                                                                                              <w:divsChild>
                                                                                                                                                                                                                                                                <w:div w:id="590313995">
                                                                                                                                                                                                                                                                  <w:marLeft w:val="0"/>
                                                                                                                                                                                                                                                                  <w:marRight w:val="0"/>
                                                                                                                                                                                                                                                                  <w:marTop w:val="0"/>
                                                                                                                                                                                                                                                                  <w:marBottom w:val="0"/>
                                                                                                                                                                                                                                                                  <w:divBdr>
                                                                                                                                                                                                                                                                    <w:top w:val="none" w:sz="0" w:space="0" w:color="auto"/>
                                                                                                                                                                                                                                                                    <w:left w:val="none" w:sz="0" w:space="0" w:color="auto"/>
                                                                                                                                                                                                                                                                    <w:bottom w:val="none" w:sz="0" w:space="0" w:color="auto"/>
                                                                                                                                                                                                                                                                    <w:right w:val="none" w:sz="0" w:space="0" w:color="auto"/>
                                                                                                                                                                                                                                                                  </w:divBdr>
                                                                                                                                                                                                                                                                  <w:divsChild>
                                                                                                                                                                                                                                                                    <w:div w:id="730424294">
                                                                                                                                                                                                                                                                      <w:marLeft w:val="0"/>
                                                                                                                                                                                                                                                                      <w:marRight w:val="0"/>
                                                                                                                                                                                                                                                                      <w:marTop w:val="0"/>
                                                                                                                                                                                                                                                                      <w:marBottom w:val="0"/>
                                                                                                                                                                                                                                                                      <w:divBdr>
                                                                                                                                                                                                                                                                        <w:top w:val="none" w:sz="0" w:space="0" w:color="auto"/>
                                                                                                                                                                                                                                                                        <w:left w:val="none" w:sz="0" w:space="0" w:color="auto"/>
                                                                                                                                                                                                                                                                        <w:bottom w:val="none" w:sz="0" w:space="0" w:color="auto"/>
                                                                                                                                                                                                                                                                        <w:right w:val="none" w:sz="0" w:space="0" w:color="auto"/>
                                                                                                                                                                                                                                                                      </w:divBdr>
                                                                                                                                                                                                                                                                      <w:divsChild>
                                                                                                                                                                                                                                                                        <w:div w:id="452334841">
                                                                                                                                                                                                                                                                          <w:marLeft w:val="0"/>
                                                                                                                                                                                                                                                                          <w:marRight w:val="0"/>
                                                                                                                                                                                                                                                                          <w:marTop w:val="0"/>
                                                                                                                                                                                                                                                                          <w:marBottom w:val="0"/>
                                                                                                                                                                                                                                                                          <w:divBdr>
                                                                                                                                                                                                                                                                            <w:top w:val="none" w:sz="0" w:space="0" w:color="auto"/>
                                                                                                                                                                                                                                                                            <w:left w:val="none" w:sz="0" w:space="0" w:color="auto"/>
                                                                                                                                                                                                                                                                            <w:bottom w:val="none" w:sz="0" w:space="0" w:color="auto"/>
                                                                                                                                                                                                                                                                            <w:right w:val="none" w:sz="0" w:space="0" w:color="auto"/>
                                                                                                                                                                                                                                                                          </w:divBdr>
                                                                                                                                                                                                                                                                          <w:divsChild>
                                                                                                                                                                                                                                                                            <w:div w:id="510067142">
                                                                                                                                                                                                                                                                              <w:marLeft w:val="0"/>
                                                                                                                                                                                                                                                                              <w:marRight w:val="0"/>
                                                                                                                                                                                                                                                                              <w:marTop w:val="0"/>
                                                                                                                                                                                                                                                                              <w:marBottom w:val="0"/>
                                                                                                                                                                                                                                                                              <w:divBdr>
                                                                                                                                                                                                                                                                                <w:top w:val="none" w:sz="0" w:space="0" w:color="auto"/>
                                                                                                                                                                                                                                                                                <w:left w:val="none" w:sz="0" w:space="0" w:color="auto"/>
                                                                                                                                                                                                                                                                                <w:bottom w:val="none" w:sz="0" w:space="0" w:color="auto"/>
                                                                                                                                                                                                                                                                                <w:right w:val="none" w:sz="0" w:space="0" w:color="auto"/>
                                                                                                                                                                                                                                                                              </w:divBdr>
                                                                                                                                                                                                                                                                              <w:divsChild>
                                                                                                                                                                                                                                                                                <w:div w:id="776363742">
                                                                                                                                                                                                                                                                                  <w:marLeft w:val="0"/>
                                                                                                                                                                                                                                                                                  <w:marRight w:val="0"/>
                                                                                                                                                                                                                                                                                  <w:marTop w:val="0"/>
                                                                                                                                                                                                                                                                                  <w:marBottom w:val="0"/>
                                                                                                                                                                                                                                                                                  <w:divBdr>
                                                                                                                                                                                                                                                                                    <w:top w:val="none" w:sz="0" w:space="0" w:color="auto"/>
                                                                                                                                                                                                                                                                                    <w:left w:val="none" w:sz="0" w:space="0" w:color="auto"/>
                                                                                                                                                                                                                                                                                    <w:bottom w:val="none" w:sz="0" w:space="0" w:color="auto"/>
                                                                                                                                                                                                                                                                                    <w:right w:val="none" w:sz="0" w:space="0" w:color="auto"/>
                                                                                                                                                                                                                                                                                  </w:divBdr>
                                                                                                                                                                                                                                                                                  <w:divsChild>
                                                                                                                                                                                                                                                                                    <w:div w:id="1015225067">
                                                                                                                                                                                                                                                                                      <w:marLeft w:val="0"/>
                                                                                                                                                                                                                                                                                      <w:marRight w:val="0"/>
                                                                                                                                                                                                                                                                                      <w:marTop w:val="0"/>
                                                                                                                                                                                                                                                                                      <w:marBottom w:val="0"/>
                                                                                                                                                                                                                                                                                      <w:divBdr>
                                                                                                                                                                                                                                                                                        <w:top w:val="none" w:sz="0" w:space="0" w:color="auto"/>
                                                                                                                                                                                                                                                                                        <w:left w:val="none" w:sz="0" w:space="0" w:color="auto"/>
                                                                                                                                                                                                                                                                                        <w:bottom w:val="none" w:sz="0" w:space="0" w:color="auto"/>
                                                                                                                                                                                                                                                                                        <w:right w:val="none" w:sz="0" w:space="0" w:color="auto"/>
                                                                                                                                                                                                                                                                                      </w:divBdr>
                                                                                                                                                                                                                                                                                      <w:divsChild>
                                                                                                                                                                                                                                                                                        <w:div w:id="911892979">
                                                                                                                                                                                                                                                                                          <w:marLeft w:val="0"/>
                                                                                                                                                                                                                                                                                          <w:marRight w:val="0"/>
                                                                                                                                                                                                                                                                                          <w:marTop w:val="0"/>
                                                                                                                                                                                                                                                                                          <w:marBottom w:val="0"/>
                                                                                                                                                                                                                                                                                          <w:divBdr>
                                                                                                                                                                                                                                                                                            <w:top w:val="none" w:sz="0" w:space="0" w:color="auto"/>
                                                                                                                                                                                                                                                                                            <w:left w:val="none" w:sz="0" w:space="0" w:color="auto"/>
                                                                                                                                                                                                                                                                                            <w:bottom w:val="none" w:sz="0" w:space="0" w:color="auto"/>
                                                                                                                                                                                                                                                                                            <w:right w:val="none" w:sz="0" w:space="0" w:color="auto"/>
                                                                                                                                                                                                                                                                                          </w:divBdr>
                                                                                                                                                                                                                                                                                          <w:divsChild>
                                                                                                                                                                                                                                                                                            <w:div w:id="102499143">
                                                                                                                                                                                                                                                                                              <w:marLeft w:val="0"/>
                                                                                                                                                                                                                                                                                              <w:marRight w:val="0"/>
                                                                                                                                                                                                                                                                                              <w:marTop w:val="0"/>
                                                                                                                                                                                                                                                                                              <w:marBottom w:val="0"/>
                                                                                                                                                                                                                                                                                              <w:divBdr>
                                                                                                                                                                                                                                                                                                <w:top w:val="none" w:sz="0" w:space="0" w:color="auto"/>
                                                                                                                                                                                                                                                                                                <w:left w:val="none" w:sz="0" w:space="0" w:color="auto"/>
                                                                                                                                                                                                                                                                                                <w:bottom w:val="none" w:sz="0" w:space="0" w:color="auto"/>
                                                                                                                                                                                                                                                                                                <w:right w:val="none" w:sz="0" w:space="0" w:color="auto"/>
                                                                                                                                                                                                                                                                                              </w:divBdr>
                                                                                                                                                                                                                                                                                              <w:divsChild>
                                                                                                                                                                                                                                                                                                <w:div w:id="1858497010">
                                                                                                                                                                                                                                                                                                  <w:marLeft w:val="0"/>
                                                                                                                                                                                                                                                                                                  <w:marRight w:val="0"/>
                                                                                                                                                                                                                                                                                                  <w:marTop w:val="0"/>
                                                                                                                                                                                                                                                                                                  <w:marBottom w:val="0"/>
                                                                                                                                                                                                                                                                                                  <w:divBdr>
                                                                                                                                                                                                                                                                                                    <w:top w:val="none" w:sz="0" w:space="0" w:color="auto"/>
                                                                                                                                                                                                                                                                                                    <w:left w:val="none" w:sz="0" w:space="0" w:color="auto"/>
                                                                                                                                                                                                                                                                                                    <w:bottom w:val="none" w:sz="0" w:space="0" w:color="auto"/>
                                                                                                                                                                                                                                                                                                    <w:right w:val="none" w:sz="0" w:space="0" w:color="auto"/>
                                                                                                                                                                                                                                                                                                  </w:divBdr>
                                                                                                                                                                                                                                                                                                  <w:divsChild>
                                                                                                                                                                                                                                                                                                    <w:div w:id="1847859234">
                                                                                                                                                                                                                                                                                                      <w:marLeft w:val="0"/>
                                                                                                                                                                                                                                                                                                      <w:marRight w:val="0"/>
                                                                                                                                                                                                                                                                                                      <w:marTop w:val="0"/>
                                                                                                                                                                                                                                                                                                      <w:marBottom w:val="0"/>
                                                                                                                                                                                                                                                                                                      <w:divBdr>
                                                                                                                                                                                                                                                                                                        <w:top w:val="none" w:sz="0" w:space="0" w:color="auto"/>
                                                                                                                                                                                                                                                                                                        <w:left w:val="none" w:sz="0" w:space="0" w:color="auto"/>
                                                                                                                                                                                                                                                                                                        <w:bottom w:val="none" w:sz="0" w:space="0" w:color="auto"/>
                                                                                                                                                                                                                                                                                                        <w:right w:val="none" w:sz="0" w:space="0" w:color="auto"/>
                                                                                                                                                                                                                                                                                                      </w:divBdr>
                                                                                                                                                                                                                                                                                                      <w:divsChild>
                                                                                                                                                                                                                                                                                                        <w:div w:id="13480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876939">
      <w:bodyDiv w:val="1"/>
      <w:marLeft w:val="0"/>
      <w:marRight w:val="0"/>
      <w:marTop w:val="0"/>
      <w:marBottom w:val="0"/>
      <w:divBdr>
        <w:top w:val="none" w:sz="0" w:space="0" w:color="auto"/>
        <w:left w:val="none" w:sz="0" w:space="0" w:color="auto"/>
        <w:bottom w:val="none" w:sz="0" w:space="0" w:color="auto"/>
        <w:right w:val="none" w:sz="0" w:space="0" w:color="auto"/>
      </w:divBdr>
    </w:div>
    <w:div w:id="889265288">
      <w:bodyDiv w:val="1"/>
      <w:marLeft w:val="0"/>
      <w:marRight w:val="0"/>
      <w:marTop w:val="0"/>
      <w:marBottom w:val="0"/>
      <w:divBdr>
        <w:top w:val="none" w:sz="0" w:space="0" w:color="auto"/>
        <w:left w:val="none" w:sz="0" w:space="0" w:color="auto"/>
        <w:bottom w:val="none" w:sz="0" w:space="0" w:color="auto"/>
        <w:right w:val="none" w:sz="0" w:space="0" w:color="auto"/>
      </w:divBdr>
      <w:divsChild>
        <w:div w:id="772749484">
          <w:marLeft w:val="0"/>
          <w:marRight w:val="0"/>
          <w:marTop w:val="0"/>
          <w:marBottom w:val="0"/>
          <w:divBdr>
            <w:top w:val="none" w:sz="0" w:space="0" w:color="auto"/>
            <w:left w:val="none" w:sz="0" w:space="0" w:color="auto"/>
            <w:bottom w:val="none" w:sz="0" w:space="0" w:color="auto"/>
            <w:right w:val="none" w:sz="0" w:space="0" w:color="auto"/>
          </w:divBdr>
        </w:div>
      </w:divsChild>
    </w:div>
    <w:div w:id="891041847">
      <w:bodyDiv w:val="1"/>
      <w:marLeft w:val="0"/>
      <w:marRight w:val="0"/>
      <w:marTop w:val="0"/>
      <w:marBottom w:val="0"/>
      <w:divBdr>
        <w:top w:val="none" w:sz="0" w:space="0" w:color="auto"/>
        <w:left w:val="none" w:sz="0" w:space="0" w:color="auto"/>
        <w:bottom w:val="none" w:sz="0" w:space="0" w:color="auto"/>
        <w:right w:val="none" w:sz="0" w:space="0" w:color="auto"/>
      </w:divBdr>
    </w:div>
    <w:div w:id="892811005">
      <w:bodyDiv w:val="1"/>
      <w:marLeft w:val="0"/>
      <w:marRight w:val="0"/>
      <w:marTop w:val="0"/>
      <w:marBottom w:val="0"/>
      <w:divBdr>
        <w:top w:val="none" w:sz="0" w:space="0" w:color="auto"/>
        <w:left w:val="none" w:sz="0" w:space="0" w:color="auto"/>
        <w:bottom w:val="none" w:sz="0" w:space="0" w:color="auto"/>
        <w:right w:val="none" w:sz="0" w:space="0" w:color="auto"/>
      </w:divBdr>
    </w:div>
    <w:div w:id="892817329">
      <w:bodyDiv w:val="1"/>
      <w:marLeft w:val="0"/>
      <w:marRight w:val="0"/>
      <w:marTop w:val="0"/>
      <w:marBottom w:val="0"/>
      <w:divBdr>
        <w:top w:val="none" w:sz="0" w:space="0" w:color="auto"/>
        <w:left w:val="none" w:sz="0" w:space="0" w:color="auto"/>
        <w:bottom w:val="none" w:sz="0" w:space="0" w:color="auto"/>
        <w:right w:val="none" w:sz="0" w:space="0" w:color="auto"/>
      </w:divBdr>
    </w:div>
    <w:div w:id="906770141">
      <w:bodyDiv w:val="1"/>
      <w:marLeft w:val="0"/>
      <w:marRight w:val="0"/>
      <w:marTop w:val="0"/>
      <w:marBottom w:val="0"/>
      <w:divBdr>
        <w:top w:val="none" w:sz="0" w:space="0" w:color="auto"/>
        <w:left w:val="none" w:sz="0" w:space="0" w:color="auto"/>
        <w:bottom w:val="none" w:sz="0" w:space="0" w:color="auto"/>
        <w:right w:val="none" w:sz="0" w:space="0" w:color="auto"/>
      </w:divBdr>
    </w:div>
    <w:div w:id="907572018">
      <w:bodyDiv w:val="1"/>
      <w:marLeft w:val="0"/>
      <w:marRight w:val="0"/>
      <w:marTop w:val="0"/>
      <w:marBottom w:val="0"/>
      <w:divBdr>
        <w:top w:val="none" w:sz="0" w:space="0" w:color="auto"/>
        <w:left w:val="none" w:sz="0" w:space="0" w:color="auto"/>
        <w:bottom w:val="none" w:sz="0" w:space="0" w:color="auto"/>
        <w:right w:val="none" w:sz="0" w:space="0" w:color="auto"/>
      </w:divBdr>
    </w:div>
    <w:div w:id="908198903">
      <w:bodyDiv w:val="1"/>
      <w:marLeft w:val="0"/>
      <w:marRight w:val="0"/>
      <w:marTop w:val="0"/>
      <w:marBottom w:val="0"/>
      <w:divBdr>
        <w:top w:val="none" w:sz="0" w:space="0" w:color="auto"/>
        <w:left w:val="none" w:sz="0" w:space="0" w:color="auto"/>
        <w:bottom w:val="none" w:sz="0" w:space="0" w:color="auto"/>
        <w:right w:val="none" w:sz="0" w:space="0" w:color="auto"/>
      </w:divBdr>
    </w:div>
    <w:div w:id="912009606">
      <w:bodyDiv w:val="1"/>
      <w:marLeft w:val="0"/>
      <w:marRight w:val="0"/>
      <w:marTop w:val="0"/>
      <w:marBottom w:val="0"/>
      <w:divBdr>
        <w:top w:val="none" w:sz="0" w:space="0" w:color="auto"/>
        <w:left w:val="none" w:sz="0" w:space="0" w:color="auto"/>
        <w:bottom w:val="none" w:sz="0" w:space="0" w:color="auto"/>
        <w:right w:val="none" w:sz="0" w:space="0" w:color="auto"/>
      </w:divBdr>
    </w:div>
    <w:div w:id="913662704">
      <w:bodyDiv w:val="1"/>
      <w:marLeft w:val="0"/>
      <w:marRight w:val="0"/>
      <w:marTop w:val="0"/>
      <w:marBottom w:val="0"/>
      <w:divBdr>
        <w:top w:val="none" w:sz="0" w:space="0" w:color="auto"/>
        <w:left w:val="none" w:sz="0" w:space="0" w:color="auto"/>
        <w:bottom w:val="none" w:sz="0" w:space="0" w:color="auto"/>
        <w:right w:val="none" w:sz="0" w:space="0" w:color="auto"/>
      </w:divBdr>
    </w:div>
    <w:div w:id="914555198">
      <w:bodyDiv w:val="1"/>
      <w:marLeft w:val="0"/>
      <w:marRight w:val="0"/>
      <w:marTop w:val="0"/>
      <w:marBottom w:val="0"/>
      <w:divBdr>
        <w:top w:val="none" w:sz="0" w:space="0" w:color="auto"/>
        <w:left w:val="none" w:sz="0" w:space="0" w:color="auto"/>
        <w:bottom w:val="none" w:sz="0" w:space="0" w:color="auto"/>
        <w:right w:val="none" w:sz="0" w:space="0" w:color="auto"/>
      </w:divBdr>
    </w:div>
    <w:div w:id="923612548">
      <w:bodyDiv w:val="1"/>
      <w:marLeft w:val="0"/>
      <w:marRight w:val="0"/>
      <w:marTop w:val="0"/>
      <w:marBottom w:val="0"/>
      <w:divBdr>
        <w:top w:val="none" w:sz="0" w:space="0" w:color="auto"/>
        <w:left w:val="none" w:sz="0" w:space="0" w:color="auto"/>
        <w:bottom w:val="none" w:sz="0" w:space="0" w:color="auto"/>
        <w:right w:val="none" w:sz="0" w:space="0" w:color="auto"/>
      </w:divBdr>
    </w:div>
    <w:div w:id="929236740">
      <w:bodyDiv w:val="1"/>
      <w:marLeft w:val="0"/>
      <w:marRight w:val="0"/>
      <w:marTop w:val="0"/>
      <w:marBottom w:val="0"/>
      <w:divBdr>
        <w:top w:val="none" w:sz="0" w:space="0" w:color="auto"/>
        <w:left w:val="none" w:sz="0" w:space="0" w:color="auto"/>
        <w:bottom w:val="none" w:sz="0" w:space="0" w:color="auto"/>
        <w:right w:val="none" w:sz="0" w:space="0" w:color="auto"/>
      </w:divBdr>
    </w:div>
    <w:div w:id="936213879">
      <w:bodyDiv w:val="1"/>
      <w:marLeft w:val="0"/>
      <w:marRight w:val="0"/>
      <w:marTop w:val="0"/>
      <w:marBottom w:val="0"/>
      <w:divBdr>
        <w:top w:val="none" w:sz="0" w:space="0" w:color="auto"/>
        <w:left w:val="none" w:sz="0" w:space="0" w:color="auto"/>
        <w:bottom w:val="none" w:sz="0" w:space="0" w:color="auto"/>
        <w:right w:val="none" w:sz="0" w:space="0" w:color="auto"/>
      </w:divBdr>
      <w:divsChild>
        <w:div w:id="2034531598">
          <w:marLeft w:val="0"/>
          <w:marRight w:val="0"/>
          <w:marTop w:val="0"/>
          <w:marBottom w:val="0"/>
          <w:divBdr>
            <w:top w:val="none" w:sz="0" w:space="0" w:color="auto"/>
            <w:left w:val="none" w:sz="0" w:space="0" w:color="auto"/>
            <w:bottom w:val="none" w:sz="0" w:space="0" w:color="auto"/>
            <w:right w:val="none" w:sz="0" w:space="0" w:color="auto"/>
          </w:divBdr>
          <w:divsChild>
            <w:div w:id="1619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97369">
      <w:bodyDiv w:val="1"/>
      <w:marLeft w:val="0"/>
      <w:marRight w:val="0"/>
      <w:marTop w:val="0"/>
      <w:marBottom w:val="0"/>
      <w:divBdr>
        <w:top w:val="none" w:sz="0" w:space="0" w:color="auto"/>
        <w:left w:val="none" w:sz="0" w:space="0" w:color="auto"/>
        <w:bottom w:val="none" w:sz="0" w:space="0" w:color="auto"/>
        <w:right w:val="none" w:sz="0" w:space="0" w:color="auto"/>
      </w:divBdr>
      <w:divsChild>
        <w:div w:id="18825886">
          <w:marLeft w:val="0"/>
          <w:marRight w:val="0"/>
          <w:marTop w:val="0"/>
          <w:marBottom w:val="0"/>
          <w:divBdr>
            <w:top w:val="none" w:sz="0" w:space="0" w:color="auto"/>
            <w:left w:val="none" w:sz="0" w:space="0" w:color="auto"/>
            <w:bottom w:val="none" w:sz="0" w:space="0" w:color="auto"/>
            <w:right w:val="none" w:sz="0" w:space="0" w:color="auto"/>
          </w:divBdr>
          <w:divsChild>
            <w:div w:id="63334848">
              <w:marLeft w:val="0"/>
              <w:marRight w:val="0"/>
              <w:marTop w:val="0"/>
              <w:marBottom w:val="0"/>
              <w:divBdr>
                <w:top w:val="none" w:sz="0" w:space="0" w:color="auto"/>
                <w:left w:val="none" w:sz="0" w:space="0" w:color="auto"/>
                <w:bottom w:val="none" w:sz="0" w:space="0" w:color="auto"/>
                <w:right w:val="none" w:sz="0" w:space="0" w:color="auto"/>
              </w:divBdr>
            </w:div>
            <w:div w:id="250354598">
              <w:marLeft w:val="0"/>
              <w:marRight w:val="0"/>
              <w:marTop w:val="0"/>
              <w:marBottom w:val="0"/>
              <w:divBdr>
                <w:top w:val="none" w:sz="0" w:space="0" w:color="auto"/>
                <w:left w:val="none" w:sz="0" w:space="0" w:color="auto"/>
                <w:bottom w:val="none" w:sz="0" w:space="0" w:color="auto"/>
                <w:right w:val="none" w:sz="0" w:space="0" w:color="auto"/>
              </w:divBdr>
            </w:div>
            <w:div w:id="511456754">
              <w:marLeft w:val="0"/>
              <w:marRight w:val="0"/>
              <w:marTop w:val="0"/>
              <w:marBottom w:val="0"/>
              <w:divBdr>
                <w:top w:val="none" w:sz="0" w:space="0" w:color="auto"/>
                <w:left w:val="none" w:sz="0" w:space="0" w:color="auto"/>
                <w:bottom w:val="none" w:sz="0" w:space="0" w:color="auto"/>
                <w:right w:val="none" w:sz="0" w:space="0" w:color="auto"/>
              </w:divBdr>
            </w:div>
            <w:div w:id="561251959">
              <w:marLeft w:val="0"/>
              <w:marRight w:val="0"/>
              <w:marTop w:val="0"/>
              <w:marBottom w:val="0"/>
              <w:divBdr>
                <w:top w:val="none" w:sz="0" w:space="0" w:color="auto"/>
                <w:left w:val="none" w:sz="0" w:space="0" w:color="auto"/>
                <w:bottom w:val="none" w:sz="0" w:space="0" w:color="auto"/>
                <w:right w:val="none" w:sz="0" w:space="0" w:color="auto"/>
              </w:divBdr>
            </w:div>
            <w:div w:id="640040484">
              <w:marLeft w:val="0"/>
              <w:marRight w:val="0"/>
              <w:marTop w:val="0"/>
              <w:marBottom w:val="0"/>
              <w:divBdr>
                <w:top w:val="none" w:sz="0" w:space="0" w:color="auto"/>
                <w:left w:val="none" w:sz="0" w:space="0" w:color="auto"/>
                <w:bottom w:val="none" w:sz="0" w:space="0" w:color="auto"/>
                <w:right w:val="none" w:sz="0" w:space="0" w:color="auto"/>
              </w:divBdr>
            </w:div>
            <w:div w:id="777069589">
              <w:marLeft w:val="0"/>
              <w:marRight w:val="0"/>
              <w:marTop w:val="0"/>
              <w:marBottom w:val="0"/>
              <w:divBdr>
                <w:top w:val="none" w:sz="0" w:space="0" w:color="auto"/>
                <w:left w:val="none" w:sz="0" w:space="0" w:color="auto"/>
                <w:bottom w:val="none" w:sz="0" w:space="0" w:color="auto"/>
                <w:right w:val="none" w:sz="0" w:space="0" w:color="auto"/>
              </w:divBdr>
            </w:div>
            <w:div w:id="832599612">
              <w:marLeft w:val="0"/>
              <w:marRight w:val="0"/>
              <w:marTop w:val="0"/>
              <w:marBottom w:val="0"/>
              <w:divBdr>
                <w:top w:val="none" w:sz="0" w:space="0" w:color="auto"/>
                <w:left w:val="none" w:sz="0" w:space="0" w:color="auto"/>
                <w:bottom w:val="none" w:sz="0" w:space="0" w:color="auto"/>
                <w:right w:val="none" w:sz="0" w:space="0" w:color="auto"/>
              </w:divBdr>
            </w:div>
            <w:div w:id="846360884">
              <w:marLeft w:val="0"/>
              <w:marRight w:val="0"/>
              <w:marTop w:val="0"/>
              <w:marBottom w:val="0"/>
              <w:divBdr>
                <w:top w:val="none" w:sz="0" w:space="0" w:color="auto"/>
                <w:left w:val="none" w:sz="0" w:space="0" w:color="auto"/>
                <w:bottom w:val="none" w:sz="0" w:space="0" w:color="auto"/>
                <w:right w:val="none" w:sz="0" w:space="0" w:color="auto"/>
              </w:divBdr>
            </w:div>
            <w:div w:id="922762050">
              <w:marLeft w:val="0"/>
              <w:marRight w:val="0"/>
              <w:marTop w:val="0"/>
              <w:marBottom w:val="0"/>
              <w:divBdr>
                <w:top w:val="none" w:sz="0" w:space="0" w:color="auto"/>
                <w:left w:val="none" w:sz="0" w:space="0" w:color="auto"/>
                <w:bottom w:val="none" w:sz="0" w:space="0" w:color="auto"/>
                <w:right w:val="none" w:sz="0" w:space="0" w:color="auto"/>
              </w:divBdr>
            </w:div>
            <w:div w:id="972714348">
              <w:marLeft w:val="0"/>
              <w:marRight w:val="0"/>
              <w:marTop w:val="0"/>
              <w:marBottom w:val="0"/>
              <w:divBdr>
                <w:top w:val="none" w:sz="0" w:space="0" w:color="auto"/>
                <w:left w:val="none" w:sz="0" w:space="0" w:color="auto"/>
                <w:bottom w:val="none" w:sz="0" w:space="0" w:color="auto"/>
                <w:right w:val="none" w:sz="0" w:space="0" w:color="auto"/>
              </w:divBdr>
            </w:div>
            <w:div w:id="982082495">
              <w:marLeft w:val="0"/>
              <w:marRight w:val="0"/>
              <w:marTop w:val="0"/>
              <w:marBottom w:val="0"/>
              <w:divBdr>
                <w:top w:val="none" w:sz="0" w:space="0" w:color="auto"/>
                <w:left w:val="none" w:sz="0" w:space="0" w:color="auto"/>
                <w:bottom w:val="none" w:sz="0" w:space="0" w:color="auto"/>
                <w:right w:val="none" w:sz="0" w:space="0" w:color="auto"/>
              </w:divBdr>
            </w:div>
            <w:div w:id="1097753703">
              <w:marLeft w:val="0"/>
              <w:marRight w:val="0"/>
              <w:marTop w:val="0"/>
              <w:marBottom w:val="0"/>
              <w:divBdr>
                <w:top w:val="none" w:sz="0" w:space="0" w:color="auto"/>
                <w:left w:val="none" w:sz="0" w:space="0" w:color="auto"/>
                <w:bottom w:val="none" w:sz="0" w:space="0" w:color="auto"/>
                <w:right w:val="none" w:sz="0" w:space="0" w:color="auto"/>
              </w:divBdr>
            </w:div>
            <w:div w:id="1285384865">
              <w:marLeft w:val="0"/>
              <w:marRight w:val="0"/>
              <w:marTop w:val="0"/>
              <w:marBottom w:val="0"/>
              <w:divBdr>
                <w:top w:val="none" w:sz="0" w:space="0" w:color="auto"/>
                <w:left w:val="none" w:sz="0" w:space="0" w:color="auto"/>
                <w:bottom w:val="none" w:sz="0" w:space="0" w:color="auto"/>
                <w:right w:val="none" w:sz="0" w:space="0" w:color="auto"/>
              </w:divBdr>
            </w:div>
            <w:div w:id="1406760159">
              <w:marLeft w:val="0"/>
              <w:marRight w:val="0"/>
              <w:marTop w:val="0"/>
              <w:marBottom w:val="0"/>
              <w:divBdr>
                <w:top w:val="none" w:sz="0" w:space="0" w:color="auto"/>
                <w:left w:val="none" w:sz="0" w:space="0" w:color="auto"/>
                <w:bottom w:val="none" w:sz="0" w:space="0" w:color="auto"/>
                <w:right w:val="none" w:sz="0" w:space="0" w:color="auto"/>
              </w:divBdr>
            </w:div>
            <w:div w:id="1556626375">
              <w:marLeft w:val="0"/>
              <w:marRight w:val="0"/>
              <w:marTop w:val="0"/>
              <w:marBottom w:val="0"/>
              <w:divBdr>
                <w:top w:val="none" w:sz="0" w:space="0" w:color="auto"/>
                <w:left w:val="none" w:sz="0" w:space="0" w:color="auto"/>
                <w:bottom w:val="none" w:sz="0" w:space="0" w:color="auto"/>
                <w:right w:val="none" w:sz="0" w:space="0" w:color="auto"/>
              </w:divBdr>
            </w:div>
            <w:div w:id="1570769965">
              <w:marLeft w:val="0"/>
              <w:marRight w:val="0"/>
              <w:marTop w:val="0"/>
              <w:marBottom w:val="0"/>
              <w:divBdr>
                <w:top w:val="none" w:sz="0" w:space="0" w:color="auto"/>
                <w:left w:val="none" w:sz="0" w:space="0" w:color="auto"/>
                <w:bottom w:val="none" w:sz="0" w:space="0" w:color="auto"/>
                <w:right w:val="none" w:sz="0" w:space="0" w:color="auto"/>
              </w:divBdr>
            </w:div>
            <w:div w:id="1603107832">
              <w:marLeft w:val="0"/>
              <w:marRight w:val="0"/>
              <w:marTop w:val="0"/>
              <w:marBottom w:val="0"/>
              <w:divBdr>
                <w:top w:val="none" w:sz="0" w:space="0" w:color="auto"/>
                <w:left w:val="none" w:sz="0" w:space="0" w:color="auto"/>
                <w:bottom w:val="none" w:sz="0" w:space="0" w:color="auto"/>
                <w:right w:val="none" w:sz="0" w:space="0" w:color="auto"/>
              </w:divBdr>
            </w:div>
            <w:div w:id="1610703554">
              <w:marLeft w:val="0"/>
              <w:marRight w:val="0"/>
              <w:marTop w:val="0"/>
              <w:marBottom w:val="0"/>
              <w:divBdr>
                <w:top w:val="none" w:sz="0" w:space="0" w:color="auto"/>
                <w:left w:val="none" w:sz="0" w:space="0" w:color="auto"/>
                <w:bottom w:val="none" w:sz="0" w:space="0" w:color="auto"/>
                <w:right w:val="none" w:sz="0" w:space="0" w:color="auto"/>
              </w:divBdr>
            </w:div>
            <w:div w:id="1624387783">
              <w:marLeft w:val="0"/>
              <w:marRight w:val="0"/>
              <w:marTop w:val="0"/>
              <w:marBottom w:val="0"/>
              <w:divBdr>
                <w:top w:val="none" w:sz="0" w:space="0" w:color="auto"/>
                <w:left w:val="none" w:sz="0" w:space="0" w:color="auto"/>
                <w:bottom w:val="none" w:sz="0" w:space="0" w:color="auto"/>
                <w:right w:val="none" w:sz="0" w:space="0" w:color="auto"/>
              </w:divBdr>
            </w:div>
            <w:div w:id="1823041537">
              <w:marLeft w:val="0"/>
              <w:marRight w:val="0"/>
              <w:marTop w:val="0"/>
              <w:marBottom w:val="0"/>
              <w:divBdr>
                <w:top w:val="none" w:sz="0" w:space="0" w:color="auto"/>
                <w:left w:val="none" w:sz="0" w:space="0" w:color="auto"/>
                <w:bottom w:val="none" w:sz="0" w:space="0" w:color="auto"/>
                <w:right w:val="none" w:sz="0" w:space="0" w:color="auto"/>
              </w:divBdr>
            </w:div>
            <w:div w:id="1854346064">
              <w:marLeft w:val="0"/>
              <w:marRight w:val="0"/>
              <w:marTop w:val="0"/>
              <w:marBottom w:val="0"/>
              <w:divBdr>
                <w:top w:val="none" w:sz="0" w:space="0" w:color="auto"/>
                <w:left w:val="none" w:sz="0" w:space="0" w:color="auto"/>
                <w:bottom w:val="none" w:sz="0" w:space="0" w:color="auto"/>
                <w:right w:val="none" w:sz="0" w:space="0" w:color="auto"/>
              </w:divBdr>
            </w:div>
            <w:div w:id="1944419285">
              <w:marLeft w:val="0"/>
              <w:marRight w:val="0"/>
              <w:marTop w:val="0"/>
              <w:marBottom w:val="0"/>
              <w:divBdr>
                <w:top w:val="none" w:sz="0" w:space="0" w:color="auto"/>
                <w:left w:val="none" w:sz="0" w:space="0" w:color="auto"/>
                <w:bottom w:val="none" w:sz="0" w:space="0" w:color="auto"/>
                <w:right w:val="none" w:sz="0" w:space="0" w:color="auto"/>
              </w:divBdr>
            </w:div>
            <w:div w:id="1961914035">
              <w:marLeft w:val="0"/>
              <w:marRight w:val="0"/>
              <w:marTop w:val="0"/>
              <w:marBottom w:val="0"/>
              <w:divBdr>
                <w:top w:val="none" w:sz="0" w:space="0" w:color="auto"/>
                <w:left w:val="none" w:sz="0" w:space="0" w:color="auto"/>
                <w:bottom w:val="none" w:sz="0" w:space="0" w:color="auto"/>
                <w:right w:val="none" w:sz="0" w:space="0" w:color="auto"/>
              </w:divBdr>
            </w:div>
            <w:div w:id="2036030927">
              <w:marLeft w:val="0"/>
              <w:marRight w:val="0"/>
              <w:marTop w:val="0"/>
              <w:marBottom w:val="0"/>
              <w:divBdr>
                <w:top w:val="none" w:sz="0" w:space="0" w:color="auto"/>
                <w:left w:val="none" w:sz="0" w:space="0" w:color="auto"/>
                <w:bottom w:val="none" w:sz="0" w:space="0" w:color="auto"/>
                <w:right w:val="none" w:sz="0" w:space="0" w:color="auto"/>
              </w:divBdr>
            </w:div>
            <w:div w:id="20657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6078">
      <w:bodyDiv w:val="1"/>
      <w:marLeft w:val="0"/>
      <w:marRight w:val="0"/>
      <w:marTop w:val="0"/>
      <w:marBottom w:val="0"/>
      <w:divBdr>
        <w:top w:val="none" w:sz="0" w:space="0" w:color="auto"/>
        <w:left w:val="none" w:sz="0" w:space="0" w:color="auto"/>
        <w:bottom w:val="none" w:sz="0" w:space="0" w:color="auto"/>
        <w:right w:val="none" w:sz="0" w:space="0" w:color="auto"/>
      </w:divBdr>
    </w:div>
    <w:div w:id="953292096">
      <w:bodyDiv w:val="1"/>
      <w:marLeft w:val="0"/>
      <w:marRight w:val="0"/>
      <w:marTop w:val="0"/>
      <w:marBottom w:val="0"/>
      <w:divBdr>
        <w:top w:val="none" w:sz="0" w:space="0" w:color="auto"/>
        <w:left w:val="none" w:sz="0" w:space="0" w:color="auto"/>
        <w:bottom w:val="none" w:sz="0" w:space="0" w:color="auto"/>
        <w:right w:val="none" w:sz="0" w:space="0" w:color="auto"/>
      </w:divBdr>
      <w:divsChild>
        <w:div w:id="205991454">
          <w:marLeft w:val="0"/>
          <w:marRight w:val="0"/>
          <w:marTop w:val="0"/>
          <w:marBottom w:val="0"/>
          <w:divBdr>
            <w:top w:val="none" w:sz="0" w:space="0" w:color="auto"/>
            <w:left w:val="none" w:sz="0" w:space="0" w:color="auto"/>
            <w:bottom w:val="none" w:sz="0" w:space="0" w:color="auto"/>
            <w:right w:val="none" w:sz="0" w:space="0" w:color="auto"/>
          </w:divBdr>
        </w:div>
      </w:divsChild>
    </w:div>
    <w:div w:id="955135870">
      <w:bodyDiv w:val="1"/>
      <w:marLeft w:val="0"/>
      <w:marRight w:val="0"/>
      <w:marTop w:val="0"/>
      <w:marBottom w:val="0"/>
      <w:divBdr>
        <w:top w:val="none" w:sz="0" w:space="0" w:color="auto"/>
        <w:left w:val="none" w:sz="0" w:space="0" w:color="auto"/>
        <w:bottom w:val="none" w:sz="0" w:space="0" w:color="auto"/>
        <w:right w:val="none" w:sz="0" w:space="0" w:color="auto"/>
      </w:divBdr>
      <w:divsChild>
        <w:div w:id="1566529407">
          <w:marLeft w:val="0"/>
          <w:marRight w:val="0"/>
          <w:marTop w:val="0"/>
          <w:marBottom w:val="0"/>
          <w:divBdr>
            <w:top w:val="none" w:sz="0" w:space="0" w:color="auto"/>
            <w:left w:val="none" w:sz="0" w:space="0" w:color="auto"/>
            <w:bottom w:val="none" w:sz="0" w:space="0" w:color="auto"/>
            <w:right w:val="none" w:sz="0" w:space="0" w:color="auto"/>
          </w:divBdr>
          <w:divsChild>
            <w:div w:id="1734963610">
              <w:marLeft w:val="0"/>
              <w:marRight w:val="0"/>
              <w:marTop w:val="0"/>
              <w:marBottom w:val="0"/>
              <w:divBdr>
                <w:top w:val="none" w:sz="0" w:space="0" w:color="auto"/>
                <w:left w:val="none" w:sz="0" w:space="0" w:color="auto"/>
                <w:bottom w:val="none" w:sz="0" w:space="0" w:color="auto"/>
                <w:right w:val="none" w:sz="0" w:space="0" w:color="auto"/>
              </w:divBdr>
              <w:divsChild>
                <w:div w:id="185288181">
                  <w:marLeft w:val="0"/>
                  <w:marRight w:val="0"/>
                  <w:marTop w:val="0"/>
                  <w:marBottom w:val="0"/>
                  <w:divBdr>
                    <w:top w:val="none" w:sz="0" w:space="0" w:color="auto"/>
                    <w:left w:val="none" w:sz="0" w:space="0" w:color="auto"/>
                    <w:bottom w:val="none" w:sz="0" w:space="0" w:color="auto"/>
                    <w:right w:val="none" w:sz="0" w:space="0" w:color="auto"/>
                  </w:divBdr>
                  <w:divsChild>
                    <w:div w:id="288317103">
                      <w:marLeft w:val="0"/>
                      <w:marRight w:val="0"/>
                      <w:marTop w:val="0"/>
                      <w:marBottom w:val="0"/>
                      <w:divBdr>
                        <w:top w:val="none" w:sz="0" w:space="0" w:color="auto"/>
                        <w:left w:val="none" w:sz="0" w:space="0" w:color="auto"/>
                        <w:bottom w:val="none" w:sz="0" w:space="0" w:color="auto"/>
                        <w:right w:val="none" w:sz="0" w:space="0" w:color="auto"/>
                      </w:divBdr>
                      <w:divsChild>
                        <w:div w:id="348220504">
                          <w:marLeft w:val="0"/>
                          <w:marRight w:val="0"/>
                          <w:marTop w:val="0"/>
                          <w:marBottom w:val="0"/>
                          <w:divBdr>
                            <w:top w:val="none" w:sz="0" w:space="0" w:color="auto"/>
                            <w:left w:val="none" w:sz="0" w:space="0" w:color="auto"/>
                            <w:bottom w:val="none" w:sz="0" w:space="0" w:color="auto"/>
                            <w:right w:val="none" w:sz="0" w:space="0" w:color="auto"/>
                          </w:divBdr>
                          <w:divsChild>
                            <w:div w:id="822547204">
                              <w:marLeft w:val="0"/>
                              <w:marRight w:val="0"/>
                              <w:marTop w:val="0"/>
                              <w:marBottom w:val="0"/>
                              <w:divBdr>
                                <w:top w:val="none" w:sz="0" w:space="0" w:color="auto"/>
                                <w:left w:val="none" w:sz="0" w:space="0" w:color="auto"/>
                                <w:bottom w:val="none" w:sz="0" w:space="0" w:color="auto"/>
                                <w:right w:val="none" w:sz="0" w:space="0" w:color="auto"/>
                              </w:divBdr>
                              <w:divsChild>
                                <w:div w:id="969440096">
                                  <w:marLeft w:val="0"/>
                                  <w:marRight w:val="0"/>
                                  <w:marTop w:val="0"/>
                                  <w:marBottom w:val="0"/>
                                  <w:divBdr>
                                    <w:top w:val="none" w:sz="0" w:space="0" w:color="auto"/>
                                    <w:left w:val="none" w:sz="0" w:space="0" w:color="auto"/>
                                    <w:bottom w:val="none" w:sz="0" w:space="0" w:color="auto"/>
                                    <w:right w:val="none" w:sz="0" w:space="0" w:color="auto"/>
                                  </w:divBdr>
                                  <w:divsChild>
                                    <w:div w:id="217865321">
                                      <w:marLeft w:val="0"/>
                                      <w:marRight w:val="0"/>
                                      <w:marTop w:val="0"/>
                                      <w:marBottom w:val="0"/>
                                      <w:divBdr>
                                        <w:top w:val="none" w:sz="0" w:space="0" w:color="auto"/>
                                        <w:left w:val="none" w:sz="0" w:space="0" w:color="auto"/>
                                        <w:bottom w:val="none" w:sz="0" w:space="0" w:color="auto"/>
                                        <w:right w:val="none" w:sz="0" w:space="0" w:color="auto"/>
                                      </w:divBdr>
                                      <w:divsChild>
                                        <w:div w:id="161508386">
                                          <w:marLeft w:val="0"/>
                                          <w:marRight w:val="0"/>
                                          <w:marTop w:val="0"/>
                                          <w:marBottom w:val="0"/>
                                          <w:divBdr>
                                            <w:top w:val="none" w:sz="0" w:space="0" w:color="auto"/>
                                            <w:left w:val="none" w:sz="0" w:space="0" w:color="auto"/>
                                            <w:bottom w:val="none" w:sz="0" w:space="0" w:color="auto"/>
                                            <w:right w:val="none" w:sz="0" w:space="0" w:color="auto"/>
                                          </w:divBdr>
                                          <w:divsChild>
                                            <w:div w:id="1269463289">
                                              <w:marLeft w:val="0"/>
                                              <w:marRight w:val="0"/>
                                              <w:marTop w:val="0"/>
                                              <w:marBottom w:val="0"/>
                                              <w:divBdr>
                                                <w:top w:val="none" w:sz="0" w:space="0" w:color="auto"/>
                                                <w:left w:val="none" w:sz="0" w:space="0" w:color="auto"/>
                                                <w:bottom w:val="none" w:sz="0" w:space="0" w:color="auto"/>
                                                <w:right w:val="none" w:sz="0" w:space="0" w:color="auto"/>
                                              </w:divBdr>
                                              <w:divsChild>
                                                <w:div w:id="934050903">
                                                  <w:marLeft w:val="0"/>
                                                  <w:marRight w:val="0"/>
                                                  <w:marTop w:val="0"/>
                                                  <w:marBottom w:val="0"/>
                                                  <w:divBdr>
                                                    <w:top w:val="none" w:sz="0" w:space="0" w:color="auto"/>
                                                    <w:left w:val="none" w:sz="0" w:space="0" w:color="auto"/>
                                                    <w:bottom w:val="none" w:sz="0" w:space="0" w:color="auto"/>
                                                    <w:right w:val="none" w:sz="0" w:space="0" w:color="auto"/>
                                                  </w:divBdr>
                                                  <w:divsChild>
                                                    <w:div w:id="350184840">
                                                      <w:marLeft w:val="0"/>
                                                      <w:marRight w:val="0"/>
                                                      <w:marTop w:val="0"/>
                                                      <w:marBottom w:val="0"/>
                                                      <w:divBdr>
                                                        <w:top w:val="none" w:sz="0" w:space="0" w:color="auto"/>
                                                        <w:left w:val="none" w:sz="0" w:space="0" w:color="auto"/>
                                                        <w:bottom w:val="none" w:sz="0" w:space="0" w:color="auto"/>
                                                        <w:right w:val="none" w:sz="0" w:space="0" w:color="auto"/>
                                                      </w:divBdr>
                                                      <w:divsChild>
                                                        <w:div w:id="1273124921">
                                                          <w:marLeft w:val="0"/>
                                                          <w:marRight w:val="0"/>
                                                          <w:marTop w:val="0"/>
                                                          <w:marBottom w:val="0"/>
                                                          <w:divBdr>
                                                            <w:top w:val="none" w:sz="0" w:space="0" w:color="auto"/>
                                                            <w:left w:val="none" w:sz="0" w:space="0" w:color="auto"/>
                                                            <w:bottom w:val="none" w:sz="0" w:space="0" w:color="auto"/>
                                                            <w:right w:val="none" w:sz="0" w:space="0" w:color="auto"/>
                                                          </w:divBdr>
                                                          <w:divsChild>
                                                            <w:div w:id="446702209">
                                                              <w:marLeft w:val="0"/>
                                                              <w:marRight w:val="0"/>
                                                              <w:marTop w:val="0"/>
                                                              <w:marBottom w:val="0"/>
                                                              <w:divBdr>
                                                                <w:top w:val="none" w:sz="0" w:space="0" w:color="auto"/>
                                                                <w:left w:val="none" w:sz="0" w:space="0" w:color="auto"/>
                                                                <w:bottom w:val="none" w:sz="0" w:space="0" w:color="auto"/>
                                                                <w:right w:val="none" w:sz="0" w:space="0" w:color="auto"/>
                                                              </w:divBdr>
                                                              <w:divsChild>
                                                                <w:div w:id="2019576728">
                                                                  <w:marLeft w:val="0"/>
                                                                  <w:marRight w:val="0"/>
                                                                  <w:marTop w:val="0"/>
                                                                  <w:marBottom w:val="0"/>
                                                                  <w:divBdr>
                                                                    <w:top w:val="none" w:sz="0" w:space="0" w:color="auto"/>
                                                                    <w:left w:val="none" w:sz="0" w:space="0" w:color="auto"/>
                                                                    <w:bottom w:val="none" w:sz="0" w:space="0" w:color="auto"/>
                                                                    <w:right w:val="none" w:sz="0" w:space="0" w:color="auto"/>
                                                                  </w:divBdr>
                                                                  <w:divsChild>
                                                                    <w:div w:id="953634684">
                                                                      <w:marLeft w:val="0"/>
                                                                      <w:marRight w:val="0"/>
                                                                      <w:marTop w:val="0"/>
                                                                      <w:marBottom w:val="0"/>
                                                                      <w:divBdr>
                                                                        <w:top w:val="none" w:sz="0" w:space="0" w:color="auto"/>
                                                                        <w:left w:val="none" w:sz="0" w:space="0" w:color="auto"/>
                                                                        <w:bottom w:val="none" w:sz="0" w:space="0" w:color="auto"/>
                                                                        <w:right w:val="none" w:sz="0" w:space="0" w:color="auto"/>
                                                                      </w:divBdr>
                                                                      <w:divsChild>
                                                                        <w:div w:id="87428305">
                                                                          <w:marLeft w:val="0"/>
                                                                          <w:marRight w:val="0"/>
                                                                          <w:marTop w:val="0"/>
                                                                          <w:marBottom w:val="0"/>
                                                                          <w:divBdr>
                                                                            <w:top w:val="none" w:sz="0" w:space="0" w:color="auto"/>
                                                                            <w:left w:val="none" w:sz="0" w:space="0" w:color="auto"/>
                                                                            <w:bottom w:val="none" w:sz="0" w:space="0" w:color="auto"/>
                                                                            <w:right w:val="none" w:sz="0" w:space="0" w:color="auto"/>
                                                                          </w:divBdr>
                                                                        </w:div>
                                                                        <w:div w:id="298729582">
                                                                          <w:marLeft w:val="0"/>
                                                                          <w:marRight w:val="0"/>
                                                                          <w:marTop w:val="0"/>
                                                                          <w:marBottom w:val="0"/>
                                                                          <w:divBdr>
                                                                            <w:top w:val="none" w:sz="0" w:space="0" w:color="auto"/>
                                                                            <w:left w:val="none" w:sz="0" w:space="0" w:color="auto"/>
                                                                            <w:bottom w:val="none" w:sz="0" w:space="0" w:color="auto"/>
                                                                            <w:right w:val="none" w:sz="0" w:space="0" w:color="auto"/>
                                                                          </w:divBdr>
                                                                        </w:div>
                                                                        <w:div w:id="672151119">
                                                                          <w:marLeft w:val="0"/>
                                                                          <w:marRight w:val="0"/>
                                                                          <w:marTop w:val="0"/>
                                                                          <w:marBottom w:val="0"/>
                                                                          <w:divBdr>
                                                                            <w:top w:val="none" w:sz="0" w:space="0" w:color="auto"/>
                                                                            <w:left w:val="none" w:sz="0" w:space="0" w:color="auto"/>
                                                                            <w:bottom w:val="none" w:sz="0" w:space="0" w:color="auto"/>
                                                                            <w:right w:val="none" w:sz="0" w:space="0" w:color="auto"/>
                                                                          </w:divBdr>
                                                                        </w:div>
                                                                        <w:div w:id="1146625020">
                                                                          <w:marLeft w:val="0"/>
                                                                          <w:marRight w:val="0"/>
                                                                          <w:marTop w:val="0"/>
                                                                          <w:marBottom w:val="0"/>
                                                                          <w:divBdr>
                                                                            <w:top w:val="none" w:sz="0" w:space="0" w:color="auto"/>
                                                                            <w:left w:val="none" w:sz="0" w:space="0" w:color="auto"/>
                                                                            <w:bottom w:val="none" w:sz="0" w:space="0" w:color="auto"/>
                                                                            <w:right w:val="none" w:sz="0" w:space="0" w:color="auto"/>
                                                                          </w:divBdr>
                                                                        </w:div>
                                                                        <w:div w:id="1517769757">
                                                                          <w:marLeft w:val="0"/>
                                                                          <w:marRight w:val="0"/>
                                                                          <w:marTop w:val="0"/>
                                                                          <w:marBottom w:val="0"/>
                                                                          <w:divBdr>
                                                                            <w:top w:val="none" w:sz="0" w:space="0" w:color="auto"/>
                                                                            <w:left w:val="none" w:sz="0" w:space="0" w:color="auto"/>
                                                                            <w:bottom w:val="none" w:sz="0" w:space="0" w:color="auto"/>
                                                                            <w:right w:val="none" w:sz="0" w:space="0" w:color="auto"/>
                                                                          </w:divBdr>
                                                                        </w:div>
                                                                        <w:div w:id="1525172534">
                                                                          <w:marLeft w:val="0"/>
                                                                          <w:marRight w:val="0"/>
                                                                          <w:marTop w:val="0"/>
                                                                          <w:marBottom w:val="0"/>
                                                                          <w:divBdr>
                                                                            <w:top w:val="none" w:sz="0" w:space="0" w:color="auto"/>
                                                                            <w:left w:val="none" w:sz="0" w:space="0" w:color="auto"/>
                                                                            <w:bottom w:val="none" w:sz="0" w:space="0" w:color="auto"/>
                                                                            <w:right w:val="none" w:sz="0" w:space="0" w:color="auto"/>
                                                                          </w:divBdr>
                                                                          <w:divsChild>
                                                                            <w:div w:id="1662999681">
                                                                              <w:marLeft w:val="0"/>
                                                                              <w:marRight w:val="0"/>
                                                                              <w:marTop w:val="0"/>
                                                                              <w:marBottom w:val="0"/>
                                                                              <w:divBdr>
                                                                                <w:top w:val="none" w:sz="0" w:space="0" w:color="auto"/>
                                                                                <w:left w:val="none" w:sz="0" w:space="0" w:color="auto"/>
                                                                                <w:bottom w:val="none" w:sz="0" w:space="0" w:color="auto"/>
                                                                                <w:right w:val="none" w:sz="0" w:space="0" w:color="auto"/>
                                                                              </w:divBdr>
                                                                            </w:div>
                                                                          </w:divsChild>
                                                                        </w:div>
                                                                        <w:div w:id="19039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182873">
      <w:bodyDiv w:val="1"/>
      <w:marLeft w:val="0"/>
      <w:marRight w:val="0"/>
      <w:marTop w:val="0"/>
      <w:marBottom w:val="0"/>
      <w:divBdr>
        <w:top w:val="none" w:sz="0" w:space="0" w:color="auto"/>
        <w:left w:val="none" w:sz="0" w:space="0" w:color="auto"/>
        <w:bottom w:val="none" w:sz="0" w:space="0" w:color="auto"/>
        <w:right w:val="none" w:sz="0" w:space="0" w:color="auto"/>
      </w:divBdr>
    </w:div>
    <w:div w:id="963659967">
      <w:bodyDiv w:val="1"/>
      <w:marLeft w:val="0"/>
      <w:marRight w:val="0"/>
      <w:marTop w:val="0"/>
      <w:marBottom w:val="0"/>
      <w:divBdr>
        <w:top w:val="none" w:sz="0" w:space="0" w:color="auto"/>
        <w:left w:val="none" w:sz="0" w:space="0" w:color="auto"/>
        <w:bottom w:val="none" w:sz="0" w:space="0" w:color="auto"/>
        <w:right w:val="none" w:sz="0" w:space="0" w:color="auto"/>
      </w:divBdr>
    </w:div>
    <w:div w:id="965279905">
      <w:bodyDiv w:val="1"/>
      <w:marLeft w:val="0"/>
      <w:marRight w:val="0"/>
      <w:marTop w:val="0"/>
      <w:marBottom w:val="0"/>
      <w:divBdr>
        <w:top w:val="none" w:sz="0" w:space="0" w:color="auto"/>
        <w:left w:val="none" w:sz="0" w:space="0" w:color="auto"/>
        <w:bottom w:val="none" w:sz="0" w:space="0" w:color="auto"/>
        <w:right w:val="none" w:sz="0" w:space="0" w:color="auto"/>
      </w:divBdr>
    </w:div>
    <w:div w:id="965429980">
      <w:bodyDiv w:val="1"/>
      <w:marLeft w:val="0"/>
      <w:marRight w:val="0"/>
      <w:marTop w:val="0"/>
      <w:marBottom w:val="0"/>
      <w:divBdr>
        <w:top w:val="none" w:sz="0" w:space="0" w:color="auto"/>
        <w:left w:val="none" w:sz="0" w:space="0" w:color="auto"/>
        <w:bottom w:val="none" w:sz="0" w:space="0" w:color="auto"/>
        <w:right w:val="none" w:sz="0" w:space="0" w:color="auto"/>
      </w:divBdr>
    </w:div>
    <w:div w:id="967320687">
      <w:bodyDiv w:val="1"/>
      <w:marLeft w:val="0"/>
      <w:marRight w:val="0"/>
      <w:marTop w:val="0"/>
      <w:marBottom w:val="0"/>
      <w:divBdr>
        <w:top w:val="none" w:sz="0" w:space="0" w:color="auto"/>
        <w:left w:val="none" w:sz="0" w:space="0" w:color="auto"/>
        <w:bottom w:val="none" w:sz="0" w:space="0" w:color="auto"/>
        <w:right w:val="none" w:sz="0" w:space="0" w:color="auto"/>
      </w:divBdr>
    </w:div>
    <w:div w:id="968777919">
      <w:bodyDiv w:val="1"/>
      <w:marLeft w:val="0"/>
      <w:marRight w:val="0"/>
      <w:marTop w:val="0"/>
      <w:marBottom w:val="0"/>
      <w:divBdr>
        <w:top w:val="none" w:sz="0" w:space="0" w:color="auto"/>
        <w:left w:val="none" w:sz="0" w:space="0" w:color="auto"/>
        <w:bottom w:val="none" w:sz="0" w:space="0" w:color="auto"/>
        <w:right w:val="none" w:sz="0" w:space="0" w:color="auto"/>
      </w:divBdr>
    </w:div>
    <w:div w:id="971786388">
      <w:bodyDiv w:val="1"/>
      <w:marLeft w:val="0"/>
      <w:marRight w:val="0"/>
      <w:marTop w:val="0"/>
      <w:marBottom w:val="0"/>
      <w:divBdr>
        <w:top w:val="none" w:sz="0" w:space="0" w:color="auto"/>
        <w:left w:val="none" w:sz="0" w:space="0" w:color="auto"/>
        <w:bottom w:val="none" w:sz="0" w:space="0" w:color="auto"/>
        <w:right w:val="none" w:sz="0" w:space="0" w:color="auto"/>
      </w:divBdr>
    </w:div>
    <w:div w:id="985940104">
      <w:bodyDiv w:val="1"/>
      <w:marLeft w:val="0"/>
      <w:marRight w:val="0"/>
      <w:marTop w:val="0"/>
      <w:marBottom w:val="0"/>
      <w:divBdr>
        <w:top w:val="none" w:sz="0" w:space="0" w:color="auto"/>
        <w:left w:val="none" w:sz="0" w:space="0" w:color="auto"/>
        <w:bottom w:val="none" w:sz="0" w:space="0" w:color="auto"/>
        <w:right w:val="none" w:sz="0" w:space="0" w:color="auto"/>
      </w:divBdr>
      <w:divsChild>
        <w:div w:id="1304845543">
          <w:marLeft w:val="0"/>
          <w:marRight w:val="0"/>
          <w:marTop w:val="0"/>
          <w:marBottom w:val="0"/>
          <w:divBdr>
            <w:top w:val="none" w:sz="0" w:space="0" w:color="auto"/>
            <w:left w:val="none" w:sz="0" w:space="0" w:color="auto"/>
            <w:bottom w:val="none" w:sz="0" w:space="0" w:color="auto"/>
            <w:right w:val="none" w:sz="0" w:space="0" w:color="auto"/>
          </w:divBdr>
          <w:divsChild>
            <w:div w:id="196311427">
              <w:marLeft w:val="0"/>
              <w:marRight w:val="0"/>
              <w:marTop w:val="0"/>
              <w:marBottom w:val="0"/>
              <w:divBdr>
                <w:top w:val="none" w:sz="0" w:space="0" w:color="auto"/>
                <w:left w:val="none" w:sz="0" w:space="0" w:color="auto"/>
                <w:bottom w:val="none" w:sz="0" w:space="0" w:color="auto"/>
                <w:right w:val="none" w:sz="0" w:space="0" w:color="auto"/>
              </w:divBdr>
              <w:divsChild>
                <w:div w:id="110592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15159">
      <w:bodyDiv w:val="1"/>
      <w:marLeft w:val="0"/>
      <w:marRight w:val="0"/>
      <w:marTop w:val="0"/>
      <w:marBottom w:val="0"/>
      <w:divBdr>
        <w:top w:val="none" w:sz="0" w:space="0" w:color="auto"/>
        <w:left w:val="none" w:sz="0" w:space="0" w:color="auto"/>
        <w:bottom w:val="none" w:sz="0" w:space="0" w:color="auto"/>
        <w:right w:val="none" w:sz="0" w:space="0" w:color="auto"/>
      </w:divBdr>
    </w:div>
    <w:div w:id="995376371">
      <w:bodyDiv w:val="1"/>
      <w:marLeft w:val="0"/>
      <w:marRight w:val="0"/>
      <w:marTop w:val="0"/>
      <w:marBottom w:val="0"/>
      <w:divBdr>
        <w:top w:val="none" w:sz="0" w:space="0" w:color="auto"/>
        <w:left w:val="none" w:sz="0" w:space="0" w:color="auto"/>
        <w:bottom w:val="none" w:sz="0" w:space="0" w:color="auto"/>
        <w:right w:val="none" w:sz="0" w:space="0" w:color="auto"/>
      </w:divBdr>
    </w:div>
    <w:div w:id="1001541447">
      <w:bodyDiv w:val="1"/>
      <w:marLeft w:val="0"/>
      <w:marRight w:val="0"/>
      <w:marTop w:val="0"/>
      <w:marBottom w:val="0"/>
      <w:divBdr>
        <w:top w:val="none" w:sz="0" w:space="0" w:color="auto"/>
        <w:left w:val="none" w:sz="0" w:space="0" w:color="auto"/>
        <w:bottom w:val="none" w:sz="0" w:space="0" w:color="auto"/>
        <w:right w:val="none" w:sz="0" w:space="0" w:color="auto"/>
      </w:divBdr>
      <w:divsChild>
        <w:div w:id="1432316283">
          <w:marLeft w:val="0"/>
          <w:marRight w:val="0"/>
          <w:marTop w:val="0"/>
          <w:marBottom w:val="0"/>
          <w:divBdr>
            <w:top w:val="none" w:sz="0" w:space="0" w:color="auto"/>
            <w:left w:val="none" w:sz="0" w:space="0" w:color="auto"/>
            <w:bottom w:val="none" w:sz="0" w:space="0" w:color="auto"/>
            <w:right w:val="none" w:sz="0" w:space="0" w:color="auto"/>
          </w:divBdr>
        </w:div>
      </w:divsChild>
    </w:div>
    <w:div w:id="1017151405">
      <w:bodyDiv w:val="1"/>
      <w:marLeft w:val="0"/>
      <w:marRight w:val="0"/>
      <w:marTop w:val="0"/>
      <w:marBottom w:val="0"/>
      <w:divBdr>
        <w:top w:val="none" w:sz="0" w:space="0" w:color="auto"/>
        <w:left w:val="none" w:sz="0" w:space="0" w:color="auto"/>
        <w:bottom w:val="none" w:sz="0" w:space="0" w:color="auto"/>
        <w:right w:val="none" w:sz="0" w:space="0" w:color="auto"/>
      </w:divBdr>
    </w:div>
    <w:div w:id="1028797107">
      <w:bodyDiv w:val="1"/>
      <w:marLeft w:val="0"/>
      <w:marRight w:val="0"/>
      <w:marTop w:val="0"/>
      <w:marBottom w:val="0"/>
      <w:divBdr>
        <w:top w:val="none" w:sz="0" w:space="0" w:color="auto"/>
        <w:left w:val="none" w:sz="0" w:space="0" w:color="auto"/>
        <w:bottom w:val="none" w:sz="0" w:space="0" w:color="auto"/>
        <w:right w:val="none" w:sz="0" w:space="0" w:color="auto"/>
      </w:divBdr>
    </w:div>
    <w:div w:id="1034887000">
      <w:bodyDiv w:val="1"/>
      <w:marLeft w:val="0"/>
      <w:marRight w:val="0"/>
      <w:marTop w:val="0"/>
      <w:marBottom w:val="0"/>
      <w:divBdr>
        <w:top w:val="none" w:sz="0" w:space="0" w:color="auto"/>
        <w:left w:val="none" w:sz="0" w:space="0" w:color="auto"/>
        <w:bottom w:val="none" w:sz="0" w:space="0" w:color="auto"/>
        <w:right w:val="none" w:sz="0" w:space="0" w:color="auto"/>
      </w:divBdr>
    </w:div>
    <w:div w:id="1050958083">
      <w:bodyDiv w:val="1"/>
      <w:marLeft w:val="0"/>
      <w:marRight w:val="0"/>
      <w:marTop w:val="0"/>
      <w:marBottom w:val="0"/>
      <w:divBdr>
        <w:top w:val="none" w:sz="0" w:space="0" w:color="auto"/>
        <w:left w:val="none" w:sz="0" w:space="0" w:color="auto"/>
        <w:bottom w:val="none" w:sz="0" w:space="0" w:color="auto"/>
        <w:right w:val="none" w:sz="0" w:space="0" w:color="auto"/>
      </w:divBdr>
      <w:divsChild>
        <w:div w:id="309334519">
          <w:marLeft w:val="0"/>
          <w:marRight w:val="0"/>
          <w:marTop w:val="0"/>
          <w:marBottom w:val="0"/>
          <w:divBdr>
            <w:top w:val="none" w:sz="0" w:space="0" w:color="auto"/>
            <w:left w:val="none" w:sz="0" w:space="0" w:color="auto"/>
            <w:bottom w:val="none" w:sz="0" w:space="0" w:color="auto"/>
            <w:right w:val="none" w:sz="0" w:space="0" w:color="auto"/>
          </w:divBdr>
        </w:div>
      </w:divsChild>
    </w:div>
    <w:div w:id="1051805336">
      <w:bodyDiv w:val="1"/>
      <w:marLeft w:val="0"/>
      <w:marRight w:val="0"/>
      <w:marTop w:val="0"/>
      <w:marBottom w:val="0"/>
      <w:divBdr>
        <w:top w:val="none" w:sz="0" w:space="0" w:color="auto"/>
        <w:left w:val="none" w:sz="0" w:space="0" w:color="auto"/>
        <w:bottom w:val="none" w:sz="0" w:space="0" w:color="auto"/>
        <w:right w:val="none" w:sz="0" w:space="0" w:color="auto"/>
      </w:divBdr>
      <w:divsChild>
        <w:div w:id="171922443">
          <w:marLeft w:val="0"/>
          <w:marRight w:val="0"/>
          <w:marTop w:val="0"/>
          <w:marBottom w:val="0"/>
          <w:divBdr>
            <w:top w:val="none" w:sz="0" w:space="0" w:color="auto"/>
            <w:left w:val="none" w:sz="0" w:space="0" w:color="auto"/>
            <w:bottom w:val="none" w:sz="0" w:space="0" w:color="auto"/>
            <w:right w:val="none" w:sz="0" w:space="0" w:color="auto"/>
          </w:divBdr>
          <w:divsChild>
            <w:div w:id="174348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161694">
                  <w:marLeft w:val="0"/>
                  <w:marRight w:val="0"/>
                  <w:marTop w:val="0"/>
                  <w:marBottom w:val="0"/>
                  <w:divBdr>
                    <w:top w:val="none" w:sz="0" w:space="0" w:color="auto"/>
                    <w:left w:val="none" w:sz="0" w:space="0" w:color="auto"/>
                    <w:bottom w:val="none" w:sz="0" w:space="0" w:color="auto"/>
                    <w:right w:val="none" w:sz="0" w:space="0" w:color="auto"/>
                  </w:divBdr>
                  <w:divsChild>
                    <w:div w:id="16531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08280">
      <w:bodyDiv w:val="1"/>
      <w:marLeft w:val="0"/>
      <w:marRight w:val="0"/>
      <w:marTop w:val="0"/>
      <w:marBottom w:val="0"/>
      <w:divBdr>
        <w:top w:val="none" w:sz="0" w:space="0" w:color="auto"/>
        <w:left w:val="none" w:sz="0" w:space="0" w:color="auto"/>
        <w:bottom w:val="none" w:sz="0" w:space="0" w:color="auto"/>
        <w:right w:val="none" w:sz="0" w:space="0" w:color="auto"/>
      </w:divBdr>
    </w:div>
    <w:div w:id="1057242514">
      <w:bodyDiv w:val="1"/>
      <w:marLeft w:val="0"/>
      <w:marRight w:val="0"/>
      <w:marTop w:val="0"/>
      <w:marBottom w:val="0"/>
      <w:divBdr>
        <w:top w:val="none" w:sz="0" w:space="0" w:color="auto"/>
        <w:left w:val="none" w:sz="0" w:space="0" w:color="auto"/>
        <w:bottom w:val="none" w:sz="0" w:space="0" w:color="auto"/>
        <w:right w:val="none" w:sz="0" w:space="0" w:color="auto"/>
      </w:divBdr>
    </w:div>
    <w:div w:id="1065294740">
      <w:bodyDiv w:val="1"/>
      <w:marLeft w:val="0"/>
      <w:marRight w:val="0"/>
      <w:marTop w:val="0"/>
      <w:marBottom w:val="0"/>
      <w:divBdr>
        <w:top w:val="none" w:sz="0" w:space="0" w:color="auto"/>
        <w:left w:val="none" w:sz="0" w:space="0" w:color="auto"/>
        <w:bottom w:val="none" w:sz="0" w:space="0" w:color="auto"/>
        <w:right w:val="none" w:sz="0" w:space="0" w:color="auto"/>
      </w:divBdr>
    </w:div>
    <w:div w:id="1072897153">
      <w:bodyDiv w:val="1"/>
      <w:marLeft w:val="0"/>
      <w:marRight w:val="0"/>
      <w:marTop w:val="0"/>
      <w:marBottom w:val="0"/>
      <w:divBdr>
        <w:top w:val="none" w:sz="0" w:space="0" w:color="auto"/>
        <w:left w:val="none" w:sz="0" w:space="0" w:color="auto"/>
        <w:bottom w:val="none" w:sz="0" w:space="0" w:color="auto"/>
        <w:right w:val="none" w:sz="0" w:space="0" w:color="auto"/>
      </w:divBdr>
    </w:div>
    <w:div w:id="1076198429">
      <w:bodyDiv w:val="1"/>
      <w:marLeft w:val="0"/>
      <w:marRight w:val="0"/>
      <w:marTop w:val="0"/>
      <w:marBottom w:val="0"/>
      <w:divBdr>
        <w:top w:val="none" w:sz="0" w:space="0" w:color="auto"/>
        <w:left w:val="none" w:sz="0" w:space="0" w:color="auto"/>
        <w:bottom w:val="none" w:sz="0" w:space="0" w:color="auto"/>
        <w:right w:val="none" w:sz="0" w:space="0" w:color="auto"/>
      </w:divBdr>
      <w:divsChild>
        <w:div w:id="1867711673">
          <w:marLeft w:val="0"/>
          <w:marRight w:val="0"/>
          <w:marTop w:val="0"/>
          <w:marBottom w:val="0"/>
          <w:divBdr>
            <w:top w:val="none" w:sz="0" w:space="0" w:color="auto"/>
            <w:left w:val="none" w:sz="0" w:space="0" w:color="auto"/>
            <w:bottom w:val="none" w:sz="0" w:space="0" w:color="auto"/>
            <w:right w:val="none" w:sz="0" w:space="0" w:color="auto"/>
          </w:divBdr>
          <w:divsChild>
            <w:div w:id="1872109069">
              <w:marLeft w:val="0"/>
              <w:marRight w:val="0"/>
              <w:marTop w:val="0"/>
              <w:marBottom w:val="0"/>
              <w:divBdr>
                <w:top w:val="none" w:sz="0" w:space="0" w:color="auto"/>
                <w:left w:val="none" w:sz="0" w:space="0" w:color="auto"/>
                <w:bottom w:val="none" w:sz="0" w:space="0" w:color="auto"/>
                <w:right w:val="none" w:sz="0" w:space="0" w:color="auto"/>
              </w:divBdr>
              <w:divsChild>
                <w:div w:id="591665010">
                  <w:marLeft w:val="0"/>
                  <w:marRight w:val="0"/>
                  <w:marTop w:val="0"/>
                  <w:marBottom w:val="0"/>
                  <w:divBdr>
                    <w:top w:val="none" w:sz="0" w:space="0" w:color="auto"/>
                    <w:left w:val="none" w:sz="0" w:space="0" w:color="auto"/>
                    <w:bottom w:val="none" w:sz="0" w:space="0" w:color="auto"/>
                    <w:right w:val="none" w:sz="0" w:space="0" w:color="auto"/>
                  </w:divBdr>
                  <w:divsChild>
                    <w:div w:id="2063406829">
                      <w:marLeft w:val="0"/>
                      <w:marRight w:val="0"/>
                      <w:marTop w:val="0"/>
                      <w:marBottom w:val="0"/>
                      <w:divBdr>
                        <w:top w:val="none" w:sz="0" w:space="0" w:color="auto"/>
                        <w:left w:val="none" w:sz="0" w:space="0" w:color="auto"/>
                        <w:bottom w:val="none" w:sz="0" w:space="0" w:color="auto"/>
                        <w:right w:val="none" w:sz="0" w:space="0" w:color="auto"/>
                      </w:divBdr>
                      <w:divsChild>
                        <w:div w:id="628973141">
                          <w:marLeft w:val="0"/>
                          <w:marRight w:val="0"/>
                          <w:marTop w:val="0"/>
                          <w:marBottom w:val="0"/>
                          <w:divBdr>
                            <w:top w:val="none" w:sz="0" w:space="0" w:color="auto"/>
                            <w:left w:val="none" w:sz="0" w:space="0" w:color="auto"/>
                            <w:bottom w:val="none" w:sz="0" w:space="0" w:color="auto"/>
                            <w:right w:val="none" w:sz="0" w:space="0" w:color="auto"/>
                          </w:divBdr>
                          <w:divsChild>
                            <w:div w:id="399135013">
                              <w:marLeft w:val="0"/>
                              <w:marRight w:val="0"/>
                              <w:marTop w:val="0"/>
                              <w:marBottom w:val="0"/>
                              <w:divBdr>
                                <w:top w:val="none" w:sz="0" w:space="0" w:color="auto"/>
                                <w:left w:val="none" w:sz="0" w:space="0" w:color="auto"/>
                                <w:bottom w:val="none" w:sz="0" w:space="0" w:color="auto"/>
                                <w:right w:val="none" w:sz="0" w:space="0" w:color="auto"/>
                              </w:divBdr>
                            </w:div>
                            <w:div w:id="13689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213661">
      <w:bodyDiv w:val="1"/>
      <w:marLeft w:val="0"/>
      <w:marRight w:val="0"/>
      <w:marTop w:val="0"/>
      <w:marBottom w:val="0"/>
      <w:divBdr>
        <w:top w:val="none" w:sz="0" w:space="0" w:color="auto"/>
        <w:left w:val="none" w:sz="0" w:space="0" w:color="auto"/>
        <w:bottom w:val="none" w:sz="0" w:space="0" w:color="auto"/>
        <w:right w:val="none" w:sz="0" w:space="0" w:color="auto"/>
      </w:divBdr>
    </w:div>
    <w:div w:id="1079866419">
      <w:bodyDiv w:val="1"/>
      <w:marLeft w:val="0"/>
      <w:marRight w:val="0"/>
      <w:marTop w:val="0"/>
      <w:marBottom w:val="0"/>
      <w:divBdr>
        <w:top w:val="none" w:sz="0" w:space="0" w:color="auto"/>
        <w:left w:val="none" w:sz="0" w:space="0" w:color="auto"/>
        <w:bottom w:val="none" w:sz="0" w:space="0" w:color="auto"/>
        <w:right w:val="none" w:sz="0" w:space="0" w:color="auto"/>
      </w:divBdr>
    </w:div>
    <w:div w:id="1080905798">
      <w:bodyDiv w:val="1"/>
      <w:marLeft w:val="60"/>
      <w:marRight w:val="60"/>
      <w:marTop w:val="60"/>
      <w:marBottom w:val="15"/>
      <w:divBdr>
        <w:top w:val="none" w:sz="0" w:space="0" w:color="auto"/>
        <w:left w:val="none" w:sz="0" w:space="0" w:color="auto"/>
        <w:bottom w:val="none" w:sz="0" w:space="0" w:color="auto"/>
        <w:right w:val="none" w:sz="0" w:space="0" w:color="auto"/>
      </w:divBdr>
      <w:divsChild>
        <w:div w:id="115679489">
          <w:marLeft w:val="0"/>
          <w:marRight w:val="0"/>
          <w:marTop w:val="0"/>
          <w:marBottom w:val="0"/>
          <w:divBdr>
            <w:top w:val="none" w:sz="0" w:space="0" w:color="auto"/>
            <w:left w:val="none" w:sz="0" w:space="0" w:color="auto"/>
            <w:bottom w:val="none" w:sz="0" w:space="0" w:color="auto"/>
            <w:right w:val="none" w:sz="0" w:space="0" w:color="auto"/>
          </w:divBdr>
        </w:div>
      </w:divsChild>
    </w:div>
    <w:div w:id="1086195129">
      <w:bodyDiv w:val="1"/>
      <w:marLeft w:val="0"/>
      <w:marRight w:val="0"/>
      <w:marTop w:val="0"/>
      <w:marBottom w:val="0"/>
      <w:divBdr>
        <w:top w:val="none" w:sz="0" w:space="0" w:color="auto"/>
        <w:left w:val="none" w:sz="0" w:space="0" w:color="auto"/>
        <w:bottom w:val="none" w:sz="0" w:space="0" w:color="auto"/>
        <w:right w:val="none" w:sz="0" w:space="0" w:color="auto"/>
      </w:divBdr>
      <w:divsChild>
        <w:div w:id="103499332">
          <w:marLeft w:val="0"/>
          <w:marRight w:val="0"/>
          <w:marTop w:val="0"/>
          <w:marBottom w:val="0"/>
          <w:divBdr>
            <w:top w:val="none" w:sz="0" w:space="0" w:color="auto"/>
            <w:left w:val="none" w:sz="0" w:space="0" w:color="auto"/>
            <w:bottom w:val="none" w:sz="0" w:space="0" w:color="auto"/>
            <w:right w:val="none" w:sz="0" w:space="0" w:color="auto"/>
          </w:divBdr>
          <w:divsChild>
            <w:div w:id="7916307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64328390">
                  <w:marLeft w:val="0"/>
                  <w:marRight w:val="0"/>
                  <w:marTop w:val="0"/>
                  <w:marBottom w:val="0"/>
                  <w:divBdr>
                    <w:top w:val="none" w:sz="0" w:space="0" w:color="auto"/>
                    <w:left w:val="none" w:sz="0" w:space="0" w:color="auto"/>
                    <w:bottom w:val="none" w:sz="0" w:space="0" w:color="auto"/>
                    <w:right w:val="none" w:sz="0" w:space="0" w:color="auto"/>
                  </w:divBdr>
                  <w:divsChild>
                    <w:div w:id="16323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392153">
      <w:bodyDiv w:val="1"/>
      <w:marLeft w:val="0"/>
      <w:marRight w:val="0"/>
      <w:marTop w:val="0"/>
      <w:marBottom w:val="0"/>
      <w:divBdr>
        <w:top w:val="none" w:sz="0" w:space="0" w:color="auto"/>
        <w:left w:val="none" w:sz="0" w:space="0" w:color="auto"/>
        <w:bottom w:val="none" w:sz="0" w:space="0" w:color="auto"/>
        <w:right w:val="none" w:sz="0" w:space="0" w:color="auto"/>
      </w:divBdr>
      <w:divsChild>
        <w:div w:id="456141221">
          <w:marLeft w:val="0"/>
          <w:marRight w:val="0"/>
          <w:marTop w:val="0"/>
          <w:marBottom w:val="0"/>
          <w:divBdr>
            <w:top w:val="none" w:sz="0" w:space="0" w:color="auto"/>
            <w:left w:val="none" w:sz="0" w:space="0" w:color="auto"/>
            <w:bottom w:val="none" w:sz="0" w:space="0" w:color="auto"/>
            <w:right w:val="none" w:sz="0" w:space="0" w:color="auto"/>
          </w:divBdr>
          <w:divsChild>
            <w:div w:id="1604800485">
              <w:marLeft w:val="0"/>
              <w:marRight w:val="0"/>
              <w:marTop w:val="0"/>
              <w:marBottom w:val="0"/>
              <w:divBdr>
                <w:top w:val="none" w:sz="0" w:space="0" w:color="auto"/>
                <w:left w:val="none" w:sz="0" w:space="0" w:color="auto"/>
                <w:bottom w:val="none" w:sz="0" w:space="0" w:color="auto"/>
                <w:right w:val="none" w:sz="0" w:space="0" w:color="auto"/>
              </w:divBdr>
              <w:divsChild>
                <w:div w:id="1138650355">
                  <w:marLeft w:val="0"/>
                  <w:marRight w:val="0"/>
                  <w:marTop w:val="0"/>
                  <w:marBottom w:val="0"/>
                  <w:divBdr>
                    <w:top w:val="none" w:sz="0" w:space="0" w:color="auto"/>
                    <w:left w:val="none" w:sz="0" w:space="0" w:color="auto"/>
                    <w:bottom w:val="none" w:sz="0" w:space="0" w:color="auto"/>
                    <w:right w:val="none" w:sz="0" w:space="0" w:color="auto"/>
                  </w:divBdr>
                  <w:divsChild>
                    <w:div w:id="786777428">
                      <w:marLeft w:val="0"/>
                      <w:marRight w:val="0"/>
                      <w:marTop w:val="0"/>
                      <w:marBottom w:val="0"/>
                      <w:divBdr>
                        <w:top w:val="none" w:sz="0" w:space="0" w:color="auto"/>
                        <w:left w:val="none" w:sz="0" w:space="0" w:color="auto"/>
                        <w:bottom w:val="none" w:sz="0" w:space="0" w:color="auto"/>
                        <w:right w:val="none" w:sz="0" w:space="0" w:color="auto"/>
                      </w:divBdr>
                      <w:divsChild>
                        <w:div w:id="676494669">
                          <w:marLeft w:val="0"/>
                          <w:marRight w:val="0"/>
                          <w:marTop w:val="0"/>
                          <w:marBottom w:val="0"/>
                          <w:divBdr>
                            <w:top w:val="none" w:sz="0" w:space="0" w:color="auto"/>
                            <w:left w:val="none" w:sz="0" w:space="0" w:color="auto"/>
                            <w:bottom w:val="none" w:sz="0" w:space="0" w:color="auto"/>
                            <w:right w:val="none" w:sz="0" w:space="0" w:color="auto"/>
                          </w:divBdr>
                          <w:divsChild>
                            <w:div w:id="994142173">
                              <w:marLeft w:val="0"/>
                              <w:marRight w:val="0"/>
                              <w:marTop w:val="0"/>
                              <w:marBottom w:val="0"/>
                              <w:divBdr>
                                <w:top w:val="none" w:sz="0" w:space="0" w:color="auto"/>
                                <w:left w:val="none" w:sz="0" w:space="0" w:color="auto"/>
                                <w:bottom w:val="none" w:sz="0" w:space="0" w:color="auto"/>
                                <w:right w:val="none" w:sz="0" w:space="0" w:color="auto"/>
                              </w:divBdr>
                              <w:divsChild>
                                <w:div w:id="1699811577">
                                  <w:marLeft w:val="0"/>
                                  <w:marRight w:val="0"/>
                                  <w:marTop w:val="0"/>
                                  <w:marBottom w:val="0"/>
                                  <w:divBdr>
                                    <w:top w:val="none" w:sz="0" w:space="0" w:color="auto"/>
                                    <w:left w:val="none" w:sz="0" w:space="0" w:color="auto"/>
                                    <w:bottom w:val="none" w:sz="0" w:space="0" w:color="auto"/>
                                    <w:right w:val="none" w:sz="0" w:space="0" w:color="auto"/>
                                  </w:divBdr>
                                  <w:divsChild>
                                    <w:div w:id="199051792">
                                      <w:marLeft w:val="0"/>
                                      <w:marRight w:val="0"/>
                                      <w:marTop w:val="0"/>
                                      <w:marBottom w:val="0"/>
                                      <w:divBdr>
                                        <w:top w:val="none" w:sz="0" w:space="0" w:color="auto"/>
                                        <w:left w:val="none" w:sz="0" w:space="0" w:color="auto"/>
                                        <w:bottom w:val="none" w:sz="0" w:space="0" w:color="auto"/>
                                        <w:right w:val="none" w:sz="0" w:space="0" w:color="auto"/>
                                      </w:divBdr>
                                      <w:divsChild>
                                        <w:div w:id="266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7212657">
      <w:bodyDiv w:val="1"/>
      <w:marLeft w:val="0"/>
      <w:marRight w:val="0"/>
      <w:marTop w:val="0"/>
      <w:marBottom w:val="0"/>
      <w:divBdr>
        <w:top w:val="none" w:sz="0" w:space="0" w:color="auto"/>
        <w:left w:val="none" w:sz="0" w:space="0" w:color="auto"/>
        <w:bottom w:val="none" w:sz="0" w:space="0" w:color="auto"/>
        <w:right w:val="none" w:sz="0" w:space="0" w:color="auto"/>
      </w:divBdr>
    </w:div>
    <w:div w:id="1101219104">
      <w:bodyDiv w:val="1"/>
      <w:marLeft w:val="0"/>
      <w:marRight w:val="0"/>
      <w:marTop w:val="0"/>
      <w:marBottom w:val="0"/>
      <w:divBdr>
        <w:top w:val="none" w:sz="0" w:space="0" w:color="auto"/>
        <w:left w:val="none" w:sz="0" w:space="0" w:color="auto"/>
        <w:bottom w:val="none" w:sz="0" w:space="0" w:color="auto"/>
        <w:right w:val="none" w:sz="0" w:space="0" w:color="auto"/>
      </w:divBdr>
    </w:div>
    <w:div w:id="1105997142">
      <w:bodyDiv w:val="1"/>
      <w:marLeft w:val="0"/>
      <w:marRight w:val="0"/>
      <w:marTop w:val="0"/>
      <w:marBottom w:val="0"/>
      <w:divBdr>
        <w:top w:val="none" w:sz="0" w:space="0" w:color="auto"/>
        <w:left w:val="none" w:sz="0" w:space="0" w:color="auto"/>
        <w:bottom w:val="none" w:sz="0" w:space="0" w:color="auto"/>
        <w:right w:val="none" w:sz="0" w:space="0" w:color="auto"/>
      </w:divBdr>
    </w:div>
    <w:div w:id="1116024848">
      <w:bodyDiv w:val="1"/>
      <w:marLeft w:val="0"/>
      <w:marRight w:val="0"/>
      <w:marTop w:val="0"/>
      <w:marBottom w:val="0"/>
      <w:divBdr>
        <w:top w:val="none" w:sz="0" w:space="0" w:color="auto"/>
        <w:left w:val="none" w:sz="0" w:space="0" w:color="auto"/>
        <w:bottom w:val="none" w:sz="0" w:space="0" w:color="auto"/>
        <w:right w:val="none" w:sz="0" w:space="0" w:color="auto"/>
      </w:divBdr>
      <w:divsChild>
        <w:div w:id="1801721969">
          <w:marLeft w:val="0"/>
          <w:marRight w:val="0"/>
          <w:marTop w:val="0"/>
          <w:marBottom w:val="0"/>
          <w:divBdr>
            <w:top w:val="none" w:sz="0" w:space="0" w:color="auto"/>
            <w:left w:val="none" w:sz="0" w:space="0" w:color="auto"/>
            <w:bottom w:val="none" w:sz="0" w:space="0" w:color="auto"/>
            <w:right w:val="none" w:sz="0" w:space="0" w:color="auto"/>
          </w:divBdr>
          <w:divsChild>
            <w:div w:id="1726368122">
              <w:marLeft w:val="0"/>
              <w:marRight w:val="0"/>
              <w:marTop w:val="0"/>
              <w:marBottom w:val="0"/>
              <w:divBdr>
                <w:top w:val="none" w:sz="0" w:space="0" w:color="auto"/>
                <w:left w:val="none" w:sz="0" w:space="0" w:color="auto"/>
                <w:bottom w:val="none" w:sz="0" w:space="0" w:color="auto"/>
                <w:right w:val="none" w:sz="0" w:space="0" w:color="auto"/>
              </w:divBdr>
              <w:divsChild>
                <w:div w:id="8374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41825">
      <w:bodyDiv w:val="1"/>
      <w:marLeft w:val="0"/>
      <w:marRight w:val="0"/>
      <w:marTop w:val="0"/>
      <w:marBottom w:val="0"/>
      <w:divBdr>
        <w:top w:val="none" w:sz="0" w:space="0" w:color="auto"/>
        <w:left w:val="none" w:sz="0" w:space="0" w:color="auto"/>
        <w:bottom w:val="none" w:sz="0" w:space="0" w:color="auto"/>
        <w:right w:val="none" w:sz="0" w:space="0" w:color="auto"/>
      </w:divBdr>
      <w:divsChild>
        <w:div w:id="1194005213">
          <w:marLeft w:val="0"/>
          <w:marRight w:val="0"/>
          <w:marTop w:val="0"/>
          <w:marBottom w:val="0"/>
          <w:divBdr>
            <w:top w:val="none" w:sz="0" w:space="0" w:color="auto"/>
            <w:left w:val="none" w:sz="0" w:space="0" w:color="auto"/>
            <w:bottom w:val="none" w:sz="0" w:space="0" w:color="auto"/>
            <w:right w:val="none" w:sz="0" w:space="0" w:color="auto"/>
          </w:divBdr>
          <w:divsChild>
            <w:div w:id="2127262433">
              <w:marLeft w:val="0"/>
              <w:marRight w:val="0"/>
              <w:marTop w:val="0"/>
              <w:marBottom w:val="0"/>
              <w:divBdr>
                <w:top w:val="none" w:sz="0" w:space="0" w:color="auto"/>
                <w:left w:val="none" w:sz="0" w:space="0" w:color="auto"/>
                <w:bottom w:val="none" w:sz="0" w:space="0" w:color="auto"/>
                <w:right w:val="none" w:sz="0" w:space="0" w:color="auto"/>
              </w:divBdr>
              <w:divsChild>
                <w:div w:id="94615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5940">
      <w:bodyDiv w:val="1"/>
      <w:marLeft w:val="0"/>
      <w:marRight w:val="0"/>
      <w:marTop w:val="0"/>
      <w:marBottom w:val="0"/>
      <w:divBdr>
        <w:top w:val="none" w:sz="0" w:space="0" w:color="auto"/>
        <w:left w:val="none" w:sz="0" w:space="0" w:color="auto"/>
        <w:bottom w:val="none" w:sz="0" w:space="0" w:color="auto"/>
        <w:right w:val="none" w:sz="0" w:space="0" w:color="auto"/>
      </w:divBdr>
    </w:div>
    <w:div w:id="1135831255">
      <w:bodyDiv w:val="1"/>
      <w:marLeft w:val="0"/>
      <w:marRight w:val="0"/>
      <w:marTop w:val="0"/>
      <w:marBottom w:val="0"/>
      <w:divBdr>
        <w:top w:val="none" w:sz="0" w:space="0" w:color="auto"/>
        <w:left w:val="none" w:sz="0" w:space="0" w:color="auto"/>
        <w:bottom w:val="none" w:sz="0" w:space="0" w:color="auto"/>
        <w:right w:val="none" w:sz="0" w:space="0" w:color="auto"/>
      </w:divBdr>
    </w:div>
    <w:div w:id="1136143037">
      <w:bodyDiv w:val="1"/>
      <w:marLeft w:val="0"/>
      <w:marRight w:val="0"/>
      <w:marTop w:val="0"/>
      <w:marBottom w:val="0"/>
      <w:divBdr>
        <w:top w:val="none" w:sz="0" w:space="0" w:color="auto"/>
        <w:left w:val="none" w:sz="0" w:space="0" w:color="auto"/>
        <w:bottom w:val="none" w:sz="0" w:space="0" w:color="auto"/>
        <w:right w:val="none" w:sz="0" w:space="0" w:color="auto"/>
      </w:divBdr>
    </w:div>
    <w:div w:id="1142235235">
      <w:bodyDiv w:val="1"/>
      <w:marLeft w:val="0"/>
      <w:marRight w:val="0"/>
      <w:marTop w:val="0"/>
      <w:marBottom w:val="0"/>
      <w:divBdr>
        <w:top w:val="none" w:sz="0" w:space="0" w:color="auto"/>
        <w:left w:val="none" w:sz="0" w:space="0" w:color="auto"/>
        <w:bottom w:val="none" w:sz="0" w:space="0" w:color="auto"/>
        <w:right w:val="none" w:sz="0" w:space="0" w:color="auto"/>
      </w:divBdr>
    </w:div>
    <w:div w:id="1147431371">
      <w:bodyDiv w:val="1"/>
      <w:marLeft w:val="0"/>
      <w:marRight w:val="0"/>
      <w:marTop w:val="0"/>
      <w:marBottom w:val="0"/>
      <w:divBdr>
        <w:top w:val="none" w:sz="0" w:space="0" w:color="auto"/>
        <w:left w:val="none" w:sz="0" w:space="0" w:color="auto"/>
        <w:bottom w:val="none" w:sz="0" w:space="0" w:color="auto"/>
        <w:right w:val="none" w:sz="0" w:space="0" w:color="auto"/>
      </w:divBdr>
      <w:divsChild>
        <w:div w:id="380440816">
          <w:marLeft w:val="0"/>
          <w:marRight w:val="0"/>
          <w:marTop w:val="0"/>
          <w:marBottom w:val="0"/>
          <w:divBdr>
            <w:top w:val="none" w:sz="0" w:space="0" w:color="auto"/>
            <w:left w:val="none" w:sz="0" w:space="0" w:color="auto"/>
            <w:bottom w:val="none" w:sz="0" w:space="0" w:color="auto"/>
            <w:right w:val="none" w:sz="0" w:space="0" w:color="auto"/>
          </w:divBdr>
        </w:div>
      </w:divsChild>
    </w:div>
    <w:div w:id="1158767384">
      <w:bodyDiv w:val="1"/>
      <w:marLeft w:val="0"/>
      <w:marRight w:val="0"/>
      <w:marTop w:val="0"/>
      <w:marBottom w:val="0"/>
      <w:divBdr>
        <w:top w:val="none" w:sz="0" w:space="0" w:color="auto"/>
        <w:left w:val="none" w:sz="0" w:space="0" w:color="auto"/>
        <w:bottom w:val="none" w:sz="0" w:space="0" w:color="auto"/>
        <w:right w:val="none" w:sz="0" w:space="0" w:color="auto"/>
      </w:divBdr>
    </w:div>
    <w:div w:id="1164861254">
      <w:bodyDiv w:val="1"/>
      <w:marLeft w:val="0"/>
      <w:marRight w:val="0"/>
      <w:marTop w:val="0"/>
      <w:marBottom w:val="0"/>
      <w:divBdr>
        <w:top w:val="none" w:sz="0" w:space="0" w:color="auto"/>
        <w:left w:val="none" w:sz="0" w:space="0" w:color="auto"/>
        <w:bottom w:val="none" w:sz="0" w:space="0" w:color="auto"/>
        <w:right w:val="none" w:sz="0" w:space="0" w:color="auto"/>
      </w:divBdr>
    </w:div>
    <w:div w:id="1168010912">
      <w:bodyDiv w:val="1"/>
      <w:marLeft w:val="0"/>
      <w:marRight w:val="0"/>
      <w:marTop w:val="0"/>
      <w:marBottom w:val="0"/>
      <w:divBdr>
        <w:top w:val="none" w:sz="0" w:space="0" w:color="auto"/>
        <w:left w:val="none" w:sz="0" w:space="0" w:color="auto"/>
        <w:bottom w:val="none" w:sz="0" w:space="0" w:color="auto"/>
        <w:right w:val="none" w:sz="0" w:space="0" w:color="auto"/>
      </w:divBdr>
    </w:div>
    <w:div w:id="1168402368">
      <w:bodyDiv w:val="1"/>
      <w:marLeft w:val="0"/>
      <w:marRight w:val="0"/>
      <w:marTop w:val="0"/>
      <w:marBottom w:val="0"/>
      <w:divBdr>
        <w:top w:val="none" w:sz="0" w:space="0" w:color="auto"/>
        <w:left w:val="none" w:sz="0" w:space="0" w:color="auto"/>
        <w:bottom w:val="none" w:sz="0" w:space="0" w:color="auto"/>
        <w:right w:val="none" w:sz="0" w:space="0" w:color="auto"/>
      </w:divBdr>
    </w:div>
    <w:div w:id="1176924802">
      <w:bodyDiv w:val="1"/>
      <w:marLeft w:val="0"/>
      <w:marRight w:val="0"/>
      <w:marTop w:val="0"/>
      <w:marBottom w:val="0"/>
      <w:divBdr>
        <w:top w:val="none" w:sz="0" w:space="0" w:color="auto"/>
        <w:left w:val="none" w:sz="0" w:space="0" w:color="auto"/>
        <w:bottom w:val="none" w:sz="0" w:space="0" w:color="auto"/>
        <w:right w:val="none" w:sz="0" w:space="0" w:color="auto"/>
      </w:divBdr>
    </w:div>
    <w:div w:id="1186554409">
      <w:bodyDiv w:val="1"/>
      <w:marLeft w:val="0"/>
      <w:marRight w:val="0"/>
      <w:marTop w:val="0"/>
      <w:marBottom w:val="0"/>
      <w:divBdr>
        <w:top w:val="none" w:sz="0" w:space="0" w:color="auto"/>
        <w:left w:val="none" w:sz="0" w:space="0" w:color="auto"/>
        <w:bottom w:val="none" w:sz="0" w:space="0" w:color="auto"/>
        <w:right w:val="none" w:sz="0" w:space="0" w:color="auto"/>
      </w:divBdr>
    </w:div>
    <w:div w:id="1192064885">
      <w:bodyDiv w:val="1"/>
      <w:marLeft w:val="0"/>
      <w:marRight w:val="0"/>
      <w:marTop w:val="0"/>
      <w:marBottom w:val="0"/>
      <w:divBdr>
        <w:top w:val="none" w:sz="0" w:space="0" w:color="auto"/>
        <w:left w:val="none" w:sz="0" w:space="0" w:color="auto"/>
        <w:bottom w:val="none" w:sz="0" w:space="0" w:color="auto"/>
        <w:right w:val="none" w:sz="0" w:space="0" w:color="auto"/>
      </w:divBdr>
    </w:div>
    <w:div w:id="1196425475">
      <w:bodyDiv w:val="1"/>
      <w:marLeft w:val="0"/>
      <w:marRight w:val="0"/>
      <w:marTop w:val="0"/>
      <w:marBottom w:val="0"/>
      <w:divBdr>
        <w:top w:val="none" w:sz="0" w:space="0" w:color="auto"/>
        <w:left w:val="none" w:sz="0" w:space="0" w:color="auto"/>
        <w:bottom w:val="none" w:sz="0" w:space="0" w:color="auto"/>
        <w:right w:val="none" w:sz="0" w:space="0" w:color="auto"/>
      </w:divBdr>
    </w:div>
    <w:div w:id="1196501825">
      <w:bodyDiv w:val="1"/>
      <w:marLeft w:val="0"/>
      <w:marRight w:val="0"/>
      <w:marTop w:val="0"/>
      <w:marBottom w:val="0"/>
      <w:divBdr>
        <w:top w:val="none" w:sz="0" w:space="0" w:color="auto"/>
        <w:left w:val="none" w:sz="0" w:space="0" w:color="auto"/>
        <w:bottom w:val="none" w:sz="0" w:space="0" w:color="auto"/>
        <w:right w:val="none" w:sz="0" w:space="0" w:color="auto"/>
      </w:divBdr>
      <w:divsChild>
        <w:div w:id="147943410">
          <w:marLeft w:val="0"/>
          <w:marRight w:val="0"/>
          <w:marTop w:val="0"/>
          <w:marBottom w:val="0"/>
          <w:divBdr>
            <w:top w:val="none" w:sz="0" w:space="0" w:color="auto"/>
            <w:left w:val="none" w:sz="0" w:space="0" w:color="auto"/>
            <w:bottom w:val="none" w:sz="0" w:space="0" w:color="auto"/>
            <w:right w:val="none" w:sz="0" w:space="0" w:color="auto"/>
          </w:divBdr>
        </w:div>
        <w:div w:id="692458561">
          <w:marLeft w:val="0"/>
          <w:marRight w:val="0"/>
          <w:marTop w:val="0"/>
          <w:marBottom w:val="0"/>
          <w:divBdr>
            <w:top w:val="none" w:sz="0" w:space="0" w:color="auto"/>
            <w:left w:val="none" w:sz="0" w:space="0" w:color="auto"/>
            <w:bottom w:val="none" w:sz="0" w:space="0" w:color="auto"/>
            <w:right w:val="none" w:sz="0" w:space="0" w:color="auto"/>
          </w:divBdr>
        </w:div>
        <w:div w:id="869103322">
          <w:marLeft w:val="0"/>
          <w:marRight w:val="0"/>
          <w:marTop w:val="0"/>
          <w:marBottom w:val="0"/>
          <w:divBdr>
            <w:top w:val="none" w:sz="0" w:space="0" w:color="auto"/>
            <w:left w:val="none" w:sz="0" w:space="0" w:color="auto"/>
            <w:bottom w:val="none" w:sz="0" w:space="0" w:color="auto"/>
            <w:right w:val="none" w:sz="0" w:space="0" w:color="auto"/>
          </w:divBdr>
        </w:div>
        <w:div w:id="1224440950">
          <w:marLeft w:val="0"/>
          <w:marRight w:val="0"/>
          <w:marTop w:val="0"/>
          <w:marBottom w:val="0"/>
          <w:divBdr>
            <w:top w:val="none" w:sz="0" w:space="0" w:color="auto"/>
            <w:left w:val="none" w:sz="0" w:space="0" w:color="auto"/>
            <w:bottom w:val="none" w:sz="0" w:space="0" w:color="auto"/>
            <w:right w:val="none" w:sz="0" w:space="0" w:color="auto"/>
          </w:divBdr>
        </w:div>
        <w:div w:id="1915820537">
          <w:marLeft w:val="0"/>
          <w:marRight w:val="0"/>
          <w:marTop w:val="0"/>
          <w:marBottom w:val="0"/>
          <w:divBdr>
            <w:top w:val="none" w:sz="0" w:space="0" w:color="auto"/>
            <w:left w:val="none" w:sz="0" w:space="0" w:color="auto"/>
            <w:bottom w:val="none" w:sz="0" w:space="0" w:color="auto"/>
            <w:right w:val="none" w:sz="0" w:space="0" w:color="auto"/>
          </w:divBdr>
        </w:div>
        <w:div w:id="2065327976">
          <w:marLeft w:val="0"/>
          <w:marRight w:val="0"/>
          <w:marTop w:val="0"/>
          <w:marBottom w:val="0"/>
          <w:divBdr>
            <w:top w:val="none" w:sz="0" w:space="0" w:color="auto"/>
            <w:left w:val="none" w:sz="0" w:space="0" w:color="auto"/>
            <w:bottom w:val="none" w:sz="0" w:space="0" w:color="auto"/>
            <w:right w:val="none" w:sz="0" w:space="0" w:color="auto"/>
          </w:divBdr>
        </w:div>
      </w:divsChild>
    </w:div>
    <w:div w:id="1215889923">
      <w:bodyDiv w:val="1"/>
      <w:marLeft w:val="0"/>
      <w:marRight w:val="0"/>
      <w:marTop w:val="0"/>
      <w:marBottom w:val="0"/>
      <w:divBdr>
        <w:top w:val="none" w:sz="0" w:space="0" w:color="auto"/>
        <w:left w:val="none" w:sz="0" w:space="0" w:color="auto"/>
        <w:bottom w:val="none" w:sz="0" w:space="0" w:color="auto"/>
        <w:right w:val="none" w:sz="0" w:space="0" w:color="auto"/>
      </w:divBdr>
    </w:div>
    <w:div w:id="1216618944">
      <w:bodyDiv w:val="1"/>
      <w:marLeft w:val="0"/>
      <w:marRight w:val="0"/>
      <w:marTop w:val="0"/>
      <w:marBottom w:val="0"/>
      <w:divBdr>
        <w:top w:val="none" w:sz="0" w:space="0" w:color="auto"/>
        <w:left w:val="none" w:sz="0" w:space="0" w:color="auto"/>
        <w:bottom w:val="none" w:sz="0" w:space="0" w:color="auto"/>
        <w:right w:val="none" w:sz="0" w:space="0" w:color="auto"/>
      </w:divBdr>
    </w:div>
    <w:div w:id="1216698153">
      <w:bodyDiv w:val="1"/>
      <w:marLeft w:val="0"/>
      <w:marRight w:val="0"/>
      <w:marTop w:val="0"/>
      <w:marBottom w:val="0"/>
      <w:divBdr>
        <w:top w:val="none" w:sz="0" w:space="0" w:color="auto"/>
        <w:left w:val="none" w:sz="0" w:space="0" w:color="auto"/>
        <w:bottom w:val="none" w:sz="0" w:space="0" w:color="auto"/>
        <w:right w:val="none" w:sz="0" w:space="0" w:color="auto"/>
      </w:divBdr>
      <w:divsChild>
        <w:div w:id="878906071">
          <w:marLeft w:val="0"/>
          <w:marRight w:val="0"/>
          <w:marTop w:val="0"/>
          <w:marBottom w:val="0"/>
          <w:divBdr>
            <w:top w:val="none" w:sz="0" w:space="0" w:color="auto"/>
            <w:left w:val="none" w:sz="0" w:space="0" w:color="auto"/>
            <w:bottom w:val="none" w:sz="0" w:space="0" w:color="auto"/>
            <w:right w:val="none" w:sz="0" w:space="0" w:color="auto"/>
          </w:divBdr>
        </w:div>
        <w:div w:id="1379546514">
          <w:marLeft w:val="0"/>
          <w:marRight w:val="0"/>
          <w:marTop w:val="0"/>
          <w:marBottom w:val="0"/>
          <w:divBdr>
            <w:top w:val="none" w:sz="0" w:space="0" w:color="auto"/>
            <w:left w:val="none" w:sz="0" w:space="0" w:color="auto"/>
            <w:bottom w:val="none" w:sz="0" w:space="0" w:color="auto"/>
            <w:right w:val="none" w:sz="0" w:space="0" w:color="auto"/>
          </w:divBdr>
        </w:div>
      </w:divsChild>
    </w:div>
    <w:div w:id="1218280991">
      <w:bodyDiv w:val="1"/>
      <w:marLeft w:val="0"/>
      <w:marRight w:val="0"/>
      <w:marTop w:val="0"/>
      <w:marBottom w:val="0"/>
      <w:divBdr>
        <w:top w:val="none" w:sz="0" w:space="0" w:color="auto"/>
        <w:left w:val="none" w:sz="0" w:space="0" w:color="auto"/>
        <w:bottom w:val="none" w:sz="0" w:space="0" w:color="auto"/>
        <w:right w:val="none" w:sz="0" w:space="0" w:color="auto"/>
      </w:divBdr>
      <w:divsChild>
        <w:div w:id="648628418">
          <w:marLeft w:val="0"/>
          <w:marRight w:val="0"/>
          <w:marTop w:val="0"/>
          <w:marBottom w:val="0"/>
          <w:divBdr>
            <w:top w:val="none" w:sz="0" w:space="0" w:color="auto"/>
            <w:left w:val="none" w:sz="0" w:space="0" w:color="auto"/>
            <w:bottom w:val="none" w:sz="0" w:space="0" w:color="auto"/>
            <w:right w:val="none" w:sz="0" w:space="0" w:color="auto"/>
          </w:divBdr>
          <w:divsChild>
            <w:div w:id="6528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5629">
      <w:bodyDiv w:val="1"/>
      <w:marLeft w:val="60"/>
      <w:marRight w:val="60"/>
      <w:marTop w:val="60"/>
      <w:marBottom w:val="15"/>
      <w:divBdr>
        <w:top w:val="none" w:sz="0" w:space="0" w:color="auto"/>
        <w:left w:val="none" w:sz="0" w:space="0" w:color="auto"/>
        <w:bottom w:val="none" w:sz="0" w:space="0" w:color="auto"/>
        <w:right w:val="none" w:sz="0" w:space="0" w:color="auto"/>
      </w:divBdr>
    </w:div>
    <w:div w:id="1225215217">
      <w:bodyDiv w:val="1"/>
      <w:marLeft w:val="0"/>
      <w:marRight w:val="0"/>
      <w:marTop w:val="0"/>
      <w:marBottom w:val="0"/>
      <w:divBdr>
        <w:top w:val="none" w:sz="0" w:space="0" w:color="auto"/>
        <w:left w:val="none" w:sz="0" w:space="0" w:color="auto"/>
        <w:bottom w:val="none" w:sz="0" w:space="0" w:color="auto"/>
        <w:right w:val="none" w:sz="0" w:space="0" w:color="auto"/>
      </w:divBdr>
      <w:divsChild>
        <w:div w:id="518666913">
          <w:marLeft w:val="0"/>
          <w:marRight w:val="0"/>
          <w:marTop w:val="0"/>
          <w:marBottom w:val="0"/>
          <w:divBdr>
            <w:top w:val="none" w:sz="0" w:space="0" w:color="auto"/>
            <w:left w:val="none" w:sz="0" w:space="0" w:color="auto"/>
            <w:bottom w:val="none" w:sz="0" w:space="0" w:color="auto"/>
            <w:right w:val="none" w:sz="0" w:space="0" w:color="auto"/>
          </w:divBdr>
          <w:divsChild>
            <w:div w:id="1037042215">
              <w:marLeft w:val="0"/>
              <w:marRight w:val="0"/>
              <w:marTop w:val="0"/>
              <w:marBottom w:val="0"/>
              <w:divBdr>
                <w:top w:val="none" w:sz="0" w:space="0" w:color="auto"/>
                <w:left w:val="none" w:sz="0" w:space="0" w:color="auto"/>
                <w:bottom w:val="none" w:sz="0" w:space="0" w:color="auto"/>
                <w:right w:val="none" w:sz="0" w:space="0" w:color="auto"/>
              </w:divBdr>
            </w:div>
            <w:div w:id="130103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5569">
      <w:bodyDiv w:val="1"/>
      <w:marLeft w:val="0"/>
      <w:marRight w:val="0"/>
      <w:marTop w:val="0"/>
      <w:marBottom w:val="0"/>
      <w:divBdr>
        <w:top w:val="none" w:sz="0" w:space="0" w:color="auto"/>
        <w:left w:val="none" w:sz="0" w:space="0" w:color="auto"/>
        <w:bottom w:val="none" w:sz="0" w:space="0" w:color="auto"/>
        <w:right w:val="none" w:sz="0" w:space="0" w:color="auto"/>
      </w:divBdr>
    </w:div>
    <w:div w:id="1242255243">
      <w:bodyDiv w:val="1"/>
      <w:marLeft w:val="0"/>
      <w:marRight w:val="0"/>
      <w:marTop w:val="0"/>
      <w:marBottom w:val="0"/>
      <w:divBdr>
        <w:top w:val="none" w:sz="0" w:space="0" w:color="auto"/>
        <w:left w:val="none" w:sz="0" w:space="0" w:color="auto"/>
        <w:bottom w:val="none" w:sz="0" w:space="0" w:color="auto"/>
        <w:right w:val="none" w:sz="0" w:space="0" w:color="auto"/>
      </w:divBdr>
    </w:div>
    <w:div w:id="1245338961">
      <w:bodyDiv w:val="1"/>
      <w:marLeft w:val="0"/>
      <w:marRight w:val="0"/>
      <w:marTop w:val="0"/>
      <w:marBottom w:val="0"/>
      <w:divBdr>
        <w:top w:val="none" w:sz="0" w:space="0" w:color="auto"/>
        <w:left w:val="none" w:sz="0" w:space="0" w:color="auto"/>
        <w:bottom w:val="none" w:sz="0" w:space="0" w:color="auto"/>
        <w:right w:val="none" w:sz="0" w:space="0" w:color="auto"/>
      </w:divBdr>
    </w:div>
    <w:div w:id="1247767404">
      <w:bodyDiv w:val="1"/>
      <w:marLeft w:val="0"/>
      <w:marRight w:val="0"/>
      <w:marTop w:val="0"/>
      <w:marBottom w:val="0"/>
      <w:divBdr>
        <w:top w:val="none" w:sz="0" w:space="0" w:color="auto"/>
        <w:left w:val="none" w:sz="0" w:space="0" w:color="auto"/>
        <w:bottom w:val="none" w:sz="0" w:space="0" w:color="auto"/>
        <w:right w:val="none" w:sz="0" w:space="0" w:color="auto"/>
      </w:divBdr>
    </w:div>
    <w:div w:id="1254168346">
      <w:bodyDiv w:val="1"/>
      <w:marLeft w:val="0"/>
      <w:marRight w:val="0"/>
      <w:marTop w:val="0"/>
      <w:marBottom w:val="0"/>
      <w:divBdr>
        <w:top w:val="none" w:sz="0" w:space="0" w:color="auto"/>
        <w:left w:val="none" w:sz="0" w:space="0" w:color="auto"/>
        <w:bottom w:val="none" w:sz="0" w:space="0" w:color="auto"/>
        <w:right w:val="none" w:sz="0" w:space="0" w:color="auto"/>
      </w:divBdr>
    </w:div>
    <w:div w:id="1254322038">
      <w:bodyDiv w:val="1"/>
      <w:marLeft w:val="0"/>
      <w:marRight w:val="0"/>
      <w:marTop w:val="0"/>
      <w:marBottom w:val="0"/>
      <w:divBdr>
        <w:top w:val="none" w:sz="0" w:space="0" w:color="auto"/>
        <w:left w:val="none" w:sz="0" w:space="0" w:color="auto"/>
        <w:bottom w:val="none" w:sz="0" w:space="0" w:color="auto"/>
        <w:right w:val="none" w:sz="0" w:space="0" w:color="auto"/>
      </w:divBdr>
    </w:div>
    <w:div w:id="1256212608">
      <w:bodyDiv w:val="1"/>
      <w:marLeft w:val="60"/>
      <w:marRight w:val="60"/>
      <w:marTop w:val="60"/>
      <w:marBottom w:val="15"/>
      <w:divBdr>
        <w:top w:val="none" w:sz="0" w:space="0" w:color="auto"/>
        <w:left w:val="none" w:sz="0" w:space="0" w:color="auto"/>
        <w:bottom w:val="none" w:sz="0" w:space="0" w:color="auto"/>
        <w:right w:val="none" w:sz="0" w:space="0" w:color="auto"/>
      </w:divBdr>
      <w:divsChild>
        <w:div w:id="340358395">
          <w:marLeft w:val="0"/>
          <w:marRight w:val="0"/>
          <w:marTop w:val="0"/>
          <w:marBottom w:val="0"/>
          <w:divBdr>
            <w:top w:val="none" w:sz="0" w:space="0" w:color="auto"/>
            <w:left w:val="none" w:sz="0" w:space="0" w:color="auto"/>
            <w:bottom w:val="none" w:sz="0" w:space="0" w:color="auto"/>
            <w:right w:val="none" w:sz="0" w:space="0" w:color="auto"/>
          </w:divBdr>
        </w:div>
        <w:div w:id="456532214">
          <w:marLeft w:val="0"/>
          <w:marRight w:val="0"/>
          <w:marTop w:val="0"/>
          <w:marBottom w:val="0"/>
          <w:divBdr>
            <w:top w:val="none" w:sz="0" w:space="0" w:color="auto"/>
            <w:left w:val="none" w:sz="0" w:space="0" w:color="auto"/>
            <w:bottom w:val="none" w:sz="0" w:space="0" w:color="auto"/>
            <w:right w:val="none" w:sz="0" w:space="0" w:color="auto"/>
          </w:divBdr>
        </w:div>
        <w:div w:id="519901419">
          <w:marLeft w:val="0"/>
          <w:marRight w:val="0"/>
          <w:marTop w:val="0"/>
          <w:marBottom w:val="0"/>
          <w:divBdr>
            <w:top w:val="none" w:sz="0" w:space="0" w:color="auto"/>
            <w:left w:val="none" w:sz="0" w:space="0" w:color="auto"/>
            <w:bottom w:val="none" w:sz="0" w:space="0" w:color="auto"/>
            <w:right w:val="none" w:sz="0" w:space="0" w:color="auto"/>
          </w:divBdr>
        </w:div>
        <w:div w:id="1649433817">
          <w:marLeft w:val="0"/>
          <w:marRight w:val="0"/>
          <w:marTop w:val="0"/>
          <w:marBottom w:val="0"/>
          <w:divBdr>
            <w:top w:val="none" w:sz="0" w:space="0" w:color="auto"/>
            <w:left w:val="none" w:sz="0" w:space="0" w:color="auto"/>
            <w:bottom w:val="none" w:sz="0" w:space="0" w:color="auto"/>
            <w:right w:val="none" w:sz="0" w:space="0" w:color="auto"/>
          </w:divBdr>
        </w:div>
        <w:div w:id="1729376551">
          <w:marLeft w:val="0"/>
          <w:marRight w:val="0"/>
          <w:marTop w:val="0"/>
          <w:marBottom w:val="0"/>
          <w:divBdr>
            <w:top w:val="none" w:sz="0" w:space="0" w:color="auto"/>
            <w:left w:val="none" w:sz="0" w:space="0" w:color="auto"/>
            <w:bottom w:val="none" w:sz="0" w:space="0" w:color="auto"/>
            <w:right w:val="none" w:sz="0" w:space="0" w:color="auto"/>
          </w:divBdr>
        </w:div>
      </w:divsChild>
    </w:div>
    <w:div w:id="1256935577">
      <w:bodyDiv w:val="1"/>
      <w:marLeft w:val="0"/>
      <w:marRight w:val="0"/>
      <w:marTop w:val="0"/>
      <w:marBottom w:val="0"/>
      <w:divBdr>
        <w:top w:val="none" w:sz="0" w:space="0" w:color="auto"/>
        <w:left w:val="none" w:sz="0" w:space="0" w:color="auto"/>
        <w:bottom w:val="none" w:sz="0" w:space="0" w:color="auto"/>
        <w:right w:val="none" w:sz="0" w:space="0" w:color="auto"/>
      </w:divBdr>
    </w:div>
    <w:div w:id="1263608907">
      <w:bodyDiv w:val="1"/>
      <w:marLeft w:val="0"/>
      <w:marRight w:val="0"/>
      <w:marTop w:val="0"/>
      <w:marBottom w:val="0"/>
      <w:divBdr>
        <w:top w:val="none" w:sz="0" w:space="0" w:color="auto"/>
        <w:left w:val="none" w:sz="0" w:space="0" w:color="auto"/>
        <w:bottom w:val="none" w:sz="0" w:space="0" w:color="auto"/>
        <w:right w:val="none" w:sz="0" w:space="0" w:color="auto"/>
      </w:divBdr>
    </w:div>
    <w:div w:id="1265528188">
      <w:bodyDiv w:val="1"/>
      <w:marLeft w:val="0"/>
      <w:marRight w:val="0"/>
      <w:marTop w:val="0"/>
      <w:marBottom w:val="0"/>
      <w:divBdr>
        <w:top w:val="none" w:sz="0" w:space="0" w:color="auto"/>
        <w:left w:val="none" w:sz="0" w:space="0" w:color="auto"/>
        <w:bottom w:val="none" w:sz="0" w:space="0" w:color="auto"/>
        <w:right w:val="none" w:sz="0" w:space="0" w:color="auto"/>
      </w:divBdr>
    </w:div>
    <w:div w:id="1269042757">
      <w:bodyDiv w:val="1"/>
      <w:marLeft w:val="0"/>
      <w:marRight w:val="0"/>
      <w:marTop w:val="0"/>
      <w:marBottom w:val="0"/>
      <w:divBdr>
        <w:top w:val="none" w:sz="0" w:space="0" w:color="auto"/>
        <w:left w:val="none" w:sz="0" w:space="0" w:color="auto"/>
        <w:bottom w:val="none" w:sz="0" w:space="0" w:color="auto"/>
        <w:right w:val="none" w:sz="0" w:space="0" w:color="auto"/>
      </w:divBdr>
    </w:div>
    <w:div w:id="1269122653">
      <w:bodyDiv w:val="1"/>
      <w:marLeft w:val="0"/>
      <w:marRight w:val="0"/>
      <w:marTop w:val="0"/>
      <w:marBottom w:val="0"/>
      <w:divBdr>
        <w:top w:val="none" w:sz="0" w:space="0" w:color="auto"/>
        <w:left w:val="none" w:sz="0" w:space="0" w:color="auto"/>
        <w:bottom w:val="none" w:sz="0" w:space="0" w:color="auto"/>
        <w:right w:val="none" w:sz="0" w:space="0" w:color="auto"/>
      </w:divBdr>
    </w:div>
    <w:div w:id="1270703208">
      <w:bodyDiv w:val="1"/>
      <w:marLeft w:val="0"/>
      <w:marRight w:val="0"/>
      <w:marTop w:val="0"/>
      <w:marBottom w:val="0"/>
      <w:divBdr>
        <w:top w:val="none" w:sz="0" w:space="0" w:color="auto"/>
        <w:left w:val="none" w:sz="0" w:space="0" w:color="auto"/>
        <w:bottom w:val="none" w:sz="0" w:space="0" w:color="auto"/>
        <w:right w:val="none" w:sz="0" w:space="0" w:color="auto"/>
      </w:divBdr>
      <w:divsChild>
        <w:div w:id="133135220">
          <w:marLeft w:val="0"/>
          <w:marRight w:val="0"/>
          <w:marTop w:val="0"/>
          <w:marBottom w:val="0"/>
          <w:divBdr>
            <w:top w:val="none" w:sz="0" w:space="0" w:color="auto"/>
            <w:left w:val="none" w:sz="0" w:space="0" w:color="auto"/>
            <w:bottom w:val="none" w:sz="0" w:space="0" w:color="auto"/>
            <w:right w:val="none" w:sz="0" w:space="0" w:color="auto"/>
          </w:divBdr>
        </w:div>
      </w:divsChild>
    </w:div>
    <w:div w:id="1273512650">
      <w:bodyDiv w:val="1"/>
      <w:marLeft w:val="0"/>
      <w:marRight w:val="0"/>
      <w:marTop w:val="0"/>
      <w:marBottom w:val="0"/>
      <w:divBdr>
        <w:top w:val="none" w:sz="0" w:space="0" w:color="auto"/>
        <w:left w:val="none" w:sz="0" w:space="0" w:color="auto"/>
        <w:bottom w:val="none" w:sz="0" w:space="0" w:color="auto"/>
        <w:right w:val="none" w:sz="0" w:space="0" w:color="auto"/>
      </w:divBdr>
      <w:divsChild>
        <w:div w:id="315064097">
          <w:marLeft w:val="0"/>
          <w:marRight w:val="0"/>
          <w:marTop w:val="0"/>
          <w:marBottom w:val="0"/>
          <w:divBdr>
            <w:top w:val="none" w:sz="0" w:space="0" w:color="auto"/>
            <w:left w:val="none" w:sz="0" w:space="0" w:color="auto"/>
            <w:bottom w:val="none" w:sz="0" w:space="0" w:color="auto"/>
            <w:right w:val="none" w:sz="0" w:space="0" w:color="auto"/>
          </w:divBdr>
        </w:div>
      </w:divsChild>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79802395">
      <w:bodyDiv w:val="1"/>
      <w:marLeft w:val="0"/>
      <w:marRight w:val="0"/>
      <w:marTop w:val="0"/>
      <w:marBottom w:val="0"/>
      <w:divBdr>
        <w:top w:val="none" w:sz="0" w:space="0" w:color="auto"/>
        <w:left w:val="none" w:sz="0" w:space="0" w:color="auto"/>
        <w:bottom w:val="none" w:sz="0" w:space="0" w:color="auto"/>
        <w:right w:val="none" w:sz="0" w:space="0" w:color="auto"/>
      </w:divBdr>
      <w:divsChild>
        <w:div w:id="591624186">
          <w:marLeft w:val="0"/>
          <w:marRight w:val="0"/>
          <w:marTop w:val="0"/>
          <w:marBottom w:val="0"/>
          <w:divBdr>
            <w:top w:val="none" w:sz="0" w:space="0" w:color="auto"/>
            <w:left w:val="none" w:sz="0" w:space="0" w:color="auto"/>
            <w:bottom w:val="none" w:sz="0" w:space="0" w:color="auto"/>
            <w:right w:val="none" w:sz="0" w:space="0" w:color="auto"/>
          </w:divBdr>
          <w:divsChild>
            <w:div w:id="103959765">
              <w:marLeft w:val="0"/>
              <w:marRight w:val="0"/>
              <w:marTop w:val="0"/>
              <w:marBottom w:val="0"/>
              <w:divBdr>
                <w:top w:val="none" w:sz="0" w:space="0" w:color="auto"/>
                <w:left w:val="none" w:sz="0" w:space="0" w:color="auto"/>
                <w:bottom w:val="none" w:sz="0" w:space="0" w:color="auto"/>
                <w:right w:val="none" w:sz="0" w:space="0" w:color="auto"/>
              </w:divBdr>
              <w:divsChild>
                <w:div w:id="19710137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2847170">
                      <w:marLeft w:val="0"/>
                      <w:marRight w:val="0"/>
                      <w:marTop w:val="0"/>
                      <w:marBottom w:val="0"/>
                      <w:divBdr>
                        <w:top w:val="none" w:sz="0" w:space="0" w:color="auto"/>
                        <w:left w:val="none" w:sz="0" w:space="0" w:color="auto"/>
                        <w:bottom w:val="none" w:sz="0" w:space="0" w:color="auto"/>
                        <w:right w:val="none" w:sz="0" w:space="0" w:color="auto"/>
                      </w:divBdr>
                      <w:divsChild>
                        <w:div w:id="720635054">
                          <w:marLeft w:val="0"/>
                          <w:marRight w:val="0"/>
                          <w:marTop w:val="0"/>
                          <w:marBottom w:val="0"/>
                          <w:divBdr>
                            <w:top w:val="none" w:sz="0" w:space="0" w:color="auto"/>
                            <w:left w:val="none" w:sz="0" w:space="0" w:color="auto"/>
                            <w:bottom w:val="none" w:sz="0" w:space="0" w:color="auto"/>
                            <w:right w:val="none" w:sz="0" w:space="0" w:color="auto"/>
                          </w:divBdr>
                          <w:divsChild>
                            <w:div w:id="1480419650">
                              <w:marLeft w:val="0"/>
                              <w:marRight w:val="0"/>
                              <w:marTop w:val="0"/>
                              <w:marBottom w:val="0"/>
                              <w:divBdr>
                                <w:top w:val="none" w:sz="0" w:space="0" w:color="auto"/>
                                <w:left w:val="none" w:sz="0" w:space="0" w:color="auto"/>
                                <w:bottom w:val="none" w:sz="0" w:space="0" w:color="auto"/>
                                <w:right w:val="none" w:sz="0" w:space="0" w:color="auto"/>
                              </w:divBdr>
                              <w:divsChild>
                                <w:div w:id="1519738942">
                                  <w:marLeft w:val="0"/>
                                  <w:marRight w:val="0"/>
                                  <w:marTop w:val="0"/>
                                  <w:marBottom w:val="0"/>
                                  <w:divBdr>
                                    <w:top w:val="none" w:sz="0" w:space="0" w:color="auto"/>
                                    <w:left w:val="none" w:sz="0" w:space="0" w:color="auto"/>
                                    <w:bottom w:val="none" w:sz="0" w:space="0" w:color="auto"/>
                                    <w:right w:val="none" w:sz="0" w:space="0" w:color="auto"/>
                                  </w:divBdr>
                                  <w:divsChild>
                                    <w:div w:id="12672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151695">
      <w:bodyDiv w:val="1"/>
      <w:marLeft w:val="0"/>
      <w:marRight w:val="0"/>
      <w:marTop w:val="0"/>
      <w:marBottom w:val="0"/>
      <w:divBdr>
        <w:top w:val="none" w:sz="0" w:space="0" w:color="auto"/>
        <w:left w:val="none" w:sz="0" w:space="0" w:color="auto"/>
        <w:bottom w:val="none" w:sz="0" w:space="0" w:color="auto"/>
        <w:right w:val="none" w:sz="0" w:space="0" w:color="auto"/>
      </w:divBdr>
    </w:div>
    <w:div w:id="1283608475">
      <w:bodyDiv w:val="1"/>
      <w:marLeft w:val="0"/>
      <w:marRight w:val="0"/>
      <w:marTop w:val="0"/>
      <w:marBottom w:val="0"/>
      <w:divBdr>
        <w:top w:val="none" w:sz="0" w:space="0" w:color="auto"/>
        <w:left w:val="none" w:sz="0" w:space="0" w:color="auto"/>
        <w:bottom w:val="none" w:sz="0" w:space="0" w:color="auto"/>
        <w:right w:val="none" w:sz="0" w:space="0" w:color="auto"/>
      </w:divBdr>
      <w:divsChild>
        <w:div w:id="1736932653">
          <w:marLeft w:val="0"/>
          <w:marRight w:val="0"/>
          <w:marTop w:val="0"/>
          <w:marBottom w:val="0"/>
          <w:divBdr>
            <w:top w:val="none" w:sz="0" w:space="0" w:color="auto"/>
            <w:left w:val="none" w:sz="0" w:space="0" w:color="auto"/>
            <w:bottom w:val="none" w:sz="0" w:space="0" w:color="auto"/>
            <w:right w:val="none" w:sz="0" w:space="0" w:color="auto"/>
          </w:divBdr>
          <w:divsChild>
            <w:div w:id="54133853">
              <w:marLeft w:val="0"/>
              <w:marRight w:val="0"/>
              <w:marTop w:val="0"/>
              <w:marBottom w:val="0"/>
              <w:divBdr>
                <w:top w:val="none" w:sz="0" w:space="0" w:color="auto"/>
                <w:left w:val="none" w:sz="0" w:space="0" w:color="auto"/>
                <w:bottom w:val="none" w:sz="0" w:space="0" w:color="auto"/>
                <w:right w:val="none" w:sz="0" w:space="0" w:color="auto"/>
              </w:divBdr>
            </w:div>
            <w:div w:id="18679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8719">
      <w:bodyDiv w:val="1"/>
      <w:marLeft w:val="0"/>
      <w:marRight w:val="0"/>
      <w:marTop w:val="0"/>
      <w:marBottom w:val="0"/>
      <w:divBdr>
        <w:top w:val="none" w:sz="0" w:space="0" w:color="auto"/>
        <w:left w:val="none" w:sz="0" w:space="0" w:color="auto"/>
        <w:bottom w:val="none" w:sz="0" w:space="0" w:color="auto"/>
        <w:right w:val="none" w:sz="0" w:space="0" w:color="auto"/>
      </w:divBdr>
    </w:div>
    <w:div w:id="1284656138">
      <w:bodyDiv w:val="1"/>
      <w:marLeft w:val="0"/>
      <w:marRight w:val="0"/>
      <w:marTop w:val="0"/>
      <w:marBottom w:val="0"/>
      <w:divBdr>
        <w:top w:val="none" w:sz="0" w:space="0" w:color="auto"/>
        <w:left w:val="none" w:sz="0" w:space="0" w:color="auto"/>
        <w:bottom w:val="none" w:sz="0" w:space="0" w:color="auto"/>
        <w:right w:val="none" w:sz="0" w:space="0" w:color="auto"/>
      </w:divBdr>
    </w:div>
    <w:div w:id="1287933038">
      <w:bodyDiv w:val="1"/>
      <w:marLeft w:val="0"/>
      <w:marRight w:val="0"/>
      <w:marTop w:val="0"/>
      <w:marBottom w:val="0"/>
      <w:divBdr>
        <w:top w:val="none" w:sz="0" w:space="0" w:color="auto"/>
        <w:left w:val="none" w:sz="0" w:space="0" w:color="auto"/>
        <w:bottom w:val="none" w:sz="0" w:space="0" w:color="auto"/>
        <w:right w:val="none" w:sz="0" w:space="0" w:color="auto"/>
      </w:divBdr>
      <w:divsChild>
        <w:div w:id="671178827">
          <w:marLeft w:val="0"/>
          <w:marRight w:val="0"/>
          <w:marTop w:val="0"/>
          <w:marBottom w:val="0"/>
          <w:divBdr>
            <w:top w:val="none" w:sz="0" w:space="0" w:color="auto"/>
            <w:left w:val="none" w:sz="0" w:space="0" w:color="auto"/>
            <w:bottom w:val="none" w:sz="0" w:space="0" w:color="auto"/>
            <w:right w:val="none" w:sz="0" w:space="0" w:color="auto"/>
          </w:divBdr>
        </w:div>
        <w:div w:id="1827939465">
          <w:marLeft w:val="0"/>
          <w:marRight w:val="0"/>
          <w:marTop w:val="0"/>
          <w:marBottom w:val="0"/>
          <w:divBdr>
            <w:top w:val="none" w:sz="0" w:space="0" w:color="auto"/>
            <w:left w:val="none" w:sz="0" w:space="0" w:color="auto"/>
            <w:bottom w:val="none" w:sz="0" w:space="0" w:color="auto"/>
            <w:right w:val="none" w:sz="0" w:space="0" w:color="auto"/>
          </w:divBdr>
        </w:div>
      </w:divsChild>
    </w:div>
    <w:div w:id="1294481842">
      <w:bodyDiv w:val="1"/>
      <w:marLeft w:val="0"/>
      <w:marRight w:val="0"/>
      <w:marTop w:val="0"/>
      <w:marBottom w:val="0"/>
      <w:divBdr>
        <w:top w:val="none" w:sz="0" w:space="0" w:color="auto"/>
        <w:left w:val="none" w:sz="0" w:space="0" w:color="auto"/>
        <w:bottom w:val="none" w:sz="0" w:space="0" w:color="auto"/>
        <w:right w:val="none" w:sz="0" w:space="0" w:color="auto"/>
      </w:divBdr>
      <w:divsChild>
        <w:div w:id="708603850">
          <w:marLeft w:val="0"/>
          <w:marRight w:val="0"/>
          <w:marTop w:val="0"/>
          <w:marBottom w:val="0"/>
          <w:divBdr>
            <w:top w:val="none" w:sz="0" w:space="0" w:color="auto"/>
            <w:left w:val="none" w:sz="0" w:space="0" w:color="auto"/>
            <w:bottom w:val="none" w:sz="0" w:space="0" w:color="auto"/>
            <w:right w:val="none" w:sz="0" w:space="0" w:color="auto"/>
          </w:divBdr>
          <w:divsChild>
            <w:div w:id="18689055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73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82302">
      <w:bodyDiv w:val="1"/>
      <w:marLeft w:val="0"/>
      <w:marRight w:val="0"/>
      <w:marTop w:val="0"/>
      <w:marBottom w:val="0"/>
      <w:divBdr>
        <w:top w:val="none" w:sz="0" w:space="0" w:color="auto"/>
        <w:left w:val="none" w:sz="0" w:space="0" w:color="auto"/>
        <w:bottom w:val="none" w:sz="0" w:space="0" w:color="auto"/>
        <w:right w:val="none" w:sz="0" w:space="0" w:color="auto"/>
      </w:divBdr>
    </w:div>
    <w:div w:id="1304655286">
      <w:bodyDiv w:val="1"/>
      <w:marLeft w:val="60"/>
      <w:marRight w:val="60"/>
      <w:marTop w:val="60"/>
      <w:marBottom w:val="15"/>
      <w:divBdr>
        <w:top w:val="none" w:sz="0" w:space="0" w:color="auto"/>
        <w:left w:val="none" w:sz="0" w:space="0" w:color="auto"/>
        <w:bottom w:val="none" w:sz="0" w:space="0" w:color="auto"/>
        <w:right w:val="none" w:sz="0" w:space="0" w:color="auto"/>
      </w:divBdr>
      <w:divsChild>
        <w:div w:id="160313796">
          <w:marLeft w:val="0"/>
          <w:marRight w:val="0"/>
          <w:marTop w:val="0"/>
          <w:marBottom w:val="0"/>
          <w:divBdr>
            <w:top w:val="none" w:sz="0" w:space="0" w:color="auto"/>
            <w:left w:val="none" w:sz="0" w:space="0" w:color="auto"/>
            <w:bottom w:val="none" w:sz="0" w:space="0" w:color="auto"/>
            <w:right w:val="none" w:sz="0" w:space="0" w:color="auto"/>
          </w:divBdr>
        </w:div>
        <w:div w:id="654257318">
          <w:marLeft w:val="0"/>
          <w:marRight w:val="0"/>
          <w:marTop w:val="0"/>
          <w:marBottom w:val="0"/>
          <w:divBdr>
            <w:top w:val="none" w:sz="0" w:space="0" w:color="auto"/>
            <w:left w:val="none" w:sz="0" w:space="0" w:color="auto"/>
            <w:bottom w:val="none" w:sz="0" w:space="0" w:color="auto"/>
            <w:right w:val="none" w:sz="0" w:space="0" w:color="auto"/>
          </w:divBdr>
        </w:div>
        <w:div w:id="1559442182">
          <w:marLeft w:val="0"/>
          <w:marRight w:val="0"/>
          <w:marTop w:val="0"/>
          <w:marBottom w:val="0"/>
          <w:divBdr>
            <w:top w:val="none" w:sz="0" w:space="0" w:color="auto"/>
            <w:left w:val="none" w:sz="0" w:space="0" w:color="auto"/>
            <w:bottom w:val="none" w:sz="0" w:space="0" w:color="auto"/>
            <w:right w:val="none" w:sz="0" w:space="0" w:color="auto"/>
          </w:divBdr>
        </w:div>
        <w:div w:id="1736125772">
          <w:marLeft w:val="0"/>
          <w:marRight w:val="0"/>
          <w:marTop w:val="0"/>
          <w:marBottom w:val="0"/>
          <w:divBdr>
            <w:top w:val="none" w:sz="0" w:space="0" w:color="auto"/>
            <w:left w:val="none" w:sz="0" w:space="0" w:color="auto"/>
            <w:bottom w:val="none" w:sz="0" w:space="0" w:color="auto"/>
            <w:right w:val="none" w:sz="0" w:space="0" w:color="auto"/>
          </w:divBdr>
        </w:div>
      </w:divsChild>
    </w:div>
    <w:div w:id="1306012260">
      <w:bodyDiv w:val="1"/>
      <w:marLeft w:val="0"/>
      <w:marRight w:val="0"/>
      <w:marTop w:val="0"/>
      <w:marBottom w:val="0"/>
      <w:divBdr>
        <w:top w:val="none" w:sz="0" w:space="0" w:color="auto"/>
        <w:left w:val="none" w:sz="0" w:space="0" w:color="auto"/>
        <w:bottom w:val="none" w:sz="0" w:space="0" w:color="auto"/>
        <w:right w:val="none" w:sz="0" w:space="0" w:color="auto"/>
      </w:divBdr>
    </w:div>
    <w:div w:id="1306618698">
      <w:bodyDiv w:val="1"/>
      <w:marLeft w:val="0"/>
      <w:marRight w:val="0"/>
      <w:marTop w:val="0"/>
      <w:marBottom w:val="0"/>
      <w:divBdr>
        <w:top w:val="none" w:sz="0" w:space="0" w:color="auto"/>
        <w:left w:val="none" w:sz="0" w:space="0" w:color="auto"/>
        <w:bottom w:val="none" w:sz="0" w:space="0" w:color="auto"/>
        <w:right w:val="none" w:sz="0" w:space="0" w:color="auto"/>
      </w:divBdr>
    </w:div>
    <w:div w:id="1315528816">
      <w:bodyDiv w:val="1"/>
      <w:marLeft w:val="0"/>
      <w:marRight w:val="0"/>
      <w:marTop w:val="0"/>
      <w:marBottom w:val="0"/>
      <w:divBdr>
        <w:top w:val="none" w:sz="0" w:space="0" w:color="auto"/>
        <w:left w:val="none" w:sz="0" w:space="0" w:color="auto"/>
        <w:bottom w:val="none" w:sz="0" w:space="0" w:color="auto"/>
        <w:right w:val="none" w:sz="0" w:space="0" w:color="auto"/>
      </w:divBdr>
      <w:divsChild>
        <w:div w:id="315257052">
          <w:marLeft w:val="0"/>
          <w:marRight w:val="0"/>
          <w:marTop w:val="0"/>
          <w:marBottom w:val="0"/>
          <w:divBdr>
            <w:top w:val="none" w:sz="0" w:space="0" w:color="auto"/>
            <w:left w:val="none" w:sz="0" w:space="0" w:color="auto"/>
            <w:bottom w:val="none" w:sz="0" w:space="0" w:color="auto"/>
            <w:right w:val="none" w:sz="0" w:space="0" w:color="auto"/>
          </w:divBdr>
          <w:divsChild>
            <w:div w:id="17447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841">
      <w:bodyDiv w:val="1"/>
      <w:marLeft w:val="0"/>
      <w:marRight w:val="0"/>
      <w:marTop w:val="0"/>
      <w:marBottom w:val="0"/>
      <w:divBdr>
        <w:top w:val="none" w:sz="0" w:space="0" w:color="auto"/>
        <w:left w:val="none" w:sz="0" w:space="0" w:color="auto"/>
        <w:bottom w:val="none" w:sz="0" w:space="0" w:color="auto"/>
        <w:right w:val="none" w:sz="0" w:space="0" w:color="auto"/>
      </w:divBdr>
    </w:div>
    <w:div w:id="1324090518">
      <w:bodyDiv w:val="1"/>
      <w:marLeft w:val="0"/>
      <w:marRight w:val="0"/>
      <w:marTop w:val="0"/>
      <w:marBottom w:val="0"/>
      <w:divBdr>
        <w:top w:val="none" w:sz="0" w:space="0" w:color="auto"/>
        <w:left w:val="none" w:sz="0" w:space="0" w:color="auto"/>
        <w:bottom w:val="none" w:sz="0" w:space="0" w:color="auto"/>
        <w:right w:val="none" w:sz="0" w:space="0" w:color="auto"/>
      </w:divBdr>
    </w:div>
    <w:div w:id="1326936568">
      <w:bodyDiv w:val="1"/>
      <w:marLeft w:val="0"/>
      <w:marRight w:val="0"/>
      <w:marTop w:val="0"/>
      <w:marBottom w:val="0"/>
      <w:divBdr>
        <w:top w:val="none" w:sz="0" w:space="0" w:color="auto"/>
        <w:left w:val="none" w:sz="0" w:space="0" w:color="auto"/>
        <w:bottom w:val="none" w:sz="0" w:space="0" w:color="auto"/>
        <w:right w:val="none" w:sz="0" w:space="0" w:color="auto"/>
      </w:divBdr>
      <w:divsChild>
        <w:div w:id="332493073">
          <w:marLeft w:val="0"/>
          <w:marRight w:val="0"/>
          <w:marTop w:val="0"/>
          <w:marBottom w:val="0"/>
          <w:divBdr>
            <w:top w:val="none" w:sz="0" w:space="0" w:color="auto"/>
            <w:left w:val="none" w:sz="0" w:space="0" w:color="auto"/>
            <w:bottom w:val="none" w:sz="0" w:space="0" w:color="auto"/>
            <w:right w:val="none" w:sz="0" w:space="0" w:color="auto"/>
          </w:divBdr>
        </w:div>
      </w:divsChild>
    </w:div>
    <w:div w:id="1329404769">
      <w:bodyDiv w:val="1"/>
      <w:marLeft w:val="0"/>
      <w:marRight w:val="0"/>
      <w:marTop w:val="0"/>
      <w:marBottom w:val="0"/>
      <w:divBdr>
        <w:top w:val="none" w:sz="0" w:space="0" w:color="auto"/>
        <w:left w:val="none" w:sz="0" w:space="0" w:color="auto"/>
        <w:bottom w:val="none" w:sz="0" w:space="0" w:color="auto"/>
        <w:right w:val="none" w:sz="0" w:space="0" w:color="auto"/>
      </w:divBdr>
      <w:divsChild>
        <w:div w:id="1404527538">
          <w:marLeft w:val="0"/>
          <w:marRight w:val="0"/>
          <w:marTop w:val="0"/>
          <w:marBottom w:val="0"/>
          <w:divBdr>
            <w:top w:val="none" w:sz="0" w:space="0" w:color="auto"/>
            <w:left w:val="none" w:sz="0" w:space="0" w:color="auto"/>
            <w:bottom w:val="none" w:sz="0" w:space="0" w:color="auto"/>
            <w:right w:val="none" w:sz="0" w:space="0" w:color="auto"/>
          </w:divBdr>
          <w:divsChild>
            <w:div w:id="376320325">
              <w:marLeft w:val="0"/>
              <w:marRight w:val="0"/>
              <w:marTop w:val="0"/>
              <w:marBottom w:val="0"/>
              <w:divBdr>
                <w:top w:val="none" w:sz="0" w:space="0" w:color="auto"/>
                <w:left w:val="none" w:sz="0" w:space="0" w:color="auto"/>
                <w:bottom w:val="none" w:sz="0" w:space="0" w:color="auto"/>
                <w:right w:val="none" w:sz="0" w:space="0" w:color="auto"/>
              </w:divBdr>
            </w:div>
            <w:div w:id="708454675">
              <w:marLeft w:val="0"/>
              <w:marRight w:val="0"/>
              <w:marTop w:val="0"/>
              <w:marBottom w:val="0"/>
              <w:divBdr>
                <w:top w:val="none" w:sz="0" w:space="0" w:color="auto"/>
                <w:left w:val="none" w:sz="0" w:space="0" w:color="auto"/>
                <w:bottom w:val="none" w:sz="0" w:space="0" w:color="auto"/>
                <w:right w:val="none" w:sz="0" w:space="0" w:color="auto"/>
              </w:divBdr>
            </w:div>
            <w:div w:id="751043762">
              <w:marLeft w:val="0"/>
              <w:marRight w:val="0"/>
              <w:marTop w:val="0"/>
              <w:marBottom w:val="0"/>
              <w:divBdr>
                <w:top w:val="none" w:sz="0" w:space="0" w:color="auto"/>
                <w:left w:val="none" w:sz="0" w:space="0" w:color="auto"/>
                <w:bottom w:val="none" w:sz="0" w:space="0" w:color="auto"/>
                <w:right w:val="none" w:sz="0" w:space="0" w:color="auto"/>
              </w:divBdr>
            </w:div>
            <w:div w:id="807163347">
              <w:marLeft w:val="0"/>
              <w:marRight w:val="0"/>
              <w:marTop w:val="0"/>
              <w:marBottom w:val="0"/>
              <w:divBdr>
                <w:top w:val="none" w:sz="0" w:space="0" w:color="auto"/>
                <w:left w:val="none" w:sz="0" w:space="0" w:color="auto"/>
                <w:bottom w:val="none" w:sz="0" w:space="0" w:color="auto"/>
                <w:right w:val="none" w:sz="0" w:space="0" w:color="auto"/>
              </w:divBdr>
            </w:div>
            <w:div w:id="896548176">
              <w:marLeft w:val="0"/>
              <w:marRight w:val="0"/>
              <w:marTop w:val="0"/>
              <w:marBottom w:val="0"/>
              <w:divBdr>
                <w:top w:val="none" w:sz="0" w:space="0" w:color="auto"/>
                <w:left w:val="none" w:sz="0" w:space="0" w:color="auto"/>
                <w:bottom w:val="none" w:sz="0" w:space="0" w:color="auto"/>
                <w:right w:val="none" w:sz="0" w:space="0" w:color="auto"/>
              </w:divBdr>
            </w:div>
            <w:div w:id="1265990057">
              <w:marLeft w:val="0"/>
              <w:marRight w:val="0"/>
              <w:marTop w:val="0"/>
              <w:marBottom w:val="0"/>
              <w:divBdr>
                <w:top w:val="none" w:sz="0" w:space="0" w:color="auto"/>
                <w:left w:val="none" w:sz="0" w:space="0" w:color="auto"/>
                <w:bottom w:val="none" w:sz="0" w:space="0" w:color="auto"/>
                <w:right w:val="none" w:sz="0" w:space="0" w:color="auto"/>
              </w:divBdr>
            </w:div>
            <w:div w:id="18370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929">
      <w:bodyDiv w:val="1"/>
      <w:marLeft w:val="0"/>
      <w:marRight w:val="0"/>
      <w:marTop w:val="0"/>
      <w:marBottom w:val="0"/>
      <w:divBdr>
        <w:top w:val="none" w:sz="0" w:space="0" w:color="auto"/>
        <w:left w:val="none" w:sz="0" w:space="0" w:color="auto"/>
        <w:bottom w:val="none" w:sz="0" w:space="0" w:color="auto"/>
        <w:right w:val="none" w:sz="0" w:space="0" w:color="auto"/>
      </w:divBdr>
    </w:div>
    <w:div w:id="1337733247">
      <w:bodyDiv w:val="1"/>
      <w:marLeft w:val="0"/>
      <w:marRight w:val="0"/>
      <w:marTop w:val="0"/>
      <w:marBottom w:val="0"/>
      <w:divBdr>
        <w:top w:val="none" w:sz="0" w:space="0" w:color="auto"/>
        <w:left w:val="none" w:sz="0" w:space="0" w:color="auto"/>
        <w:bottom w:val="none" w:sz="0" w:space="0" w:color="auto"/>
        <w:right w:val="none" w:sz="0" w:space="0" w:color="auto"/>
      </w:divBdr>
      <w:divsChild>
        <w:div w:id="2060976303">
          <w:marLeft w:val="0"/>
          <w:marRight w:val="0"/>
          <w:marTop w:val="0"/>
          <w:marBottom w:val="0"/>
          <w:divBdr>
            <w:top w:val="none" w:sz="0" w:space="0" w:color="auto"/>
            <w:left w:val="none" w:sz="0" w:space="0" w:color="auto"/>
            <w:bottom w:val="none" w:sz="0" w:space="0" w:color="auto"/>
            <w:right w:val="none" w:sz="0" w:space="0" w:color="auto"/>
          </w:divBdr>
          <w:divsChild>
            <w:div w:id="17122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95042">
      <w:bodyDiv w:val="1"/>
      <w:marLeft w:val="0"/>
      <w:marRight w:val="0"/>
      <w:marTop w:val="0"/>
      <w:marBottom w:val="0"/>
      <w:divBdr>
        <w:top w:val="none" w:sz="0" w:space="0" w:color="auto"/>
        <w:left w:val="none" w:sz="0" w:space="0" w:color="auto"/>
        <w:bottom w:val="none" w:sz="0" w:space="0" w:color="auto"/>
        <w:right w:val="none" w:sz="0" w:space="0" w:color="auto"/>
      </w:divBdr>
    </w:div>
    <w:div w:id="1339890148">
      <w:bodyDiv w:val="1"/>
      <w:marLeft w:val="0"/>
      <w:marRight w:val="0"/>
      <w:marTop w:val="0"/>
      <w:marBottom w:val="0"/>
      <w:divBdr>
        <w:top w:val="none" w:sz="0" w:space="0" w:color="auto"/>
        <w:left w:val="none" w:sz="0" w:space="0" w:color="auto"/>
        <w:bottom w:val="none" w:sz="0" w:space="0" w:color="auto"/>
        <w:right w:val="none" w:sz="0" w:space="0" w:color="auto"/>
      </w:divBdr>
    </w:div>
    <w:div w:id="1340085641">
      <w:bodyDiv w:val="1"/>
      <w:marLeft w:val="0"/>
      <w:marRight w:val="0"/>
      <w:marTop w:val="0"/>
      <w:marBottom w:val="0"/>
      <w:divBdr>
        <w:top w:val="none" w:sz="0" w:space="0" w:color="auto"/>
        <w:left w:val="none" w:sz="0" w:space="0" w:color="auto"/>
        <w:bottom w:val="none" w:sz="0" w:space="0" w:color="auto"/>
        <w:right w:val="none" w:sz="0" w:space="0" w:color="auto"/>
      </w:divBdr>
    </w:div>
    <w:div w:id="1341853336">
      <w:bodyDiv w:val="1"/>
      <w:marLeft w:val="0"/>
      <w:marRight w:val="0"/>
      <w:marTop w:val="0"/>
      <w:marBottom w:val="0"/>
      <w:divBdr>
        <w:top w:val="none" w:sz="0" w:space="0" w:color="auto"/>
        <w:left w:val="none" w:sz="0" w:space="0" w:color="auto"/>
        <w:bottom w:val="none" w:sz="0" w:space="0" w:color="auto"/>
        <w:right w:val="none" w:sz="0" w:space="0" w:color="auto"/>
      </w:divBdr>
      <w:divsChild>
        <w:div w:id="1004166499">
          <w:marLeft w:val="0"/>
          <w:marRight w:val="0"/>
          <w:marTop w:val="0"/>
          <w:marBottom w:val="0"/>
          <w:divBdr>
            <w:top w:val="none" w:sz="0" w:space="0" w:color="auto"/>
            <w:left w:val="none" w:sz="0" w:space="0" w:color="auto"/>
            <w:bottom w:val="none" w:sz="0" w:space="0" w:color="auto"/>
            <w:right w:val="none" w:sz="0" w:space="0" w:color="auto"/>
          </w:divBdr>
          <w:divsChild>
            <w:div w:id="9735571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7637163">
                  <w:marLeft w:val="0"/>
                  <w:marRight w:val="0"/>
                  <w:marTop w:val="0"/>
                  <w:marBottom w:val="0"/>
                  <w:divBdr>
                    <w:top w:val="none" w:sz="0" w:space="0" w:color="auto"/>
                    <w:left w:val="none" w:sz="0" w:space="0" w:color="auto"/>
                    <w:bottom w:val="none" w:sz="0" w:space="0" w:color="auto"/>
                    <w:right w:val="none" w:sz="0" w:space="0" w:color="auto"/>
                  </w:divBdr>
                  <w:divsChild>
                    <w:div w:id="15150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6442">
      <w:bodyDiv w:val="1"/>
      <w:marLeft w:val="0"/>
      <w:marRight w:val="0"/>
      <w:marTop w:val="0"/>
      <w:marBottom w:val="0"/>
      <w:divBdr>
        <w:top w:val="none" w:sz="0" w:space="0" w:color="auto"/>
        <w:left w:val="none" w:sz="0" w:space="0" w:color="auto"/>
        <w:bottom w:val="none" w:sz="0" w:space="0" w:color="auto"/>
        <w:right w:val="none" w:sz="0" w:space="0" w:color="auto"/>
      </w:divBdr>
    </w:div>
    <w:div w:id="1350566280">
      <w:bodyDiv w:val="1"/>
      <w:marLeft w:val="0"/>
      <w:marRight w:val="0"/>
      <w:marTop w:val="0"/>
      <w:marBottom w:val="0"/>
      <w:divBdr>
        <w:top w:val="none" w:sz="0" w:space="0" w:color="auto"/>
        <w:left w:val="none" w:sz="0" w:space="0" w:color="auto"/>
        <w:bottom w:val="none" w:sz="0" w:space="0" w:color="auto"/>
        <w:right w:val="none" w:sz="0" w:space="0" w:color="auto"/>
      </w:divBdr>
    </w:div>
    <w:div w:id="1351565303">
      <w:bodyDiv w:val="1"/>
      <w:marLeft w:val="0"/>
      <w:marRight w:val="0"/>
      <w:marTop w:val="0"/>
      <w:marBottom w:val="0"/>
      <w:divBdr>
        <w:top w:val="none" w:sz="0" w:space="0" w:color="auto"/>
        <w:left w:val="none" w:sz="0" w:space="0" w:color="auto"/>
        <w:bottom w:val="none" w:sz="0" w:space="0" w:color="auto"/>
        <w:right w:val="none" w:sz="0" w:space="0" w:color="auto"/>
      </w:divBdr>
    </w:div>
    <w:div w:id="1353143182">
      <w:bodyDiv w:val="1"/>
      <w:marLeft w:val="0"/>
      <w:marRight w:val="0"/>
      <w:marTop w:val="0"/>
      <w:marBottom w:val="0"/>
      <w:divBdr>
        <w:top w:val="none" w:sz="0" w:space="0" w:color="auto"/>
        <w:left w:val="none" w:sz="0" w:space="0" w:color="auto"/>
        <w:bottom w:val="none" w:sz="0" w:space="0" w:color="auto"/>
        <w:right w:val="none" w:sz="0" w:space="0" w:color="auto"/>
      </w:divBdr>
      <w:divsChild>
        <w:div w:id="199055472">
          <w:marLeft w:val="0"/>
          <w:marRight w:val="0"/>
          <w:marTop w:val="0"/>
          <w:marBottom w:val="0"/>
          <w:divBdr>
            <w:top w:val="none" w:sz="0" w:space="0" w:color="auto"/>
            <w:left w:val="none" w:sz="0" w:space="0" w:color="auto"/>
            <w:bottom w:val="none" w:sz="0" w:space="0" w:color="auto"/>
            <w:right w:val="none" w:sz="0" w:space="0" w:color="auto"/>
          </w:divBdr>
          <w:divsChild>
            <w:div w:id="221908389">
              <w:marLeft w:val="0"/>
              <w:marRight w:val="0"/>
              <w:marTop w:val="0"/>
              <w:marBottom w:val="0"/>
              <w:divBdr>
                <w:top w:val="none" w:sz="0" w:space="0" w:color="auto"/>
                <w:left w:val="none" w:sz="0" w:space="0" w:color="auto"/>
                <w:bottom w:val="none" w:sz="0" w:space="0" w:color="auto"/>
                <w:right w:val="none" w:sz="0" w:space="0" w:color="auto"/>
              </w:divBdr>
              <w:divsChild>
                <w:div w:id="196702602">
                  <w:marLeft w:val="0"/>
                  <w:marRight w:val="0"/>
                  <w:marTop w:val="0"/>
                  <w:marBottom w:val="0"/>
                  <w:divBdr>
                    <w:top w:val="none" w:sz="0" w:space="0" w:color="auto"/>
                    <w:left w:val="none" w:sz="0" w:space="0" w:color="auto"/>
                    <w:bottom w:val="none" w:sz="0" w:space="0" w:color="auto"/>
                    <w:right w:val="none" w:sz="0" w:space="0" w:color="auto"/>
                  </w:divBdr>
                </w:div>
                <w:div w:id="1740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65808">
      <w:bodyDiv w:val="1"/>
      <w:marLeft w:val="0"/>
      <w:marRight w:val="0"/>
      <w:marTop w:val="0"/>
      <w:marBottom w:val="0"/>
      <w:divBdr>
        <w:top w:val="none" w:sz="0" w:space="0" w:color="auto"/>
        <w:left w:val="none" w:sz="0" w:space="0" w:color="auto"/>
        <w:bottom w:val="none" w:sz="0" w:space="0" w:color="auto"/>
        <w:right w:val="none" w:sz="0" w:space="0" w:color="auto"/>
      </w:divBdr>
      <w:divsChild>
        <w:div w:id="1283195492">
          <w:marLeft w:val="0"/>
          <w:marRight w:val="0"/>
          <w:marTop w:val="0"/>
          <w:marBottom w:val="0"/>
          <w:divBdr>
            <w:top w:val="none" w:sz="0" w:space="0" w:color="auto"/>
            <w:left w:val="none" w:sz="0" w:space="0" w:color="auto"/>
            <w:bottom w:val="none" w:sz="0" w:space="0" w:color="auto"/>
            <w:right w:val="none" w:sz="0" w:space="0" w:color="auto"/>
          </w:divBdr>
        </w:div>
        <w:div w:id="2108382029">
          <w:marLeft w:val="0"/>
          <w:marRight w:val="0"/>
          <w:marTop w:val="0"/>
          <w:marBottom w:val="0"/>
          <w:divBdr>
            <w:top w:val="none" w:sz="0" w:space="0" w:color="auto"/>
            <w:left w:val="none" w:sz="0" w:space="0" w:color="auto"/>
            <w:bottom w:val="none" w:sz="0" w:space="0" w:color="auto"/>
            <w:right w:val="none" w:sz="0" w:space="0" w:color="auto"/>
          </w:divBdr>
        </w:div>
      </w:divsChild>
    </w:div>
    <w:div w:id="1360470590">
      <w:bodyDiv w:val="1"/>
      <w:marLeft w:val="0"/>
      <w:marRight w:val="0"/>
      <w:marTop w:val="0"/>
      <w:marBottom w:val="0"/>
      <w:divBdr>
        <w:top w:val="none" w:sz="0" w:space="0" w:color="auto"/>
        <w:left w:val="none" w:sz="0" w:space="0" w:color="auto"/>
        <w:bottom w:val="none" w:sz="0" w:space="0" w:color="auto"/>
        <w:right w:val="none" w:sz="0" w:space="0" w:color="auto"/>
      </w:divBdr>
    </w:div>
    <w:div w:id="1366247701">
      <w:bodyDiv w:val="1"/>
      <w:marLeft w:val="0"/>
      <w:marRight w:val="0"/>
      <w:marTop w:val="0"/>
      <w:marBottom w:val="0"/>
      <w:divBdr>
        <w:top w:val="none" w:sz="0" w:space="0" w:color="auto"/>
        <w:left w:val="none" w:sz="0" w:space="0" w:color="auto"/>
        <w:bottom w:val="none" w:sz="0" w:space="0" w:color="auto"/>
        <w:right w:val="none" w:sz="0" w:space="0" w:color="auto"/>
      </w:divBdr>
    </w:div>
    <w:div w:id="1366369740">
      <w:bodyDiv w:val="1"/>
      <w:marLeft w:val="0"/>
      <w:marRight w:val="0"/>
      <w:marTop w:val="0"/>
      <w:marBottom w:val="0"/>
      <w:divBdr>
        <w:top w:val="none" w:sz="0" w:space="0" w:color="auto"/>
        <w:left w:val="none" w:sz="0" w:space="0" w:color="auto"/>
        <w:bottom w:val="none" w:sz="0" w:space="0" w:color="auto"/>
        <w:right w:val="none" w:sz="0" w:space="0" w:color="auto"/>
      </w:divBdr>
    </w:div>
    <w:div w:id="1367681266">
      <w:bodyDiv w:val="1"/>
      <w:marLeft w:val="0"/>
      <w:marRight w:val="0"/>
      <w:marTop w:val="0"/>
      <w:marBottom w:val="0"/>
      <w:divBdr>
        <w:top w:val="none" w:sz="0" w:space="0" w:color="auto"/>
        <w:left w:val="none" w:sz="0" w:space="0" w:color="auto"/>
        <w:bottom w:val="none" w:sz="0" w:space="0" w:color="auto"/>
        <w:right w:val="none" w:sz="0" w:space="0" w:color="auto"/>
      </w:divBdr>
    </w:div>
    <w:div w:id="1370642950">
      <w:bodyDiv w:val="1"/>
      <w:marLeft w:val="0"/>
      <w:marRight w:val="0"/>
      <w:marTop w:val="0"/>
      <w:marBottom w:val="0"/>
      <w:divBdr>
        <w:top w:val="none" w:sz="0" w:space="0" w:color="auto"/>
        <w:left w:val="none" w:sz="0" w:space="0" w:color="auto"/>
        <w:bottom w:val="none" w:sz="0" w:space="0" w:color="auto"/>
        <w:right w:val="none" w:sz="0" w:space="0" w:color="auto"/>
      </w:divBdr>
    </w:div>
    <w:div w:id="1378701395">
      <w:bodyDiv w:val="1"/>
      <w:marLeft w:val="0"/>
      <w:marRight w:val="0"/>
      <w:marTop w:val="0"/>
      <w:marBottom w:val="0"/>
      <w:divBdr>
        <w:top w:val="none" w:sz="0" w:space="0" w:color="auto"/>
        <w:left w:val="none" w:sz="0" w:space="0" w:color="auto"/>
        <w:bottom w:val="none" w:sz="0" w:space="0" w:color="auto"/>
        <w:right w:val="none" w:sz="0" w:space="0" w:color="auto"/>
      </w:divBdr>
    </w:div>
    <w:div w:id="1379088697">
      <w:bodyDiv w:val="1"/>
      <w:marLeft w:val="0"/>
      <w:marRight w:val="0"/>
      <w:marTop w:val="0"/>
      <w:marBottom w:val="0"/>
      <w:divBdr>
        <w:top w:val="none" w:sz="0" w:space="0" w:color="auto"/>
        <w:left w:val="none" w:sz="0" w:space="0" w:color="auto"/>
        <w:bottom w:val="none" w:sz="0" w:space="0" w:color="auto"/>
        <w:right w:val="none" w:sz="0" w:space="0" w:color="auto"/>
      </w:divBdr>
      <w:divsChild>
        <w:div w:id="378091299">
          <w:marLeft w:val="0"/>
          <w:marRight w:val="0"/>
          <w:marTop w:val="0"/>
          <w:marBottom w:val="0"/>
          <w:divBdr>
            <w:top w:val="none" w:sz="0" w:space="0" w:color="auto"/>
            <w:left w:val="none" w:sz="0" w:space="0" w:color="auto"/>
            <w:bottom w:val="none" w:sz="0" w:space="0" w:color="auto"/>
            <w:right w:val="none" w:sz="0" w:space="0" w:color="auto"/>
          </w:divBdr>
          <w:divsChild>
            <w:div w:id="12206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971">
      <w:bodyDiv w:val="1"/>
      <w:marLeft w:val="0"/>
      <w:marRight w:val="0"/>
      <w:marTop w:val="0"/>
      <w:marBottom w:val="0"/>
      <w:divBdr>
        <w:top w:val="none" w:sz="0" w:space="0" w:color="auto"/>
        <w:left w:val="none" w:sz="0" w:space="0" w:color="auto"/>
        <w:bottom w:val="none" w:sz="0" w:space="0" w:color="auto"/>
        <w:right w:val="none" w:sz="0" w:space="0" w:color="auto"/>
      </w:divBdr>
    </w:div>
    <w:div w:id="1379745455">
      <w:bodyDiv w:val="1"/>
      <w:marLeft w:val="0"/>
      <w:marRight w:val="0"/>
      <w:marTop w:val="0"/>
      <w:marBottom w:val="0"/>
      <w:divBdr>
        <w:top w:val="none" w:sz="0" w:space="0" w:color="auto"/>
        <w:left w:val="none" w:sz="0" w:space="0" w:color="auto"/>
        <w:bottom w:val="none" w:sz="0" w:space="0" w:color="auto"/>
        <w:right w:val="none" w:sz="0" w:space="0" w:color="auto"/>
      </w:divBdr>
      <w:divsChild>
        <w:div w:id="1083797150">
          <w:marLeft w:val="0"/>
          <w:marRight w:val="0"/>
          <w:marTop w:val="0"/>
          <w:marBottom w:val="0"/>
          <w:divBdr>
            <w:top w:val="none" w:sz="0" w:space="0" w:color="auto"/>
            <w:left w:val="none" w:sz="0" w:space="0" w:color="auto"/>
            <w:bottom w:val="none" w:sz="0" w:space="0" w:color="auto"/>
            <w:right w:val="none" w:sz="0" w:space="0" w:color="auto"/>
          </w:divBdr>
          <w:divsChild>
            <w:div w:id="273513272">
              <w:marLeft w:val="0"/>
              <w:marRight w:val="0"/>
              <w:marTop w:val="0"/>
              <w:marBottom w:val="0"/>
              <w:divBdr>
                <w:top w:val="none" w:sz="0" w:space="0" w:color="auto"/>
                <w:left w:val="none" w:sz="0" w:space="0" w:color="auto"/>
                <w:bottom w:val="none" w:sz="0" w:space="0" w:color="auto"/>
                <w:right w:val="none" w:sz="0" w:space="0" w:color="auto"/>
              </w:divBdr>
              <w:divsChild>
                <w:div w:id="2019305388">
                  <w:marLeft w:val="0"/>
                  <w:marRight w:val="0"/>
                  <w:marTop w:val="0"/>
                  <w:marBottom w:val="0"/>
                  <w:divBdr>
                    <w:top w:val="none" w:sz="0" w:space="0" w:color="auto"/>
                    <w:left w:val="none" w:sz="0" w:space="0" w:color="auto"/>
                    <w:bottom w:val="none" w:sz="0" w:space="0" w:color="auto"/>
                    <w:right w:val="none" w:sz="0" w:space="0" w:color="auto"/>
                  </w:divBdr>
                  <w:divsChild>
                    <w:div w:id="1914661615">
                      <w:marLeft w:val="0"/>
                      <w:marRight w:val="0"/>
                      <w:marTop w:val="0"/>
                      <w:marBottom w:val="0"/>
                      <w:divBdr>
                        <w:top w:val="none" w:sz="0" w:space="0" w:color="auto"/>
                        <w:left w:val="none" w:sz="0" w:space="0" w:color="auto"/>
                        <w:bottom w:val="none" w:sz="0" w:space="0" w:color="auto"/>
                        <w:right w:val="none" w:sz="0" w:space="0" w:color="auto"/>
                      </w:divBdr>
                      <w:divsChild>
                        <w:div w:id="10588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96257">
      <w:bodyDiv w:val="1"/>
      <w:marLeft w:val="0"/>
      <w:marRight w:val="0"/>
      <w:marTop w:val="0"/>
      <w:marBottom w:val="0"/>
      <w:divBdr>
        <w:top w:val="none" w:sz="0" w:space="0" w:color="auto"/>
        <w:left w:val="none" w:sz="0" w:space="0" w:color="auto"/>
        <w:bottom w:val="none" w:sz="0" w:space="0" w:color="auto"/>
        <w:right w:val="none" w:sz="0" w:space="0" w:color="auto"/>
      </w:divBdr>
    </w:div>
    <w:div w:id="1389765250">
      <w:bodyDiv w:val="1"/>
      <w:marLeft w:val="0"/>
      <w:marRight w:val="0"/>
      <w:marTop w:val="0"/>
      <w:marBottom w:val="0"/>
      <w:divBdr>
        <w:top w:val="none" w:sz="0" w:space="0" w:color="auto"/>
        <w:left w:val="none" w:sz="0" w:space="0" w:color="auto"/>
        <w:bottom w:val="none" w:sz="0" w:space="0" w:color="auto"/>
        <w:right w:val="none" w:sz="0" w:space="0" w:color="auto"/>
      </w:divBdr>
    </w:div>
    <w:div w:id="1399858336">
      <w:bodyDiv w:val="1"/>
      <w:marLeft w:val="0"/>
      <w:marRight w:val="0"/>
      <w:marTop w:val="0"/>
      <w:marBottom w:val="0"/>
      <w:divBdr>
        <w:top w:val="none" w:sz="0" w:space="0" w:color="auto"/>
        <w:left w:val="none" w:sz="0" w:space="0" w:color="auto"/>
        <w:bottom w:val="none" w:sz="0" w:space="0" w:color="auto"/>
        <w:right w:val="none" w:sz="0" w:space="0" w:color="auto"/>
      </w:divBdr>
      <w:divsChild>
        <w:div w:id="2048676358">
          <w:marLeft w:val="0"/>
          <w:marRight w:val="0"/>
          <w:marTop w:val="0"/>
          <w:marBottom w:val="0"/>
          <w:divBdr>
            <w:top w:val="none" w:sz="0" w:space="0" w:color="auto"/>
            <w:left w:val="none" w:sz="0" w:space="0" w:color="auto"/>
            <w:bottom w:val="none" w:sz="0" w:space="0" w:color="auto"/>
            <w:right w:val="none" w:sz="0" w:space="0" w:color="auto"/>
          </w:divBdr>
          <w:divsChild>
            <w:div w:id="412047926">
              <w:marLeft w:val="0"/>
              <w:marRight w:val="0"/>
              <w:marTop w:val="0"/>
              <w:marBottom w:val="0"/>
              <w:divBdr>
                <w:top w:val="none" w:sz="0" w:space="0" w:color="auto"/>
                <w:left w:val="none" w:sz="0" w:space="0" w:color="auto"/>
                <w:bottom w:val="none" w:sz="0" w:space="0" w:color="auto"/>
                <w:right w:val="none" w:sz="0" w:space="0" w:color="auto"/>
              </w:divBdr>
              <w:divsChild>
                <w:div w:id="906451631">
                  <w:marLeft w:val="0"/>
                  <w:marRight w:val="0"/>
                  <w:marTop w:val="0"/>
                  <w:marBottom w:val="0"/>
                  <w:divBdr>
                    <w:top w:val="none" w:sz="0" w:space="0" w:color="auto"/>
                    <w:left w:val="none" w:sz="0" w:space="0" w:color="auto"/>
                    <w:bottom w:val="none" w:sz="0" w:space="0" w:color="auto"/>
                    <w:right w:val="none" w:sz="0" w:space="0" w:color="auto"/>
                  </w:divBdr>
                  <w:divsChild>
                    <w:div w:id="1758092416">
                      <w:marLeft w:val="0"/>
                      <w:marRight w:val="0"/>
                      <w:marTop w:val="0"/>
                      <w:marBottom w:val="0"/>
                      <w:divBdr>
                        <w:top w:val="none" w:sz="0" w:space="0" w:color="auto"/>
                        <w:left w:val="none" w:sz="0" w:space="0" w:color="auto"/>
                        <w:bottom w:val="none" w:sz="0" w:space="0" w:color="auto"/>
                        <w:right w:val="none" w:sz="0" w:space="0" w:color="auto"/>
                      </w:divBdr>
                      <w:divsChild>
                        <w:div w:id="64688412">
                          <w:marLeft w:val="0"/>
                          <w:marRight w:val="0"/>
                          <w:marTop w:val="0"/>
                          <w:marBottom w:val="0"/>
                          <w:divBdr>
                            <w:top w:val="none" w:sz="0" w:space="0" w:color="auto"/>
                            <w:left w:val="none" w:sz="0" w:space="0" w:color="auto"/>
                            <w:bottom w:val="none" w:sz="0" w:space="0" w:color="auto"/>
                            <w:right w:val="none" w:sz="0" w:space="0" w:color="auto"/>
                          </w:divBdr>
                          <w:divsChild>
                            <w:div w:id="950697459">
                              <w:marLeft w:val="0"/>
                              <w:marRight w:val="0"/>
                              <w:marTop w:val="0"/>
                              <w:marBottom w:val="0"/>
                              <w:divBdr>
                                <w:top w:val="none" w:sz="0" w:space="0" w:color="auto"/>
                                <w:left w:val="none" w:sz="0" w:space="0" w:color="auto"/>
                                <w:bottom w:val="none" w:sz="0" w:space="0" w:color="auto"/>
                                <w:right w:val="none" w:sz="0" w:space="0" w:color="auto"/>
                              </w:divBdr>
                              <w:divsChild>
                                <w:div w:id="720790817">
                                  <w:marLeft w:val="0"/>
                                  <w:marRight w:val="0"/>
                                  <w:marTop w:val="0"/>
                                  <w:marBottom w:val="0"/>
                                  <w:divBdr>
                                    <w:top w:val="none" w:sz="0" w:space="0" w:color="auto"/>
                                    <w:left w:val="none" w:sz="0" w:space="0" w:color="auto"/>
                                    <w:bottom w:val="none" w:sz="0" w:space="0" w:color="auto"/>
                                    <w:right w:val="none" w:sz="0" w:space="0" w:color="auto"/>
                                  </w:divBdr>
                                  <w:divsChild>
                                    <w:div w:id="525411408">
                                      <w:marLeft w:val="0"/>
                                      <w:marRight w:val="0"/>
                                      <w:marTop w:val="0"/>
                                      <w:marBottom w:val="0"/>
                                      <w:divBdr>
                                        <w:top w:val="none" w:sz="0" w:space="0" w:color="auto"/>
                                        <w:left w:val="none" w:sz="0" w:space="0" w:color="auto"/>
                                        <w:bottom w:val="none" w:sz="0" w:space="0" w:color="auto"/>
                                        <w:right w:val="none" w:sz="0" w:space="0" w:color="auto"/>
                                      </w:divBdr>
                                      <w:divsChild>
                                        <w:div w:id="1575435516">
                                          <w:marLeft w:val="0"/>
                                          <w:marRight w:val="0"/>
                                          <w:marTop w:val="0"/>
                                          <w:marBottom w:val="0"/>
                                          <w:divBdr>
                                            <w:top w:val="none" w:sz="0" w:space="0" w:color="auto"/>
                                            <w:left w:val="none" w:sz="0" w:space="0" w:color="auto"/>
                                            <w:bottom w:val="none" w:sz="0" w:space="0" w:color="auto"/>
                                            <w:right w:val="none" w:sz="0" w:space="0" w:color="auto"/>
                                          </w:divBdr>
                                          <w:divsChild>
                                            <w:div w:id="118841370">
                                              <w:marLeft w:val="0"/>
                                              <w:marRight w:val="0"/>
                                              <w:marTop w:val="0"/>
                                              <w:marBottom w:val="0"/>
                                              <w:divBdr>
                                                <w:top w:val="none" w:sz="0" w:space="0" w:color="auto"/>
                                                <w:left w:val="none" w:sz="0" w:space="0" w:color="auto"/>
                                                <w:bottom w:val="none" w:sz="0" w:space="0" w:color="auto"/>
                                                <w:right w:val="none" w:sz="0" w:space="0" w:color="auto"/>
                                              </w:divBdr>
                                              <w:divsChild>
                                                <w:div w:id="12850931">
                                                  <w:marLeft w:val="0"/>
                                                  <w:marRight w:val="0"/>
                                                  <w:marTop w:val="0"/>
                                                  <w:marBottom w:val="0"/>
                                                  <w:divBdr>
                                                    <w:top w:val="none" w:sz="0" w:space="0" w:color="auto"/>
                                                    <w:left w:val="none" w:sz="0" w:space="0" w:color="auto"/>
                                                    <w:bottom w:val="none" w:sz="0" w:space="0" w:color="auto"/>
                                                    <w:right w:val="none" w:sz="0" w:space="0" w:color="auto"/>
                                                  </w:divBdr>
                                                  <w:divsChild>
                                                    <w:div w:id="1740400067">
                                                      <w:marLeft w:val="0"/>
                                                      <w:marRight w:val="0"/>
                                                      <w:marTop w:val="0"/>
                                                      <w:marBottom w:val="0"/>
                                                      <w:divBdr>
                                                        <w:top w:val="none" w:sz="0" w:space="0" w:color="auto"/>
                                                        <w:left w:val="none" w:sz="0" w:space="0" w:color="auto"/>
                                                        <w:bottom w:val="none" w:sz="0" w:space="0" w:color="auto"/>
                                                        <w:right w:val="none" w:sz="0" w:space="0" w:color="auto"/>
                                                      </w:divBdr>
                                                      <w:divsChild>
                                                        <w:div w:id="843980094">
                                                          <w:marLeft w:val="0"/>
                                                          <w:marRight w:val="0"/>
                                                          <w:marTop w:val="0"/>
                                                          <w:marBottom w:val="0"/>
                                                          <w:divBdr>
                                                            <w:top w:val="none" w:sz="0" w:space="0" w:color="auto"/>
                                                            <w:left w:val="none" w:sz="0" w:space="0" w:color="auto"/>
                                                            <w:bottom w:val="none" w:sz="0" w:space="0" w:color="auto"/>
                                                            <w:right w:val="none" w:sz="0" w:space="0" w:color="auto"/>
                                                          </w:divBdr>
                                                          <w:divsChild>
                                                            <w:div w:id="179900819">
                                                              <w:marLeft w:val="0"/>
                                                              <w:marRight w:val="0"/>
                                                              <w:marTop w:val="0"/>
                                                              <w:marBottom w:val="0"/>
                                                              <w:divBdr>
                                                                <w:top w:val="none" w:sz="0" w:space="0" w:color="auto"/>
                                                                <w:left w:val="none" w:sz="0" w:space="0" w:color="auto"/>
                                                                <w:bottom w:val="none" w:sz="0" w:space="0" w:color="auto"/>
                                                                <w:right w:val="none" w:sz="0" w:space="0" w:color="auto"/>
                                                              </w:divBdr>
                                                              <w:divsChild>
                                                                <w:div w:id="600382529">
                                                                  <w:marLeft w:val="0"/>
                                                                  <w:marRight w:val="0"/>
                                                                  <w:marTop w:val="0"/>
                                                                  <w:marBottom w:val="0"/>
                                                                  <w:divBdr>
                                                                    <w:top w:val="none" w:sz="0" w:space="0" w:color="auto"/>
                                                                    <w:left w:val="none" w:sz="0" w:space="0" w:color="auto"/>
                                                                    <w:bottom w:val="none" w:sz="0" w:space="0" w:color="auto"/>
                                                                    <w:right w:val="none" w:sz="0" w:space="0" w:color="auto"/>
                                                                  </w:divBdr>
                                                                  <w:divsChild>
                                                                    <w:div w:id="1347098343">
                                                                      <w:marLeft w:val="0"/>
                                                                      <w:marRight w:val="0"/>
                                                                      <w:marTop w:val="0"/>
                                                                      <w:marBottom w:val="0"/>
                                                                      <w:divBdr>
                                                                        <w:top w:val="none" w:sz="0" w:space="0" w:color="auto"/>
                                                                        <w:left w:val="none" w:sz="0" w:space="0" w:color="auto"/>
                                                                        <w:bottom w:val="none" w:sz="0" w:space="0" w:color="auto"/>
                                                                        <w:right w:val="none" w:sz="0" w:space="0" w:color="auto"/>
                                                                      </w:divBdr>
                                                                      <w:divsChild>
                                                                        <w:div w:id="1186287744">
                                                                          <w:marLeft w:val="0"/>
                                                                          <w:marRight w:val="0"/>
                                                                          <w:marTop w:val="0"/>
                                                                          <w:marBottom w:val="0"/>
                                                                          <w:divBdr>
                                                                            <w:top w:val="none" w:sz="0" w:space="0" w:color="auto"/>
                                                                            <w:left w:val="none" w:sz="0" w:space="0" w:color="auto"/>
                                                                            <w:bottom w:val="none" w:sz="0" w:space="0" w:color="auto"/>
                                                                            <w:right w:val="none" w:sz="0" w:space="0" w:color="auto"/>
                                                                          </w:divBdr>
                                                                          <w:divsChild>
                                                                            <w:div w:id="1165632022">
                                                                              <w:marLeft w:val="0"/>
                                                                              <w:marRight w:val="0"/>
                                                                              <w:marTop w:val="0"/>
                                                                              <w:marBottom w:val="0"/>
                                                                              <w:divBdr>
                                                                                <w:top w:val="none" w:sz="0" w:space="0" w:color="auto"/>
                                                                                <w:left w:val="none" w:sz="0" w:space="0" w:color="auto"/>
                                                                                <w:bottom w:val="none" w:sz="0" w:space="0" w:color="auto"/>
                                                                                <w:right w:val="none" w:sz="0" w:space="0" w:color="auto"/>
                                                                              </w:divBdr>
                                                                              <w:divsChild>
                                                                                <w:div w:id="277642684">
                                                                                  <w:marLeft w:val="0"/>
                                                                                  <w:marRight w:val="0"/>
                                                                                  <w:marTop w:val="0"/>
                                                                                  <w:marBottom w:val="0"/>
                                                                                  <w:divBdr>
                                                                                    <w:top w:val="none" w:sz="0" w:space="0" w:color="auto"/>
                                                                                    <w:left w:val="none" w:sz="0" w:space="0" w:color="auto"/>
                                                                                    <w:bottom w:val="none" w:sz="0" w:space="0" w:color="auto"/>
                                                                                    <w:right w:val="none" w:sz="0" w:space="0" w:color="auto"/>
                                                                                  </w:divBdr>
                                                                                  <w:divsChild>
                                                                                    <w:div w:id="1395544527">
                                                                                      <w:marLeft w:val="0"/>
                                                                                      <w:marRight w:val="0"/>
                                                                                      <w:marTop w:val="0"/>
                                                                                      <w:marBottom w:val="0"/>
                                                                                      <w:divBdr>
                                                                                        <w:top w:val="none" w:sz="0" w:space="0" w:color="auto"/>
                                                                                        <w:left w:val="none" w:sz="0" w:space="0" w:color="auto"/>
                                                                                        <w:bottom w:val="none" w:sz="0" w:space="0" w:color="auto"/>
                                                                                        <w:right w:val="none" w:sz="0" w:space="0" w:color="auto"/>
                                                                                      </w:divBdr>
                                                                                      <w:divsChild>
                                                                                        <w:div w:id="84499198">
                                                                                          <w:marLeft w:val="0"/>
                                                                                          <w:marRight w:val="0"/>
                                                                                          <w:marTop w:val="0"/>
                                                                                          <w:marBottom w:val="0"/>
                                                                                          <w:divBdr>
                                                                                            <w:top w:val="none" w:sz="0" w:space="0" w:color="auto"/>
                                                                                            <w:left w:val="none" w:sz="0" w:space="0" w:color="auto"/>
                                                                                            <w:bottom w:val="none" w:sz="0" w:space="0" w:color="auto"/>
                                                                                            <w:right w:val="none" w:sz="0" w:space="0" w:color="auto"/>
                                                                                          </w:divBdr>
                                                                                          <w:divsChild>
                                                                                            <w:div w:id="122116609">
                                                                                              <w:marLeft w:val="0"/>
                                                                                              <w:marRight w:val="0"/>
                                                                                              <w:marTop w:val="0"/>
                                                                                              <w:marBottom w:val="0"/>
                                                                                              <w:divBdr>
                                                                                                <w:top w:val="none" w:sz="0" w:space="0" w:color="auto"/>
                                                                                                <w:left w:val="none" w:sz="0" w:space="0" w:color="auto"/>
                                                                                                <w:bottom w:val="none" w:sz="0" w:space="0" w:color="auto"/>
                                                                                                <w:right w:val="none" w:sz="0" w:space="0" w:color="auto"/>
                                                                                              </w:divBdr>
                                                                                              <w:divsChild>
                                                                                                <w:div w:id="464855172">
                                                                                                  <w:marLeft w:val="0"/>
                                                                                                  <w:marRight w:val="0"/>
                                                                                                  <w:marTop w:val="0"/>
                                                                                                  <w:marBottom w:val="0"/>
                                                                                                  <w:divBdr>
                                                                                                    <w:top w:val="none" w:sz="0" w:space="0" w:color="auto"/>
                                                                                                    <w:left w:val="none" w:sz="0" w:space="0" w:color="auto"/>
                                                                                                    <w:bottom w:val="none" w:sz="0" w:space="0" w:color="auto"/>
                                                                                                    <w:right w:val="none" w:sz="0" w:space="0" w:color="auto"/>
                                                                                                  </w:divBdr>
                                                                                                  <w:divsChild>
                                                                                                    <w:div w:id="734737579">
                                                                                                      <w:marLeft w:val="0"/>
                                                                                                      <w:marRight w:val="0"/>
                                                                                                      <w:marTop w:val="0"/>
                                                                                                      <w:marBottom w:val="0"/>
                                                                                                      <w:divBdr>
                                                                                                        <w:top w:val="none" w:sz="0" w:space="0" w:color="auto"/>
                                                                                                        <w:left w:val="none" w:sz="0" w:space="0" w:color="auto"/>
                                                                                                        <w:bottom w:val="none" w:sz="0" w:space="0" w:color="auto"/>
                                                                                                        <w:right w:val="none" w:sz="0" w:space="0" w:color="auto"/>
                                                                                                      </w:divBdr>
                                                                                                      <w:divsChild>
                                                                                                        <w:div w:id="25299933">
                                                                                                          <w:marLeft w:val="0"/>
                                                                                                          <w:marRight w:val="0"/>
                                                                                                          <w:marTop w:val="0"/>
                                                                                                          <w:marBottom w:val="0"/>
                                                                                                          <w:divBdr>
                                                                                                            <w:top w:val="none" w:sz="0" w:space="0" w:color="auto"/>
                                                                                                            <w:left w:val="none" w:sz="0" w:space="0" w:color="auto"/>
                                                                                                            <w:bottom w:val="none" w:sz="0" w:space="0" w:color="auto"/>
                                                                                                            <w:right w:val="none" w:sz="0" w:space="0" w:color="auto"/>
                                                                                                          </w:divBdr>
                                                                                                          <w:divsChild>
                                                                                                            <w:div w:id="229003583">
                                                                                                              <w:marLeft w:val="0"/>
                                                                                                              <w:marRight w:val="0"/>
                                                                                                              <w:marTop w:val="0"/>
                                                                                                              <w:marBottom w:val="0"/>
                                                                                                              <w:divBdr>
                                                                                                                <w:top w:val="none" w:sz="0" w:space="0" w:color="auto"/>
                                                                                                                <w:left w:val="none" w:sz="0" w:space="0" w:color="auto"/>
                                                                                                                <w:bottom w:val="none" w:sz="0" w:space="0" w:color="auto"/>
                                                                                                                <w:right w:val="none" w:sz="0" w:space="0" w:color="auto"/>
                                                                                                              </w:divBdr>
                                                                                                              <w:divsChild>
                                                                                                                <w:div w:id="88817372">
                                                                                                                  <w:marLeft w:val="0"/>
                                                                                                                  <w:marRight w:val="0"/>
                                                                                                                  <w:marTop w:val="0"/>
                                                                                                                  <w:marBottom w:val="0"/>
                                                                                                                  <w:divBdr>
                                                                                                                    <w:top w:val="none" w:sz="0" w:space="0" w:color="auto"/>
                                                                                                                    <w:left w:val="none" w:sz="0" w:space="0" w:color="auto"/>
                                                                                                                    <w:bottom w:val="none" w:sz="0" w:space="0" w:color="auto"/>
                                                                                                                    <w:right w:val="none" w:sz="0" w:space="0" w:color="auto"/>
                                                                                                                  </w:divBdr>
                                                                                                                  <w:divsChild>
                                                                                                                    <w:div w:id="1608731777">
                                                                                                                      <w:marLeft w:val="0"/>
                                                                                                                      <w:marRight w:val="0"/>
                                                                                                                      <w:marTop w:val="0"/>
                                                                                                                      <w:marBottom w:val="0"/>
                                                                                                                      <w:divBdr>
                                                                                                                        <w:top w:val="none" w:sz="0" w:space="0" w:color="auto"/>
                                                                                                                        <w:left w:val="none" w:sz="0" w:space="0" w:color="auto"/>
                                                                                                                        <w:bottom w:val="none" w:sz="0" w:space="0" w:color="auto"/>
                                                                                                                        <w:right w:val="none" w:sz="0" w:space="0" w:color="auto"/>
                                                                                                                      </w:divBdr>
                                                                                                                      <w:divsChild>
                                                                                                                        <w:div w:id="1042099739">
                                                                                                                          <w:marLeft w:val="0"/>
                                                                                                                          <w:marRight w:val="0"/>
                                                                                                                          <w:marTop w:val="0"/>
                                                                                                                          <w:marBottom w:val="0"/>
                                                                                                                          <w:divBdr>
                                                                                                                            <w:top w:val="none" w:sz="0" w:space="0" w:color="auto"/>
                                                                                                                            <w:left w:val="none" w:sz="0" w:space="0" w:color="auto"/>
                                                                                                                            <w:bottom w:val="none" w:sz="0" w:space="0" w:color="auto"/>
                                                                                                                            <w:right w:val="none" w:sz="0" w:space="0" w:color="auto"/>
                                                                                                                          </w:divBdr>
                                                                                                                          <w:divsChild>
                                                                                                                            <w:div w:id="1935631322">
                                                                                                                              <w:marLeft w:val="0"/>
                                                                                                                              <w:marRight w:val="0"/>
                                                                                                                              <w:marTop w:val="0"/>
                                                                                                                              <w:marBottom w:val="0"/>
                                                                                                                              <w:divBdr>
                                                                                                                                <w:top w:val="none" w:sz="0" w:space="0" w:color="auto"/>
                                                                                                                                <w:left w:val="none" w:sz="0" w:space="0" w:color="auto"/>
                                                                                                                                <w:bottom w:val="none" w:sz="0" w:space="0" w:color="auto"/>
                                                                                                                                <w:right w:val="none" w:sz="0" w:space="0" w:color="auto"/>
                                                                                                                              </w:divBdr>
                                                                                                                              <w:divsChild>
                                                                                                                                <w:div w:id="457796662">
                                                                                                                                  <w:marLeft w:val="0"/>
                                                                                                                                  <w:marRight w:val="0"/>
                                                                                                                                  <w:marTop w:val="0"/>
                                                                                                                                  <w:marBottom w:val="0"/>
                                                                                                                                  <w:divBdr>
                                                                                                                                    <w:top w:val="none" w:sz="0" w:space="0" w:color="auto"/>
                                                                                                                                    <w:left w:val="none" w:sz="0" w:space="0" w:color="auto"/>
                                                                                                                                    <w:bottom w:val="none" w:sz="0" w:space="0" w:color="auto"/>
                                                                                                                                    <w:right w:val="none" w:sz="0" w:space="0" w:color="auto"/>
                                                                                                                                  </w:divBdr>
                                                                                                                                  <w:divsChild>
                                                                                                                                    <w:div w:id="794177016">
                                                                                                                                      <w:marLeft w:val="0"/>
                                                                                                                                      <w:marRight w:val="0"/>
                                                                                                                                      <w:marTop w:val="0"/>
                                                                                                                                      <w:marBottom w:val="0"/>
                                                                                                                                      <w:divBdr>
                                                                                                                                        <w:top w:val="none" w:sz="0" w:space="0" w:color="auto"/>
                                                                                                                                        <w:left w:val="none" w:sz="0" w:space="0" w:color="auto"/>
                                                                                                                                        <w:bottom w:val="none" w:sz="0" w:space="0" w:color="auto"/>
                                                                                                                                        <w:right w:val="none" w:sz="0" w:space="0" w:color="auto"/>
                                                                                                                                      </w:divBdr>
                                                                                                                                      <w:divsChild>
                                                                                                                                        <w:div w:id="1786845757">
                                                                                                                                          <w:marLeft w:val="0"/>
                                                                                                                                          <w:marRight w:val="0"/>
                                                                                                                                          <w:marTop w:val="0"/>
                                                                                                                                          <w:marBottom w:val="0"/>
                                                                                                                                          <w:divBdr>
                                                                                                                                            <w:top w:val="none" w:sz="0" w:space="0" w:color="auto"/>
                                                                                                                                            <w:left w:val="none" w:sz="0" w:space="0" w:color="auto"/>
                                                                                                                                            <w:bottom w:val="none" w:sz="0" w:space="0" w:color="auto"/>
                                                                                                                                            <w:right w:val="none" w:sz="0" w:space="0" w:color="auto"/>
                                                                                                                                          </w:divBdr>
                                                                                                                                          <w:divsChild>
                                                                                                                                            <w:div w:id="786853551">
                                                                                                                                              <w:marLeft w:val="0"/>
                                                                                                                                              <w:marRight w:val="0"/>
                                                                                                                                              <w:marTop w:val="0"/>
                                                                                                                                              <w:marBottom w:val="0"/>
                                                                                                                                              <w:divBdr>
                                                                                                                                                <w:top w:val="none" w:sz="0" w:space="0" w:color="auto"/>
                                                                                                                                                <w:left w:val="none" w:sz="0" w:space="0" w:color="auto"/>
                                                                                                                                                <w:bottom w:val="none" w:sz="0" w:space="0" w:color="auto"/>
                                                                                                                                                <w:right w:val="none" w:sz="0" w:space="0" w:color="auto"/>
                                                                                                                                              </w:divBdr>
                                                                                                                                              <w:divsChild>
                                                                                                                                                <w:div w:id="1091582584">
                                                                                                                                                  <w:marLeft w:val="0"/>
                                                                                                                                                  <w:marRight w:val="0"/>
                                                                                                                                                  <w:marTop w:val="0"/>
                                                                                                                                                  <w:marBottom w:val="0"/>
                                                                                                                                                  <w:divBdr>
                                                                                                                                                    <w:top w:val="none" w:sz="0" w:space="0" w:color="auto"/>
                                                                                                                                                    <w:left w:val="none" w:sz="0" w:space="0" w:color="auto"/>
                                                                                                                                                    <w:bottom w:val="none" w:sz="0" w:space="0" w:color="auto"/>
                                                                                                                                                    <w:right w:val="none" w:sz="0" w:space="0" w:color="auto"/>
                                                                                                                                                  </w:divBdr>
                                                                                                                                                  <w:divsChild>
                                                                                                                                                    <w:div w:id="731856829">
                                                                                                                                                      <w:marLeft w:val="0"/>
                                                                                                                                                      <w:marRight w:val="0"/>
                                                                                                                                                      <w:marTop w:val="0"/>
                                                                                                                                                      <w:marBottom w:val="0"/>
                                                                                                                                                      <w:divBdr>
                                                                                                                                                        <w:top w:val="none" w:sz="0" w:space="0" w:color="auto"/>
                                                                                                                                                        <w:left w:val="none" w:sz="0" w:space="0" w:color="auto"/>
                                                                                                                                                        <w:bottom w:val="none" w:sz="0" w:space="0" w:color="auto"/>
                                                                                                                                                        <w:right w:val="none" w:sz="0" w:space="0" w:color="auto"/>
                                                                                                                                                      </w:divBdr>
                                                                                                                                                      <w:divsChild>
                                                                                                                                                        <w:div w:id="844322406">
                                                                                                                                                          <w:marLeft w:val="0"/>
                                                                                                                                                          <w:marRight w:val="0"/>
                                                                                                                                                          <w:marTop w:val="0"/>
                                                                                                                                                          <w:marBottom w:val="0"/>
                                                                                                                                                          <w:divBdr>
                                                                                                                                                            <w:top w:val="none" w:sz="0" w:space="0" w:color="auto"/>
                                                                                                                                                            <w:left w:val="none" w:sz="0" w:space="0" w:color="auto"/>
                                                                                                                                                            <w:bottom w:val="none" w:sz="0" w:space="0" w:color="auto"/>
                                                                                                                                                            <w:right w:val="none" w:sz="0" w:space="0" w:color="auto"/>
                                                                                                                                                          </w:divBdr>
                                                                                                                                                          <w:divsChild>
                                                                                                                                                            <w:div w:id="1195653719">
                                                                                                                                                              <w:marLeft w:val="0"/>
                                                                                                                                                              <w:marRight w:val="0"/>
                                                                                                                                                              <w:marTop w:val="0"/>
                                                                                                                                                              <w:marBottom w:val="0"/>
                                                                                                                                                              <w:divBdr>
                                                                                                                                                                <w:top w:val="none" w:sz="0" w:space="0" w:color="auto"/>
                                                                                                                                                                <w:left w:val="none" w:sz="0" w:space="0" w:color="auto"/>
                                                                                                                                                                <w:bottom w:val="none" w:sz="0" w:space="0" w:color="auto"/>
                                                                                                                                                                <w:right w:val="none" w:sz="0" w:space="0" w:color="auto"/>
                                                                                                                                                              </w:divBdr>
                                                                                                                                                              <w:divsChild>
                                                                                                                                                                <w:div w:id="1828546876">
                                                                                                                                                                  <w:marLeft w:val="0"/>
                                                                                                                                                                  <w:marRight w:val="0"/>
                                                                                                                                                                  <w:marTop w:val="0"/>
                                                                                                                                                                  <w:marBottom w:val="0"/>
                                                                                                                                                                  <w:divBdr>
                                                                                                                                                                    <w:top w:val="none" w:sz="0" w:space="0" w:color="auto"/>
                                                                                                                                                                    <w:left w:val="none" w:sz="0" w:space="0" w:color="auto"/>
                                                                                                                                                                    <w:bottom w:val="none" w:sz="0" w:space="0" w:color="auto"/>
                                                                                                                                                                    <w:right w:val="none" w:sz="0" w:space="0" w:color="auto"/>
                                                                                                                                                                  </w:divBdr>
                                                                                                                                                                  <w:divsChild>
                                                                                                                                                                    <w:div w:id="582762637">
                                                                                                                                                                      <w:marLeft w:val="0"/>
                                                                                                                                                                      <w:marRight w:val="0"/>
                                                                                                                                                                      <w:marTop w:val="0"/>
                                                                                                                                                                      <w:marBottom w:val="0"/>
                                                                                                                                                                      <w:divBdr>
                                                                                                                                                                        <w:top w:val="none" w:sz="0" w:space="0" w:color="auto"/>
                                                                                                                                                                        <w:left w:val="none" w:sz="0" w:space="0" w:color="auto"/>
                                                                                                                                                                        <w:bottom w:val="none" w:sz="0" w:space="0" w:color="auto"/>
                                                                                                                                                                        <w:right w:val="none" w:sz="0" w:space="0" w:color="auto"/>
                                                                                                                                                                      </w:divBdr>
                                                                                                                                                                      <w:divsChild>
                                                                                                                                                                        <w:div w:id="8878323">
                                                                                                                                                                          <w:marLeft w:val="0"/>
                                                                                                                                                                          <w:marRight w:val="0"/>
                                                                                                                                                                          <w:marTop w:val="0"/>
                                                                                                                                                                          <w:marBottom w:val="0"/>
                                                                                                                                                                          <w:divBdr>
                                                                                                                                                                            <w:top w:val="none" w:sz="0" w:space="0" w:color="auto"/>
                                                                                                                                                                            <w:left w:val="none" w:sz="0" w:space="0" w:color="auto"/>
                                                                                                                                                                            <w:bottom w:val="none" w:sz="0" w:space="0" w:color="auto"/>
                                                                                                                                                                            <w:right w:val="none" w:sz="0" w:space="0" w:color="auto"/>
                                                                                                                                                                          </w:divBdr>
                                                                                                                                                                          <w:divsChild>
                                                                                                                                                                            <w:div w:id="2066446318">
                                                                                                                                                                              <w:marLeft w:val="0"/>
                                                                                                                                                                              <w:marRight w:val="0"/>
                                                                                                                                                                              <w:marTop w:val="0"/>
                                                                                                                                                                              <w:marBottom w:val="0"/>
                                                                                                                                                                              <w:divBdr>
                                                                                                                                                                                <w:top w:val="none" w:sz="0" w:space="0" w:color="auto"/>
                                                                                                                                                                                <w:left w:val="none" w:sz="0" w:space="0" w:color="auto"/>
                                                                                                                                                                                <w:bottom w:val="none" w:sz="0" w:space="0" w:color="auto"/>
                                                                                                                                                                                <w:right w:val="none" w:sz="0" w:space="0" w:color="auto"/>
                                                                                                                                                                              </w:divBdr>
                                                                                                                                                                              <w:divsChild>
                                                                                                                                                                                <w:div w:id="1373269486">
                                                                                                                                                                                  <w:marLeft w:val="0"/>
                                                                                                                                                                                  <w:marRight w:val="0"/>
                                                                                                                                                                                  <w:marTop w:val="0"/>
                                                                                                                                                                                  <w:marBottom w:val="0"/>
                                                                                                                                                                                  <w:divBdr>
                                                                                                                                                                                    <w:top w:val="none" w:sz="0" w:space="0" w:color="auto"/>
                                                                                                                                                                                    <w:left w:val="none" w:sz="0" w:space="0" w:color="auto"/>
                                                                                                                                                                                    <w:bottom w:val="none" w:sz="0" w:space="0" w:color="auto"/>
                                                                                                                                                                                    <w:right w:val="none" w:sz="0" w:space="0" w:color="auto"/>
                                                                                                                                                                                  </w:divBdr>
                                                                                                                                                                                  <w:divsChild>
                                                                                                                                                                                    <w:div w:id="1035740939">
                                                                                                                                                                                      <w:marLeft w:val="0"/>
                                                                                                                                                                                      <w:marRight w:val="0"/>
                                                                                                                                                                                      <w:marTop w:val="0"/>
                                                                                                                                                                                      <w:marBottom w:val="0"/>
                                                                                                                                                                                      <w:divBdr>
                                                                                                                                                                                        <w:top w:val="none" w:sz="0" w:space="0" w:color="auto"/>
                                                                                                                                                                                        <w:left w:val="none" w:sz="0" w:space="0" w:color="auto"/>
                                                                                                                                                                                        <w:bottom w:val="none" w:sz="0" w:space="0" w:color="auto"/>
                                                                                                                                                                                        <w:right w:val="none" w:sz="0" w:space="0" w:color="auto"/>
                                                                                                                                                                                      </w:divBdr>
                                                                                                                                                                                      <w:divsChild>
                                                                                                                                                                                        <w:div w:id="1357273269">
                                                                                                                                                                                          <w:marLeft w:val="0"/>
                                                                                                                                                                                          <w:marRight w:val="0"/>
                                                                                                                                                                                          <w:marTop w:val="0"/>
                                                                                                                                                                                          <w:marBottom w:val="0"/>
                                                                                                                                                                                          <w:divBdr>
                                                                                                                                                                                            <w:top w:val="none" w:sz="0" w:space="0" w:color="auto"/>
                                                                                                                                                                                            <w:left w:val="none" w:sz="0" w:space="0" w:color="auto"/>
                                                                                                                                                                                            <w:bottom w:val="none" w:sz="0" w:space="0" w:color="auto"/>
                                                                                                                                                                                            <w:right w:val="none" w:sz="0" w:space="0" w:color="auto"/>
                                                                                                                                                                                          </w:divBdr>
                                                                                                                                                                                          <w:divsChild>
                                                                                                                                                                                            <w:div w:id="1338114687">
                                                                                                                                                                                              <w:marLeft w:val="0"/>
                                                                                                                                                                                              <w:marRight w:val="0"/>
                                                                                                                                                                                              <w:marTop w:val="0"/>
                                                                                                                                                                                              <w:marBottom w:val="0"/>
                                                                                                                                                                                              <w:divBdr>
                                                                                                                                                                                                <w:top w:val="none" w:sz="0" w:space="0" w:color="auto"/>
                                                                                                                                                                                                <w:left w:val="none" w:sz="0" w:space="0" w:color="auto"/>
                                                                                                                                                                                                <w:bottom w:val="none" w:sz="0" w:space="0" w:color="auto"/>
                                                                                                                                                                                                <w:right w:val="none" w:sz="0" w:space="0" w:color="auto"/>
                                                                                                                                                                                              </w:divBdr>
                                                                                                                                                                                              <w:divsChild>
                                                                                                                                                                                                <w:div w:id="1207327752">
                                                                                                                                                                                                  <w:marLeft w:val="0"/>
                                                                                                                                                                                                  <w:marRight w:val="0"/>
                                                                                                                                                                                                  <w:marTop w:val="0"/>
                                                                                                                                                                                                  <w:marBottom w:val="0"/>
                                                                                                                                                                                                  <w:divBdr>
                                                                                                                                                                                                    <w:top w:val="none" w:sz="0" w:space="0" w:color="auto"/>
                                                                                                                                                                                                    <w:left w:val="none" w:sz="0" w:space="0" w:color="auto"/>
                                                                                                                                                                                                    <w:bottom w:val="none" w:sz="0" w:space="0" w:color="auto"/>
                                                                                                                                                                                                    <w:right w:val="none" w:sz="0" w:space="0" w:color="auto"/>
                                                                                                                                                                                                  </w:divBdr>
                                                                                                                                                                                                  <w:divsChild>
                                                                                                                                                                                                    <w:div w:id="1893957499">
                                                                                                                                                                                                      <w:marLeft w:val="0"/>
                                                                                                                                                                                                      <w:marRight w:val="0"/>
                                                                                                                                                                                                      <w:marTop w:val="0"/>
                                                                                                                                                                                                      <w:marBottom w:val="0"/>
                                                                                                                                                                                                      <w:divBdr>
                                                                                                                                                                                                        <w:top w:val="none" w:sz="0" w:space="0" w:color="auto"/>
                                                                                                                                                                                                        <w:left w:val="none" w:sz="0" w:space="0" w:color="auto"/>
                                                                                                                                                                                                        <w:bottom w:val="none" w:sz="0" w:space="0" w:color="auto"/>
                                                                                                                                                                                                        <w:right w:val="none" w:sz="0" w:space="0" w:color="auto"/>
                                                                                                                                                                                                      </w:divBdr>
                                                                                                                                                                                                      <w:divsChild>
                                                                                                                                                                                                        <w:div w:id="1071467081">
                                                                                                                                                                                                          <w:marLeft w:val="0"/>
                                                                                                                                                                                                          <w:marRight w:val="0"/>
                                                                                                                                                                                                          <w:marTop w:val="0"/>
                                                                                                                                                                                                          <w:marBottom w:val="0"/>
                                                                                                                                                                                                          <w:divBdr>
                                                                                                                                                                                                            <w:top w:val="none" w:sz="0" w:space="0" w:color="auto"/>
                                                                                                                                                                                                            <w:left w:val="none" w:sz="0" w:space="0" w:color="auto"/>
                                                                                                                                                                                                            <w:bottom w:val="none" w:sz="0" w:space="0" w:color="auto"/>
                                                                                                                                                                                                            <w:right w:val="none" w:sz="0" w:space="0" w:color="auto"/>
                                                                                                                                                                                                          </w:divBdr>
                                                                                                                                                                                                          <w:divsChild>
                                                                                                                                                                                                            <w:div w:id="2140340336">
                                                                                                                                                                                                              <w:marLeft w:val="0"/>
                                                                                                                                                                                                              <w:marRight w:val="0"/>
                                                                                                                                                                                                              <w:marTop w:val="0"/>
                                                                                                                                                                                                              <w:marBottom w:val="0"/>
                                                                                                                                                                                                              <w:divBdr>
                                                                                                                                                                                                                <w:top w:val="none" w:sz="0" w:space="0" w:color="auto"/>
                                                                                                                                                                                                                <w:left w:val="none" w:sz="0" w:space="0" w:color="auto"/>
                                                                                                                                                                                                                <w:bottom w:val="none" w:sz="0" w:space="0" w:color="auto"/>
                                                                                                                                                                                                                <w:right w:val="none" w:sz="0" w:space="0" w:color="auto"/>
                                                                                                                                                                                                              </w:divBdr>
                                                                                                                                                                                                              <w:divsChild>
                                                                                                                                                                                                                <w:div w:id="14500411">
                                                                                                                                                                                                                  <w:marLeft w:val="0"/>
                                                                                                                                                                                                                  <w:marRight w:val="0"/>
                                                                                                                                                                                                                  <w:marTop w:val="0"/>
                                                                                                                                                                                                                  <w:marBottom w:val="0"/>
                                                                                                                                                                                                                  <w:divBdr>
                                                                                                                                                                                                                    <w:top w:val="none" w:sz="0" w:space="0" w:color="auto"/>
                                                                                                                                                                                                                    <w:left w:val="none" w:sz="0" w:space="0" w:color="auto"/>
                                                                                                                                                                                                                    <w:bottom w:val="none" w:sz="0" w:space="0" w:color="auto"/>
                                                                                                                                                                                                                    <w:right w:val="none" w:sz="0" w:space="0" w:color="auto"/>
                                                                                                                                                                                                                  </w:divBdr>
                                                                                                                                                                                                                  <w:divsChild>
                                                                                                                                                                                                                    <w:div w:id="124470290">
                                                                                                                                                                                                                      <w:marLeft w:val="0"/>
                                                                                                                                                                                                                      <w:marRight w:val="0"/>
                                                                                                                                                                                                                      <w:marTop w:val="0"/>
                                                                                                                                                                                                                      <w:marBottom w:val="0"/>
                                                                                                                                                                                                                      <w:divBdr>
                                                                                                                                                                                                                        <w:top w:val="none" w:sz="0" w:space="0" w:color="auto"/>
                                                                                                                                                                                                                        <w:left w:val="none" w:sz="0" w:space="0" w:color="auto"/>
                                                                                                                                                                                                                        <w:bottom w:val="none" w:sz="0" w:space="0" w:color="auto"/>
                                                                                                                                                                                                                        <w:right w:val="none" w:sz="0" w:space="0" w:color="auto"/>
                                                                                                                                                                                                                      </w:divBdr>
                                                                                                                                                                                                                      <w:divsChild>
                                                                                                                                                                                                                        <w:div w:id="743524908">
                                                                                                                                                                                                                          <w:marLeft w:val="0"/>
                                                                                                                                                                                                                          <w:marRight w:val="0"/>
                                                                                                                                                                                                                          <w:marTop w:val="0"/>
                                                                                                                                                                                                                          <w:marBottom w:val="0"/>
                                                                                                                                                                                                                          <w:divBdr>
                                                                                                                                                                                                                            <w:top w:val="none" w:sz="0" w:space="0" w:color="auto"/>
                                                                                                                                                                                                                            <w:left w:val="none" w:sz="0" w:space="0" w:color="auto"/>
                                                                                                                                                                                                                            <w:bottom w:val="none" w:sz="0" w:space="0" w:color="auto"/>
                                                                                                                                                                                                                            <w:right w:val="none" w:sz="0" w:space="0" w:color="auto"/>
                                                                                                                                                                                                                          </w:divBdr>
                                                                                                                                                                                                                          <w:divsChild>
                                                                                                                                                                                                                            <w:div w:id="27264219">
                                                                                                                                                                                                                              <w:marLeft w:val="0"/>
                                                                                                                                                                                                                              <w:marRight w:val="0"/>
                                                                                                                                                                                                                              <w:marTop w:val="0"/>
                                                                                                                                                                                                                              <w:marBottom w:val="0"/>
                                                                                                                                                                                                                              <w:divBdr>
                                                                                                                                                                                                                                <w:top w:val="none" w:sz="0" w:space="0" w:color="auto"/>
                                                                                                                                                                                                                                <w:left w:val="none" w:sz="0" w:space="0" w:color="auto"/>
                                                                                                                                                                                                                                <w:bottom w:val="none" w:sz="0" w:space="0" w:color="auto"/>
                                                                                                                                                                                                                                <w:right w:val="none" w:sz="0" w:space="0" w:color="auto"/>
                                                                                                                                                                                                                              </w:divBdr>
                                                                                                                                                                                                                            </w:div>
                                                                                                                                                                                                                            <w:div w:id="357051235">
                                                                                                                                                                                                                              <w:marLeft w:val="0"/>
                                                                                                                                                                                                                              <w:marRight w:val="0"/>
                                                                                                                                                                                                                              <w:marTop w:val="0"/>
                                                                                                                                                                                                                              <w:marBottom w:val="0"/>
                                                                                                                                                                                                                              <w:divBdr>
                                                                                                                                                                                                                                <w:top w:val="none" w:sz="0" w:space="0" w:color="auto"/>
                                                                                                                                                                                                                                <w:left w:val="none" w:sz="0" w:space="0" w:color="auto"/>
                                                                                                                                                                                                                                <w:bottom w:val="none" w:sz="0" w:space="0" w:color="auto"/>
                                                                                                                                                                                                                                <w:right w:val="none" w:sz="0" w:space="0" w:color="auto"/>
                                                                                                                                                                                                                              </w:divBdr>
                                                                                                                                                                                                                            </w:div>
                                                                                                                                                                                                                            <w:div w:id="1115101848">
                                                                                                                                                                                                                              <w:marLeft w:val="0"/>
                                                                                                                                                                                                                              <w:marRight w:val="0"/>
                                                                                                                                                                                                                              <w:marTop w:val="0"/>
                                                                                                                                                                                                                              <w:marBottom w:val="0"/>
                                                                                                                                                                                                                              <w:divBdr>
                                                                                                                                                                                                                                <w:top w:val="none" w:sz="0" w:space="0" w:color="auto"/>
                                                                                                                                                                                                                                <w:left w:val="none" w:sz="0" w:space="0" w:color="auto"/>
                                                                                                                                                                                                                                <w:bottom w:val="none" w:sz="0" w:space="0" w:color="auto"/>
                                                                                                                                                                                                                                <w:right w:val="none" w:sz="0" w:space="0" w:color="auto"/>
                                                                                                                                                                                                                              </w:divBdr>
                                                                                                                                                                                                                            </w:div>
                                                                                                                                                                                                                            <w:div w:id="1166017238">
                                                                                                                                                                                                                              <w:marLeft w:val="0"/>
                                                                                                                                                                                                                              <w:marRight w:val="0"/>
                                                                                                                                                                                                                              <w:marTop w:val="0"/>
                                                                                                                                                                                                                              <w:marBottom w:val="0"/>
                                                                                                                                                                                                                              <w:divBdr>
                                                                                                                                                                                                                                <w:top w:val="none" w:sz="0" w:space="0" w:color="auto"/>
                                                                                                                                                                                                                                <w:left w:val="none" w:sz="0" w:space="0" w:color="auto"/>
                                                                                                                                                                                                                                <w:bottom w:val="none" w:sz="0" w:space="0" w:color="auto"/>
                                                                                                                                                                                                                                <w:right w:val="none" w:sz="0" w:space="0" w:color="auto"/>
                                                                                                                                                                                                                              </w:divBdr>
                                                                                                                                                                                                                            </w:div>
                                                                                                                                                                                                                            <w:div w:id="13472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3481858">
      <w:bodyDiv w:val="1"/>
      <w:marLeft w:val="0"/>
      <w:marRight w:val="0"/>
      <w:marTop w:val="0"/>
      <w:marBottom w:val="0"/>
      <w:divBdr>
        <w:top w:val="none" w:sz="0" w:space="0" w:color="auto"/>
        <w:left w:val="none" w:sz="0" w:space="0" w:color="auto"/>
        <w:bottom w:val="none" w:sz="0" w:space="0" w:color="auto"/>
        <w:right w:val="none" w:sz="0" w:space="0" w:color="auto"/>
      </w:divBdr>
    </w:div>
    <w:div w:id="1403867947">
      <w:bodyDiv w:val="1"/>
      <w:marLeft w:val="0"/>
      <w:marRight w:val="0"/>
      <w:marTop w:val="0"/>
      <w:marBottom w:val="0"/>
      <w:divBdr>
        <w:top w:val="none" w:sz="0" w:space="0" w:color="auto"/>
        <w:left w:val="none" w:sz="0" w:space="0" w:color="auto"/>
        <w:bottom w:val="none" w:sz="0" w:space="0" w:color="auto"/>
        <w:right w:val="none" w:sz="0" w:space="0" w:color="auto"/>
      </w:divBdr>
    </w:div>
    <w:div w:id="1404334392">
      <w:bodyDiv w:val="1"/>
      <w:marLeft w:val="0"/>
      <w:marRight w:val="0"/>
      <w:marTop w:val="0"/>
      <w:marBottom w:val="0"/>
      <w:divBdr>
        <w:top w:val="none" w:sz="0" w:space="0" w:color="auto"/>
        <w:left w:val="none" w:sz="0" w:space="0" w:color="auto"/>
        <w:bottom w:val="none" w:sz="0" w:space="0" w:color="auto"/>
        <w:right w:val="none" w:sz="0" w:space="0" w:color="auto"/>
      </w:divBdr>
    </w:div>
    <w:div w:id="1409158025">
      <w:bodyDiv w:val="1"/>
      <w:marLeft w:val="0"/>
      <w:marRight w:val="0"/>
      <w:marTop w:val="0"/>
      <w:marBottom w:val="0"/>
      <w:divBdr>
        <w:top w:val="none" w:sz="0" w:space="0" w:color="auto"/>
        <w:left w:val="none" w:sz="0" w:space="0" w:color="auto"/>
        <w:bottom w:val="none" w:sz="0" w:space="0" w:color="auto"/>
        <w:right w:val="none" w:sz="0" w:space="0" w:color="auto"/>
      </w:divBdr>
      <w:divsChild>
        <w:div w:id="134831840">
          <w:marLeft w:val="0"/>
          <w:marRight w:val="0"/>
          <w:marTop w:val="0"/>
          <w:marBottom w:val="0"/>
          <w:divBdr>
            <w:top w:val="none" w:sz="0" w:space="0" w:color="auto"/>
            <w:left w:val="none" w:sz="0" w:space="0" w:color="auto"/>
            <w:bottom w:val="none" w:sz="0" w:space="0" w:color="auto"/>
            <w:right w:val="none" w:sz="0" w:space="0" w:color="auto"/>
          </w:divBdr>
        </w:div>
      </w:divsChild>
    </w:div>
    <w:div w:id="1412696036">
      <w:bodyDiv w:val="1"/>
      <w:marLeft w:val="0"/>
      <w:marRight w:val="0"/>
      <w:marTop w:val="0"/>
      <w:marBottom w:val="0"/>
      <w:divBdr>
        <w:top w:val="none" w:sz="0" w:space="0" w:color="auto"/>
        <w:left w:val="none" w:sz="0" w:space="0" w:color="auto"/>
        <w:bottom w:val="none" w:sz="0" w:space="0" w:color="auto"/>
        <w:right w:val="none" w:sz="0" w:space="0" w:color="auto"/>
      </w:divBdr>
    </w:div>
    <w:div w:id="1422337505">
      <w:bodyDiv w:val="1"/>
      <w:marLeft w:val="60"/>
      <w:marRight w:val="60"/>
      <w:marTop w:val="60"/>
      <w:marBottom w:val="15"/>
      <w:divBdr>
        <w:top w:val="none" w:sz="0" w:space="0" w:color="auto"/>
        <w:left w:val="none" w:sz="0" w:space="0" w:color="auto"/>
        <w:bottom w:val="none" w:sz="0" w:space="0" w:color="auto"/>
        <w:right w:val="none" w:sz="0" w:space="0" w:color="auto"/>
      </w:divBdr>
      <w:divsChild>
        <w:div w:id="82923550">
          <w:marLeft w:val="0"/>
          <w:marRight w:val="0"/>
          <w:marTop w:val="0"/>
          <w:marBottom w:val="0"/>
          <w:divBdr>
            <w:top w:val="none" w:sz="0" w:space="0" w:color="auto"/>
            <w:left w:val="none" w:sz="0" w:space="0" w:color="auto"/>
            <w:bottom w:val="none" w:sz="0" w:space="0" w:color="auto"/>
            <w:right w:val="none" w:sz="0" w:space="0" w:color="auto"/>
          </w:divBdr>
        </w:div>
        <w:div w:id="128522690">
          <w:marLeft w:val="0"/>
          <w:marRight w:val="0"/>
          <w:marTop w:val="0"/>
          <w:marBottom w:val="0"/>
          <w:divBdr>
            <w:top w:val="none" w:sz="0" w:space="0" w:color="auto"/>
            <w:left w:val="none" w:sz="0" w:space="0" w:color="auto"/>
            <w:bottom w:val="none" w:sz="0" w:space="0" w:color="auto"/>
            <w:right w:val="none" w:sz="0" w:space="0" w:color="auto"/>
          </w:divBdr>
        </w:div>
        <w:div w:id="175849779">
          <w:marLeft w:val="0"/>
          <w:marRight w:val="0"/>
          <w:marTop w:val="0"/>
          <w:marBottom w:val="0"/>
          <w:divBdr>
            <w:top w:val="none" w:sz="0" w:space="0" w:color="auto"/>
            <w:left w:val="none" w:sz="0" w:space="0" w:color="auto"/>
            <w:bottom w:val="none" w:sz="0" w:space="0" w:color="auto"/>
            <w:right w:val="none" w:sz="0" w:space="0" w:color="auto"/>
          </w:divBdr>
        </w:div>
        <w:div w:id="190992599">
          <w:marLeft w:val="0"/>
          <w:marRight w:val="0"/>
          <w:marTop w:val="0"/>
          <w:marBottom w:val="0"/>
          <w:divBdr>
            <w:top w:val="none" w:sz="0" w:space="0" w:color="auto"/>
            <w:left w:val="none" w:sz="0" w:space="0" w:color="auto"/>
            <w:bottom w:val="none" w:sz="0" w:space="0" w:color="auto"/>
            <w:right w:val="none" w:sz="0" w:space="0" w:color="auto"/>
          </w:divBdr>
        </w:div>
        <w:div w:id="258687069">
          <w:marLeft w:val="0"/>
          <w:marRight w:val="0"/>
          <w:marTop w:val="0"/>
          <w:marBottom w:val="0"/>
          <w:divBdr>
            <w:top w:val="none" w:sz="0" w:space="0" w:color="auto"/>
            <w:left w:val="none" w:sz="0" w:space="0" w:color="auto"/>
            <w:bottom w:val="none" w:sz="0" w:space="0" w:color="auto"/>
            <w:right w:val="none" w:sz="0" w:space="0" w:color="auto"/>
          </w:divBdr>
        </w:div>
        <w:div w:id="270667597">
          <w:marLeft w:val="0"/>
          <w:marRight w:val="0"/>
          <w:marTop w:val="0"/>
          <w:marBottom w:val="0"/>
          <w:divBdr>
            <w:top w:val="none" w:sz="0" w:space="0" w:color="auto"/>
            <w:left w:val="none" w:sz="0" w:space="0" w:color="auto"/>
            <w:bottom w:val="none" w:sz="0" w:space="0" w:color="auto"/>
            <w:right w:val="none" w:sz="0" w:space="0" w:color="auto"/>
          </w:divBdr>
        </w:div>
        <w:div w:id="292562050">
          <w:marLeft w:val="0"/>
          <w:marRight w:val="0"/>
          <w:marTop w:val="0"/>
          <w:marBottom w:val="0"/>
          <w:divBdr>
            <w:top w:val="none" w:sz="0" w:space="0" w:color="auto"/>
            <w:left w:val="none" w:sz="0" w:space="0" w:color="auto"/>
            <w:bottom w:val="none" w:sz="0" w:space="0" w:color="auto"/>
            <w:right w:val="none" w:sz="0" w:space="0" w:color="auto"/>
          </w:divBdr>
        </w:div>
        <w:div w:id="364598815">
          <w:marLeft w:val="0"/>
          <w:marRight w:val="0"/>
          <w:marTop w:val="0"/>
          <w:marBottom w:val="0"/>
          <w:divBdr>
            <w:top w:val="none" w:sz="0" w:space="0" w:color="auto"/>
            <w:left w:val="none" w:sz="0" w:space="0" w:color="auto"/>
            <w:bottom w:val="none" w:sz="0" w:space="0" w:color="auto"/>
            <w:right w:val="none" w:sz="0" w:space="0" w:color="auto"/>
          </w:divBdr>
        </w:div>
        <w:div w:id="428889494">
          <w:marLeft w:val="0"/>
          <w:marRight w:val="0"/>
          <w:marTop w:val="0"/>
          <w:marBottom w:val="0"/>
          <w:divBdr>
            <w:top w:val="none" w:sz="0" w:space="0" w:color="auto"/>
            <w:left w:val="none" w:sz="0" w:space="0" w:color="auto"/>
            <w:bottom w:val="none" w:sz="0" w:space="0" w:color="auto"/>
            <w:right w:val="none" w:sz="0" w:space="0" w:color="auto"/>
          </w:divBdr>
        </w:div>
        <w:div w:id="700056302">
          <w:marLeft w:val="0"/>
          <w:marRight w:val="0"/>
          <w:marTop w:val="0"/>
          <w:marBottom w:val="0"/>
          <w:divBdr>
            <w:top w:val="none" w:sz="0" w:space="0" w:color="auto"/>
            <w:left w:val="none" w:sz="0" w:space="0" w:color="auto"/>
            <w:bottom w:val="none" w:sz="0" w:space="0" w:color="auto"/>
            <w:right w:val="none" w:sz="0" w:space="0" w:color="auto"/>
          </w:divBdr>
        </w:div>
        <w:div w:id="754476503">
          <w:marLeft w:val="0"/>
          <w:marRight w:val="0"/>
          <w:marTop w:val="0"/>
          <w:marBottom w:val="0"/>
          <w:divBdr>
            <w:top w:val="none" w:sz="0" w:space="0" w:color="auto"/>
            <w:left w:val="none" w:sz="0" w:space="0" w:color="auto"/>
            <w:bottom w:val="none" w:sz="0" w:space="0" w:color="auto"/>
            <w:right w:val="none" w:sz="0" w:space="0" w:color="auto"/>
          </w:divBdr>
        </w:div>
        <w:div w:id="1077554472">
          <w:marLeft w:val="0"/>
          <w:marRight w:val="0"/>
          <w:marTop w:val="0"/>
          <w:marBottom w:val="0"/>
          <w:divBdr>
            <w:top w:val="none" w:sz="0" w:space="0" w:color="auto"/>
            <w:left w:val="none" w:sz="0" w:space="0" w:color="auto"/>
            <w:bottom w:val="none" w:sz="0" w:space="0" w:color="auto"/>
            <w:right w:val="none" w:sz="0" w:space="0" w:color="auto"/>
          </w:divBdr>
        </w:div>
        <w:div w:id="1085110091">
          <w:marLeft w:val="0"/>
          <w:marRight w:val="0"/>
          <w:marTop w:val="0"/>
          <w:marBottom w:val="0"/>
          <w:divBdr>
            <w:top w:val="none" w:sz="0" w:space="0" w:color="auto"/>
            <w:left w:val="none" w:sz="0" w:space="0" w:color="auto"/>
            <w:bottom w:val="none" w:sz="0" w:space="0" w:color="auto"/>
            <w:right w:val="none" w:sz="0" w:space="0" w:color="auto"/>
          </w:divBdr>
        </w:div>
        <w:div w:id="1495103460">
          <w:marLeft w:val="0"/>
          <w:marRight w:val="0"/>
          <w:marTop w:val="0"/>
          <w:marBottom w:val="0"/>
          <w:divBdr>
            <w:top w:val="none" w:sz="0" w:space="0" w:color="auto"/>
            <w:left w:val="none" w:sz="0" w:space="0" w:color="auto"/>
            <w:bottom w:val="none" w:sz="0" w:space="0" w:color="auto"/>
            <w:right w:val="none" w:sz="0" w:space="0" w:color="auto"/>
          </w:divBdr>
        </w:div>
        <w:div w:id="1536389365">
          <w:marLeft w:val="0"/>
          <w:marRight w:val="0"/>
          <w:marTop w:val="0"/>
          <w:marBottom w:val="0"/>
          <w:divBdr>
            <w:top w:val="none" w:sz="0" w:space="0" w:color="auto"/>
            <w:left w:val="none" w:sz="0" w:space="0" w:color="auto"/>
            <w:bottom w:val="none" w:sz="0" w:space="0" w:color="auto"/>
            <w:right w:val="none" w:sz="0" w:space="0" w:color="auto"/>
          </w:divBdr>
        </w:div>
        <w:div w:id="1572038283">
          <w:marLeft w:val="0"/>
          <w:marRight w:val="0"/>
          <w:marTop w:val="0"/>
          <w:marBottom w:val="0"/>
          <w:divBdr>
            <w:top w:val="none" w:sz="0" w:space="0" w:color="auto"/>
            <w:left w:val="none" w:sz="0" w:space="0" w:color="auto"/>
            <w:bottom w:val="none" w:sz="0" w:space="0" w:color="auto"/>
            <w:right w:val="none" w:sz="0" w:space="0" w:color="auto"/>
          </w:divBdr>
        </w:div>
        <w:div w:id="1965772015">
          <w:marLeft w:val="0"/>
          <w:marRight w:val="0"/>
          <w:marTop w:val="0"/>
          <w:marBottom w:val="0"/>
          <w:divBdr>
            <w:top w:val="none" w:sz="0" w:space="0" w:color="auto"/>
            <w:left w:val="none" w:sz="0" w:space="0" w:color="auto"/>
            <w:bottom w:val="none" w:sz="0" w:space="0" w:color="auto"/>
            <w:right w:val="none" w:sz="0" w:space="0" w:color="auto"/>
          </w:divBdr>
        </w:div>
      </w:divsChild>
    </w:div>
    <w:div w:id="1425497439">
      <w:bodyDiv w:val="1"/>
      <w:marLeft w:val="0"/>
      <w:marRight w:val="0"/>
      <w:marTop w:val="0"/>
      <w:marBottom w:val="0"/>
      <w:divBdr>
        <w:top w:val="none" w:sz="0" w:space="0" w:color="auto"/>
        <w:left w:val="none" w:sz="0" w:space="0" w:color="auto"/>
        <w:bottom w:val="none" w:sz="0" w:space="0" w:color="auto"/>
        <w:right w:val="none" w:sz="0" w:space="0" w:color="auto"/>
      </w:divBdr>
    </w:div>
    <w:div w:id="1426152654">
      <w:bodyDiv w:val="1"/>
      <w:marLeft w:val="0"/>
      <w:marRight w:val="0"/>
      <w:marTop w:val="0"/>
      <w:marBottom w:val="0"/>
      <w:divBdr>
        <w:top w:val="none" w:sz="0" w:space="0" w:color="auto"/>
        <w:left w:val="none" w:sz="0" w:space="0" w:color="auto"/>
        <w:bottom w:val="none" w:sz="0" w:space="0" w:color="auto"/>
        <w:right w:val="none" w:sz="0" w:space="0" w:color="auto"/>
      </w:divBdr>
    </w:div>
    <w:div w:id="1432773507">
      <w:bodyDiv w:val="1"/>
      <w:marLeft w:val="0"/>
      <w:marRight w:val="0"/>
      <w:marTop w:val="0"/>
      <w:marBottom w:val="0"/>
      <w:divBdr>
        <w:top w:val="none" w:sz="0" w:space="0" w:color="auto"/>
        <w:left w:val="none" w:sz="0" w:space="0" w:color="auto"/>
        <w:bottom w:val="none" w:sz="0" w:space="0" w:color="auto"/>
        <w:right w:val="none" w:sz="0" w:space="0" w:color="auto"/>
      </w:divBdr>
      <w:divsChild>
        <w:div w:id="1596741560">
          <w:marLeft w:val="0"/>
          <w:marRight w:val="0"/>
          <w:marTop w:val="0"/>
          <w:marBottom w:val="0"/>
          <w:divBdr>
            <w:top w:val="none" w:sz="0" w:space="0" w:color="auto"/>
            <w:left w:val="none" w:sz="0" w:space="0" w:color="auto"/>
            <w:bottom w:val="none" w:sz="0" w:space="0" w:color="auto"/>
            <w:right w:val="none" w:sz="0" w:space="0" w:color="auto"/>
          </w:divBdr>
          <w:divsChild>
            <w:div w:id="1051153413">
              <w:marLeft w:val="0"/>
              <w:marRight w:val="0"/>
              <w:marTop w:val="0"/>
              <w:marBottom w:val="0"/>
              <w:divBdr>
                <w:top w:val="none" w:sz="0" w:space="0" w:color="auto"/>
                <w:left w:val="none" w:sz="0" w:space="0" w:color="auto"/>
                <w:bottom w:val="none" w:sz="0" w:space="0" w:color="auto"/>
                <w:right w:val="none" w:sz="0" w:space="0" w:color="auto"/>
              </w:divBdr>
            </w:div>
            <w:div w:id="16951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6612">
      <w:bodyDiv w:val="1"/>
      <w:marLeft w:val="0"/>
      <w:marRight w:val="0"/>
      <w:marTop w:val="0"/>
      <w:marBottom w:val="0"/>
      <w:divBdr>
        <w:top w:val="none" w:sz="0" w:space="0" w:color="auto"/>
        <w:left w:val="none" w:sz="0" w:space="0" w:color="auto"/>
        <w:bottom w:val="none" w:sz="0" w:space="0" w:color="auto"/>
        <w:right w:val="none" w:sz="0" w:space="0" w:color="auto"/>
      </w:divBdr>
    </w:div>
    <w:div w:id="1446465114">
      <w:bodyDiv w:val="1"/>
      <w:marLeft w:val="0"/>
      <w:marRight w:val="0"/>
      <w:marTop w:val="0"/>
      <w:marBottom w:val="0"/>
      <w:divBdr>
        <w:top w:val="none" w:sz="0" w:space="0" w:color="auto"/>
        <w:left w:val="none" w:sz="0" w:space="0" w:color="auto"/>
        <w:bottom w:val="none" w:sz="0" w:space="0" w:color="auto"/>
        <w:right w:val="none" w:sz="0" w:space="0" w:color="auto"/>
      </w:divBdr>
      <w:divsChild>
        <w:div w:id="1555659830">
          <w:marLeft w:val="0"/>
          <w:marRight w:val="0"/>
          <w:marTop w:val="0"/>
          <w:marBottom w:val="0"/>
          <w:divBdr>
            <w:top w:val="none" w:sz="0" w:space="0" w:color="auto"/>
            <w:left w:val="none" w:sz="0" w:space="0" w:color="auto"/>
            <w:bottom w:val="none" w:sz="0" w:space="0" w:color="auto"/>
            <w:right w:val="none" w:sz="0" w:space="0" w:color="auto"/>
          </w:divBdr>
          <w:divsChild>
            <w:div w:id="247081850">
              <w:marLeft w:val="0"/>
              <w:marRight w:val="0"/>
              <w:marTop w:val="0"/>
              <w:marBottom w:val="0"/>
              <w:divBdr>
                <w:top w:val="none" w:sz="0" w:space="0" w:color="auto"/>
                <w:left w:val="none" w:sz="0" w:space="0" w:color="auto"/>
                <w:bottom w:val="none" w:sz="0" w:space="0" w:color="auto"/>
                <w:right w:val="none" w:sz="0" w:space="0" w:color="auto"/>
              </w:divBdr>
            </w:div>
            <w:div w:id="1492017990">
              <w:marLeft w:val="0"/>
              <w:marRight w:val="0"/>
              <w:marTop w:val="0"/>
              <w:marBottom w:val="0"/>
              <w:divBdr>
                <w:top w:val="none" w:sz="0" w:space="0" w:color="auto"/>
                <w:left w:val="none" w:sz="0" w:space="0" w:color="auto"/>
                <w:bottom w:val="none" w:sz="0" w:space="0" w:color="auto"/>
                <w:right w:val="none" w:sz="0" w:space="0" w:color="auto"/>
              </w:divBdr>
            </w:div>
            <w:div w:id="1670906322">
              <w:marLeft w:val="0"/>
              <w:marRight w:val="0"/>
              <w:marTop w:val="0"/>
              <w:marBottom w:val="0"/>
              <w:divBdr>
                <w:top w:val="none" w:sz="0" w:space="0" w:color="auto"/>
                <w:left w:val="none" w:sz="0" w:space="0" w:color="auto"/>
                <w:bottom w:val="none" w:sz="0" w:space="0" w:color="auto"/>
                <w:right w:val="none" w:sz="0" w:space="0" w:color="auto"/>
              </w:divBdr>
            </w:div>
            <w:div w:id="1798988343">
              <w:marLeft w:val="0"/>
              <w:marRight w:val="0"/>
              <w:marTop w:val="0"/>
              <w:marBottom w:val="0"/>
              <w:divBdr>
                <w:top w:val="none" w:sz="0" w:space="0" w:color="auto"/>
                <w:left w:val="none" w:sz="0" w:space="0" w:color="auto"/>
                <w:bottom w:val="none" w:sz="0" w:space="0" w:color="auto"/>
                <w:right w:val="none" w:sz="0" w:space="0" w:color="auto"/>
              </w:divBdr>
            </w:div>
            <w:div w:id="211092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5611">
      <w:bodyDiv w:val="1"/>
      <w:marLeft w:val="0"/>
      <w:marRight w:val="0"/>
      <w:marTop w:val="0"/>
      <w:marBottom w:val="0"/>
      <w:divBdr>
        <w:top w:val="none" w:sz="0" w:space="0" w:color="auto"/>
        <w:left w:val="none" w:sz="0" w:space="0" w:color="auto"/>
        <w:bottom w:val="none" w:sz="0" w:space="0" w:color="auto"/>
        <w:right w:val="none" w:sz="0" w:space="0" w:color="auto"/>
      </w:divBdr>
    </w:div>
    <w:div w:id="1449859471">
      <w:bodyDiv w:val="1"/>
      <w:marLeft w:val="0"/>
      <w:marRight w:val="0"/>
      <w:marTop w:val="0"/>
      <w:marBottom w:val="0"/>
      <w:divBdr>
        <w:top w:val="none" w:sz="0" w:space="0" w:color="auto"/>
        <w:left w:val="none" w:sz="0" w:space="0" w:color="auto"/>
        <w:bottom w:val="none" w:sz="0" w:space="0" w:color="auto"/>
        <w:right w:val="none" w:sz="0" w:space="0" w:color="auto"/>
      </w:divBdr>
      <w:divsChild>
        <w:div w:id="348677663">
          <w:marLeft w:val="0"/>
          <w:marRight w:val="0"/>
          <w:marTop w:val="0"/>
          <w:marBottom w:val="0"/>
          <w:divBdr>
            <w:top w:val="none" w:sz="0" w:space="0" w:color="auto"/>
            <w:left w:val="none" w:sz="0" w:space="0" w:color="auto"/>
            <w:bottom w:val="none" w:sz="0" w:space="0" w:color="auto"/>
            <w:right w:val="none" w:sz="0" w:space="0" w:color="auto"/>
          </w:divBdr>
        </w:div>
        <w:div w:id="2076509235">
          <w:marLeft w:val="0"/>
          <w:marRight w:val="0"/>
          <w:marTop w:val="0"/>
          <w:marBottom w:val="0"/>
          <w:divBdr>
            <w:top w:val="none" w:sz="0" w:space="0" w:color="auto"/>
            <w:left w:val="none" w:sz="0" w:space="0" w:color="auto"/>
            <w:bottom w:val="none" w:sz="0" w:space="0" w:color="auto"/>
            <w:right w:val="none" w:sz="0" w:space="0" w:color="auto"/>
          </w:divBdr>
        </w:div>
      </w:divsChild>
    </w:div>
    <w:div w:id="1450390120">
      <w:bodyDiv w:val="1"/>
      <w:marLeft w:val="0"/>
      <w:marRight w:val="0"/>
      <w:marTop w:val="0"/>
      <w:marBottom w:val="0"/>
      <w:divBdr>
        <w:top w:val="none" w:sz="0" w:space="0" w:color="auto"/>
        <w:left w:val="none" w:sz="0" w:space="0" w:color="auto"/>
        <w:bottom w:val="none" w:sz="0" w:space="0" w:color="auto"/>
        <w:right w:val="none" w:sz="0" w:space="0" w:color="auto"/>
      </w:divBdr>
    </w:div>
    <w:div w:id="1451819464">
      <w:bodyDiv w:val="1"/>
      <w:marLeft w:val="0"/>
      <w:marRight w:val="0"/>
      <w:marTop w:val="0"/>
      <w:marBottom w:val="0"/>
      <w:divBdr>
        <w:top w:val="none" w:sz="0" w:space="0" w:color="auto"/>
        <w:left w:val="none" w:sz="0" w:space="0" w:color="auto"/>
        <w:bottom w:val="none" w:sz="0" w:space="0" w:color="auto"/>
        <w:right w:val="none" w:sz="0" w:space="0" w:color="auto"/>
      </w:divBdr>
    </w:div>
    <w:div w:id="1456483006">
      <w:bodyDiv w:val="1"/>
      <w:marLeft w:val="0"/>
      <w:marRight w:val="0"/>
      <w:marTop w:val="0"/>
      <w:marBottom w:val="0"/>
      <w:divBdr>
        <w:top w:val="none" w:sz="0" w:space="0" w:color="auto"/>
        <w:left w:val="none" w:sz="0" w:space="0" w:color="auto"/>
        <w:bottom w:val="none" w:sz="0" w:space="0" w:color="auto"/>
        <w:right w:val="none" w:sz="0" w:space="0" w:color="auto"/>
      </w:divBdr>
    </w:div>
    <w:div w:id="1458645781">
      <w:bodyDiv w:val="1"/>
      <w:marLeft w:val="0"/>
      <w:marRight w:val="0"/>
      <w:marTop w:val="0"/>
      <w:marBottom w:val="0"/>
      <w:divBdr>
        <w:top w:val="none" w:sz="0" w:space="0" w:color="auto"/>
        <w:left w:val="none" w:sz="0" w:space="0" w:color="auto"/>
        <w:bottom w:val="none" w:sz="0" w:space="0" w:color="auto"/>
        <w:right w:val="none" w:sz="0" w:space="0" w:color="auto"/>
      </w:divBdr>
    </w:div>
    <w:div w:id="1467312503">
      <w:bodyDiv w:val="1"/>
      <w:marLeft w:val="0"/>
      <w:marRight w:val="0"/>
      <w:marTop w:val="0"/>
      <w:marBottom w:val="0"/>
      <w:divBdr>
        <w:top w:val="none" w:sz="0" w:space="0" w:color="auto"/>
        <w:left w:val="none" w:sz="0" w:space="0" w:color="auto"/>
        <w:bottom w:val="none" w:sz="0" w:space="0" w:color="auto"/>
        <w:right w:val="none" w:sz="0" w:space="0" w:color="auto"/>
      </w:divBdr>
      <w:divsChild>
        <w:div w:id="2117823034">
          <w:marLeft w:val="0"/>
          <w:marRight w:val="0"/>
          <w:marTop w:val="0"/>
          <w:marBottom w:val="0"/>
          <w:divBdr>
            <w:top w:val="none" w:sz="0" w:space="0" w:color="auto"/>
            <w:left w:val="none" w:sz="0" w:space="0" w:color="auto"/>
            <w:bottom w:val="none" w:sz="0" w:space="0" w:color="auto"/>
            <w:right w:val="none" w:sz="0" w:space="0" w:color="auto"/>
          </w:divBdr>
        </w:div>
      </w:divsChild>
    </w:div>
    <w:div w:id="1468084082">
      <w:bodyDiv w:val="1"/>
      <w:marLeft w:val="0"/>
      <w:marRight w:val="0"/>
      <w:marTop w:val="0"/>
      <w:marBottom w:val="0"/>
      <w:divBdr>
        <w:top w:val="none" w:sz="0" w:space="0" w:color="auto"/>
        <w:left w:val="none" w:sz="0" w:space="0" w:color="auto"/>
        <w:bottom w:val="none" w:sz="0" w:space="0" w:color="auto"/>
        <w:right w:val="none" w:sz="0" w:space="0" w:color="auto"/>
      </w:divBdr>
    </w:div>
    <w:div w:id="1469013335">
      <w:bodyDiv w:val="1"/>
      <w:marLeft w:val="0"/>
      <w:marRight w:val="0"/>
      <w:marTop w:val="0"/>
      <w:marBottom w:val="0"/>
      <w:divBdr>
        <w:top w:val="none" w:sz="0" w:space="0" w:color="auto"/>
        <w:left w:val="none" w:sz="0" w:space="0" w:color="auto"/>
        <w:bottom w:val="none" w:sz="0" w:space="0" w:color="auto"/>
        <w:right w:val="none" w:sz="0" w:space="0" w:color="auto"/>
      </w:divBdr>
      <w:divsChild>
        <w:div w:id="1001084422">
          <w:marLeft w:val="0"/>
          <w:marRight w:val="0"/>
          <w:marTop w:val="0"/>
          <w:marBottom w:val="0"/>
          <w:divBdr>
            <w:top w:val="none" w:sz="0" w:space="0" w:color="auto"/>
            <w:left w:val="none" w:sz="0" w:space="0" w:color="auto"/>
            <w:bottom w:val="none" w:sz="0" w:space="0" w:color="auto"/>
            <w:right w:val="none" w:sz="0" w:space="0" w:color="auto"/>
          </w:divBdr>
          <w:divsChild>
            <w:div w:id="1477990948">
              <w:marLeft w:val="0"/>
              <w:marRight w:val="0"/>
              <w:marTop w:val="0"/>
              <w:marBottom w:val="0"/>
              <w:divBdr>
                <w:top w:val="none" w:sz="0" w:space="0" w:color="auto"/>
                <w:left w:val="none" w:sz="0" w:space="0" w:color="auto"/>
                <w:bottom w:val="none" w:sz="0" w:space="0" w:color="auto"/>
                <w:right w:val="none" w:sz="0" w:space="0" w:color="auto"/>
              </w:divBdr>
              <w:divsChild>
                <w:div w:id="1594892479">
                  <w:marLeft w:val="0"/>
                  <w:marRight w:val="0"/>
                  <w:marTop w:val="0"/>
                  <w:marBottom w:val="0"/>
                  <w:divBdr>
                    <w:top w:val="none" w:sz="0" w:space="0" w:color="auto"/>
                    <w:left w:val="none" w:sz="0" w:space="0" w:color="auto"/>
                    <w:bottom w:val="none" w:sz="0" w:space="0" w:color="auto"/>
                    <w:right w:val="none" w:sz="0" w:space="0" w:color="auto"/>
                  </w:divBdr>
                  <w:divsChild>
                    <w:div w:id="215052909">
                      <w:marLeft w:val="0"/>
                      <w:marRight w:val="0"/>
                      <w:marTop w:val="0"/>
                      <w:marBottom w:val="0"/>
                      <w:divBdr>
                        <w:top w:val="none" w:sz="0" w:space="0" w:color="auto"/>
                        <w:left w:val="none" w:sz="0" w:space="0" w:color="auto"/>
                        <w:bottom w:val="none" w:sz="0" w:space="0" w:color="auto"/>
                        <w:right w:val="none" w:sz="0" w:space="0" w:color="auto"/>
                      </w:divBdr>
                      <w:divsChild>
                        <w:div w:id="146555732">
                          <w:marLeft w:val="0"/>
                          <w:marRight w:val="0"/>
                          <w:marTop w:val="0"/>
                          <w:marBottom w:val="0"/>
                          <w:divBdr>
                            <w:top w:val="none" w:sz="0" w:space="0" w:color="auto"/>
                            <w:left w:val="none" w:sz="0" w:space="0" w:color="auto"/>
                            <w:bottom w:val="none" w:sz="0" w:space="0" w:color="auto"/>
                            <w:right w:val="none" w:sz="0" w:space="0" w:color="auto"/>
                          </w:divBdr>
                          <w:divsChild>
                            <w:div w:id="14298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095768">
      <w:bodyDiv w:val="1"/>
      <w:marLeft w:val="0"/>
      <w:marRight w:val="0"/>
      <w:marTop w:val="0"/>
      <w:marBottom w:val="0"/>
      <w:divBdr>
        <w:top w:val="none" w:sz="0" w:space="0" w:color="auto"/>
        <w:left w:val="none" w:sz="0" w:space="0" w:color="auto"/>
        <w:bottom w:val="none" w:sz="0" w:space="0" w:color="auto"/>
        <w:right w:val="none" w:sz="0" w:space="0" w:color="auto"/>
      </w:divBdr>
      <w:divsChild>
        <w:div w:id="568466720">
          <w:marLeft w:val="0"/>
          <w:marRight w:val="0"/>
          <w:marTop w:val="0"/>
          <w:marBottom w:val="0"/>
          <w:divBdr>
            <w:top w:val="none" w:sz="0" w:space="0" w:color="auto"/>
            <w:left w:val="none" w:sz="0" w:space="0" w:color="auto"/>
            <w:bottom w:val="none" w:sz="0" w:space="0" w:color="auto"/>
            <w:right w:val="none" w:sz="0" w:space="0" w:color="auto"/>
          </w:divBdr>
          <w:divsChild>
            <w:div w:id="145375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7772">
      <w:bodyDiv w:val="1"/>
      <w:marLeft w:val="0"/>
      <w:marRight w:val="0"/>
      <w:marTop w:val="0"/>
      <w:marBottom w:val="0"/>
      <w:divBdr>
        <w:top w:val="none" w:sz="0" w:space="0" w:color="auto"/>
        <w:left w:val="none" w:sz="0" w:space="0" w:color="auto"/>
        <w:bottom w:val="none" w:sz="0" w:space="0" w:color="auto"/>
        <w:right w:val="none" w:sz="0" w:space="0" w:color="auto"/>
      </w:divBdr>
    </w:div>
    <w:div w:id="1476023232">
      <w:bodyDiv w:val="1"/>
      <w:marLeft w:val="0"/>
      <w:marRight w:val="0"/>
      <w:marTop w:val="0"/>
      <w:marBottom w:val="0"/>
      <w:divBdr>
        <w:top w:val="none" w:sz="0" w:space="0" w:color="auto"/>
        <w:left w:val="none" w:sz="0" w:space="0" w:color="auto"/>
        <w:bottom w:val="none" w:sz="0" w:space="0" w:color="auto"/>
        <w:right w:val="none" w:sz="0" w:space="0" w:color="auto"/>
      </w:divBdr>
      <w:divsChild>
        <w:div w:id="1342778944">
          <w:marLeft w:val="0"/>
          <w:marRight w:val="0"/>
          <w:marTop w:val="0"/>
          <w:marBottom w:val="0"/>
          <w:divBdr>
            <w:top w:val="none" w:sz="0" w:space="0" w:color="auto"/>
            <w:left w:val="none" w:sz="0" w:space="0" w:color="auto"/>
            <w:bottom w:val="none" w:sz="0" w:space="0" w:color="auto"/>
            <w:right w:val="none" w:sz="0" w:space="0" w:color="auto"/>
          </w:divBdr>
          <w:divsChild>
            <w:div w:id="1093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26499">
      <w:bodyDiv w:val="1"/>
      <w:marLeft w:val="0"/>
      <w:marRight w:val="0"/>
      <w:marTop w:val="0"/>
      <w:marBottom w:val="0"/>
      <w:divBdr>
        <w:top w:val="none" w:sz="0" w:space="0" w:color="auto"/>
        <w:left w:val="none" w:sz="0" w:space="0" w:color="auto"/>
        <w:bottom w:val="none" w:sz="0" w:space="0" w:color="auto"/>
        <w:right w:val="none" w:sz="0" w:space="0" w:color="auto"/>
      </w:divBdr>
    </w:div>
    <w:div w:id="1491362130">
      <w:bodyDiv w:val="1"/>
      <w:marLeft w:val="0"/>
      <w:marRight w:val="0"/>
      <w:marTop w:val="0"/>
      <w:marBottom w:val="0"/>
      <w:divBdr>
        <w:top w:val="none" w:sz="0" w:space="0" w:color="auto"/>
        <w:left w:val="none" w:sz="0" w:space="0" w:color="auto"/>
        <w:bottom w:val="none" w:sz="0" w:space="0" w:color="auto"/>
        <w:right w:val="none" w:sz="0" w:space="0" w:color="auto"/>
      </w:divBdr>
    </w:div>
    <w:div w:id="1500343909">
      <w:bodyDiv w:val="1"/>
      <w:marLeft w:val="0"/>
      <w:marRight w:val="0"/>
      <w:marTop w:val="0"/>
      <w:marBottom w:val="0"/>
      <w:divBdr>
        <w:top w:val="none" w:sz="0" w:space="0" w:color="auto"/>
        <w:left w:val="none" w:sz="0" w:space="0" w:color="auto"/>
        <w:bottom w:val="none" w:sz="0" w:space="0" w:color="auto"/>
        <w:right w:val="none" w:sz="0" w:space="0" w:color="auto"/>
      </w:divBdr>
    </w:div>
    <w:div w:id="1509367539">
      <w:bodyDiv w:val="1"/>
      <w:marLeft w:val="0"/>
      <w:marRight w:val="0"/>
      <w:marTop w:val="0"/>
      <w:marBottom w:val="0"/>
      <w:divBdr>
        <w:top w:val="none" w:sz="0" w:space="0" w:color="auto"/>
        <w:left w:val="none" w:sz="0" w:space="0" w:color="auto"/>
        <w:bottom w:val="none" w:sz="0" w:space="0" w:color="auto"/>
        <w:right w:val="none" w:sz="0" w:space="0" w:color="auto"/>
      </w:divBdr>
      <w:divsChild>
        <w:div w:id="1926112227">
          <w:marLeft w:val="0"/>
          <w:marRight w:val="0"/>
          <w:marTop w:val="0"/>
          <w:marBottom w:val="0"/>
          <w:divBdr>
            <w:top w:val="none" w:sz="0" w:space="0" w:color="auto"/>
            <w:left w:val="none" w:sz="0" w:space="0" w:color="auto"/>
            <w:bottom w:val="none" w:sz="0" w:space="0" w:color="auto"/>
            <w:right w:val="none" w:sz="0" w:space="0" w:color="auto"/>
          </w:divBdr>
          <w:divsChild>
            <w:div w:id="1286737207">
              <w:marLeft w:val="0"/>
              <w:marRight w:val="0"/>
              <w:marTop w:val="0"/>
              <w:marBottom w:val="0"/>
              <w:divBdr>
                <w:top w:val="none" w:sz="0" w:space="0" w:color="auto"/>
                <w:left w:val="none" w:sz="0" w:space="0" w:color="auto"/>
                <w:bottom w:val="none" w:sz="0" w:space="0" w:color="auto"/>
                <w:right w:val="none" w:sz="0" w:space="0" w:color="auto"/>
              </w:divBdr>
              <w:divsChild>
                <w:div w:id="1976833394">
                  <w:marLeft w:val="0"/>
                  <w:marRight w:val="0"/>
                  <w:marTop w:val="0"/>
                  <w:marBottom w:val="0"/>
                  <w:divBdr>
                    <w:top w:val="none" w:sz="0" w:space="0" w:color="auto"/>
                    <w:left w:val="none" w:sz="0" w:space="0" w:color="auto"/>
                    <w:bottom w:val="none" w:sz="0" w:space="0" w:color="auto"/>
                    <w:right w:val="none" w:sz="0" w:space="0" w:color="auto"/>
                  </w:divBdr>
                  <w:divsChild>
                    <w:div w:id="2010907701">
                      <w:marLeft w:val="0"/>
                      <w:marRight w:val="0"/>
                      <w:marTop w:val="0"/>
                      <w:marBottom w:val="0"/>
                      <w:divBdr>
                        <w:top w:val="none" w:sz="0" w:space="0" w:color="auto"/>
                        <w:left w:val="none" w:sz="0" w:space="0" w:color="auto"/>
                        <w:bottom w:val="none" w:sz="0" w:space="0" w:color="auto"/>
                        <w:right w:val="none" w:sz="0" w:space="0" w:color="auto"/>
                      </w:divBdr>
                      <w:divsChild>
                        <w:div w:id="50156496">
                          <w:marLeft w:val="0"/>
                          <w:marRight w:val="0"/>
                          <w:marTop w:val="0"/>
                          <w:marBottom w:val="0"/>
                          <w:divBdr>
                            <w:top w:val="none" w:sz="0" w:space="0" w:color="auto"/>
                            <w:left w:val="none" w:sz="0" w:space="0" w:color="auto"/>
                            <w:bottom w:val="none" w:sz="0" w:space="0" w:color="auto"/>
                            <w:right w:val="none" w:sz="0" w:space="0" w:color="auto"/>
                          </w:divBdr>
                          <w:divsChild>
                            <w:div w:id="402527750">
                              <w:marLeft w:val="0"/>
                              <w:marRight w:val="0"/>
                              <w:marTop w:val="0"/>
                              <w:marBottom w:val="0"/>
                              <w:divBdr>
                                <w:top w:val="none" w:sz="0" w:space="0" w:color="auto"/>
                                <w:left w:val="none" w:sz="0" w:space="0" w:color="auto"/>
                                <w:bottom w:val="none" w:sz="0" w:space="0" w:color="auto"/>
                                <w:right w:val="none" w:sz="0" w:space="0" w:color="auto"/>
                              </w:divBdr>
                              <w:divsChild>
                                <w:div w:id="1187062096">
                                  <w:marLeft w:val="0"/>
                                  <w:marRight w:val="0"/>
                                  <w:marTop w:val="0"/>
                                  <w:marBottom w:val="0"/>
                                  <w:divBdr>
                                    <w:top w:val="none" w:sz="0" w:space="0" w:color="auto"/>
                                    <w:left w:val="none" w:sz="0" w:space="0" w:color="auto"/>
                                    <w:bottom w:val="none" w:sz="0" w:space="0" w:color="auto"/>
                                    <w:right w:val="none" w:sz="0" w:space="0" w:color="auto"/>
                                  </w:divBdr>
                                  <w:divsChild>
                                    <w:div w:id="1809206583">
                                      <w:marLeft w:val="0"/>
                                      <w:marRight w:val="0"/>
                                      <w:marTop w:val="0"/>
                                      <w:marBottom w:val="0"/>
                                      <w:divBdr>
                                        <w:top w:val="none" w:sz="0" w:space="0" w:color="auto"/>
                                        <w:left w:val="none" w:sz="0" w:space="0" w:color="auto"/>
                                        <w:bottom w:val="none" w:sz="0" w:space="0" w:color="auto"/>
                                        <w:right w:val="none" w:sz="0" w:space="0" w:color="auto"/>
                                      </w:divBdr>
                                      <w:divsChild>
                                        <w:div w:id="331958577">
                                          <w:marLeft w:val="0"/>
                                          <w:marRight w:val="0"/>
                                          <w:marTop w:val="0"/>
                                          <w:marBottom w:val="0"/>
                                          <w:divBdr>
                                            <w:top w:val="none" w:sz="0" w:space="0" w:color="auto"/>
                                            <w:left w:val="none" w:sz="0" w:space="0" w:color="auto"/>
                                            <w:bottom w:val="none" w:sz="0" w:space="0" w:color="auto"/>
                                            <w:right w:val="none" w:sz="0" w:space="0" w:color="auto"/>
                                          </w:divBdr>
                                          <w:divsChild>
                                            <w:div w:id="1101758377">
                                              <w:marLeft w:val="0"/>
                                              <w:marRight w:val="0"/>
                                              <w:marTop w:val="0"/>
                                              <w:marBottom w:val="0"/>
                                              <w:divBdr>
                                                <w:top w:val="none" w:sz="0" w:space="0" w:color="auto"/>
                                                <w:left w:val="none" w:sz="0" w:space="0" w:color="auto"/>
                                                <w:bottom w:val="none" w:sz="0" w:space="0" w:color="auto"/>
                                                <w:right w:val="none" w:sz="0" w:space="0" w:color="auto"/>
                                              </w:divBdr>
                                              <w:divsChild>
                                                <w:div w:id="1133520627">
                                                  <w:marLeft w:val="0"/>
                                                  <w:marRight w:val="0"/>
                                                  <w:marTop w:val="0"/>
                                                  <w:marBottom w:val="0"/>
                                                  <w:divBdr>
                                                    <w:top w:val="none" w:sz="0" w:space="0" w:color="auto"/>
                                                    <w:left w:val="none" w:sz="0" w:space="0" w:color="auto"/>
                                                    <w:bottom w:val="none" w:sz="0" w:space="0" w:color="auto"/>
                                                    <w:right w:val="none" w:sz="0" w:space="0" w:color="auto"/>
                                                  </w:divBdr>
                                                  <w:divsChild>
                                                    <w:div w:id="676275995">
                                                      <w:marLeft w:val="0"/>
                                                      <w:marRight w:val="0"/>
                                                      <w:marTop w:val="0"/>
                                                      <w:marBottom w:val="0"/>
                                                      <w:divBdr>
                                                        <w:top w:val="none" w:sz="0" w:space="0" w:color="auto"/>
                                                        <w:left w:val="none" w:sz="0" w:space="0" w:color="auto"/>
                                                        <w:bottom w:val="none" w:sz="0" w:space="0" w:color="auto"/>
                                                        <w:right w:val="none" w:sz="0" w:space="0" w:color="auto"/>
                                                      </w:divBdr>
                                                      <w:divsChild>
                                                        <w:div w:id="1866092657">
                                                          <w:marLeft w:val="0"/>
                                                          <w:marRight w:val="0"/>
                                                          <w:marTop w:val="0"/>
                                                          <w:marBottom w:val="0"/>
                                                          <w:divBdr>
                                                            <w:top w:val="none" w:sz="0" w:space="0" w:color="auto"/>
                                                            <w:left w:val="none" w:sz="0" w:space="0" w:color="auto"/>
                                                            <w:bottom w:val="none" w:sz="0" w:space="0" w:color="auto"/>
                                                            <w:right w:val="none" w:sz="0" w:space="0" w:color="auto"/>
                                                          </w:divBdr>
                                                          <w:divsChild>
                                                            <w:div w:id="1907498252">
                                                              <w:marLeft w:val="0"/>
                                                              <w:marRight w:val="0"/>
                                                              <w:marTop w:val="0"/>
                                                              <w:marBottom w:val="0"/>
                                                              <w:divBdr>
                                                                <w:top w:val="none" w:sz="0" w:space="0" w:color="auto"/>
                                                                <w:left w:val="none" w:sz="0" w:space="0" w:color="auto"/>
                                                                <w:bottom w:val="none" w:sz="0" w:space="0" w:color="auto"/>
                                                                <w:right w:val="none" w:sz="0" w:space="0" w:color="auto"/>
                                                              </w:divBdr>
                                                              <w:divsChild>
                                                                <w:div w:id="930626997">
                                                                  <w:marLeft w:val="0"/>
                                                                  <w:marRight w:val="0"/>
                                                                  <w:marTop w:val="0"/>
                                                                  <w:marBottom w:val="0"/>
                                                                  <w:divBdr>
                                                                    <w:top w:val="none" w:sz="0" w:space="0" w:color="auto"/>
                                                                    <w:left w:val="none" w:sz="0" w:space="0" w:color="auto"/>
                                                                    <w:bottom w:val="none" w:sz="0" w:space="0" w:color="auto"/>
                                                                    <w:right w:val="none" w:sz="0" w:space="0" w:color="auto"/>
                                                                  </w:divBdr>
                                                                  <w:divsChild>
                                                                    <w:div w:id="419911064">
                                                                      <w:marLeft w:val="0"/>
                                                                      <w:marRight w:val="0"/>
                                                                      <w:marTop w:val="0"/>
                                                                      <w:marBottom w:val="0"/>
                                                                      <w:divBdr>
                                                                        <w:top w:val="none" w:sz="0" w:space="0" w:color="auto"/>
                                                                        <w:left w:val="none" w:sz="0" w:space="0" w:color="auto"/>
                                                                        <w:bottom w:val="none" w:sz="0" w:space="0" w:color="auto"/>
                                                                        <w:right w:val="none" w:sz="0" w:space="0" w:color="auto"/>
                                                                      </w:divBdr>
                                                                      <w:divsChild>
                                                                        <w:div w:id="888802038">
                                                                          <w:marLeft w:val="0"/>
                                                                          <w:marRight w:val="0"/>
                                                                          <w:marTop w:val="0"/>
                                                                          <w:marBottom w:val="0"/>
                                                                          <w:divBdr>
                                                                            <w:top w:val="none" w:sz="0" w:space="0" w:color="auto"/>
                                                                            <w:left w:val="none" w:sz="0" w:space="0" w:color="auto"/>
                                                                            <w:bottom w:val="none" w:sz="0" w:space="0" w:color="auto"/>
                                                                            <w:right w:val="none" w:sz="0" w:space="0" w:color="auto"/>
                                                                          </w:divBdr>
                                                                          <w:divsChild>
                                                                            <w:div w:id="2019769626">
                                                                              <w:marLeft w:val="0"/>
                                                                              <w:marRight w:val="0"/>
                                                                              <w:marTop w:val="0"/>
                                                                              <w:marBottom w:val="0"/>
                                                                              <w:divBdr>
                                                                                <w:top w:val="none" w:sz="0" w:space="0" w:color="auto"/>
                                                                                <w:left w:val="none" w:sz="0" w:space="0" w:color="auto"/>
                                                                                <w:bottom w:val="none" w:sz="0" w:space="0" w:color="auto"/>
                                                                                <w:right w:val="none" w:sz="0" w:space="0" w:color="auto"/>
                                                                              </w:divBdr>
                                                                              <w:divsChild>
                                                                                <w:div w:id="1198927832">
                                                                                  <w:marLeft w:val="0"/>
                                                                                  <w:marRight w:val="0"/>
                                                                                  <w:marTop w:val="0"/>
                                                                                  <w:marBottom w:val="0"/>
                                                                                  <w:divBdr>
                                                                                    <w:top w:val="none" w:sz="0" w:space="0" w:color="auto"/>
                                                                                    <w:left w:val="none" w:sz="0" w:space="0" w:color="auto"/>
                                                                                    <w:bottom w:val="none" w:sz="0" w:space="0" w:color="auto"/>
                                                                                    <w:right w:val="none" w:sz="0" w:space="0" w:color="auto"/>
                                                                                  </w:divBdr>
                                                                                  <w:divsChild>
                                                                                    <w:div w:id="1972516773">
                                                                                      <w:marLeft w:val="0"/>
                                                                                      <w:marRight w:val="0"/>
                                                                                      <w:marTop w:val="0"/>
                                                                                      <w:marBottom w:val="0"/>
                                                                                      <w:divBdr>
                                                                                        <w:top w:val="none" w:sz="0" w:space="0" w:color="auto"/>
                                                                                        <w:left w:val="none" w:sz="0" w:space="0" w:color="auto"/>
                                                                                        <w:bottom w:val="none" w:sz="0" w:space="0" w:color="auto"/>
                                                                                        <w:right w:val="none" w:sz="0" w:space="0" w:color="auto"/>
                                                                                      </w:divBdr>
                                                                                      <w:divsChild>
                                                                                        <w:div w:id="1385911225">
                                                                                          <w:marLeft w:val="0"/>
                                                                                          <w:marRight w:val="0"/>
                                                                                          <w:marTop w:val="0"/>
                                                                                          <w:marBottom w:val="0"/>
                                                                                          <w:divBdr>
                                                                                            <w:top w:val="none" w:sz="0" w:space="0" w:color="auto"/>
                                                                                            <w:left w:val="none" w:sz="0" w:space="0" w:color="auto"/>
                                                                                            <w:bottom w:val="none" w:sz="0" w:space="0" w:color="auto"/>
                                                                                            <w:right w:val="none" w:sz="0" w:space="0" w:color="auto"/>
                                                                                          </w:divBdr>
                                                                                          <w:divsChild>
                                                                                            <w:div w:id="650981705">
                                                                                              <w:marLeft w:val="0"/>
                                                                                              <w:marRight w:val="0"/>
                                                                                              <w:marTop w:val="0"/>
                                                                                              <w:marBottom w:val="0"/>
                                                                                              <w:divBdr>
                                                                                                <w:top w:val="none" w:sz="0" w:space="0" w:color="auto"/>
                                                                                                <w:left w:val="none" w:sz="0" w:space="0" w:color="auto"/>
                                                                                                <w:bottom w:val="none" w:sz="0" w:space="0" w:color="auto"/>
                                                                                                <w:right w:val="none" w:sz="0" w:space="0" w:color="auto"/>
                                                                                              </w:divBdr>
                                                                                              <w:divsChild>
                                                                                                <w:div w:id="11690635">
                                                                                                  <w:marLeft w:val="0"/>
                                                                                                  <w:marRight w:val="0"/>
                                                                                                  <w:marTop w:val="0"/>
                                                                                                  <w:marBottom w:val="0"/>
                                                                                                  <w:divBdr>
                                                                                                    <w:top w:val="none" w:sz="0" w:space="0" w:color="auto"/>
                                                                                                    <w:left w:val="none" w:sz="0" w:space="0" w:color="auto"/>
                                                                                                    <w:bottom w:val="none" w:sz="0" w:space="0" w:color="auto"/>
                                                                                                    <w:right w:val="none" w:sz="0" w:space="0" w:color="auto"/>
                                                                                                  </w:divBdr>
                                                                                                </w:div>
                                                                                              </w:divsChild>
                                                                                            </w:div>
                                                                                            <w:div w:id="1343162945">
                                                                                              <w:marLeft w:val="0"/>
                                                                                              <w:marRight w:val="0"/>
                                                                                              <w:marTop w:val="0"/>
                                                                                              <w:marBottom w:val="0"/>
                                                                                              <w:divBdr>
                                                                                                <w:top w:val="none" w:sz="0" w:space="0" w:color="auto"/>
                                                                                                <w:left w:val="none" w:sz="0" w:space="0" w:color="auto"/>
                                                                                                <w:bottom w:val="none" w:sz="0" w:space="0" w:color="auto"/>
                                                                                                <w:right w:val="none" w:sz="0" w:space="0" w:color="auto"/>
                                                                                              </w:divBdr>
                                                                                            </w:div>
                                                                                            <w:div w:id="1588727675">
                                                                                              <w:marLeft w:val="0"/>
                                                                                              <w:marRight w:val="0"/>
                                                                                              <w:marTop w:val="0"/>
                                                                                              <w:marBottom w:val="0"/>
                                                                                              <w:divBdr>
                                                                                                <w:top w:val="none" w:sz="0" w:space="0" w:color="auto"/>
                                                                                                <w:left w:val="none" w:sz="0" w:space="0" w:color="auto"/>
                                                                                                <w:bottom w:val="none" w:sz="0" w:space="0" w:color="auto"/>
                                                                                                <w:right w:val="none" w:sz="0" w:space="0" w:color="auto"/>
                                                                                              </w:divBdr>
                                                                                            </w:div>
                                                                                            <w:div w:id="1765959127">
                                                                                              <w:marLeft w:val="0"/>
                                                                                              <w:marRight w:val="0"/>
                                                                                              <w:marTop w:val="0"/>
                                                                                              <w:marBottom w:val="0"/>
                                                                                              <w:divBdr>
                                                                                                <w:top w:val="none" w:sz="0" w:space="0" w:color="auto"/>
                                                                                                <w:left w:val="none" w:sz="0" w:space="0" w:color="auto"/>
                                                                                                <w:bottom w:val="none" w:sz="0" w:space="0" w:color="auto"/>
                                                                                                <w:right w:val="none" w:sz="0" w:space="0" w:color="auto"/>
                                                                                              </w:divBdr>
                                                                                            </w:div>
                                                                                            <w:div w:id="1964727809">
                                                                                              <w:marLeft w:val="0"/>
                                                                                              <w:marRight w:val="0"/>
                                                                                              <w:marTop w:val="0"/>
                                                                                              <w:marBottom w:val="0"/>
                                                                                              <w:divBdr>
                                                                                                <w:top w:val="none" w:sz="0" w:space="0" w:color="auto"/>
                                                                                                <w:left w:val="none" w:sz="0" w:space="0" w:color="auto"/>
                                                                                                <w:bottom w:val="none" w:sz="0" w:space="0" w:color="auto"/>
                                                                                                <w:right w:val="none" w:sz="0" w:space="0" w:color="auto"/>
                                                                                              </w:divBdr>
                                                                                            </w:div>
                                                                                            <w:div w:id="2002273373">
                                                                                              <w:marLeft w:val="0"/>
                                                                                              <w:marRight w:val="0"/>
                                                                                              <w:marTop w:val="0"/>
                                                                                              <w:marBottom w:val="0"/>
                                                                                              <w:divBdr>
                                                                                                <w:top w:val="none" w:sz="0" w:space="0" w:color="auto"/>
                                                                                                <w:left w:val="none" w:sz="0" w:space="0" w:color="auto"/>
                                                                                                <w:bottom w:val="none" w:sz="0" w:space="0" w:color="auto"/>
                                                                                                <w:right w:val="none" w:sz="0" w:space="0" w:color="auto"/>
                                                                                              </w:divBdr>
                                                                                            </w:div>
                                                                                            <w:div w:id="20734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039310">
      <w:bodyDiv w:val="1"/>
      <w:marLeft w:val="0"/>
      <w:marRight w:val="0"/>
      <w:marTop w:val="0"/>
      <w:marBottom w:val="0"/>
      <w:divBdr>
        <w:top w:val="none" w:sz="0" w:space="0" w:color="auto"/>
        <w:left w:val="none" w:sz="0" w:space="0" w:color="auto"/>
        <w:bottom w:val="none" w:sz="0" w:space="0" w:color="auto"/>
        <w:right w:val="none" w:sz="0" w:space="0" w:color="auto"/>
      </w:divBdr>
      <w:divsChild>
        <w:div w:id="575671274">
          <w:marLeft w:val="0"/>
          <w:marRight w:val="0"/>
          <w:marTop w:val="0"/>
          <w:marBottom w:val="0"/>
          <w:divBdr>
            <w:top w:val="none" w:sz="0" w:space="0" w:color="auto"/>
            <w:left w:val="none" w:sz="0" w:space="0" w:color="auto"/>
            <w:bottom w:val="none" w:sz="0" w:space="0" w:color="auto"/>
            <w:right w:val="none" w:sz="0" w:space="0" w:color="auto"/>
          </w:divBdr>
        </w:div>
        <w:div w:id="758793326">
          <w:marLeft w:val="0"/>
          <w:marRight w:val="0"/>
          <w:marTop w:val="0"/>
          <w:marBottom w:val="0"/>
          <w:divBdr>
            <w:top w:val="none" w:sz="0" w:space="0" w:color="auto"/>
            <w:left w:val="none" w:sz="0" w:space="0" w:color="auto"/>
            <w:bottom w:val="none" w:sz="0" w:space="0" w:color="auto"/>
            <w:right w:val="none" w:sz="0" w:space="0" w:color="auto"/>
          </w:divBdr>
        </w:div>
      </w:divsChild>
    </w:div>
    <w:div w:id="1517692201">
      <w:bodyDiv w:val="1"/>
      <w:marLeft w:val="0"/>
      <w:marRight w:val="0"/>
      <w:marTop w:val="0"/>
      <w:marBottom w:val="0"/>
      <w:divBdr>
        <w:top w:val="none" w:sz="0" w:space="0" w:color="auto"/>
        <w:left w:val="none" w:sz="0" w:space="0" w:color="auto"/>
        <w:bottom w:val="none" w:sz="0" w:space="0" w:color="auto"/>
        <w:right w:val="none" w:sz="0" w:space="0" w:color="auto"/>
      </w:divBdr>
    </w:div>
    <w:div w:id="1523517487">
      <w:bodyDiv w:val="1"/>
      <w:marLeft w:val="0"/>
      <w:marRight w:val="0"/>
      <w:marTop w:val="0"/>
      <w:marBottom w:val="0"/>
      <w:divBdr>
        <w:top w:val="none" w:sz="0" w:space="0" w:color="auto"/>
        <w:left w:val="none" w:sz="0" w:space="0" w:color="auto"/>
        <w:bottom w:val="none" w:sz="0" w:space="0" w:color="auto"/>
        <w:right w:val="none" w:sz="0" w:space="0" w:color="auto"/>
      </w:divBdr>
      <w:divsChild>
        <w:div w:id="497307299">
          <w:marLeft w:val="0"/>
          <w:marRight w:val="0"/>
          <w:marTop w:val="0"/>
          <w:marBottom w:val="0"/>
          <w:divBdr>
            <w:top w:val="none" w:sz="0" w:space="0" w:color="auto"/>
            <w:left w:val="none" w:sz="0" w:space="0" w:color="auto"/>
            <w:bottom w:val="none" w:sz="0" w:space="0" w:color="auto"/>
            <w:right w:val="none" w:sz="0" w:space="0" w:color="auto"/>
          </w:divBdr>
          <w:divsChild>
            <w:div w:id="482090918">
              <w:marLeft w:val="0"/>
              <w:marRight w:val="0"/>
              <w:marTop w:val="0"/>
              <w:marBottom w:val="0"/>
              <w:divBdr>
                <w:top w:val="none" w:sz="0" w:space="0" w:color="auto"/>
                <w:left w:val="none" w:sz="0" w:space="0" w:color="auto"/>
                <w:bottom w:val="none" w:sz="0" w:space="0" w:color="auto"/>
                <w:right w:val="none" w:sz="0" w:space="0" w:color="auto"/>
              </w:divBdr>
            </w:div>
            <w:div w:id="961378754">
              <w:marLeft w:val="0"/>
              <w:marRight w:val="0"/>
              <w:marTop w:val="0"/>
              <w:marBottom w:val="0"/>
              <w:divBdr>
                <w:top w:val="none" w:sz="0" w:space="0" w:color="auto"/>
                <w:left w:val="none" w:sz="0" w:space="0" w:color="auto"/>
                <w:bottom w:val="none" w:sz="0" w:space="0" w:color="auto"/>
                <w:right w:val="none" w:sz="0" w:space="0" w:color="auto"/>
              </w:divBdr>
            </w:div>
            <w:div w:id="1060665568">
              <w:marLeft w:val="0"/>
              <w:marRight w:val="0"/>
              <w:marTop w:val="0"/>
              <w:marBottom w:val="0"/>
              <w:divBdr>
                <w:top w:val="none" w:sz="0" w:space="0" w:color="auto"/>
                <w:left w:val="none" w:sz="0" w:space="0" w:color="auto"/>
                <w:bottom w:val="none" w:sz="0" w:space="0" w:color="auto"/>
                <w:right w:val="none" w:sz="0" w:space="0" w:color="auto"/>
              </w:divBdr>
            </w:div>
            <w:div w:id="1174228269">
              <w:marLeft w:val="0"/>
              <w:marRight w:val="0"/>
              <w:marTop w:val="0"/>
              <w:marBottom w:val="0"/>
              <w:divBdr>
                <w:top w:val="none" w:sz="0" w:space="0" w:color="auto"/>
                <w:left w:val="none" w:sz="0" w:space="0" w:color="auto"/>
                <w:bottom w:val="none" w:sz="0" w:space="0" w:color="auto"/>
                <w:right w:val="none" w:sz="0" w:space="0" w:color="auto"/>
              </w:divBdr>
            </w:div>
            <w:div w:id="1386948148">
              <w:marLeft w:val="0"/>
              <w:marRight w:val="0"/>
              <w:marTop w:val="0"/>
              <w:marBottom w:val="0"/>
              <w:divBdr>
                <w:top w:val="none" w:sz="0" w:space="0" w:color="auto"/>
                <w:left w:val="none" w:sz="0" w:space="0" w:color="auto"/>
                <w:bottom w:val="none" w:sz="0" w:space="0" w:color="auto"/>
                <w:right w:val="none" w:sz="0" w:space="0" w:color="auto"/>
              </w:divBdr>
            </w:div>
            <w:div w:id="16115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20926">
      <w:bodyDiv w:val="1"/>
      <w:marLeft w:val="0"/>
      <w:marRight w:val="0"/>
      <w:marTop w:val="0"/>
      <w:marBottom w:val="0"/>
      <w:divBdr>
        <w:top w:val="none" w:sz="0" w:space="0" w:color="auto"/>
        <w:left w:val="none" w:sz="0" w:space="0" w:color="auto"/>
        <w:bottom w:val="none" w:sz="0" w:space="0" w:color="auto"/>
        <w:right w:val="none" w:sz="0" w:space="0" w:color="auto"/>
      </w:divBdr>
      <w:divsChild>
        <w:div w:id="1478106029">
          <w:marLeft w:val="0"/>
          <w:marRight w:val="0"/>
          <w:marTop w:val="0"/>
          <w:marBottom w:val="0"/>
          <w:divBdr>
            <w:top w:val="none" w:sz="0" w:space="0" w:color="auto"/>
            <w:left w:val="none" w:sz="0" w:space="0" w:color="auto"/>
            <w:bottom w:val="none" w:sz="0" w:space="0" w:color="auto"/>
            <w:right w:val="none" w:sz="0" w:space="0" w:color="auto"/>
          </w:divBdr>
        </w:div>
      </w:divsChild>
    </w:div>
    <w:div w:id="1533028983">
      <w:bodyDiv w:val="1"/>
      <w:marLeft w:val="0"/>
      <w:marRight w:val="0"/>
      <w:marTop w:val="0"/>
      <w:marBottom w:val="0"/>
      <w:divBdr>
        <w:top w:val="none" w:sz="0" w:space="0" w:color="auto"/>
        <w:left w:val="none" w:sz="0" w:space="0" w:color="auto"/>
        <w:bottom w:val="none" w:sz="0" w:space="0" w:color="auto"/>
        <w:right w:val="none" w:sz="0" w:space="0" w:color="auto"/>
      </w:divBdr>
    </w:div>
    <w:div w:id="1534002975">
      <w:bodyDiv w:val="1"/>
      <w:marLeft w:val="0"/>
      <w:marRight w:val="0"/>
      <w:marTop w:val="0"/>
      <w:marBottom w:val="0"/>
      <w:divBdr>
        <w:top w:val="none" w:sz="0" w:space="0" w:color="auto"/>
        <w:left w:val="none" w:sz="0" w:space="0" w:color="auto"/>
        <w:bottom w:val="none" w:sz="0" w:space="0" w:color="auto"/>
        <w:right w:val="none" w:sz="0" w:space="0" w:color="auto"/>
      </w:divBdr>
    </w:div>
    <w:div w:id="1539318338">
      <w:bodyDiv w:val="1"/>
      <w:marLeft w:val="0"/>
      <w:marRight w:val="0"/>
      <w:marTop w:val="0"/>
      <w:marBottom w:val="0"/>
      <w:divBdr>
        <w:top w:val="none" w:sz="0" w:space="0" w:color="auto"/>
        <w:left w:val="none" w:sz="0" w:space="0" w:color="auto"/>
        <w:bottom w:val="none" w:sz="0" w:space="0" w:color="auto"/>
        <w:right w:val="none" w:sz="0" w:space="0" w:color="auto"/>
      </w:divBdr>
      <w:divsChild>
        <w:div w:id="541792674">
          <w:marLeft w:val="0"/>
          <w:marRight w:val="0"/>
          <w:marTop w:val="0"/>
          <w:marBottom w:val="0"/>
          <w:divBdr>
            <w:top w:val="none" w:sz="0" w:space="0" w:color="auto"/>
            <w:left w:val="none" w:sz="0" w:space="0" w:color="auto"/>
            <w:bottom w:val="none" w:sz="0" w:space="0" w:color="auto"/>
            <w:right w:val="none" w:sz="0" w:space="0" w:color="auto"/>
          </w:divBdr>
          <w:divsChild>
            <w:div w:id="5794889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66764352">
                  <w:marLeft w:val="0"/>
                  <w:marRight w:val="0"/>
                  <w:marTop w:val="0"/>
                  <w:marBottom w:val="0"/>
                  <w:divBdr>
                    <w:top w:val="none" w:sz="0" w:space="0" w:color="auto"/>
                    <w:left w:val="none" w:sz="0" w:space="0" w:color="auto"/>
                    <w:bottom w:val="none" w:sz="0" w:space="0" w:color="auto"/>
                    <w:right w:val="none" w:sz="0" w:space="0" w:color="auto"/>
                  </w:divBdr>
                  <w:divsChild>
                    <w:div w:id="10087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53232536">
      <w:bodyDiv w:val="1"/>
      <w:marLeft w:val="0"/>
      <w:marRight w:val="0"/>
      <w:marTop w:val="0"/>
      <w:marBottom w:val="0"/>
      <w:divBdr>
        <w:top w:val="none" w:sz="0" w:space="0" w:color="auto"/>
        <w:left w:val="none" w:sz="0" w:space="0" w:color="auto"/>
        <w:bottom w:val="none" w:sz="0" w:space="0" w:color="auto"/>
        <w:right w:val="none" w:sz="0" w:space="0" w:color="auto"/>
      </w:divBdr>
    </w:div>
    <w:div w:id="1560630753">
      <w:bodyDiv w:val="1"/>
      <w:marLeft w:val="0"/>
      <w:marRight w:val="0"/>
      <w:marTop w:val="0"/>
      <w:marBottom w:val="0"/>
      <w:divBdr>
        <w:top w:val="none" w:sz="0" w:space="0" w:color="auto"/>
        <w:left w:val="none" w:sz="0" w:space="0" w:color="auto"/>
        <w:bottom w:val="none" w:sz="0" w:space="0" w:color="auto"/>
        <w:right w:val="none" w:sz="0" w:space="0" w:color="auto"/>
      </w:divBdr>
    </w:div>
    <w:div w:id="1562017790">
      <w:bodyDiv w:val="1"/>
      <w:marLeft w:val="0"/>
      <w:marRight w:val="0"/>
      <w:marTop w:val="0"/>
      <w:marBottom w:val="0"/>
      <w:divBdr>
        <w:top w:val="none" w:sz="0" w:space="0" w:color="auto"/>
        <w:left w:val="none" w:sz="0" w:space="0" w:color="auto"/>
        <w:bottom w:val="none" w:sz="0" w:space="0" w:color="auto"/>
        <w:right w:val="none" w:sz="0" w:space="0" w:color="auto"/>
      </w:divBdr>
      <w:divsChild>
        <w:div w:id="1817067236">
          <w:marLeft w:val="0"/>
          <w:marRight w:val="0"/>
          <w:marTop w:val="0"/>
          <w:marBottom w:val="0"/>
          <w:divBdr>
            <w:top w:val="none" w:sz="0" w:space="0" w:color="auto"/>
            <w:left w:val="none" w:sz="0" w:space="0" w:color="auto"/>
            <w:bottom w:val="none" w:sz="0" w:space="0" w:color="auto"/>
            <w:right w:val="none" w:sz="0" w:space="0" w:color="auto"/>
          </w:divBdr>
          <w:divsChild>
            <w:div w:id="855844683">
              <w:marLeft w:val="0"/>
              <w:marRight w:val="0"/>
              <w:marTop w:val="0"/>
              <w:marBottom w:val="0"/>
              <w:divBdr>
                <w:top w:val="none" w:sz="0" w:space="0" w:color="auto"/>
                <w:left w:val="none" w:sz="0" w:space="0" w:color="auto"/>
                <w:bottom w:val="none" w:sz="0" w:space="0" w:color="auto"/>
                <w:right w:val="none" w:sz="0" w:space="0" w:color="auto"/>
              </w:divBdr>
              <w:divsChild>
                <w:div w:id="1654942765">
                  <w:marLeft w:val="0"/>
                  <w:marRight w:val="0"/>
                  <w:marTop w:val="0"/>
                  <w:marBottom w:val="0"/>
                  <w:divBdr>
                    <w:top w:val="none" w:sz="0" w:space="0" w:color="auto"/>
                    <w:left w:val="none" w:sz="0" w:space="0" w:color="auto"/>
                    <w:bottom w:val="none" w:sz="0" w:space="0" w:color="auto"/>
                    <w:right w:val="none" w:sz="0" w:space="0" w:color="auto"/>
                  </w:divBdr>
                  <w:divsChild>
                    <w:div w:id="163133663">
                      <w:marLeft w:val="0"/>
                      <w:marRight w:val="0"/>
                      <w:marTop w:val="0"/>
                      <w:marBottom w:val="0"/>
                      <w:divBdr>
                        <w:top w:val="none" w:sz="0" w:space="0" w:color="auto"/>
                        <w:left w:val="none" w:sz="0" w:space="0" w:color="auto"/>
                        <w:bottom w:val="none" w:sz="0" w:space="0" w:color="auto"/>
                        <w:right w:val="none" w:sz="0" w:space="0" w:color="auto"/>
                      </w:divBdr>
                    </w:div>
                    <w:div w:id="682899798">
                      <w:marLeft w:val="0"/>
                      <w:marRight w:val="0"/>
                      <w:marTop w:val="0"/>
                      <w:marBottom w:val="0"/>
                      <w:divBdr>
                        <w:top w:val="none" w:sz="0" w:space="0" w:color="auto"/>
                        <w:left w:val="none" w:sz="0" w:space="0" w:color="auto"/>
                        <w:bottom w:val="none" w:sz="0" w:space="0" w:color="auto"/>
                        <w:right w:val="none" w:sz="0" w:space="0" w:color="auto"/>
                      </w:divBdr>
                    </w:div>
                    <w:div w:id="9550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21791">
      <w:bodyDiv w:val="1"/>
      <w:marLeft w:val="0"/>
      <w:marRight w:val="0"/>
      <w:marTop w:val="0"/>
      <w:marBottom w:val="0"/>
      <w:divBdr>
        <w:top w:val="none" w:sz="0" w:space="0" w:color="auto"/>
        <w:left w:val="none" w:sz="0" w:space="0" w:color="auto"/>
        <w:bottom w:val="none" w:sz="0" w:space="0" w:color="auto"/>
        <w:right w:val="none" w:sz="0" w:space="0" w:color="auto"/>
      </w:divBdr>
    </w:div>
    <w:div w:id="1564565038">
      <w:bodyDiv w:val="1"/>
      <w:marLeft w:val="0"/>
      <w:marRight w:val="0"/>
      <w:marTop w:val="0"/>
      <w:marBottom w:val="0"/>
      <w:divBdr>
        <w:top w:val="none" w:sz="0" w:space="0" w:color="auto"/>
        <w:left w:val="none" w:sz="0" w:space="0" w:color="auto"/>
        <w:bottom w:val="none" w:sz="0" w:space="0" w:color="auto"/>
        <w:right w:val="none" w:sz="0" w:space="0" w:color="auto"/>
      </w:divBdr>
      <w:divsChild>
        <w:div w:id="1913199360">
          <w:marLeft w:val="0"/>
          <w:marRight w:val="0"/>
          <w:marTop w:val="0"/>
          <w:marBottom w:val="0"/>
          <w:divBdr>
            <w:top w:val="none" w:sz="0" w:space="0" w:color="auto"/>
            <w:left w:val="none" w:sz="0" w:space="0" w:color="auto"/>
            <w:bottom w:val="none" w:sz="0" w:space="0" w:color="auto"/>
            <w:right w:val="none" w:sz="0" w:space="0" w:color="auto"/>
          </w:divBdr>
          <w:divsChild>
            <w:div w:id="712386486">
              <w:marLeft w:val="0"/>
              <w:marRight w:val="0"/>
              <w:marTop w:val="0"/>
              <w:marBottom w:val="0"/>
              <w:divBdr>
                <w:top w:val="none" w:sz="0" w:space="0" w:color="auto"/>
                <w:left w:val="none" w:sz="0" w:space="0" w:color="auto"/>
                <w:bottom w:val="none" w:sz="0" w:space="0" w:color="auto"/>
                <w:right w:val="none" w:sz="0" w:space="0" w:color="auto"/>
              </w:divBdr>
              <w:divsChild>
                <w:div w:id="109126843">
                  <w:marLeft w:val="0"/>
                  <w:marRight w:val="0"/>
                  <w:marTop w:val="0"/>
                  <w:marBottom w:val="0"/>
                  <w:divBdr>
                    <w:top w:val="none" w:sz="0" w:space="0" w:color="auto"/>
                    <w:left w:val="none" w:sz="0" w:space="0" w:color="auto"/>
                    <w:bottom w:val="none" w:sz="0" w:space="0" w:color="auto"/>
                    <w:right w:val="none" w:sz="0" w:space="0" w:color="auto"/>
                  </w:divBdr>
                  <w:divsChild>
                    <w:div w:id="346712989">
                      <w:marLeft w:val="0"/>
                      <w:marRight w:val="0"/>
                      <w:marTop w:val="0"/>
                      <w:marBottom w:val="0"/>
                      <w:divBdr>
                        <w:top w:val="none" w:sz="0" w:space="0" w:color="auto"/>
                        <w:left w:val="none" w:sz="0" w:space="0" w:color="auto"/>
                        <w:bottom w:val="none" w:sz="0" w:space="0" w:color="auto"/>
                        <w:right w:val="none" w:sz="0" w:space="0" w:color="auto"/>
                      </w:divBdr>
                      <w:divsChild>
                        <w:div w:id="1216968609">
                          <w:marLeft w:val="0"/>
                          <w:marRight w:val="0"/>
                          <w:marTop w:val="0"/>
                          <w:marBottom w:val="0"/>
                          <w:divBdr>
                            <w:top w:val="none" w:sz="0" w:space="0" w:color="auto"/>
                            <w:left w:val="none" w:sz="0" w:space="0" w:color="auto"/>
                            <w:bottom w:val="none" w:sz="0" w:space="0" w:color="auto"/>
                            <w:right w:val="none" w:sz="0" w:space="0" w:color="auto"/>
                          </w:divBdr>
                          <w:divsChild>
                            <w:div w:id="1376199938">
                              <w:marLeft w:val="0"/>
                              <w:marRight w:val="0"/>
                              <w:marTop w:val="0"/>
                              <w:marBottom w:val="0"/>
                              <w:divBdr>
                                <w:top w:val="none" w:sz="0" w:space="0" w:color="auto"/>
                                <w:left w:val="none" w:sz="0" w:space="0" w:color="auto"/>
                                <w:bottom w:val="none" w:sz="0" w:space="0" w:color="auto"/>
                                <w:right w:val="none" w:sz="0" w:space="0" w:color="auto"/>
                              </w:divBdr>
                              <w:divsChild>
                                <w:div w:id="1210605630">
                                  <w:marLeft w:val="0"/>
                                  <w:marRight w:val="0"/>
                                  <w:marTop w:val="0"/>
                                  <w:marBottom w:val="0"/>
                                  <w:divBdr>
                                    <w:top w:val="none" w:sz="0" w:space="0" w:color="auto"/>
                                    <w:left w:val="none" w:sz="0" w:space="0" w:color="auto"/>
                                    <w:bottom w:val="none" w:sz="0" w:space="0" w:color="auto"/>
                                    <w:right w:val="none" w:sz="0" w:space="0" w:color="auto"/>
                                  </w:divBdr>
                                  <w:divsChild>
                                    <w:div w:id="1282495732">
                                      <w:marLeft w:val="0"/>
                                      <w:marRight w:val="0"/>
                                      <w:marTop w:val="0"/>
                                      <w:marBottom w:val="0"/>
                                      <w:divBdr>
                                        <w:top w:val="none" w:sz="0" w:space="0" w:color="auto"/>
                                        <w:left w:val="none" w:sz="0" w:space="0" w:color="auto"/>
                                        <w:bottom w:val="none" w:sz="0" w:space="0" w:color="auto"/>
                                        <w:right w:val="none" w:sz="0" w:space="0" w:color="auto"/>
                                      </w:divBdr>
                                      <w:divsChild>
                                        <w:div w:id="3442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38624">
      <w:bodyDiv w:val="1"/>
      <w:marLeft w:val="0"/>
      <w:marRight w:val="0"/>
      <w:marTop w:val="0"/>
      <w:marBottom w:val="0"/>
      <w:divBdr>
        <w:top w:val="none" w:sz="0" w:space="0" w:color="auto"/>
        <w:left w:val="none" w:sz="0" w:space="0" w:color="auto"/>
        <w:bottom w:val="none" w:sz="0" w:space="0" w:color="auto"/>
        <w:right w:val="none" w:sz="0" w:space="0" w:color="auto"/>
      </w:divBdr>
    </w:div>
    <w:div w:id="1587575369">
      <w:bodyDiv w:val="1"/>
      <w:marLeft w:val="0"/>
      <w:marRight w:val="0"/>
      <w:marTop w:val="0"/>
      <w:marBottom w:val="0"/>
      <w:divBdr>
        <w:top w:val="none" w:sz="0" w:space="0" w:color="auto"/>
        <w:left w:val="none" w:sz="0" w:space="0" w:color="auto"/>
        <w:bottom w:val="none" w:sz="0" w:space="0" w:color="auto"/>
        <w:right w:val="none" w:sz="0" w:space="0" w:color="auto"/>
      </w:divBdr>
    </w:div>
    <w:div w:id="1587955660">
      <w:bodyDiv w:val="1"/>
      <w:marLeft w:val="0"/>
      <w:marRight w:val="0"/>
      <w:marTop w:val="0"/>
      <w:marBottom w:val="0"/>
      <w:divBdr>
        <w:top w:val="none" w:sz="0" w:space="0" w:color="auto"/>
        <w:left w:val="none" w:sz="0" w:space="0" w:color="auto"/>
        <w:bottom w:val="none" w:sz="0" w:space="0" w:color="auto"/>
        <w:right w:val="none" w:sz="0" w:space="0" w:color="auto"/>
      </w:divBdr>
    </w:div>
    <w:div w:id="1588690547">
      <w:bodyDiv w:val="1"/>
      <w:marLeft w:val="0"/>
      <w:marRight w:val="0"/>
      <w:marTop w:val="0"/>
      <w:marBottom w:val="0"/>
      <w:divBdr>
        <w:top w:val="none" w:sz="0" w:space="0" w:color="auto"/>
        <w:left w:val="none" w:sz="0" w:space="0" w:color="auto"/>
        <w:bottom w:val="none" w:sz="0" w:space="0" w:color="auto"/>
        <w:right w:val="none" w:sz="0" w:space="0" w:color="auto"/>
      </w:divBdr>
    </w:div>
    <w:div w:id="1593587280">
      <w:bodyDiv w:val="1"/>
      <w:marLeft w:val="0"/>
      <w:marRight w:val="0"/>
      <w:marTop w:val="0"/>
      <w:marBottom w:val="0"/>
      <w:divBdr>
        <w:top w:val="none" w:sz="0" w:space="0" w:color="auto"/>
        <w:left w:val="none" w:sz="0" w:space="0" w:color="auto"/>
        <w:bottom w:val="none" w:sz="0" w:space="0" w:color="auto"/>
        <w:right w:val="none" w:sz="0" w:space="0" w:color="auto"/>
      </w:divBdr>
    </w:div>
    <w:div w:id="1608149445">
      <w:bodyDiv w:val="1"/>
      <w:marLeft w:val="0"/>
      <w:marRight w:val="0"/>
      <w:marTop w:val="0"/>
      <w:marBottom w:val="0"/>
      <w:divBdr>
        <w:top w:val="none" w:sz="0" w:space="0" w:color="auto"/>
        <w:left w:val="none" w:sz="0" w:space="0" w:color="auto"/>
        <w:bottom w:val="none" w:sz="0" w:space="0" w:color="auto"/>
        <w:right w:val="none" w:sz="0" w:space="0" w:color="auto"/>
      </w:divBdr>
    </w:div>
    <w:div w:id="1612980992">
      <w:bodyDiv w:val="1"/>
      <w:marLeft w:val="0"/>
      <w:marRight w:val="0"/>
      <w:marTop w:val="0"/>
      <w:marBottom w:val="0"/>
      <w:divBdr>
        <w:top w:val="none" w:sz="0" w:space="0" w:color="auto"/>
        <w:left w:val="none" w:sz="0" w:space="0" w:color="auto"/>
        <w:bottom w:val="none" w:sz="0" w:space="0" w:color="auto"/>
        <w:right w:val="none" w:sz="0" w:space="0" w:color="auto"/>
      </w:divBdr>
      <w:divsChild>
        <w:div w:id="177083432">
          <w:marLeft w:val="0"/>
          <w:marRight w:val="0"/>
          <w:marTop w:val="0"/>
          <w:marBottom w:val="0"/>
          <w:divBdr>
            <w:top w:val="none" w:sz="0" w:space="0" w:color="auto"/>
            <w:left w:val="none" w:sz="0" w:space="0" w:color="auto"/>
            <w:bottom w:val="none" w:sz="0" w:space="0" w:color="auto"/>
            <w:right w:val="none" w:sz="0" w:space="0" w:color="auto"/>
          </w:divBdr>
        </w:div>
      </w:divsChild>
    </w:div>
    <w:div w:id="1618102187">
      <w:bodyDiv w:val="1"/>
      <w:marLeft w:val="0"/>
      <w:marRight w:val="0"/>
      <w:marTop w:val="0"/>
      <w:marBottom w:val="0"/>
      <w:divBdr>
        <w:top w:val="none" w:sz="0" w:space="0" w:color="auto"/>
        <w:left w:val="none" w:sz="0" w:space="0" w:color="auto"/>
        <w:bottom w:val="none" w:sz="0" w:space="0" w:color="auto"/>
        <w:right w:val="none" w:sz="0" w:space="0" w:color="auto"/>
      </w:divBdr>
    </w:div>
    <w:div w:id="1625424497">
      <w:bodyDiv w:val="1"/>
      <w:marLeft w:val="0"/>
      <w:marRight w:val="0"/>
      <w:marTop w:val="0"/>
      <w:marBottom w:val="0"/>
      <w:divBdr>
        <w:top w:val="none" w:sz="0" w:space="0" w:color="auto"/>
        <w:left w:val="none" w:sz="0" w:space="0" w:color="auto"/>
        <w:bottom w:val="none" w:sz="0" w:space="0" w:color="auto"/>
        <w:right w:val="none" w:sz="0" w:space="0" w:color="auto"/>
      </w:divBdr>
    </w:div>
    <w:div w:id="1632782483">
      <w:bodyDiv w:val="1"/>
      <w:marLeft w:val="0"/>
      <w:marRight w:val="0"/>
      <w:marTop w:val="0"/>
      <w:marBottom w:val="0"/>
      <w:divBdr>
        <w:top w:val="none" w:sz="0" w:space="0" w:color="auto"/>
        <w:left w:val="none" w:sz="0" w:space="0" w:color="auto"/>
        <w:bottom w:val="none" w:sz="0" w:space="0" w:color="auto"/>
        <w:right w:val="none" w:sz="0" w:space="0" w:color="auto"/>
      </w:divBdr>
      <w:divsChild>
        <w:div w:id="346711510">
          <w:marLeft w:val="0"/>
          <w:marRight w:val="0"/>
          <w:marTop w:val="0"/>
          <w:marBottom w:val="0"/>
          <w:divBdr>
            <w:top w:val="none" w:sz="0" w:space="0" w:color="auto"/>
            <w:left w:val="none" w:sz="0" w:space="0" w:color="auto"/>
            <w:bottom w:val="none" w:sz="0" w:space="0" w:color="auto"/>
            <w:right w:val="none" w:sz="0" w:space="0" w:color="auto"/>
          </w:divBdr>
        </w:div>
      </w:divsChild>
    </w:div>
    <w:div w:id="1637711278">
      <w:bodyDiv w:val="1"/>
      <w:marLeft w:val="0"/>
      <w:marRight w:val="0"/>
      <w:marTop w:val="0"/>
      <w:marBottom w:val="0"/>
      <w:divBdr>
        <w:top w:val="none" w:sz="0" w:space="0" w:color="auto"/>
        <w:left w:val="none" w:sz="0" w:space="0" w:color="auto"/>
        <w:bottom w:val="none" w:sz="0" w:space="0" w:color="auto"/>
        <w:right w:val="none" w:sz="0" w:space="0" w:color="auto"/>
      </w:divBdr>
    </w:div>
    <w:div w:id="1645234045">
      <w:bodyDiv w:val="1"/>
      <w:marLeft w:val="0"/>
      <w:marRight w:val="0"/>
      <w:marTop w:val="0"/>
      <w:marBottom w:val="0"/>
      <w:divBdr>
        <w:top w:val="none" w:sz="0" w:space="0" w:color="auto"/>
        <w:left w:val="none" w:sz="0" w:space="0" w:color="auto"/>
        <w:bottom w:val="none" w:sz="0" w:space="0" w:color="auto"/>
        <w:right w:val="none" w:sz="0" w:space="0" w:color="auto"/>
      </w:divBdr>
      <w:divsChild>
        <w:div w:id="622466936">
          <w:marLeft w:val="0"/>
          <w:marRight w:val="0"/>
          <w:marTop w:val="0"/>
          <w:marBottom w:val="0"/>
          <w:divBdr>
            <w:top w:val="none" w:sz="0" w:space="0" w:color="auto"/>
            <w:left w:val="none" w:sz="0" w:space="0" w:color="auto"/>
            <w:bottom w:val="none" w:sz="0" w:space="0" w:color="auto"/>
            <w:right w:val="none" w:sz="0" w:space="0" w:color="auto"/>
          </w:divBdr>
        </w:div>
      </w:divsChild>
    </w:div>
    <w:div w:id="1648433835">
      <w:bodyDiv w:val="1"/>
      <w:marLeft w:val="0"/>
      <w:marRight w:val="0"/>
      <w:marTop w:val="0"/>
      <w:marBottom w:val="0"/>
      <w:divBdr>
        <w:top w:val="none" w:sz="0" w:space="0" w:color="auto"/>
        <w:left w:val="none" w:sz="0" w:space="0" w:color="auto"/>
        <w:bottom w:val="none" w:sz="0" w:space="0" w:color="auto"/>
        <w:right w:val="none" w:sz="0" w:space="0" w:color="auto"/>
      </w:divBdr>
    </w:div>
    <w:div w:id="1648514044">
      <w:bodyDiv w:val="1"/>
      <w:marLeft w:val="0"/>
      <w:marRight w:val="0"/>
      <w:marTop w:val="0"/>
      <w:marBottom w:val="0"/>
      <w:divBdr>
        <w:top w:val="none" w:sz="0" w:space="0" w:color="auto"/>
        <w:left w:val="none" w:sz="0" w:space="0" w:color="auto"/>
        <w:bottom w:val="none" w:sz="0" w:space="0" w:color="auto"/>
        <w:right w:val="none" w:sz="0" w:space="0" w:color="auto"/>
      </w:divBdr>
    </w:div>
    <w:div w:id="1650984835">
      <w:bodyDiv w:val="1"/>
      <w:marLeft w:val="0"/>
      <w:marRight w:val="0"/>
      <w:marTop w:val="0"/>
      <w:marBottom w:val="0"/>
      <w:divBdr>
        <w:top w:val="none" w:sz="0" w:space="0" w:color="auto"/>
        <w:left w:val="none" w:sz="0" w:space="0" w:color="auto"/>
        <w:bottom w:val="none" w:sz="0" w:space="0" w:color="auto"/>
        <w:right w:val="none" w:sz="0" w:space="0" w:color="auto"/>
      </w:divBdr>
    </w:div>
    <w:div w:id="1657567058">
      <w:bodyDiv w:val="1"/>
      <w:marLeft w:val="0"/>
      <w:marRight w:val="0"/>
      <w:marTop w:val="0"/>
      <w:marBottom w:val="0"/>
      <w:divBdr>
        <w:top w:val="none" w:sz="0" w:space="0" w:color="auto"/>
        <w:left w:val="none" w:sz="0" w:space="0" w:color="auto"/>
        <w:bottom w:val="none" w:sz="0" w:space="0" w:color="auto"/>
        <w:right w:val="none" w:sz="0" w:space="0" w:color="auto"/>
      </w:divBdr>
      <w:divsChild>
        <w:div w:id="2130665404">
          <w:marLeft w:val="0"/>
          <w:marRight w:val="0"/>
          <w:marTop w:val="0"/>
          <w:marBottom w:val="0"/>
          <w:divBdr>
            <w:top w:val="none" w:sz="0" w:space="0" w:color="auto"/>
            <w:left w:val="none" w:sz="0" w:space="0" w:color="auto"/>
            <w:bottom w:val="none" w:sz="0" w:space="0" w:color="auto"/>
            <w:right w:val="none" w:sz="0" w:space="0" w:color="auto"/>
          </w:divBdr>
        </w:div>
      </w:divsChild>
    </w:div>
    <w:div w:id="1657760074">
      <w:bodyDiv w:val="1"/>
      <w:marLeft w:val="0"/>
      <w:marRight w:val="0"/>
      <w:marTop w:val="0"/>
      <w:marBottom w:val="0"/>
      <w:divBdr>
        <w:top w:val="none" w:sz="0" w:space="0" w:color="auto"/>
        <w:left w:val="none" w:sz="0" w:space="0" w:color="auto"/>
        <w:bottom w:val="none" w:sz="0" w:space="0" w:color="auto"/>
        <w:right w:val="none" w:sz="0" w:space="0" w:color="auto"/>
      </w:divBdr>
    </w:div>
    <w:div w:id="1658607200">
      <w:bodyDiv w:val="1"/>
      <w:marLeft w:val="0"/>
      <w:marRight w:val="0"/>
      <w:marTop w:val="0"/>
      <w:marBottom w:val="0"/>
      <w:divBdr>
        <w:top w:val="none" w:sz="0" w:space="0" w:color="auto"/>
        <w:left w:val="none" w:sz="0" w:space="0" w:color="auto"/>
        <w:bottom w:val="none" w:sz="0" w:space="0" w:color="auto"/>
        <w:right w:val="none" w:sz="0" w:space="0" w:color="auto"/>
      </w:divBdr>
      <w:divsChild>
        <w:div w:id="1084260010">
          <w:marLeft w:val="0"/>
          <w:marRight w:val="0"/>
          <w:marTop w:val="0"/>
          <w:marBottom w:val="0"/>
          <w:divBdr>
            <w:top w:val="none" w:sz="0" w:space="0" w:color="auto"/>
            <w:left w:val="none" w:sz="0" w:space="0" w:color="auto"/>
            <w:bottom w:val="none" w:sz="0" w:space="0" w:color="auto"/>
            <w:right w:val="none" w:sz="0" w:space="0" w:color="auto"/>
          </w:divBdr>
          <w:divsChild>
            <w:div w:id="770903046">
              <w:marLeft w:val="0"/>
              <w:marRight w:val="0"/>
              <w:marTop w:val="0"/>
              <w:marBottom w:val="0"/>
              <w:divBdr>
                <w:top w:val="none" w:sz="0" w:space="0" w:color="auto"/>
                <w:left w:val="none" w:sz="0" w:space="0" w:color="auto"/>
                <w:bottom w:val="none" w:sz="0" w:space="0" w:color="auto"/>
                <w:right w:val="none" w:sz="0" w:space="0" w:color="auto"/>
              </w:divBdr>
              <w:divsChild>
                <w:div w:id="1477794286">
                  <w:marLeft w:val="0"/>
                  <w:marRight w:val="0"/>
                  <w:marTop w:val="0"/>
                  <w:marBottom w:val="0"/>
                  <w:divBdr>
                    <w:top w:val="none" w:sz="0" w:space="0" w:color="auto"/>
                    <w:left w:val="none" w:sz="0" w:space="0" w:color="auto"/>
                    <w:bottom w:val="none" w:sz="0" w:space="0" w:color="auto"/>
                    <w:right w:val="none" w:sz="0" w:space="0" w:color="auto"/>
                  </w:divBdr>
                  <w:divsChild>
                    <w:div w:id="1968662597">
                      <w:marLeft w:val="0"/>
                      <w:marRight w:val="0"/>
                      <w:marTop w:val="0"/>
                      <w:marBottom w:val="0"/>
                      <w:divBdr>
                        <w:top w:val="none" w:sz="0" w:space="0" w:color="auto"/>
                        <w:left w:val="none" w:sz="0" w:space="0" w:color="auto"/>
                        <w:bottom w:val="none" w:sz="0" w:space="0" w:color="auto"/>
                        <w:right w:val="none" w:sz="0" w:space="0" w:color="auto"/>
                      </w:divBdr>
                      <w:divsChild>
                        <w:div w:id="334917112">
                          <w:marLeft w:val="0"/>
                          <w:marRight w:val="0"/>
                          <w:marTop w:val="0"/>
                          <w:marBottom w:val="0"/>
                          <w:divBdr>
                            <w:top w:val="none" w:sz="0" w:space="0" w:color="auto"/>
                            <w:left w:val="none" w:sz="0" w:space="0" w:color="auto"/>
                            <w:bottom w:val="none" w:sz="0" w:space="0" w:color="auto"/>
                            <w:right w:val="none" w:sz="0" w:space="0" w:color="auto"/>
                          </w:divBdr>
                          <w:divsChild>
                            <w:div w:id="212470702">
                              <w:marLeft w:val="0"/>
                              <w:marRight w:val="0"/>
                              <w:marTop w:val="0"/>
                              <w:marBottom w:val="0"/>
                              <w:divBdr>
                                <w:top w:val="none" w:sz="0" w:space="0" w:color="auto"/>
                                <w:left w:val="none" w:sz="0" w:space="0" w:color="auto"/>
                                <w:bottom w:val="none" w:sz="0" w:space="0" w:color="auto"/>
                                <w:right w:val="none" w:sz="0" w:space="0" w:color="auto"/>
                              </w:divBdr>
                              <w:divsChild>
                                <w:div w:id="1192845169">
                                  <w:marLeft w:val="0"/>
                                  <w:marRight w:val="0"/>
                                  <w:marTop w:val="0"/>
                                  <w:marBottom w:val="0"/>
                                  <w:divBdr>
                                    <w:top w:val="none" w:sz="0" w:space="0" w:color="auto"/>
                                    <w:left w:val="none" w:sz="0" w:space="0" w:color="auto"/>
                                    <w:bottom w:val="none" w:sz="0" w:space="0" w:color="auto"/>
                                    <w:right w:val="none" w:sz="0" w:space="0" w:color="auto"/>
                                  </w:divBdr>
                                  <w:divsChild>
                                    <w:div w:id="931398588">
                                      <w:marLeft w:val="0"/>
                                      <w:marRight w:val="0"/>
                                      <w:marTop w:val="0"/>
                                      <w:marBottom w:val="0"/>
                                      <w:divBdr>
                                        <w:top w:val="none" w:sz="0" w:space="0" w:color="auto"/>
                                        <w:left w:val="none" w:sz="0" w:space="0" w:color="auto"/>
                                        <w:bottom w:val="none" w:sz="0" w:space="0" w:color="auto"/>
                                        <w:right w:val="none" w:sz="0" w:space="0" w:color="auto"/>
                                      </w:divBdr>
                                      <w:divsChild>
                                        <w:div w:id="364335241">
                                          <w:marLeft w:val="0"/>
                                          <w:marRight w:val="0"/>
                                          <w:marTop w:val="0"/>
                                          <w:marBottom w:val="0"/>
                                          <w:divBdr>
                                            <w:top w:val="none" w:sz="0" w:space="0" w:color="auto"/>
                                            <w:left w:val="none" w:sz="0" w:space="0" w:color="auto"/>
                                            <w:bottom w:val="none" w:sz="0" w:space="0" w:color="auto"/>
                                            <w:right w:val="none" w:sz="0" w:space="0" w:color="auto"/>
                                          </w:divBdr>
                                          <w:divsChild>
                                            <w:div w:id="185489118">
                                              <w:marLeft w:val="0"/>
                                              <w:marRight w:val="0"/>
                                              <w:marTop w:val="0"/>
                                              <w:marBottom w:val="0"/>
                                              <w:divBdr>
                                                <w:top w:val="none" w:sz="0" w:space="0" w:color="auto"/>
                                                <w:left w:val="none" w:sz="0" w:space="0" w:color="auto"/>
                                                <w:bottom w:val="none" w:sz="0" w:space="0" w:color="auto"/>
                                                <w:right w:val="none" w:sz="0" w:space="0" w:color="auto"/>
                                              </w:divBdr>
                                              <w:divsChild>
                                                <w:div w:id="868685836">
                                                  <w:marLeft w:val="0"/>
                                                  <w:marRight w:val="0"/>
                                                  <w:marTop w:val="0"/>
                                                  <w:marBottom w:val="0"/>
                                                  <w:divBdr>
                                                    <w:top w:val="none" w:sz="0" w:space="0" w:color="auto"/>
                                                    <w:left w:val="none" w:sz="0" w:space="0" w:color="auto"/>
                                                    <w:bottom w:val="none" w:sz="0" w:space="0" w:color="auto"/>
                                                    <w:right w:val="none" w:sz="0" w:space="0" w:color="auto"/>
                                                  </w:divBdr>
                                                  <w:divsChild>
                                                    <w:div w:id="239752533">
                                                      <w:marLeft w:val="0"/>
                                                      <w:marRight w:val="0"/>
                                                      <w:marTop w:val="0"/>
                                                      <w:marBottom w:val="0"/>
                                                      <w:divBdr>
                                                        <w:top w:val="none" w:sz="0" w:space="0" w:color="auto"/>
                                                        <w:left w:val="none" w:sz="0" w:space="0" w:color="auto"/>
                                                        <w:bottom w:val="none" w:sz="0" w:space="0" w:color="auto"/>
                                                        <w:right w:val="none" w:sz="0" w:space="0" w:color="auto"/>
                                                      </w:divBdr>
                                                      <w:divsChild>
                                                        <w:div w:id="1546869760">
                                                          <w:marLeft w:val="0"/>
                                                          <w:marRight w:val="0"/>
                                                          <w:marTop w:val="0"/>
                                                          <w:marBottom w:val="0"/>
                                                          <w:divBdr>
                                                            <w:top w:val="none" w:sz="0" w:space="0" w:color="auto"/>
                                                            <w:left w:val="none" w:sz="0" w:space="0" w:color="auto"/>
                                                            <w:bottom w:val="none" w:sz="0" w:space="0" w:color="auto"/>
                                                            <w:right w:val="none" w:sz="0" w:space="0" w:color="auto"/>
                                                          </w:divBdr>
                                                          <w:divsChild>
                                                            <w:div w:id="448624597">
                                                              <w:marLeft w:val="0"/>
                                                              <w:marRight w:val="0"/>
                                                              <w:marTop w:val="0"/>
                                                              <w:marBottom w:val="0"/>
                                                              <w:divBdr>
                                                                <w:top w:val="none" w:sz="0" w:space="0" w:color="auto"/>
                                                                <w:left w:val="none" w:sz="0" w:space="0" w:color="auto"/>
                                                                <w:bottom w:val="none" w:sz="0" w:space="0" w:color="auto"/>
                                                                <w:right w:val="none" w:sz="0" w:space="0" w:color="auto"/>
                                                              </w:divBdr>
                                                              <w:divsChild>
                                                                <w:div w:id="1681271565">
                                                                  <w:marLeft w:val="0"/>
                                                                  <w:marRight w:val="0"/>
                                                                  <w:marTop w:val="0"/>
                                                                  <w:marBottom w:val="0"/>
                                                                  <w:divBdr>
                                                                    <w:top w:val="none" w:sz="0" w:space="0" w:color="auto"/>
                                                                    <w:left w:val="none" w:sz="0" w:space="0" w:color="auto"/>
                                                                    <w:bottom w:val="none" w:sz="0" w:space="0" w:color="auto"/>
                                                                    <w:right w:val="none" w:sz="0" w:space="0" w:color="auto"/>
                                                                  </w:divBdr>
                                                                  <w:divsChild>
                                                                    <w:div w:id="1310789118">
                                                                      <w:marLeft w:val="0"/>
                                                                      <w:marRight w:val="0"/>
                                                                      <w:marTop w:val="0"/>
                                                                      <w:marBottom w:val="0"/>
                                                                      <w:divBdr>
                                                                        <w:top w:val="none" w:sz="0" w:space="0" w:color="auto"/>
                                                                        <w:left w:val="none" w:sz="0" w:space="0" w:color="auto"/>
                                                                        <w:bottom w:val="none" w:sz="0" w:space="0" w:color="auto"/>
                                                                        <w:right w:val="none" w:sz="0" w:space="0" w:color="auto"/>
                                                                      </w:divBdr>
                                                                      <w:divsChild>
                                                                        <w:div w:id="1350788812">
                                                                          <w:marLeft w:val="0"/>
                                                                          <w:marRight w:val="0"/>
                                                                          <w:marTop w:val="0"/>
                                                                          <w:marBottom w:val="0"/>
                                                                          <w:divBdr>
                                                                            <w:top w:val="none" w:sz="0" w:space="0" w:color="auto"/>
                                                                            <w:left w:val="none" w:sz="0" w:space="0" w:color="auto"/>
                                                                            <w:bottom w:val="none" w:sz="0" w:space="0" w:color="auto"/>
                                                                            <w:right w:val="none" w:sz="0" w:space="0" w:color="auto"/>
                                                                          </w:divBdr>
                                                                          <w:divsChild>
                                                                            <w:div w:id="891771325">
                                                                              <w:marLeft w:val="0"/>
                                                                              <w:marRight w:val="0"/>
                                                                              <w:marTop w:val="0"/>
                                                                              <w:marBottom w:val="0"/>
                                                                              <w:divBdr>
                                                                                <w:top w:val="none" w:sz="0" w:space="0" w:color="auto"/>
                                                                                <w:left w:val="none" w:sz="0" w:space="0" w:color="auto"/>
                                                                                <w:bottom w:val="none" w:sz="0" w:space="0" w:color="auto"/>
                                                                                <w:right w:val="none" w:sz="0" w:space="0" w:color="auto"/>
                                                                              </w:divBdr>
                                                                              <w:divsChild>
                                                                                <w:div w:id="420562830">
                                                                                  <w:marLeft w:val="0"/>
                                                                                  <w:marRight w:val="0"/>
                                                                                  <w:marTop w:val="0"/>
                                                                                  <w:marBottom w:val="0"/>
                                                                                  <w:divBdr>
                                                                                    <w:top w:val="none" w:sz="0" w:space="0" w:color="auto"/>
                                                                                    <w:left w:val="none" w:sz="0" w:space="0" w:color="auto"/>
                                                                                    <w:bottom w:val="none" w:sz="0" w:space="0" w:color="auto"/>
                                                                                    <w:right w:val="none" w:sz="0" w:space="0" w:color="auto"/>
                                                                                  </w:divBdr>
                                                                                  <w:divsChild>
                                                                                    <w:div w:id="1555235457">
                                                                                      <w:marLeft w:val="0"/>
                                                                                      <w:marRight w:val="0"/>
                                                                                      <w:marTop w:val="0"/>
                                                                                      <w:marBottom w:val="0"/>
                                                                                      <w:divBdr>
                                                                                        <w:top w:val="none" w:sz="0" w:space="0" w:color="auto"/>
                                                                                        <w:left w:val="none" w:sz="0" w:space="0" w:color="auto"/>
                                                                                        <w:bottom w:val="none" w:sz="0" w:space="0" w:color="auto"/>
                                                                                        <w:right w:val="none" w:sz="0" w:space="0" w:color="auto"/>
                                                                                      </w:divBdr>
                                                                                      <w:divsChild>
                                                                                        <w:div w:id="444891024">
                                                                                          <w:marLeft w:val="0"/>
                                                                                          <w:marRight w:val="0"/>
                                                                                          <w:marTop w:val="0"/>
                                                                                          <w:marBottom w:val="0"/>
                                                                                          <w:divBdr>
                                                                                            <w:top w:val="none" w:sz="0" w:space="0" w:color="auto"/>
                                                                                            <w:left w:val="none" w:sz="0" w:space="0" w:color="auto"/>
                                                                                            <w:bottom w:val="none" w:sz="0" w:space="0" w:color="auto"/>
                                                                                            <w:right w:val="none" w:sz="0" w:space="0" w:color="auto"/>
                                                                                          </w:divBdr>
                                                                                          <w:divsChild>
                                                                                            <w:div w:id="1919484982">
                                                                                              <w:marLeft w:val="0"/>
                                                                                              <w:marRight w:val="0"/>
                                                                                              <w:marTop w:val="0"/>
                                                                                              <w:marBottom w:val="0"/>
                                                                                              <w:divBdr>
                                                                                                <w:top w:val="none" w:sz="0" w:space="0" w:color="auto"/>
                                                                                                <w:left w:val="none" w:sz="0" w:space="0" w:color="auto"/>
                                                                                                <w:bottom w:val="none" w:sz="0" w:space="0" w:color="auto"/>
                                                                                                <w:right w:val="none" w:sz="0" w:space="0" w:color="auto"/>
                                                                                              </w:divBdr>
                                                                                              <w:divsChild>
                                                                                                <w:div w:id="1096752466">
                                                                                                  <w:marLeft w:val="0"/>
                                                                                                  <w:marRight w:val="0"/>
                                                                                                  <w:marTop w:val="0"/>
                                                                                                  <w:marBottom w:val="0"/>
                                                                                                  <w:divBdr>
                                                                                                    <w:top w:val="none" w:sz="0" w:space="0" w:color="auto"/>
                                                                                                    <w:left w:val="none" w:sz="0" w:space="0" w:color="auto"/>
                                                                                                    <w:bottom w:val="none" w:sz="0" w:space="0" w:color="auto"/>
                                                                                                    <w:right w:val="none" w:sz="0" w:space="0" w:color="auto"/>
                                                                                                  </w:divBdr>
                                                                                                  <w:divsChild>
                                                                                                    <w:div w:id="1282148281">
                                                                                                      <w:marLeft w:val="0"/>
                                                                                                      <w:marRight w:val="0"/>
                                                                                                      <w:marTop w:val="0"/>
                                                                                                      <w:marBottom w:val="0"/>
                                                                                                      <w:divBdr>
                                                                                                        <w:top w:val="none" w:sz="0" w:space="0" w:color="auto"/>
                                                                                                        <w:left w:val="none" w:sz="0" w:space="0" w:color="auto"/>
                                                                                                        <w:bottom w:val="none" w:sz="0" w:space="0" w:color="auto"/>
                                                                                                        <w:right w:val="none" w:sz="0" w:space="0" w:color="auto"/>
                                                                                                      </w:divBdr>
                                                                                                      <w:divsChild>
                                                                                                        <w:div w:id="469785311">
                                                                                                          <w:marLeft w:val="0"/>
                                                                                                          <w:marRight w:val="0"/>
                                                                                                          <w:marTop w:val="0"/>
                                                                                                          <w:marBottom w:val="0"/>
                                                                                                          <w:divBdr>
                                                                                                            <w:top w:val="none" w:sz="0" w:space="0" w:color="auto"/>
                                                                                                            <w:left w:val="none" w:sz="0" w:space="0" w:color="auto"/>
                                                                                                            <w:bottom w:val="none" w:sz="0" w:space="0" w:color="auto"/>
                                                                                                            <w:right w:val="none" w:sz="0" w:space="0" w:color="auto"/>
                                                                                                          </w:divBdr>
                                                                                                          <w:divsChild>
                                                                                                            <w:div w:id="715273694">
                                                                                                              <w:marLeft w:val="0"/>
                                                                                                              <w:marRight w:val="0"/>
                                                                                                              <w:marTop w:val="0"/>
                                                                                                              <w:marBottom w:val="0"/>
                                                                                                              <w:divBdr>
                                                                                                                <w:top w:val="none" w:sz="0" w:space="0" w:color="auto"/>
                                                                                                                <w:left w:val="none" w:sz="0" w:space="0" w:color="auto"/>
                                                                                                                <w:bottom w:val="none" w:sz="0" w:space="0" w:color="auto"/>
                                                                                                                <w:right w:val="none" w:sz="0" w:space="0" w:color="auto"/>
                                                                                                              </w:divBdr>
                                                                                                              <w:divsChild>
                                                                                                                <w:div w:id="1536229677">
                                                                                                                  <w:marLeft w:val="0"/>
                                                                                                                  <w:marRight w:val="0"/>
                                                                                                                  <w:marTop w:val="0"/>
                                                                                                                  <w:marBottom w:val="0"/>
                                                                                                                  <w:divBdr>
                                                                                                                    <w:top w:val="none" w:sz="0" w:space="0" w:color="auto"/>
                                                                                                                    <w:left w:val="none" w:sz="0" w:space="0" w:color="auto"/>
                                                                                                                    <w:bottom w:val="none" w:sz="0" w:space="0" w:color="auto"/>
                                                                                                                    <w:right w:val="none" w:sz="0" w:space="0" w:color="auto"/>
                                                                                                                  </w:divBdr>
                                                                                                                  <w:divsChild>
                                                                                                                    <w:div w:id="1558971962">
                                                                                                                      <w:marLeft w:val="0"/>
                                                                                                                      <w:marRight w:val="0"/>
                                                                                                                      <w:marTop w:val="0"/>
                                                                                                                      <w:marBottom w:val="0"/>
                                                                                                                      <w:divBdr>
                                                                                                                        <w:top w:val="none" w:sz="0" w:space="0" w:color="auto"/>
                                                                                                                        <w:left w:val="none" w:sz="0" w:space="0" w:color="auto"/>
                                                                                                                        <w:bottom w:val="none" w:sz="0" w:space="0" w:color="auto"/>
                                                                                                                        <w:right w:val="none" w:sz="0" w:space="0" w:color="auto"/>
                                                                                                                      </w:divBdr>
                                                                                                                      <w:divsChild>
                                                                                                                        <w:div w:id="154106888">
                                                                                                                          <w:marLeft w:val="0"/>
                                                                                                                          <w:marRight w:val="0"/>
                                                                                                                          <w:marTop w:val="0"/>
                                                                                                                          <w:marBottom w:val="0"/>
                                                                                                                          <w:divBdr>
                                                                                                                            <w:top w:val="none" w:sz="0" w:space="0" w:color="auto"/>
                                                                                                                            <w:left w:val="none" w:sz="0" w:space="0" w:color="auto"/>
                                                                                                                            <w:bottom w:val="none" w:sz="0" w:space="0" w:color="auto"/>
                                                                                                                            <w:right w:val="none" w:sz="0" w:space="0" w:color="auto"/>
                                                                                                                          </w:divBdr>
                                                                                                                          <w:divsChild>
                                                                                                                            <w:div w:id="347683474">
                                                                                                                              <w:marLeft w:val="0"/>
                                                                                                                              <w:marRight w:val="0"/>
                                                                                                                              <w:marTop w:val="0"/>
                                                                                                                              <w:marBottom w:val="0"/>
                                                                                                                              <w:divBdr>
                                                                                                                                <w:top w:val="none" w:sz="0" w:space="0" w:color="auto"/>
                                                                                                                                <w:left w:val="none" w:sz="0" w:space="0" w:color="auto"/>
                                                                                                                                <w:bottom w:val="none" w:sz="0" w:space="0" w:color="auto"/>
                                                                                                                                <w:right w:val="none" w:sz="0" w:space="0" w:color="auto"/>
                                                                                                                              </w:divBdr>
                                                                                                                              <w:divsChild>
                                                                                                                                <w:div w:id="824393506">
                                                                                                                                  <w:marLeft w:val="0"/>
                                                                                                                                  <w:marRight w:val="0"/>
                                                                                                                                  <w:marTop w:val="0"/>
                                                                                                                                  <w:marBottom w:val="0"/>
                                                                                                                                  <w:divBdr>
                                                                                                                                    <w:top w:val="none" w:sz="0" w:space="0" w:color="auto"/>
                                                                                                                                    <w:left w:val="none" w:sz="0" w:space="0" w:color="auto"/>
                                                                                                                                    <w:bottom w:val="none" w:sz="0" w:space="0" w:color="auto"/>
                                                                                                                                    <w:right w:val="none" w:sz="0" w:space="0" w:color="auto"/>
                                                                                                                                  </w:divBdr>
                                                                                                                                  <w:divsChild>
                                                                                                                                    <w:div w:id="1632174548">
                                                                                                                                      <w:marLeft w:val="0"/>
                                                                                                                                      <w:marRight w:val="0"/>
                                                                                                                                      <w:marTop w:val="0"/>
                                                                                                                                      <w:marBottom w:val="0"/>
                                                                                                                                      <w:divBdr>
                                                                                                                                        <w:top w:val="none" w:sz="0" w:space="0" w:color="auto"/>
                                                                                                                                        <w:left w:val="none" w:sz="0" w:space="0" w:color="auto"/>
                                                                                                                                        <w:bottom w:val="none" w:sz="0" w:space="0" w:color="auto"/>
                                                                                                                                        <w:right w:val="none" w:sz="0" w:space="0" w:color="auto"/>
                                                                                                                                      </w:divBdr>
                                                                                                                                      <w:divsChild>
                                                                                                                                        <w:div w:id="1451050008">
                                                                                                                                          <w:marLeft w:val="0"/>
                                                                                                                                          <w:marRight w:val="0"/>
                                                                                                                                          <w:marTop w:val="0"/>
                                                                                                                                          <w:marBottom w:val="0"/>
                                                                                                                                          <w:divBdr>
                                                                                                                                            <w:top w:val="none" w:sz="0" w:space="0" w:color="auto"/>
                                                                                                                                            <w:left w:val="none" w:sz="0" w:space="0" w:color="auto"/>
                                                                                                                                            <w:bottom w:val="none" w:sz="0" w:space="0" w:color="auto"/>
                                                                                                                                            <w:right w:val="none" w:sz="0" w:space="0" w:color="auto"/>
                                                                                                                                          </w:divBdr>
                                                                                                                                          <w:divsChild>
                                                                                                                                            <w:div w:id="336732942">
                                                                                                                                              <w:marLeft w:val="0"/>
                                                                                                                                              <w:marRight w:val="0"/>
                                                                                                                                              <w:marTop w:val="0"/>
                                                                                                                                              <w:marBottom w:val="0"/>
                                                                                                                                              <w:divBdr>
                                                                                                                                                <w:top w:val="none" w:sz="0" w:space="0" w:color="auto"/>
                                                                                                                                                <w:left w:val="none" w:sz="0" w:space="0" w:color="auto"/>
                                                                                                                                                <w:bottom w:val="none" w:sz="0" w:space="0" w:color="auto"/>
                                                                                                                                                <w:right w:val="none" w:sz="0" w:space="0" w:color="auto"/>
                                                                                                                                              </w:divBdr>
                                                                                                                                              <w:divsChild>
                                                                                                                                                <w:div w:id="529147297">
                                                                                                                                                  <w:marLeft w:val="0"/>
                                                                                                                                                  <w:marRight w:val="0"/>
                                                                                                                                                  <w:marTop w:val="0"/>
                                                                                                                                                  <w:marBottom w:val="0"/>
                                                                                                                                                  <w:divBdr>
                                                                                                                                                    <w:top w:val="none" w:sz="0" w:space="0" w:color="auto"/>
                                                                                                                                                    <w:left w:val="none" w:sz="0" w:space="0" w:color="auto"/>
                                                                                                                                                    <w:bottom w:val="none" w:sz="0" w:space="0" w:color="auto"/>
                                                                                                                                                    <w:right w:val="none" w:sz="0" w:space="0" w:color="auto"/>
                                                                                                                                                  </w:divBdr>
                                                                                                                                                  <w:divsChild>
                                                                                                                                                    <w:div w:id="517278725">
                                                                                                                                                      <w:marLeft w:val="0"/>
                                                                                                                                                      <w:marRight w:val="0"/>
                                                                                                                                                      <w:marTop w:val="0"/>
                                                                                                                                                      <w:marBottom w:val="0"/>
                                                                                                                                                      <w:divBdr>
                                                                                                                                                        <w:top w:val="none" w:sz="0" w:space="0" w:color="auto"/>
                                                                                                                                                        <w:left w:val="none" w:sz="0" w:space="0" w:color="auto"/>
                                                                                                                                                        <w:bottom w:val="none" w:sz="0" w:space="0" w:color="auto"/>
                                                                                                                                                        <w:right w:val="none" w:sz="0" w:space="0" w:color="auto"/>
                                                                                                                                                      </w:divBdr>
                                                                                                                                                      <w:divsChild>
                                                                                                                                                        <w:div w:id="2054963208">
                                                                                                                                                          <w:marLeft w:val="0"/>
                                                                                                                                                          <w:marRight w:val="0"/>
                                                                                                                                                          <w:marTop w:val="0"/>
                                                                                                                                                          <w:marBottom w:val="0"/>
                                                                                                                                                          <w:divBdr>
                                                                                                                                                            <w:top w:val="none" w:sz="0" w:space="0" w:color="auto"/>
                                                                                                                                                            <w:left w:val="none" w:sz="0" w:space="0" w:color="auto"/>
                                                                                                                                                            <w:bottom w:val="none" w:sz="0" w:space="0" w:color="auto"/>
                                                                                                                                                            <w:right w:val="none" w:sz="0" w:space="0" w:color="auto"/>
                                                                                                                                                          </w:divBdr>
                                                                                                                                                          <w:divsChild>
                                                                                                                                                            <w:div w:id="1860581013">
                                                                                                                                                              <w:marLeft w:val="0"/>
                                                                                                                                                              <w:marRight w:val="0"/>
                                                                                                                                                              <w:marTop w:val="0"/>
                                                                                                                                                              <w:marBottom w:val="0"/>
                                                                                                                                                              <w:divBdr>
                                                                                                                                                                <w:top w:val="none" w:sz="0" w:space="0" w:color="auto"/>
                                                                                                                                                                <w:left w:val="none" w:sz="0" w:space="0" w:color="auto"/>
                                                                                                                                                                <w:bottom w:val="none" w:sz="0" w:space="0" w:color="auto"/>
                                                                                                                                                                <w:right w:val="none" w:sz="0" w:space="0" w:color="auto"/>
                                                                                                                                                              </w:divBdr>
                                                                                                                                                              <w:divsChild>
                                                                                                                                                                <w:div w:id="1680810536">
                                                                                                                                                                  <w:marLeft w:val="0"/>
                                                                                                                                                                  <w:marRight w:val="0"/>
                                                                                                                                                                  <w:marTop w:val="0"/>
                                                                                                                                                                  <w:marBottom w:val="0"/>
                                                                                                                                                                  <w:divBdr>
                                                                                                                                                                    <w:top w:val="none" w:sz="0" w:space="0" w:color="auto"/>
                                                                                                                                                                    <w:left w:val="none" w:sz="0" w:space="0" w:color="auto"/>
                                                                                                                                                                    <w:bottom w:val="none" w:sz="0" w:space="0" w:color="auto"/>
                                                                                                                                                                    <w:right w:val="none" w:sz="0" w:space="0" w:color="auto"/>
                                                                                                                                                                  </w:divBdr>
                                                                                                                                                                  <w:divsChild>
                                                                                                                                                                    <w:div w:id="695429153">
                                                                                                                                                                      <w:marLeft w:val="0"/>
                                                                                                                                                                      <w:marRight w:val="0"/>
                                                                                                                                                                      <w:marTop w:val="0"/>
                                                                                                                                                                      <w:marBottom w:val="0"/>
                                                                                                                                                                      <w:divBdr>
                                                                                                                                                                        <w:top w:val="none" w:sz="0" w:space="0" w:color="auto"/>
                                                                                                                                                                        <w:left w:val="none" w:sz="0" w:space="0" w:color="auto"/>
                                                                                                                                                                        <w:bottom w:val="none" w:sz="0" w:space="0" w:color="auto"/>
                                                                                                                                                                        <w:right w:val="none" w:sz="0" w:space="0" w:color="auto"/>
                                                                                                                                                                      </w:divBdr>
                                                                                                                                                                      <w:divsChild>
                                                                                                                                                                        <w:div w:id="2023043286">
                                                                                                                                                                          <w:marLeft w:val="0"/>
                                                                                                                                                                          <w:marRight w:val="0"/>
                                                                                                                                                                          <w:marTop w:val="0"/>
                                                                                                                                                                          <w:marBottom w:val="0"/>
                                                                                                                                                                          <w:divBdr>
                                                                                                                                                                            <w:top w:val="none" w:sz="0" w:space="0" w:color="auto"/>
                                                                                                                                                                            <w:left w:val="none" w:sz="0" w:space="0" w:color="auto"/>
                                                                                                                                                                            <w:bottom w:val="none" w:sz="0" w:space="0" w:color="auto"/>
                                                                                                                                                                            <w:right w:val="none" w:sz="0" w:space="0" w:color="auto"/>
                                                                                                                                                                          </w:divBdr>
                                                                                                                                                                          <w:divsChild>
                                                                                                                                                                            <w:div w:id="870803596">
                                                                                                                                                                              <w:marLeft w:val="0"/>
                                                                                                                                                                              <w:marRight w:val="0"/>
                                                                                                                                                                              <w:marTop w:val="0"/>
                                                                                                                                                                              <w:marBottom w:val="0"/>
                                                                                                                                                                              <w:divBdr>
                                                                                                                                                                                <w:top w:val="none" w:sz="0" w:space="0" w:color="auto"/>
                                                                                                                                                                                <w:left w:val="none" w:sz="0" w:space="0" w:color="auto"/>
                                                                                                                                                                                <w:bottom w:val="none" w:sz="0" w:space="0" w:color="auto"/>
                                                                                                                                                                                <w:right w:val="none" w:sz="0" w:space="0" w:color="auto"/>
                                                                                                                                                                              </w:divBdr>
                                                                                                                                                                              <w:divsChild>
                                                                                                                                                                                <w:div w:id="24907635">
                                                                                                                                                                                  <w:marLeft w:val="0"/>
                                                                                                                                                                                  <w:marRight w:val="0"/>
                                                                                                                                                                                  <w:marTop w:val="0"/>
                                                                                                                                                                                  <w:marBottom w:val="0"/>
                                                                                                                                                                                  <w:divBdr>
                                                                                                                                                                                    <w:top w:val="none" w:sz="0" w:space="0" w:color="auto"/>
                                                                                                                                                                                    <w:left w:val="none" w:sz="0" w:space="0" w:color="auto"/>
                                                                                                                                                                                    <w:bottom w:val="none" w:sz="0" w:space="0" w:color="auto"/>
                                                                                                                                                                                    <w:right w:val="none" w:sz="0" w:space="0" w:color="auto"/>
                                                                                                                                                                                  </w:divBdr>
                                                                                                                                                                                  <w:divsChild>
                                                                                                                                                                                    <w:div w:id="20710780">
                                                                                                                                                                                      <w:marLeft w:val="0"/>
                                                                                                                                                                                      <w:marRight w:val="0"/>
                                                                                                                                                                                      <w:marTop w:val="0"/>
                                                                                                                                                                                      <w:marBottom w:val="0"/>
                                                                                                                                                                                      <w:divBdr>
                                                                                                                                                                                        <w:top w:val="none" w:sz="0" w:space="0" w:color="auto"/>
                                                                                                                                                                                        <w:left w:val="none" w:sz="0" w:space="0" w:color="auto"/>
                                                                                                                                                                                        <w:bottom w:val="none" w:sz="0" w:space="0" w:color="auto"/>
                                                                                                                                                                                        <w:right w:val="none" w:sz="0" w:space="0" w:color="auto"/>
                                                                                                                                                                                      </w:divBdr>
                                                                                                                                                                                      <w:divsChild>
                                                                                                                                                                                        <w:div w:id="503861357">
                                                                                                                                                                                          <w:marLeft w:val="0"/>
                                                                                                                                                                                          <w:marRight w:val="0"/>
                                                                                                                                                                                          <w:marTop w:val="0"/>
                                                                                                                                                                                          <w:marBottom w:val="0"/>
                                                                                                                                                                                          <w:divBdr>
                                                                                                                                                                                            <w:top w:val="none" w:sz="0" w:space="0" w:color="auto"/>
                                                                                                                                                                                            <w:left w:val="none" w:sz="0" w:space="0" w:color="auto"/>
                                                                                                                                                                                            <w:bottom w:val="none" w:sz="0" w:space="0" w:color="auto"/>
                                                                                                                                                                                            <w:right w:val="none" w:sz="0" w:space="0" w:color="auto"/>
                                                                                                                                                                                          </w:divBdr>
                                                                                                                                                                                          <w:divsChild>
                                                                                                                                                                                            <w:div w:id="45959624">
                                                                                                                                                                                              <w:marLeft w:val="0"/>
                                                                                                                                                                                              <w:marRight w:val="0"/>
                                                                                                                                                                                              <w:marTop w:val="0"/>
                                                                                                                                                                                              <w:marBottom w:val="0"/>
                                                                                                                                                                                              <w:divBdr>
                                                                                                                                                                                                <w:top w:val="none" w:sz="0" w:space="0" w:color="auto"/>
                                                                                                                                                                                                <w:left w:val="none" w:sz="0" w:space="0" w:color="auto"/>
                                                                                                                                                                                                <w:bottom w:val="none" w:sz="0" w:space="0" w:color="auto"/>
                                                                                                                                                                                                <w:right w:val="none" w:sz="0" w:space="0" w:color="auto"/>
                                                                                                                                                                                              </w:divBdr>
                                                                                                                                                                                              <w:divsChild>
                                                                                                                                                                                                <w:div w:id="387649464">
                                                                                                                                                                                                  <w:marLeft w:val="0"/>
                                                                                                                                                                                                  <w:marRight w:val="0"/>
                                                                                                                                                                                                  <w:marTop w:val="0"/>
                                                                                                                                                                                                  <w:marBottom w:val="0"/>
                                                                                                                                                                                                  <w:divBdr>
                                                                                                                                                                                                    <w:top w:val="none" w:sz="0" w:space="0" w:color="auto"/>
                                                                                                                                                                                                    <w:left w:val="none" w:sz="0" w:space="0" w:color="auto"/>
                                                                                                                                                                                                    <w:bottom w:val="none" w:sz="0" w:space="0" w:color="auto"/>
                                                                                                                                                                                                    <w:right w:val="none" w:sz="0" w:space="0" w:color="auto"/>
                                                                                                                                                                                                  </w:divBdr>
                                                                                                                                                                                                  <w:divsChild>
                                                                                                                                                                                                    <w:div w:id="475413185">
                                                                                                                                                                                                      <w:marLeft w:val="0"/>
                                                                                                                                                                                                      <w:marRight w:val="0"/>
                                                                                                                                                                                                      <w:marTop w:val="0"/>
                                                                                                                                                                                                      <w:marBottom w:val="0"/>
                                                                                                                                                                                                      <w:divBdr>
                                                                                                                                                                                                        <w:top w:val="none" w:sz="0" w:space="0" w:color="auto"/>
                                                                                                                                                                                                        <w:left w:val="none" w:sz="0" w:space="0" w:color="auto"/>
                                                                                                                                                                                                        <w:bottom w:val="none" w:sz="0" w:space="0" w:color="auto"/>
                                                                                                                                                                                                        <w:right w:val="none" w:sz="0" w:space="0" w:color="auto"/>
                                                                                                                                                                                                      </w:divBdr>
                                                                                                                                                                                                    </w:div>
                                                                                                                                                                                                    <w:div w:id="905922868">
                                                                                                                                                                                                      <w:marLeft w:val="0"/>
                                                                                                                                                                                                      <w:marRight w:val="0"/>
                                                                                                                                                                                                      <w:marTop w:val="0"/>
                                                                                                                                                                                                      <w:marBottom w:val="0"/>
                                                                                                                                                                                                      <w:divBdr>
                                                                                                                                                                                                        <w:top w:val="none" w:sz="0" w:space="0" w:color="auto"/>
                                                                                                                                                                                                        <w:left w:val="none" w:sz="0" w:space="0" w:color="auto"/>
                                                                                                                                                                                                        <w:bottom w:val="none" w:sz="0" w:space="0" w:color="auto"/>
                                                                                                                                                                                                        <w:right w:val="none" w:sz="0" w:space="0" w:color="auto"/>
                                                                                                                                                                                                      </w:divBdr>
                                                                                                                                                                                                    </w:div>
                                                                                                                                                                                                    <w:div w:id="1190489560">
                                                                                                                                                                                                      <w:marLeft w:val="0"/>
                                                                                                                                                                                                      <w:marRight w:val="0"/>
                                                                                                                                                                                                      <w:marTop w:val="0"/>
                                                                                                                                                                                                      <w:marBottom w:val="0"/>
                                                                                                                                                                                                      <w:divBdr>
                                                                                                                                                                                                        <w:top w:val="none" w:sz="0" w:space="0" w:color="auto"/>
                                                                                                                                                                                                        <w:left w:val="none" w:sz="0" w:space="0" w:color="auto"/>
                                                                                                                                                                                                        <w:bottom w:val="none" w:sz="0" w:space="0" w:color="auto"/>
                                                                                                                                                                                                        <w:right w:val="none" w:sz="0" w:space="0" w:color="auto"/>
                                                                                                                                                                                                      </w:divBdr>
                                                                                                                                                                                                    </w:div>
                                                                                                                                                                                                    <w:div w:id="1676423533">
                                                                                                                                                                                                      <w:marLeft w:val="0"/>
                                                                                                                                                                                                      <w:marRight w:val="0"/>
                                                                                                                                                                                                      <w:marTop w:val="0"/>
                                                                                                                                                                                                      <w:marBottom w:val="0"/>
                                                                                                                                                                                                      <w:divBdr>
                                                                                                                                                                                                        <w:top w:val="none" w:sz="0" w:space="0" w:color="auto"/>
                                                                                                                                                                                                        <w:left w:val="none" w:sz="0" w:space="0" w:color="auto"/>
                                                                                                                                                                                                        <w:bottom w:val="none" w:sz="0" w:space="0" w:color="auto"/>
                                                                                                                                                                                                        <w:right w:val="none" w:sz="0" w:space="0" w:color="auto"/>
                                                                                                                                                                                                      </w:divBdr>
                                                                                                                                                                                                    </w:div>
                                                                                                                                                                                                    <w:div w:id="187441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0694193">
      <w:bodyDiv w:val="1"/>
      <w:marLeft w:val="0"/>
      <w:marRight w:val="0"/>
      <w:marTop w:val="0"/>
      <w:marBottom w:val="0"/>
      <w:divBdr>
        <w:top w:val="none" w:sz="0" w:space="0" w:color="auto"/>
        <w:left w:val="none" w:sz="0" w:space="0" w:color="auto"/>
        <w:bottom w:val="none" w:sz="0" w:space="0" w:color="auto"/>
        <w:right w:val="none" w:sz="0" w:space="0" w:color="auto"/>
      </w:divBdr>
    </w:div>
    <w:div w:id="1660770294">
      <w:bodyDiv w:val="1"/>
      <w:marLeft w:val="0"/>
      <w:marRight w:val="0"/>
      <w:marTop w:val="0"/>
      <w:marBottom w:val="0"/>
      <w:divBdr>
        <w:top w:val="none" w:sz="0" w:space="0" w:color="auto"/>
        <w:left w:val="none" w:sz="0" w:space="0" w:color="auto"/>
        <w:bottom w:val="none" w:sz="0" w:space="0" w:color="auto"/>
        <w:right w:val="none" w:sz="0" w:space="0" w:color="auto"/>
      </w:divBdr>
    </w:div>
    <w:div w:id="1663194383">
      <w:bodyDiv w:val="1"/>
      <w:marLeft w:val="0"/>
      <w:marRight w:val="0"/>
      <w:marTop w:val="0"/>
      <w:marBottom w:val="0"/>
      <w:divBdr>
        <w:top w:val="none" w:sz="0" w:space="0" w:color="auto"/>
        <w:left w:val="none" w:sz="0" w:space="0" w:color="auto"/>
        <w:bottom w:val="none" w:sz="0" w:space="0" w:color="auto"/>
        <w:right w:val="none" w:sz="0" w:space="0" w:color="auto"/>
      </w:divBdr>
    </w:div>
    <w:div w:id="1664233303">
      <w:bodyDiv w:val="1"/>
      <w:marLeft w:val="0"/>
      <w:marRight w:val="0"/>
      <w:marTop w:val="0"/>
      <w:marBottom w:val="0"/>
      <w:divBdr>
        <w:top w:val="none" w:sz="0" w:space="0" w:color="auto"/>
        <w:left w:val="none" w:sz="0" w:space="0" w:color="auto"/>
        <w:bottom w:val="none" w:sz="0" w:space="0" w:color="auto"/>
        <w:right w:val="none" w:sz="0" w:space="0" w:color="auto"/>
      </w:divBdr>
      <w:divsChild>
        <w:div w:id="1033187838">
          <w:marLeft w:val="0"/>
          <w:marRight w:val="0"/>
          <w:marTop w:val="0"/>
          <w:marBottom w:val="0"/>
          <w:divBdr>
            <w:top w:val="none" w:sz="0" w:space="0" w:color="auto"/>
            <w:left w:val="none" w:sz="0" w:space="0" w:color="auto"/>
            <w:bottom w:val="none" w:sz="0" w:space="0" w:color="auto"/>
            <w:right w:val="none" w:sz="0" w:space="0" w:color="auto"/>
          </w:divBdr>
          <w:divsChild>
            <w:div w:id="1975409368">
              <w:marLeft w:val="0"/>
              <w:marRight w:val="0"/>
              <w:marTop w:val="0"/>
              <w:marBottom w:val="0"/>
              <w:divBdr>
                <w:top w:val="none" w:sz="0" w:space="0" w:color="auto"/>
                <w:left w:val="none" w:sz="0" w:space="0" w:color="auto"/>
                <w:bottom w:val="none" w:sz="0" w:space="0" w:color="auto"/>
                <w:right w:val="none" w:sz="0" w:space="0" w:color="auto"/>
              </w:divBdr>
              <w:divsChild>
                <w:div w:id="1759980960">
                  <w:marLeft w:val="0"/>
                  <w:marRight w:val="0"/>
                  <w:marTop w:val="0"/>
                  <w:marBottom w:val="0"/>
                  <w:divBdr>
                    <w:top w:val="none" w:sz="0" w:space="0" w:color="auto"/>
                    <w:left w:val="none" w:sz="0" w:space="0" w:color="auto"/>
                    <w:bottom w:val="none" w:sz="0" w:space="0" w:color="auto"/>
                    <w:right w:val="none" w:sz="0" w:space="0" w:color="auto"/>
                  </w:divBdr>
                  <w:divsChild>
                    <w:div w:id="224461097">
                      <w:marLeft w:val="0"/>
                      <w:marRight w:val="0"/>
                      <w:marTop w:val="0"/>
                      <w:marBottom w:val="0"/>
                      <w:divBdr>
                        <w:top w:val="none" w:sz="0" w:space="0" w:color="auto"/>
                        <w:left w:val="none" w:sz="0" w:space="0" w:color="auto"/>
                        <w:bottom w:val="none" w:sz="0" w:space="0" w:color="auto"/>
                        <w:right w:val="none" w:sz="0" w:space="0" w:color="auto"/>
                      </w:divBdr>
                    </w:div>
                    <w:div w:id="276376992">
                      <w:marLeft w:val="0"/>
                      <w:marRight w:val="0"/>
                      <w:marTop w:val="0"/>
                      <w:marBottom w:val="0"/>
                      <w:divBdr>
                        <w:top w:val="none" w:sz="0" w:space="0" w:color="auto"/>
                        <w:left w:val="none" w:sz="0" w:space="0" w:color="auto"/>
                        <w:bottom w:val="none" w:sz="0" w:space="0" w:color="auto"/>
                        <w:right w:val="none" w:sz="0" w:space="0" w:color="auto"/>
                      </w:divBdr>
                    </w:div>
                    <w:div w:id="38760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51307">
      <w:bodyDiv w:val="1"/>
      <w:marLeft w:val="0"/>
      <w:marRight w:val="0"/>
      <w:marTop w:val="0"/>
      <w:marBottom w:val="0"/>
      <w:divBdr>
        <w:top w:val="none" w:sz="0" w:space="0" w:color="auto"/>
        <w:left w:val="none" w:sz="0" w:space="0" w:color="auto"/>
        <w:bottom w:val="none" w:sz="0" w:space="0" w:color="auto"/>
        <w:right w:val="none" w:sz="0" w:space="0" w:color="auto"/>
      </w:divBdr>
    </w:div>
    <w:div w:id="1667594465">
      <w:bodyDiv w:val="1"/>
      <w:marLeft w:val="0"/>
      <w:marRight w:val="0"/>
      <w:marTop w:val="0"/>
      <w:marBottom w:val="0"/>
      <w:divBdr>
        <w:top w:val="none" w:sz="0" w:space="0" w:color="auto"/>
        <w:left w:val="none" w:sz="0" w:space="0" w:color="auto"/>
        <w:bottom w:val="none" w:sz="0" w:space="0" w:color="auto"/>
        <w:right w:val="none" w:sz="0" w:space="0" w:color="auto"/>
      </w:divBdr>
      <w:divsChild>
        <w:div w:id="47343863">
          <w:marLeft w:val="0"/>
          <w:marRight w:val="0"/>
          <w:marTop w:val="0"/>
          <w:marBottom w:val="0"/>
          <w:divBdr>
            <w:top w:val="none" w:sz="0" w:space="0" w:color="auto"/>
            <w:left w:val="none" w:sz="0" w:space="0" w:color="auto"/>
            <w:bottom w:val="none" w:sz="0" w:space="0" w:color="auto"/>
            <w:right w:val="none" w:sz="0" w:space="0" w:color="auto"/>
          </w:divBdr>
          <w:divsChild>
            <w:div w:id="35741736">
              <w:marLeft w:val="0"/>
              <w:marRight w:val="0"/>
              <w:marTop w:val="0"/>
              <w:marBottom w:val="0"/>
              <w:divBdr>
                <w:top w:val="none" w:sz="0" w:space="0" w:color="auto"/>
                <w:left w:val="none" w:sz="0" w:space="0" w:color="auto"/>
                <w:bottom w:val="none" w:sz="0" w:space="0" w:color="auto"/>
                <w:right w:val="none" w:sz="0" w:space="0" w:color="auto"/>
              </w:divBdr>
            </w:div>
            <w:div w:id="49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36164">
      <w:bodyDiv w:val="1"/>
      <w:marLeft w:val="0"/>
      <w:marRight w:val="0"/>
      <w:marTop w:val="0"/>
      <w:marBottom w:val="0"/>
      <w:divBdr>
        <w:top w:val="none" w:sz="0" w:space="0" w:color="auto"/>
        <w:left w:val="none" w:sz="0" w:space="0" w:color="auto"/>
        <w:bottom w:val="none" w:sz="0" w:space="0" w:color="auto"/>
        <w:right w:val="none" w:sz="0" w:space="0" w:color="auto"/>
      </w:divBdr>
    </w:div>
    <w:div w:id="1674645091">
      <w:bodyDiv w:val="1"/>
      <w:marLeft w:val="0"/>
      <w:marRight w:val="0"/>
      <w:marTop w:val="0"/>
      <w:marBottom w:val="0"/>
      <w:divBdr>
        <w:top w:val="none" w:sz="0" w:space="0" w:color="auto"/>
        <w:left w:val="none" w:sz="0" w:space="0" w:color="auto"/>
        <w:bottom w:val="none" w:sz="0" w:space="0" w:color="auto"/>
        <w:right w:val="none" w:sz="0" w:space="0" w:color="auto"/>
      </w:divBdr>
    </w:div>
    <w:div w:id="1677656874">
      <w:bodyDiv w:val="1"/>
      <w:marLeft w:val="0"/>
      <w:marRight w:val="0"/>
      <w:marTop w:val="0"/>
      <w:marBottom w:val="0"/>
      <w:divBdr>
        <w:top w:val="none" w:sz="0" w:space="0" w:color="auto"/>
        <w:left w:val="none" w:sz="0" w:space="0" w:color="auto"/>
        <w:bottom w:val="none" w:sz="0" w:space="0" w:color="auto"/>
        <w:right w:val="none" w:sz="0" w:space="0" w:color="auto"/>
      </w:divBdr>
      <w:divsChild>
        <w:div w:id="845750480">
          <w:marLeft w:val="0"/>
          <w:marRight w:val="0"/>
          <w:marTop w:val="0"/>
          <w:marBottom w:val="0"/>
          <w:divBdr>
            <w:top w:val="none" w:sz="0" w:space="0" w:color="auto"/>
            <w:left w:val="none" w:sz="0" w:space="0" w:color="auto"/>
            <w:bottom w:val="none" w:sz="0" w:space="0" w:color="auto"/>
            <w:right w:val="none" w:sz="0" w:space="0" w:color="auto"/>
          </w:divBdr>
          <w:divsChild>
            <w:div w:id="732119082">
              <w:marLeft w:val="0"/>
              <w:marRight w:val="0"/>
              <w:marTop w:val="0"/>
              <w:marBottom w:val="0"/>
              <w:divBdr>
                <w:top w:val="none" w:sz="0" w:space="0" w:color="auto"/>
                <w:left w:val="none" w:sz="0" w:space="0" w:color="auto"/>
                <w:bottom w:val="none" w:sz="0" w:space="0" w:color="auto"/>
                <w:right w:val="none" w:sz="0" w:space="0" w:color="auto"/>
              </w:divBdr>
              <w:divsChild>
                <w:div w:id="46127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87120">
      <w:bodyDiv w:val="1"/>
      <w:marLeft w:val="0"/>
      <w:marRight w:val="0"/>
      <w:marTop w:val="0"/>
      <w:marBottom w:val="0"/>
      <w:divBdr>
        <w:top w:val="none" w:sz="0" w:space="0" w:color="auto"/>
        <w:left w:val="none" w:sz="0" w:space="0" w:color="auto"/>
        <w:bottom w:val="none" w:sz="0" w:space="0" w:color="auto"/>
        <w:right w:val="none" w:sz="0" w:space="0" w:color="auto"/>
      </w:divBdr>
    </w:div>
    <w:div w:id="1691948041">
      <w:bodyDiv w:val="1"/>
      <w:marLeft w:val="0"/>
      <w:marRight w:val="0"/>
      <w:marTop w:val="0"/>
      <w:marBottom w:val="0"/>
      <w:divBdr>
        <w:top w:val="none" w:sz="0" w:space="0" w:color="auto"/>
        <w:left w:val="none" w:sz="0" w:space="0" w:color="auto"/>
        <w:bottom w:val="none" w:sz="0" w:space="0" w:color="auto"/>
        <w:right w:val="none" w:sz="0" w:space="0" w:color="auto"/>
      </w:divBdr>
    </w:div>
    <w:div w:id="1692143205">
      <w:bodyDiv w:val="1"/>
      <w:marLeft w:val="0"/>
      <w:marRight w:val="0"/>
      <w:marTop w:val="0"/>
      <w:marBottom w:val="0"/>
      <w:divBdr>
        <w:top w:val="none" w:sz="0" w:space="0" w:color="auto"/>
        <w:left w:val="none" w:sz="0" w:space="0" w:color="auto"/>
        <w:bottom w:val="none" w:sz="0" w:space="0" w:color="auto"/>
        <w:right w:val="none" w:sz="0" w:space="0" w:color="auto"/>
      </w:divBdr>
    </w:div>
    <w:div w:id="1692535831">
      <w:bodyDiv w:val="1"/>
      <w:marLeft w:val="0"/>
      <w:marRight w:val="0"/>
      <w:marTop w:val="0"/>
      <w:marBottom w:val="0"/>
      <w:divBdr>
        <w:top w:val="none" w:sz="0" w:space="0" w:color="auto"/>
        <w:left w:val="none" w:sz="0" w:space="0" w:color="auto"/>
        <w:bottom w:val="none" w:sz="0" w:space="0" w:color="auto"/>
        <w:right w:val="none" w:sz="0" w:space="0" w:color="auto"/>
      </w:divBdr>
    </w:div>
    <w:div w:id="1692873073">
      <w:bodyDiv w:val="1"/>
      <w:marLeft w:val="0"/>
      <w:marRight w:val="0"/>
      <w:marTop w:val="0"/>
      <w:marBottom w:val="0"/>
      <w:divBdr>
        <w:top w:val="none" w:sz="0" w:space="0" w:color="auto"/>
        <w:left w:val="none" w:sz="0" w:space="0" w:color="auto"/>
        <w:bottom w:val="none" w:sz="0" w:space="0" w:color="auto"/>
        <w:right w:val="none" w:sz="0" w:space="0" w:color="auto"/>
      </w:divBdr>
      <w:divsChild>
        <w:div w:id="1734886077">
          <w:marLeft w:val="0"/>
          <w:marRight w:val="0"/>
          <w:marTop w:val="0"/>
          <w:marBottom w:val="0"/>
          <w:divBdr>
            <w:top w:val="none" w:sz="0" w:space="0" w:color="auto"/>
            <w:left w:val="none" w:sz="0" w:space="0" w:color="auto"/>
            <w:bottom w:val="none" w:sz="0" w:space="0" w:color="auto"/>
            <w:right w:val="none" w:sz="0" w:space="0" w:color="auto"/>
          </w:divBdr>
          <w:divsChild>
            <w:div w:id="88036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0349">
      <w:bodyDiv w:val="1"/>
      <w:marLeft w:val="0"/>
      <w:marRight w:val="0"/>
      <w:marTop w:val="0"/>
      <w:marBottom w:val="0"/>
      <w:divBdr>
        <w:top w:val="none" w:sz="0" w:space="0" w:color="auto"/>
        <w:left w:val="none" w:sz="0" w:space="0" w:color="auto"/>
        <w:bottom w:val="none" w:sz="0" w:space="0" w:color="auto"/>
        <w:right w:val="none" w:sz="0" w:space="0" w:color="auto"/>
      </w:divBdr>
      <w:divsChild>
        <w:div w:id="108091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230716">
              <w:marLeft w:val="0"/>
              <w:marRight w:val="0"/>
              <w:marTop w:val="0"/>
              <w:marBottom w:val="0"/>
              <w:divBdr>
                <w:top w:val="none" w:sz="0" w:space="0" w:color="auto"/>
                <w:left w:val="none" w:sz="0" w:space="0" w:color="auto"/>
                <w:bottom w:val="none" w:sz="0" w:space="0" w:color="auto"/>
                <w:right w:val="none" w:sz="0" w:space="0" w:color="auto"/>
              </w:divBdr>
              <w:divsChild>
                <w:div w:id="10337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02361">
      <w:bodyDiv w:val="1"/>
      <w:marLeft w:val="0"/>
      <w:marRight w:val="0"/>
      <w:marTop w:val="0"/>
      <w:marBottom w:val="0"/>
      <w:divBdr>
        <w:top w:val="none" w:sz="0" w:space="0" w:color="auto"/>
        <w:left w:val="none" w:sz="0" w:space="0" w:color="auto"/>
        <w:bottom w:val="none" w:sz="0" w:space="0" w:color="auto"/>
        <w:right w:val="none" w:sz="0" w:space="0" w:color="auto"/>
      </w:divBdr>
    </w:div>
    <w:div w:id="1709454928">
      <w:bodyDiv w:val="1"/>
      <w:marLeft w:val="0"/>
      <w:marRight w:val="0"/>
      <w:marTop w:val="0"/>
      <w:marBottom w:val="0"/>
      <w:divBdr>
        <w:top w:val="none" w:sz="0" w:space="0" w:color="auto"/>
        <w:left w:val="none" w:sz="0" w:space="0" w:color="auto"/>
        <w:bottom w:val="none" w:sz="0" w:space="0" w:color="auto"/>
        <w:right w:val="none" w:sz="0" w:space="0" w:color="auto"/>
      </w:divBdr>
      <w:divsChild>
        <w:div w:id="493568127">
          <w:marLeft w:val="0"/>
          <w:marRight w:val="0"/>
          <w:marTop w:val="0"/>
          <w:marBottom w:val="0"/>
          <w:divBdr>
            <w:top w:val="none" w:sz="0" w:space="0" w:color="auto"/>
            <w:left w:val="none" w:sz="0" w:space="0" w:color="auto"/>
            <w:bottom w:val="none" w:sz="0" w:space="0" w:color="auto"/>
            <w:right w:val="none" w:sz="0" w:space="0" w:color="auto"/>
          </w:divBdr>
          <w:divsChild>
            <w:div w:id="1908147925">
              <w:marLeft w:val="0"/>
              <w:marRight w:val="0"/>
              <w:marTop w:val="0"/>
              <w:marBottom w:val="0"/>
              <w:divBdr>
                <w:top w:val="none" w:sz="0" w:space="0" w:color="auto"/>
                <w:left w:val="none" w:sz="0" w:space="0" w:color="auto"/>
                <w:bottom w:val="none" w:sz="0" w:space="0" w:color="auto"/>
                <w:right w:val="none" w:sz="0" w:space="0" w:color="auto"/>
              </w:divBdr>
              <w:divsChild>
                <w:div w:id="179675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2575">
      <w:bodyDiv w:val="1"/>
      <w:marLeft w:val="0"/>
      <w:marRight w:val="0"/>
      <w:marTop w:val="0"/>
      <w:marBottom w:val="0"/>
      <w:divBdr>
        <w:top w:val="none" w:sz="0" w:space="0" w:color="auto"/>
        <w:left w:val="none" w:sz="0" w:space="0" w:color="auto"/>
        <w:bottom w:val="none" w:sz="0" w:space="0" w:color="auto"/>
        <w:right w:val="none" w:sz="0" w:space="0" w:color="auto"/>
      </w:divBdr>
    </w:div>
    <w:div w:id="1711106327">
      <w:bodyDiv w:val="1"/>
      <w:marLeft w:val="0"/>
      <w:marRight w:val="0"/>
      <w:marTop w:val="0"/>
      <w:marBottom w:val="0"/>
      <w:divBdr>
        <w:top w:val="none" w:sz="0" w:space="0" w:color="auto"/>
        <w:left w:val="none" w:sz="0" w:space="0" w:color="auto"/>
        <w:bottom w:val="none" w:sz="0" w:space="0" w:color="auto"/>
        <w:right w:val="none" w:sz="0" w:space="0" w:color="auto"/>
      </w:divBdr>
    </w:div>
    <w:div w:id="1716850333">
      <w:bodyDiv w:val="1"/>
      <w:marLeft w:val="0"/>
      <w:marRight w:val="0"/>
      <w:marTop w:val="0"/>
      <w:marBottom w:val="0"/>
      <w:divBdr>
        <w:top w:val="none" w:sz="0" w:space="0" w:color="auto"/>
        <w:left w:val="none" w:sz="0" w:space="0" w:color="auto"/>
        <w:bottom w:val="none" w:sz="0" w:space="0" w:color="auto"/>
        <w:right w:val="none" w:sz="0" w:space="0" w:color="auto"/>
      </w:divBdr>
      <w:divsChild>
        <w:div w:id="991328887">
          <w:marLeft w:val="0"/>
          <w:marRight w:val="0"/>
          <w:marTop w:val="0"/>
          <w:marBottom w:val="0"/>
          <w:divBdr>
            <w:top w:val="none" w:sz="0" w:space="0" w:color="auto"/>
            <w:left w:val="none" w:sz="0" w:space="0" w:color="auto"/>
            <w:bottom w:val="none" w:sz="0" w:space="0" w:color="auto"/>
            <w:right w:val="none" w:sz="0" w:space="0" w:color="auto"/>
          </w:divBdr>
          <w:divsChild>
            <w:div w:id="906184894">
              <w:marLeft w:val="0"/>
              <w:marRight w:val="0"/>
              <w:marTop w:val="0"/>
              <w:marBottom w:val="0"/>
              <w:divBdr>
                <w:top w:val="none" w:sz="0" w:space="0" w:color="auto"/>
                <w:left w:val="none" w:sz="0" w:space="0" w:color="auto"/>
                <w:bottom w:val="none" w:sz="0" w:space="0" w:color="auto"/>
                <w:right w:val="none" w:sz="0" w:space="0" w:color="auto"/>
              </w:divBdr>
            </w:div>
            <w:div w:id="10336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242752">
      <w:bodyDiv w:val="1"/>
      <w:marLeft w:val="0"/>
      <w:marRight w:val="0"/>
      <w:marTop w:val="0"/>
      <w:marBottom w:val="0"/>
      <w:divBdr>
        <w:top w:val="none" w:sz="0" w:space="0" w:color="auto"/>
        <w:left w:val="none" w:sz="0" w:space="0" w:color="auto"/>
        <w:bottom w:val="none" w:sz="0" w:space="0" w:color="auto"/>
        <w:right w:val="none" w:sz="0" w:space="0" w:color="auto"/>
      </w:divBdr>
    </w:div>
    <w:div w:id="1722167111">
      <w:bodyDiv w:val="1"/>
      <w:marLeft w:val="60"/>
      <w:marRight w:val="60"/>
      <w:marTop w:val="60"/>
      <w:marBottom w:val="15"/>
      <w:divBdr>
        <w:top w:val="none" w:sz="0" w:space="0" w:color="auto"/>
        <w:left w:val="none" w:sz="0" w:space="0" w:color="auto"/>
        <w:bottom w:val="none" w:sz="0" w:space="0" w:color="auto"/>
        <w:right w:val="none" w:sz="0" w:space="0" w:color="auto"/>
      </w:divBdr>
    </w:div>
    <w:div w:id="1725327570">
      <w:bodyDiv w:val="1"/>
      <w:marLeft w:val="0"/>
      <w:marRight w:val="0"/>
      <w:marTop w:val="0"/>
      <w:marBottom w:val="0"/>
      <w:divBdr>
        <w:top w:val="none" w:sz="0" w:space="0" w:color="auto"/>
        <w:left w:val="none" w:sz="0" w:space="0" w:color="auto"/>
        <w:bottom w:val="none" w:sz="0" w:space="0" w:color="auto"/>
        <w:right w:val="none" w:sz="0" w:space="0" w:color="auto"/>
      </w:divBdr>
      <w:divsChild>
        <w:div w:id="1991399579">
          <w:marLeft w:val="0"/>
          <w:marRight w:val="0"/>
          <w:marTop w:val="0"/>
          <w:marBottom w:val="0"/>
          <w:divBdr>
            <w:top w:val="none" w:sz="0" w:space="0" w:color="auto"/>
            <w:left w:val="none" w:sz="0" w:space="0" w:color="auto"/>
            <w:bottom w:val="none" w:sz="0" w:space="0" w:color="auto"/>
            <w:right w:val="none" w:sz="0" w:space="0" w:color="auto"/>
          </w:divBdr>
          <w:divsChild>
            <w:div w:id="944652809">
              <w:marLeft w:val="0"/>
              <w:marRight w:val="0"/>
              <w:marTop w:val="0"/>
              <w:marBottom w:val="0"/>
              <w:divBdr>
                <w:top w:val="none" w:sz="0" w:space="0" w:color="auto"/>
                <w:left w:val="none" w:sz="0" w:space="0" w:color="auto"/>
                <w:bottom w:val="none" w:sz="0" w:space="0" w:color="auto"/>
                <w:right w:val="none" w:sz="0" w:space="0" w:color="auto"/>
              </w:divBdr>
              <w:divsChild>
                <w:div w:id="1061170577">
                  <w:marLeft w:val="0"/>
                  <w:marRight w:val="0"/>
                  <w:marTop w:val="0"/>
                  <w:marBottom w:val="0"/>
                  <w:divBdr>
                    <w:top w:val="none" w:sz="0" w:space="0" w:color="auto"/>
                    <w:left w:val="none" w:sz="0" w:space="0" w:color="auto"/>
                    <w:bottom w:val="none" w:sz="0" w:space="0" w:color="auto"/>
                    <w:right w:val="none" w:sz="0" w:space="0" w:color="auto"/>
                  </w:divBdr>
                </w:div>
                <w:div w:id="17161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22275">
      <w:bodyDiv w:val="1"/>
      <w:marLeft w:val="0"/>
      <w:marRight w:val="0"/>
      <w:marTop w:val="0"/>
      <w:marBottom w:val="0"/>
      <w:divBdr>
        <w:top w:val="none" w:sz="0" w:space="0" w:color="auto"/>
        <w:left w:val="none" w:sz="0" w:space="0" w:color="auto"/>
        <w:bottom w:val="none" w:sz="0" w:space="0" w:color="auto"/>
        <w:right w:val="none" w:sz="0" w:space="0" w:color="auto"/>
      </w:divBdr>
    </w:div>
    <w:div w:id="1732117019">
      <w:bodyDiv w:val="1"/>
      <w:marLeft w:val="0"/>
      <w:marRight w:val="0"/>
      <w:marTop w:val="0"/>
      <w:marBottom w:val="0"/>
      <w:divBdr>
        <w:top w:val="none" w:sz="0" w:space="0" w:color="auto"/>
        <w:left w:val="none" w:sz="0" w:space="0" w:color="auto"/>
        <w:bottom w:val="none" w:sz="0" w:space="0" w:color="auto"/>
        <w:right w:val="none" w:sz="0" w:space="0" w:color="auto"/>
      </w:divBdr>
    </w:div>
    <w:div w:id="1732461899">
      <w:bodyDiv w:val="1"/>
      <w:marLeft w:val="0"/>
      <w:marRight w:val="0"/>
      <w:marTop w:val="0"/>
      <w:marBottom w:val="0"/>
      <w:divBdr>
        <w:top w:val="none" w:sz="0" w:space="0" w:color="auto"/>
        <w:left w:val="none" w:sz="0" w:space="0" w:color="auto"/>
        <w:bottom w:val="none" w:sz="0" w:space="0" w:color="auto"/>
        <w:right w:val="none" w:sz="0" w:space="0" w:color="auto"/>
      </w:divBdr>
    </w:div>
    <w:div w:id="1745640272">
      <w:bodyDiv w:val="1"/>
      <w:marLeft w:val="0"/>
      <w:marRight w:val="0"/>
      <w:marTop w:val="0"/>
      <w:marBottom w:val="0"/>
      <w:divBdr>
        <w:top w:val="none" w:sz="0" w:space="0" w:color="auto"/>
        <w:left w:val="none" w:sz="0" w:space="0" w:color="auto"/>
        <w:bottom w:val="none" w:sz="0" w:space="0" w:color="auto"/>
        <w:right w:val="none" w:sz="0" w:space="0" w:color="auto"/>
      </w:divBdr>
      <w:divsChild>
        <w:div w:id="1245068809">
          <w:marLeft w:val="0"/>
          <w:marRight w:val="0"/>
          <w:marTop w:val="0"/>
          <w:marBottom w:val="0"/>
          <w:divBdr>
            <w:top w:val="none" w:sz="0" w:space="0" w:color="auto"/>
            <w:left w:val="none" w:sz="0" w:space="0" w:color="auto"/>
            <w:bottom w:val="none" w:sz="0" w:space="0" w:color="auto"/>
            <w:right w:val="none" w:sz="0" w:space="0" w:color="auto"/>
          </w:divBdr>
        </w:div>
      </w:divsChild>
    </w:div>
    <w:div w:id="1751808217">
      <w:bodyDiv w:val="1"/>
      <w:marLeft w:val="0"/>
      <w:marRight w:val="0"/>
      <w:marTop w:val="0"/>
      <w:marBottom w:val="0"/>
      <w:divBdr>
        <w:top w:val="none" w:sz="0" w:space="0" w:color="auto"/>
        <w:left w:val="none" w:sz="0" w:space="0" w:color="auto"/>
        <w:bottom w:val="none" w:sz="0" w:space="0" w:color="auto"/>
        <w:right w:val="none" w:sz="0" w:space="0" w:color="auto"/>
      </w:divBdr>
      <w:divsChild>
        <w:div w:id="1971860800">
          <w:marLeft w:val="0"/>
          <w:marRight w:val="0"/>
          <w:marTop w:val="0"/>
          <w:marBottom w:val="0"/>
          <w:divBdr>
            <w:top w:val="none" w:sz="0" w:space="0" w:color="auto"/>
            <w:left w:val="none" w:sz="0" w:space="0" w:color="auto"/>
            <w:bottom w:val="none" w:sz="0" w:space="0" w:color="auto"/>
            <w:right w:val="none" w:sz="0" w:space="0" w:color="auto"/>
          </w:divBdr>
          <w:divsChild>
            <w:div w:id="662977826">
              <w:marLeft w:val="0"/>
              <w:marRight w:val="0"/>
              <w:marTop w:val="0"/>
              <w:marBottom w:val="0"/>
              <w:divBdr>
                <w:top w:val="none" w:sz="0" w:space="0" w:color="auto"/>
                <w:left w:val="none" w:sz="0" w:space="0" w:color="auto"/>
                <w:bottom w:val="none" w:sz="0" w:space="0" w:color="auto"/>
                <w:right w:val="none" w:sz="0" w:space="0" w:color="auto"/>
              </w:divBdr>
            </w:div>
            <w:div w:id="983701882">
              <w:marLeft w:val="0"/>
              <w:marRight w:val="0"/>
              <w:marTop w:val="0"/>
              <w:marBottom w:val="0"/>
              <w:divBdr>
                <w:top w:val="none" w:sz="0" w:space="0" w:color="auto"/>
                <w:left w:val="none" w:sz="0" w:space="0" w:color="auto"/>
                <w:bottom w:val="none" w:sz="0" w:space="0" w:color="auto"/>
                <w:right w:val="none" w:sz="0" w:space="0" w:color="auto"/>
              </w:divBdr>
            </w:div>
            <w:div w:id="1052465129">
              <w:marLeft w:val="0"/>
              <w:marRight w:val="0"/>
              <w:marTop w:val="0"/>
              <w:marBottom w:val="0"/>
              <w:divBdr>
                <w:top w:val="none" w:sz="0" w:space="0" w:color="auto"/>
                <w:left w:val="none" w:sz="0" w:space="0" w:color="auto"/>
                <w:bottom w:val="none" w:sz="0" w:space="0" w:color="auto"/>
                <w:right w:val="none" w:sz="0" w:space="0" w:color="auto"/>
              </w:divBdr>
            </w:div>
            <w:div w:id="1467040984">
              <w:marLeft w:val="0"/>
              <w:marRight w:val="0"/>
              <w:marTop w:val="0"/>
              <w:marBottom w:val="0"/>
              <w:divBdr>
                <w:top w:val="none" w:sz="0" w:space="0" w:color="auto"/>
                <w:left w:val="none" w:sz="0" w:space="0" w:color="auto"/>
                <w:bottom w:val="none" w:sz="0" w:space="0" w:color="auto"/>
                <w:right w:val="none" w:sz="0" w:space="0" w:color="auto"/>
              </w:divBdr>
            </w:div>
            <w:div w:id="1885480480">
              <w:marLeft w:val="0"/>
              <w:marRight w:val="0"/>
              <w:marTop w:val="0"/>
              <w:marBottom w:val="0"/>
              <w:divBdr>
                <w:top w:val="none" w:sz="0" w:space="0" w:color="auto"/>
                <w:left w:val="none" w:sz="0" w:space="0" w:color="auto"/>
                <w:bottom w:val="none" w:sz="0" w:space="0" w:color="auto"/>
                <w:right w:val="none" w:sz="0" w:space="0" w:color="auto"/>
              </w:divBdr>
            </w:div>
            <w:div w:id="20602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97243">
      <w:bodyDiv w:val="1"/>
      <w:marLeft w:val="0"/>
      <w:marRight w:val="0"/>
      <w:marTop w:val="0"/>
      <w:marBottom w:val="0"/>
      <w:divBdr>
        <w:top w:val="none" w:sz="0" w:space="0" w:color="auto"/>
        <w:left w:val="none" w:sz="0" w:space="0" w:color="auto"/>
        <w:bottom w:val="none" w:sz="0" w:space="0" w:color="auto"/>
        <w:right w:val="none" w:sz="0" w:space="0" w:color="auto"/>
      </w:divBdr>
    </w:div>
    <w:div w:id="1757365564">
      <w:bodyDiv w:val="1"/>
      <w:marLeft w:val="0"/>
      <w:marRight w:val="0"/>
      <w:marTop w:val="0"/>
      <w:marBottom w:val="0"/>
      <w:divBdr>
        <w:top w:val="none" w:sz="0" w:space="0" w:color="auto"/>
        <w:left w:val="none" w:sz="0" w:space="0" w:color="auto"/>
        <w:bottom w:val="none" w:sz="0" w:space="0" w:color="auto"/>
        <w:right w:val="none" w:sz="0" w:space="0" w:color="auto"/>
      </w:divBdr>
      <w:divsChild>
        <w:div w:id="1709721938">
          <w:marLeft w:val="0"/>
          <w:marRight w:val="0"/>
          <w:marTop w:val="0"/>
          <w:marBottom w:val="0"/>
          <w:divBdr>
            <w:top w:val="none" w:sz="0" w:space="0" w:color="auto"/>
            <w:left w:val="none" w:sz="0" w:space="0" w:color="auto"/>
            <w:bottom w:val="none" w:sz="0" w:space="0" w:color="auto"/>
            <w:right w:val="none" w:sz="0" w:space="0" w:color="auto"/>
          </w:divBdr>
        </w:div>
      </w:divsChild>
    </w:div>
    <w:div w:id="1766413590">
      <w:bodyDiv w:val="1"/>
      <w:marLeft w:val="0"/>
      <w:marRight w:val="0"/>
      <w:marTop w:val="0"/>
      <w:marBottom w:val="0"/>
      <w:divBdr>
        <w:top w:val="none" w:sz="0" w:space="0" w:color="auto"/>
        <w:left w:val="none" w:sz="0" w:space="0" w:color="auto"/>
        <w:bottom w:val="none" w:sz="0" w:space="0" w:color="auto"/>
        <w:right w:val="none" w:sz="0" w:space="0" w:color="auto"/>
      </w:divBdr>
    </w:div>
    <w:div w:id="1770932929">
      <w:bodyDiv w:val="1"/>
      <w:marLeft w:val="0"/>
      <w:marRight w:val="0"/>
      <w:marTop w:val="0"/>
      <w:marBottom w:val="0"/>
      <w:divBdr>
        <w:top w:val="none" w:sz="0" w:space="0" w:color="auto"/>
        <w:left w:val="none" w:sz="0" w:space="0" w:color="auto"/>
        <w:bottom w:val="none" w:sz="0" w:space="0" w:color="auto"/>
        <w:right w:val="none" w:sz="0" w:space="0" w:color="auto"/>
      </w:divBdr>
    </w:div>
    <w:div w:id="1772436328">
      <w:bodyDiv w:val="1"/>
      <w:marLeft w:val="0"/>
      <w:marRight w:val="0"/>
      <w:marTop w:val="0"/>
      <w:marBottom w:val="0"/>
      <w:divBdr>
        <w:top w:val="none" w:sz="0" w:space="0" w:color="auto"/>
        <w:left w:val="none" w:sz="0" w:space="0" w:color="auto"/>
        <w:bottom w:val="none" w:sz="0" w:space="0" w:color="auto"/>
        <w:right w:val="none" w:sz="0" w:space="0" w:color="auto"/>
      </w:divBdr>
    </w:div>
    <w:div w:id="1772624574">
      <w:bodyDiv w:val="1"/>
      <w:marLeft w:val="0"/>
      <w:marRight w:val="0"/>
      <w:marTop w:val="0"/>
      <w:marBottom w:val="0"/>
      <w:divBdr>
        <w:top w:val="none" w:sz="0" w:space="0" w:color="auto"/>
        <w:left w:val="none" w:sz="0" w:space="0" w:color="auto"/>
        <w:bottom w:val="none" w:sz="0" w:space="0" w:color="auto"/>
        <w:right w:val="none" w:sz="0" w:space="0" w:color="auto"/>
      </w:divBdr>
      <w:divsChild>
        <w:div w:id="1083721085">
          <w:marLeft w:val="0"/>
          <w:marRight w:val="0"/>
          <w:marTop w:val="0"/>
          <w:marBottom w:val="0"/>
          <w:divBdr>
            <w:top w:val="none" w:sz="0" w:space="0" w:color="auto"/>
            <w:left w:val="none" w:sz="0" w:space="0" w:color="auto"/>
            <w:bottom w:val="none" w:sz="0" w:space="0" w:color="auto"/>
            <w:right w:val="none" w:sz="0" w:space="0" w:color="auto"/>
          </w:divBdr>
        </w:div>
      </w:divsChild>
    </w:div>
    <w:div w:id="1773624998">
      <w:bodyDiv w:val="1"/>
      <w:marLeft w:val="0"/>
      <w:marRight w:val="0"/>
      <w:marTop w:val="0"/>
      <w:marBottom w:val="0"/>
      <w:divBdr>
        <w:top w:val="none" w:sz="0" w:space="0" w:color="auto"/>
        <w:left w:val="none" w:sz="0" w:space="0" w:color="auto"/>
        <w:bottom w:val="none" w:sz="0" w:space="0" w:color="auto"/>
        <w:right w:val="none" w:sz="0" w:space="0" w:color="auto"/>
      </w:divBdr>
    </w:div>
    <w:div w:id="1782146158">
      <w:bodyDiv w:val="1"/>
      <w:marLeft w:val="0"/>
      <w:marRight w:val="0"/>
      <w:marTop w:val="0"/>
      <w:marBottom w:val="0"/>
      <w:divBdr>
        <w:top w:val="none" w:sz="0" w:space="0" w:color="auto"/>
        <w:left w:val="none" w:sz="0" w:space="0" w:color="auto"/>
        <w:bottom w:val="none" w:sz="0" w:space="0" w:color="auto"/>
        <w:right w:val="none" w:sz="0" w:space="0" w:color="auto"/>
      </w:divBdr>
      <w:divsChild>
        <w:div w:id="1785734800">
          <w:marLeft w:val="0"/>
          <w:marRight w:val="0"/>
          <w:marTop w:val="0"/>
          <w:marBottom w:val="0"/>
          <w:divBdr>
            <w:top w:val="none" w:sz="0" w:space="0" w:color="auto"/>
            <w:left w:val="none" w:sz="0" w:space="0" w:color="auto"/>
            <w:bottom w:val="none" w:sz="0" w:space="0" w:color="auto"/>
            <w:right w:val="none" w:sz="0" w:space="0" w:color="auto"/>
          </w:divBdr>
          <w:divsChild>
            <w:div w:id="10846433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7216991">
                  <w:marLeft w:val="0"/>
                  <w:marRight w:val="0"/>
                  <w:marTop w:val="0"/>
                  <w:marBottom w:val="0"/>
                  <w:divBdr>
                    <w:top w:val="none" w:sz="0" w:space="0" w:color="auto"/>
                    <w:left w:val="none" w:sz="0" w:space="0" w:color="auto"/>
                    <w:bottom w:val="none" w:sz="0" w:space="0" w:color="auto"/>
                    <w:right w:val="none" w:sz="0" w:space="0" w:color="auto"/>
                  </w:divBdr>
                  <w:divsChild>
                    <w:div w:id="1096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998261">
      <w:bodyDiv w:val="1"/>
      <w:marLeft w:val="0"/>
      <w:marRight w:val="0"/>
      <w:marTop w:val="0"/>
      <w:marBottom w:val="0"/>
      <w:divBdr>
        <w:top w:val="none" w:sz="0" w:space="0" w:color="auto"/>
        <w:left w:val="none" w:sz="0" w:space="0" w:color="auto"/>
        <w:bottom w:val="none" w:sz="0" w:space="0" w:color="auto"/>
        <w:right w:val="none" w:sz="0" w:space="0" w:color="auto"/>
      </w:divBdr>
    </w:div>
    <w:div w:id="1787432152">
      <w:bodyDiv w:val="1"/>
      <w:marLeft w:val="0"/>
      <w:marRight w:val="0"/>
      <w:marTop w:val="0"/>
      <w:marBottom w:val="0"/>
      <w:divBdr>
        <w:top w:val="none" w:sz="0" w:space="0" w:color="auto"/>
        <w:left w:val="none" w:sz="0" w:space="0" w:color="auto"/>
        <w:bottom w:val="none" w:sz="0" w:space="0" w:color="auto"/>
        <w:right w:val="none" w:sz="0" w:space="0" w:color="auto"/>
      </w:divBdr>
      <w:divsChild>
        <w:div w:id="1131289927">
          <w:marLeft w:val="0"/>
          <w:marRight w:val="0"/>
          <w:marTop w:val="0"/>
          <w:marBottom w:val="0"/>
          <w:divBdr>
            <w:top w:val="none" w:sz="0" w:space="0" w:color="auto"/>
            <w:left w:val="none" w:sz="0" w:space="0" w:color="auto"/>
            <w:bottom w:val="none" w:sz="0" w:space="0" w:color="auto"/>
            <w:right w:val="none" w:sz="0" w:space="0" w:color="auto"/>
          </w:divBdr>
        </w:div>
        <w:div w:id="1219319677">
          <w:marLeft w:val="0"/>
          <w:marRight w:val="0"/>
          <w:marTop w:val="0"/>
          <w:marBottom w:val="0"/>
          <w:divBdr>
            <w:top w:val="none" w:sz="0" w:space="0" w:color="auto"/>
            <w:left w:val="none" w:sz="0" w:space="0" w:color="auto"/>
            <w:bottom w:val="none" w:sz="0" w:space="0" w:color="auto"/>
            <w:right w:val="none" w:sz="0" w:space="0" w:color="auto"/>
          </w:divBdr>
        </w:div>
      </w:divsChild>
    </w:div>
    <w:div w:id="1792631102">
      <w:bodyDiv w:val="1"/>
      <w:marLeft w:val="0"/>
      <w:marRight w:val="0"/>
      <w:marTop w:val="0"/>
      <w:marBottom w:val="0"/>
      <w:divBdr>
        <w:top w:val="none" w:sz="0" w:space="0" w:color="auto"/>
        <w:left w:val="none" w:sz="0" w:space="0" w:color="auto"/>
        <w:bottom w:val="none" w:sz="0" w:space="0" w:color="auto"/>
        <w:right w:val="none" w:sz="0" w:space="0" w:color="auto"/>
      </w:divBdr>
      <w:divsChild>
        <w:div w:id="1084957761">
          <w:marLeft w:val="0"/>
          <w:marRight w:val="0"/>
          <w:marTop w:val="0"/>
          <w:marBottom w:val="0"/>
          <w:divBdr>
            <w:top w:val="none" w:sz="0" w:space="0" w:color="auto"/>
            <w:left w:val="none" w:sz="0" w:space="0" w:color="auto"/>
            <w:bottom w:val="none" w:sz="0" w:space="0" w:color="auto"/>
            <w:right w:val="none" w:sz="0" w:space="0" w:color="auto"/>
          </w:divBdr>
          <w:divsChild>
            <w:div w:id="119421070">
              <w:marLeft w:val="0"/>
              <w:marRight w:val="0"/>
              <w:marTop w:val="0"/>
              <w:marBottom w:val="0"/>
              <w:divBdr>
                <w:top w:val="none" w:sz="0" w:space="0" w:color="auto"/>
                <w:left w:val="none" w:sz="0" w:space="0" w:color="auto"/>
                <w:bottom w:val="none" w:sz="0" w:space="0" w:color="auto"/>
                <w:right w:val="none" w:sz="0" w:space="0" w:color="auto"/>
              </w:divBdr>
            </w:div>
            <w:div w:id="199250017">
              <w:marLeft w:val="0"/>
              <w:marRight w:val="0"/>
              <w:marTop w:val="0"/>
              <w:marBottom w:val="0"/>
              <w:divBdr>
                <w:top w:val="none" w:sz="0" w:space="0" w:color="auto"/>
                <w:left w:val="none" w:sz="0" w:space="0" w:color="auto"/>
                <w:bottom w:val="none" w:sz="0" w:space="0" w:color="auto"/>
                <w:right w:val="none" w:sz="0" w:space="0" w:color="auto"/>
              </w:divBdr>
            </w:div>
            <w:div w:id="294339161">
              <w:marLeft w:val="0"/>
              <w:marRight w:val="0"/>
              <w:marTop w:val="0"/>
              <w:marBottom w:val="0"/>
              <w:divBdr>
                <w:top w:val="none" w:sz="0" w:space="0" w:color="auto"/>
                <w:left w:val="none" w:sz="0" w:space="0" w:color="auto"/>
                <w:bottom w:val="none" w:sz="0" w:space="0" w:color="auto"/>
                <w:right w:val="none" w:sz="0" w:space="0" w:color="auto"/>
              </w:divBdr>
            </w:div>
            <w:div w:id="914365247">
              <w:marLeft w:val="0"/>
              <w:marRight w:val="0"/>
              <w:marTop w:val="0"/>
              <w:marBottom w:val="0"/>
              <w:divBdr>
                <w:top w:val="none" w:sz="0" w:space="0" w:color="auto"/>
                <w:left w:val="none" w:sz="0" w:space="0" w:color="auto"/>
                <w:bottom w:val="none" w:sz="0" w:space="0" w:color="auto"/>
                <w:right w:val="none" w:sz="0" w:space="0" w:color="auto"/>
              </w:divBdr>
            </w:div>
            <w:div w:id="1363937141">
              <w:marLeft w:val="0"/>
              <w:marRight w:val="0"/>
              <w:marTop w:val="0"/>
              <w:marBottom w:val="0"/>
              <w:divBdr>
                <w:top w:val="none" w:sz="0" w:space="0" w:color="auto"/>
                <w:left w:val="none" w:sz="0" w:space="0" w:color="auto"/>
                <w:bottom w:val="none" w:sz="0" w:space="0" w:color="auto"/>
                <w:right w:val="none" w:sz="0" w:space="0" w:color="auto"/>
              </w:divBdr>
            </w:div>
            <w:div w:id="16434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93871">
      <w:bodyDiv w:val="1"/>
      <w:marLeft w:val="0"/>
      <w:marRight w:val="0"/>
      <w:marTop w:val="0"/>
      <w:marBottom w:val="0"/>
      <w:divBdr>
        <w:top w:val="none" w:sz="0" w:space="0" w:color="auto"/>
        <w:left w:val="none" w:sz="0" w:space="0" w:color="auto"/>
        <w:bottom w:val="none" w:sz="0" w:space="0" w:color="auto"/>
        <w:right w:val="none" w:sz="0" w:space="0" w:color="auto"/>
      </w:divBdr>
    </w:div>
    <w:div w:id="1805275370">
      <w:bodyDiv w:val="1"/>
      <w:marLeft w:val="0"/>
      <w:marRight w:val="0"/>
      <w:marTop w:val="0"/>
      <w:marBottom w:val="0"/>
      <w:divBdr>
        <w:top w:val="none" w:sz="0" w:space="0" w:color="auto"/>
        <w:left w:val="none" w:sz="0" w:space="0" w:color="auto"/>
        <w:bottom w:val="none" w:sz="0" w:space="0" w:color="auto"/>
        <w:right w:val="none" w:sz="0" w:space="0" w:color="auto"/>
      </w:divBdr>
    </w:div>
    <w:div w:id="1808815691">
      <w:bodyDiv w:val="1"/>
      <w:marLeft w:val="0"/>
      <w:marRight w:val="0"/>
      <w:marTop w:val="0"/>
      <w:marBottom w:val="0"/>
      <w:divBdr>
        <w:top w:val="none" w:sz="0" w:space="0" w:color="auto"/>
        <w:left w:val="none" w:sz="0" w:space="0" w:color="auto"/>
        <w:bottom w:val="none" w:sz="0" w:space="0" w:color="auto"/>
        <w:right w:val="none" w:sz="0" w:space="0" w:color="auto"/>
      </w:divBdr>
    </w:div>
    <w:div w:id="1810241604">
      <w:bodyDiv w:val="1"/>
      <w:marLeft w:val="0"/>
      <w:marRight w:val="0"/>
      <w:marTop w:val="0"/>
      <w:marBottom w:val="0"/>
      <w:divBdr>
        <w:top w:val="none" w:sz="0" w:space="0" w:color="auto"/>
        <w:left w:val="none" w:sz="0" w:space="0" w:color="auto"/>
        <w:bottom w:val="none" w:sz="0" w:space="0" w:color="auto"/>
        <w:right w:val="none" w:sz="0" w:space="0" w:color="auto"/>
      </w:divBdr>
    </w:div>
    <w:div w:id="1817720310">
      <w:bodyDiv w:val="1"/>
      <w:marLeft w:val="0"/>
      <w:marRight w:val="0"/>
      <w:marTop w:val="0"/>
      <w:marBottom w:val="0"/>
      <w:divBdr>
        <w:top w:val="none" w:sz="0" w:space="0" w:color="auto"/>
        <w:left w:val="none" w:sz="0" w:space="0" w:color="auto"/>
        <w:bottom w:val="none" w:sz="0" w:space="0" w:color="auto"/>
        <w:right w:val="none" w:sz="0" w:space="0" w:color="auto"/>
      </w:divBdr>
    </w:div>
    <w:div w:id="1817919278">
      <w:bodyDiv w:val="1"/>
      <w:marLeft w:val="0"/>
      <w:marRight w:val="0"/>
      <w:marTop w:val="0"/>
      <w:marBottom w:val="0"/>
      <w:divBdr>
        <w:top w:val="none" w:sz="0" w:space="0" w:color="auto"/>
        <w:left w:val="none" w:sz="0" w:space="0" w:color="auto"/>
        <w:bottom w:val="none" w:sz="0" w:space="0" w:color="auto"/>
        <w:right w:val="none" w:sz="0" w:space="0" w:color="auto"/>
      </w:divBdr>
    </w:div>
    <w:div w:id="1822111130">
      <w:bodyDiv w:val="1"/>
      <w:marLeft w:val="0"/>
      <w:marRight w:val="0"/>
      <w:marTop w:val="0"/>
      <w:marBottom w:val="0"/>
      <w:divBdr>
        <w:top w:val="none" w:sz="0" w:space="0" w:color="auto"/>
        <w:left w:val="none" w:sz="0" w:space="0" w:color="auto"/>
        <w:bottom w:val="none" w:sz="0" w:space="0" w:color="auto"/>
        <w:right w:val="none" w:sz="0" w:space="0" w:color="auto"/>
      </w:divBdr>
    </w:div>
    <w:div w:id="1825049712">
      <w:bodyDiv w:val="1"/>
      <w:marLeft w:val="0"/>
      <w:marRight w:val="0"/>
      <w:marTop w:val="0"/>
      <w:marBottom w:val="0"/>
      <w:divBdr>
        <w:top w:val="none" w:sz="0" w:space="0" w:color="auto"/>
        <w:left w:val="none" w:sz="0" w:space="0" w:color="auto"/>
        <w:bottom w:val="none" w:sz="0" w:space="0" w:color="auto"/>
        <w:right w:val="none" w:sz="0" w:space="0" w:color="auto"/>
      </w:divBdr>
      <w:divsChild>
        <w:div w:id="1678844906">
          <w:marLeft w:val="0"/>
          <w:marRight w:val="0"/>
          <w:marTop w:val="0"/>
          <w:marBottom w:val="0"/>
          <w:divBdr>
            <w:top w:val="none" w:sz="0" w:space="0" w:color="auto"/>
            <w:left w:val="none" w:sz="0" w:space="0" w:color="auto"/>
            <w:bottom w:val="none" w:sz="0" w:space="0" w:color="auto"/>
            <w:right w:val="none" w:sz="0" w:space="0" w:color="auto"/>
          </w:divBdr>
          <w:divsChild>
            <w:div w:id="1850869179">
              <w:marLeft w:val="0"/>
              <w:marRight w:val="0"/>
              <w:marTop w:val="0"/>
              <w:marBottom w:val="0"/>
              <w:divBdr>
                <w:top w:val="none" w:sz="0" w:space="0" w:color="auto"/>
                <w:left w:val="none" w:sz="0" w:space="0" w:color="auto"/>
                <w:bottom w:val="none" w:sz="0" w:space="0" w:color="auto"/>
                <w:right w:val="none" w:sz="0" w:space="0" w:color="auto"/>
              </w:divBdr>
              <w:divsChild>
                <w:div w:id="593516613">
                  <w:marLeft w:val="0"/>
                  <w:marRight w:val="0"/>
                  <w:marTop w:val="0"/>
                  <w:marBottom w:val="0"/>
                  <w:divBdr>
                    <w:top w:val="none" w:sz="0" w:space="0" w:color="auto"/>
                    <w:left w:val="none" w:sz="0" w:space="0" w:color="auto"/>
                    <w:bottom w:val="none" w:sz="0" w:space="0" w:color="auto"/>
                    <w:right w:val="none" w:sz="0" w:space="0" w:color="auto"/>
                  </w:divBdr>
                  <w:divsChild>
                    <w:div w:id="292753677">
                      <w:marLeft w:val="0"/>
                      <w:marRight w:val="0"/>
                      <w:marTop w:val="0"/>
                      <w:marBottom w:val="0"/>
                      <w:divBdr>
                        <w:top w:val="none" w:sz="0" w:space="0" w:color="auto"/>
                        <w:left w:val="none" w:sz="0" w:space="0" w:color="auto"/>
                        <w:bottom w:val="none" w:sz="0" w:space="0" w:color="auto"/>
                        <w:right w:val="none" w:sz="0" w:space="0" w:color="auto"/>
                      </w:divBdr>
                      <w:divsChild>
                        <w:div w:id="1770811667">
                          <w:marLeft w:val="0"/>
                          <w:marRight w:val="0"/>
                          <w:marTop w:val="0"/>
                          <w:marBottom w:val="0"/>
                          <w:divBdr>
                            <w:top w:val="none" w:sz="0" w:space="0" w:color="auto"/>
                            <w:left w:val="none" w:sz="0" w:space="0" w:color="auto"/>
                            <w:bottom w:val="none" w:sz="0" w:space="0" w:color="auto"/>
                            <w:right w:val="none" w:sz="0" w:space="0" w:color="auto"/>
                          </w:divBdr>
                          <w:divsChild>
                            <w:div w:id="2112503688">
                              <w:marLeft w:val="0"/>
                              <w:marRight w:val="0"/>
                              <w:marTop w:val="0"/>
                              <w:marBottom w:val="0"/>
                              <w:divBdr>
                                <w:top w:val="none" w:sz="0" w:space="0" w:color="auto"/>
                                <w:left w:val="none" w:sz="0" w:space="0" w:color="auto"/>
                                <w:bottom w:val="none" w:sz="0" w:space="0" w:color="auto"/>
                                <w:right w:val="none" w:sz="0" w:space="0" w:color="auto"/>
                              </w:divBdr>
                              <w:divsChild>
                                <w:div w:id="1030691775">
                                  <w:marLeft w:val="0"/>
                                  <w:marRight w:val="0"/>
                                  <w:marTop w:val="0"/>
                                  <w:marBottom w:val="0"/>
                                  <w:divBdr>
                                    <w:top w:val="none" w:sz="0" w:space="0" w:color="auto"/>
                                    <w:left w:val="none" w:sz="0" w:space="0" w:color="auto"/>
                                    <w:bottom w:val="none" w:sz="0" w:space="0" w:color="auto"/>
                                    <w:right w:val="none" w:sz="0" w:space="0" w:color="auto"/>
                                  </w:divBdr>
                                  <w:divsChild>
                                    <w:div w:id="394356131">
                                      <w:marLeft w:val="0"/>
                                      <w:marRight w:val="0"/>
                                      <w:marTop w:val="0"/>
                                      <w:marBottom w:val="0"/>
                                      <w:divBdr>
                                        <w:top w:val="none" w:sz="0" w:space="0" w:color="auto"/>
                                        <w:left w:val="none" w:sz="0" w:space="0" w:color="auto"/>
                                        <w:bottom w:val="none" w:sz="0" w:space="0" w:color="auto"/>
                                        <w:right w:val="none" w:sz="0" w:space="0" w:color="auto"/>
                                      </w:divBdr>
                                      <w:divsChild>
                                        <w:div w:id="1328709558">
                                          <w:marLeft w:val="0"/>
                                          <w:marRight w:val="0"/>
                                          <w:marTop w:val="0"/>
                                          <w:marBottom w:val="0"/>
                                          <w:divBdr>
                                            <w:top w:val="none" w:sz="0" w:space="0" w:color="auto"/>
                                            <w:left w:val="none" w:sz="0" w:space="0" w:color="auto"/>
                                            <w:bottom w:val="none" w:sz="0" w:space="0" w:color="auto"/>
                                            <w:right w:val="none" w:sz="0" w:space="0" w:color="auto"/>
                                          </w:divBdr>
                                          <w:divsChild>
                                            <w:div w:id="1526745662">
                                              <w:marLeft w:val="0"/>
                                              <w:marRight w:val="0"/>
                                              <w:marTop w:val="0"/>
                                              <w:marBottom w:val="0"/>
                                              <w:divBdr>
                                                <w:top w:val="none" w:sz="0" w:space="0" w:color="auto"/>
                                                <w:left w:val="none" w:sz="0" w:space="0" w:color="auto"/>
                                                <w:bottom w:val="none" w:sz="0" w:space="0" w:color="auto"/>
                                                <w:right w:val="none" w:sz="0" w:space="0" w:color="auto"/>
                                              </w:divBdr>
                                              <w:divsChild>
                                                <w:div w:id="1600406625">
                                                  <w:marLeft w:val="0"/>
                                                  <w:marRight w:val="0"/>
                                                  <w:marTop w:val="0"/>
                                                  <w:marBottom w:val="0"/>
                                                  <w:divBdr>
                                                    <w:top w:val="none" w:sz="0" w:space="0" w:color="auto"/>
                                                    <w:left w:val="none" w:sz="0" w:space="0" w:color="auto"/>
                                                    <w:bottom w:val="none" w:sz="0" w:space="0" w:color="auto"/>
                                                    <w:right w:val="none" w:sz="0" w:space="0" w:color="auto"/>
                                                  </w:divBdr>
                                                  <w:divsChild>
                                                    <w:div w:id="456991742">
                                                      <w:marLeft w:val="0"/>
                                                      <w:marRight w:val="0"/>
                                                      <w:marTop w:val="0"/>
                                                      <w:marBottom w:val="0"/>
                                                      <w:divBdr>
                                                        <w:top w:val="none" w:sz="0" w:space="0" w:color="auto"/>
                                                        <w:left w:val="none" w:sz="0" w:space="0" w:color="auto"/>
                                                        <w:bottom w:val="none" w:sz="0" w:space="0" w:color="auto"/>
                                                        <w:right w:val="none" w:sz="0" w:space="0" w:color="auto"/>
                                                      </w:divBdr>
                                                      <w:divsChild>
                                                        <w:div w:id="1437018773">
                                                          <w:marLeft w:val="0"/>
                                                          <w:marRight w:val="0"/>
                                                          <w:marTop w:val="0"/>
                                                          <w:marBottom w:val="0"/>
                                                          <w:divBdr>
                                                            <w:top w:val="none" w:sz="0" w:space="0" w:color="auto"/>
                                                            <w:left w:val="none" w:sz="0" w:space="0" w:color="auto"/>
                                                            <w:bottom w:val="none" w:sz="0" w:space="0" w:color="auto"/>
                                                            <w:right w:val="none" w:sz="0" w:space="0" w:color="auto"/>
                                                          </w:divBdr>
                                                          <w:divsChild>
                                                            <w:div w:id="569576925">
                                                              <w:marLeft w:val="0"/>
                                                              <w:marRight w:val="0"/>
                                                              <w:marTop w:val="0"/>
                                                              <w:marBottom w:val="0"/>
                                                              <w:divBdr>
                                                                <w:top w:val="none" w:sz="0" w:space="0" w:color="auto"/>
                                                                <w:left w:val="none" w:sz="0" w:space="0" w:color="auto"/>
                                                                <w:bottom w:val="none" w:sz="0" w:space="0" w:color="auto"/>
                                                                <w:right w:val="none" w:sz="0" w:space="0" w:color="auto"/>
                                                              </w:divBdr>
                                                              <w:divsChild>
                                                                <w:div w:id="330182503">
                                                                  <w:marLeft w:val="0"/>
                                                                  <w:marRight w:val="0"/>
                                                                  <w:marTop w:val="0"/>
                                                                  <w:marBottom w:val="0"/>
                                                                  <w:divBdr>
                                                                    <w:top w:val="none" w:sz="0" w:space="0" w:color="auto"/>
                                                                    <w:left w:val="none" w:sz="0" w:space="0" w:color="auto"/>
                                                                    <w:bottom w:val="none" w:sz="0" w:space="0" w:color="auto"/>
                                                                    <w:right w:val="none" w:sz="0" w:space="0" w:color="auto"/>
                                                                  </w:divBdr>
                                                                  <w:divsChild>
                                                                    <w:div w:id="671762291">
                                                                      <w:marLeft w:val="0"/>
                                                                      <w:marRight w:val="0"/>
                                                                      <w:marTop w:val="0"/>
                                                                      <w:marBottom w:val="0"/>
                                                                      <w:divBdr>
                                                                        <w:top w:val="none" w:sz="0" w:space="0" w:color="auto"/>
                                                                        <w:left w:val="none" w:sz="0" w:space="0" w:color="auto"/>
                                                                        <w:bottom w:val="none" w:sz="0" w:space="0" w:color="auto"/>
                                                                        <w:right w:val="none" w:sz="0" w:space="0" w:color="auto"/>
                                                                      </w:divBdr>
                                                                      <w:divsChild>
                                                                        <w:div w:id="1786735398">
                                                                          <w:marLeft w:val="0"/>
                                                                          <w:marRight w:val="0"/>
                                                                          <w:marTop w:val="0"/>
                                                                          <w:marBottom w:val="0"/>
                                                                          <w:divBdr>
                                                                            <w:top w:val="none" w:sz="0" w:space="0" w:color="auto"/>
                                                                            <w:left w:val="none" w:sz="0" w:space="0" w:color="auto"/>
                                                                            <w:bottom w:val="none" w:sz="0" w:space="0" w:color="auto"/>
                                                                            <w:right w:val="none" w:sz="0" w:space="0" w:color="auto"/>
                                                                          </w:divBdr>
                                                                          <w:divsChild>
                                                                            <w:div w:id="2049405883">
                                                                              <w:marLeft w:val="0"/>
                                                                              <w:marRight w:val="0"/>
                                                                              <w:marTop w:val="0"/>
                                                                              <w:marBottom w:val="0"/>
                                                                              <w:divBdr>
                                                                                <w:top w:val="none" w:sz="0" w:space="0" w:color="auto"/>
                                                                                <w:left w:val="none" w:sz="0" w:space="0" w:color="auto"/>
                                                                                <w:bottom w:val="none" w:sz="0" w:space="0" w:color="auto"/>
                                                                                <w:right w:val="none" w:sz="0" w:space="0" w:color="auto"/>
                                                                              </w:divBdr>
                                                                              <w:divsChild>
                                                                                <w:div w:id="13657388">
                                                                                  <w:marLeft w:val="0"/>
                                                                                  <w:marRight w:val="0"/>
                                                                                  <w:marTop w:val="0"/>
                                                                                  <w:marBottom w:val="0"/>
                                                                                  <w:divBdr>
                                                                                    <w:top w:val="none" w:sz="0" w:space="0" w:color="auto"/>
                                                                                    <w:left w:val="none" w:sz="0" w:space="0" w:color="auto"/>
                                                                                    <w:bottom w:val="none" w:sz="0" w:space="0" w:color="auto"/>
                                                                                    <w:right w:val="none" w:sz="0" w:space="0" w:color="auto"/>
                                                                                  </w:divBdr>
                                                                                  <w:divsChild>
                                                                                    <w:div w:id="166527033">
                                                                                      <w:marLeft w:val="0"/>
                                                                                      <w:marRight w:val="0"/>
                                                                                      <w:marTop w:val="0"/>
                                                                                      <w:marBottom w:val="0"/>
                                                                                      <w:divBdr>
                                                                                        <w:top w:val="none" w:sz="0" w:space="0" w:color="auto"/>
                                                                                        <w:left w:val="none" w:sz="0" w:space="0" w:color="auto"/>
                                                                                        <w:bottom w:val="none" w:sz="0" w:space="0" w:color="auto"/>
                                                                                        <w:right w:val="none" w:sz="0" w:space="0" w:color="auto"/>
                                                                                      </w:divBdr>
                                                                                      <w:divsChild>
                                                                                        <w:div w:id="1361052889">
                                                                                          <w:marLeft w:val="0"/>
                                                                                          <w:marRight w:val="0"/>
                                                                                          <w:marTop w:val="0"/>
                                                                                          <w:marBottom w:val="0"/>
                                                                                          <w:divBdr>
                                                                                            <w:top w:val="none" w:sz="0" w:space="0" w:color="auto"/>
                                                                                            <w:left w:val="none" w:sz="0" w:space="0" w:color="auto"/>
                                                                                            <w:bottom w:val="none" w:sz="0" w:space="0" w:color="auto"/>
                                                                                            <w:right w:val="none" w:sz="0" w:space="0" w:color="auto"/>
                                                                                          </w:divBdr>
                                                                                          <w:divsChild>
                                                                                            <w:div w:id="1513641995">
                                                                                              <w:marLeft w:val="0"/>
                                                                                              <w:marRight w:val="0"/>
                                                                                              <w:marTop w:val="0"/>
                                                                                              <w:marBottom w:val="0"/>
                                                                                              <w:divBdr>
                                                                                                <w:top w:val="none" w:sz="0" w:space="0" w:color="auto"/>
                                                                                                <w:left w:val="none" w:sz="0" w:space="0" w:color="auto"/>
                                                                                                <w:bottom w:val="none" w:sz="0" w:space="0" w:color="auto"/>
                                                                                                <w:right w:val="none" w:sz="0" w:space="0" w:color="auto"/>
                                                                                              </w:divBdr>
                                                                                              <w:divsChild>
                                                                                                <w:div w:id="434132663">
                                                                                                  <w:marLeft w:val="0"/>
                                                                                                  <w:marRight w:val="0"/>
                                                                                                  <w:marTop w:val="0"/>
                                                                                                  <w:marBottom w:val="0"/>
                                                                                                  <w:divBdr>
                                                                                                    <w:top w:val="none" w:sz="0" w:space="0" w:color="auto"/>
                                                                                                    <w:left w:val="none" w:sz="0" w:space="0" w:color="auto"/>
                                                                                                    <w:bottom w:val="none" w:sz="0" w:space="0" w:color="auto"/>
                                                                                                    <w:right w:val="none" w:sz="0" w:space="0" w:color="auto"/>
                                                                                                  </w:divBdr>
                                                                                                  <w:divsChild>
                                                                                                    <w:div w:id="630094163">
                                                                                                      <w:marLeft w:val="0"/>
                                                                                                      <w:marRight w:val="0"/>
                                                                                                      <w:marTop w:val="0"/>
                                                                                                      <w:marBottom w:val="0"/>
                                                                                                      <w:divBdr>
                                                                                                        <w:top w:val="none" w:sz="0" w:space="0" w:color="auto"/>
                                                                                                        <w:left w:val="none" w:sz="0" w:space="0" w:color="auto"/>
                                                                                                        <w:bottom w:val="none" w:sz="0" w:space="0" w:color="auto"/>
                                                                                                        <w:right w:val="none" w:sz="0" w:space="0" w:color="auto"/>
                                                                                                      </w:divBdr>
                                                                                                      <w:divsChild>
                                                                                                        <w:div w:id="1738236058">
                                                                                                          <w:marLeft w:val="0"/>
                                                                                                          <w:marRight w:val="0"/>
                                                                                                          <w:marTop w:val="0"/>
                                                                                                          <w:marBottom w:val="0"/>
                                                                                                          <w:divBdr>
                                                                                                            <w:top w:val="none" w:sz="0" w:space="0" w:color="auto"/>
                                                                                                            <w:left w:val="none" w:sz="0" w:space="0" w:color="auto"/>
                                                                                                            <w:bottom w:val="none" w:sz="0" w:space="0" w:color="auto"/>
                                                                                                            <w:right w:val="none" w:sz="0" w:space="0" w:color="auto"/>
                                                                                                          </w:divBdr>
                                                                                                          <w:divsChild>
                                                                                                            <w:div w:id="682979248">
                                                                                                              <w:marLeft w:val="0"/>
                                                                                                              <w:marRight w:val="0"/>
                                                                                                              <w:marTop w:val="0"/>
                                                                                                              <w:marBottom w:val="0"/>
                                                                                                              <w:divBdr>
                                                                                                                <w:top w:val="none" w:sz="0" w:space="0" w:color="auto"/>
                                                                                                                <w:left w:val="none" w:sz="0" w:space="0" w:color="auto"/>
                                                                                                                <w:bottom w:val="none" w:sz="0" w:space="0" w:color="auto"/>
                                                                                                                <w:right w:val="none" w:sz="0" w:space="0" w:color="auto"/>
                                                                                                              </w:divBdr>
                                                                                                            </w:div>
                                                                                                            <w:div w:id="729352347">
                                                                                                              <w:marLeft w:val="0"/>
                                                                                                              <w:marRight w:val="0"/>
                                                                                                              <w:marTop w:val="0"/>
                                                                                                              <w:marBottom w:val="0"/>
                                                                                                              <w:divBdr>
                                                                                                                <w:top w:val="none" w:sz="0" w:space="0" w:color="auto"/>
                                                                                                                <w:left w:val="none" w:sz="0" w:space="0" w:color="auto"/>
                                                                                                                <w:bottom w:val="none" w:sz="0" w:space="0" w:color="auto"/>
                                                                                                                <w:right w:val="none" w:sz="0" w:space="0" w:color="auto"/>
                                                                                                              </w:divBdr>
                                                                                                            </w:div>
                                                                                                            <w:div w:id="774055715">
                                                                                                              <w:marLeft w:val="0"/>
                                                                                                              <w:marRight w:val="0"/>
                                                                                                              <w:marTop w:val="0"/>
                                                                                                              <w:marBottom w:val="0"/>
                                                                                                              <w:divBdr>
                                                                                                                <w:top w:val="none" w:sz="0" w:space="0" w:color="auto"/>
                                                                                                                <w:left w:val="none" w:sz="0" w:space="0" w:color="auto"/>
                                                                                                                <w:bottom w:val="none" w:sz="0" w:space="0" w:color="auto"/>
                                                                                                                <w:right w:val="none" w:sz="0" w:space="0" w:color="auto"/>
                                                                                                              </w:divBdr>
                                                                                                            </w:div>
                                                                                                            <w:div w:id="806974553">
                                                                                                              <w:marLeft w:val="0"/>
                                                                                                              <w:marRight w:val="0"/>
                                                                                                              <w:marTop w:val="0"/>
                                                                                                              <w:marBottom w:val="0"/>
                                                                                                              <w:divBdr>
                                                                                                                <w:top w:val="none" w:sz="0" w:space="0" w:color="auto"/>
                                                                                                                <w:left w:val="none" w:sz="0" w:space="0" w:color="auto"/>
                                                                                                                <w:bottom w:val="none" w:sz="0" w:space="0" w:color="auto"/>
                                                                                                                <w:right w:val="none" w:sz="0" w:space="0" w:color="auto"/>
                                                                                                              </w:divBdr>
                                                                                                            </w:div>
                                                                                                            <w:div w:id="1461072964">
                                                                                                              <w:marLeft w:val="0"/>
                                                                                                              <w:marRight w:val="0"/>
                                                                                                              <w:marTop w:val="0"/>
                                                                                                              <w:marBottom w:val="0"/>
                                                                                                              <w:divBdr>
                                                                                                                <w:top w:val="none" w:sz="0" w:space="0" w:color="auto"/>
                                                                                                                <w:left w:val="none" w:sz="0" w:space="0" w:color="auto"/>
                                                                                                                <w:bottom w:val="none" w:sz="0" w:space="0" w:color="auto"/>
                                                                                                                <w:right w:val="none" w:sz="0" w:space="0" w:color="auto"/>
                                                                                                              </w:divBdr>
                                                                                                            </w:div>
                                                                                                            <w:div w:id="1715159144">
                                                                                                              <w:marLeft w:val="0"/>
                                                                                                              <w:marRight w:val="0"/>
                                                                                                              <w:marTop w:val="0"/>
                                                                                                              <w:marBottom w:val="0"/>
                                                                                                              <w:divBdr>
                                                                                                                <w:top w:val="none" w:sz="0" w:space="0" w:color="auto"/>
                                                                                                                <w:left w:val="none" w:sz="0" w:space="0" w:color="auto"/>
                                                                                                                <w:bottom w:val="none" w:sz="0" w:space="0" w:color="auto"/>
                                                                                                                <w:right w:val="none" w:sz="0" w:space="0" w:color="auto"/>
                                                                                                              </w:divBdr>
                                                                                                              <w:divsChild>
                                                                                                                <w:div w:id="1533610638">
                                                                                                                  <w:marLeft w:val="0"/>
                                                                                                                  <w:marRight w:val="0"/>
                                                                                                                  <w:marTop w:val="0"/>
                                                                                                                  <w:marBottom w:val="0"/>
                                                                                                                  <w:divBdr>
                                                                                                                    <w:top w:val="none" w:sz="0" w:space="0" w:color="auto"/>
                                                                                                                    <w:left w:val="none" w:sz="0" w:space="0" w:color="auto"/>
                                                                                                                    <w:bottom w:val="none" w:sz="0" w:space="0" w:color="auto"/>
                                                                                                                    <w:right w:val="none" w:sz="0" w:space="0" w:color="auto"/>
                                                                                                                  </w:divBdr>
                                                                                                                </w:div>
                                                                                                              </w:divsChild>
                                                                                                            </w:div>
                                                                                                            <w:div w:id="18348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927600">
      <w:bodyDiv w:val="1"/>
      <w:marLeft w:val="0"/>
      <w:marRight w:val="0"/>
      <w:marTop w:val="0"/>
      <w:marBottom w:val="0"/>
      <w:divBdr>
        <w:top w:val="none" w:sz="0" w:space="0" w:color="auto"/>
        <w:left w:val="none" w:sz="0" w:space="0" w:color="auto"/>
        <w:bottom w:val="none" w:sz="0" w:space="0" w:color="auto"/>
        <w:right w:val="none" w:sz="0" w:space="0" w:color="auto"/>
      </w:divBdr>
    </w:div>
    <w:div w:id="1826239230">
      <w:bodyDiv w:val="1"/>
      <w:marLeft w:val="0"/>
      <w:marRight w:val="0"/>
      <w:marTop w:val="0"/>
      <w:marBottom w:val="0"/>
      <w:divBdr>
        <w:top w:val="none" w:sz="0" w:space="0" w:color="auto"/>
        <w:left w:val="none" w:sz="0" w:space="0" w:color="auto"/>
        <w:bottom w:val="none" w:sz="0" w:space="0" w:color="auto"/>
        <w:right w:val="none" w:sz="0" w:space="0" w:color="auto"/>
      </w:divBdr>
      <w:divsChild>
        <w:div w:id="1402942197">
          <w:marLeft w:val="0"/>
          <w:marRight w:val="0"/>
          <w:marTop w:val="0"/>
          <w:marBottom w:val="0"/>
          <w:divBdr>
            <w:top w:val="none" w:sz="0" w:space="0" w:color="auto"/>
            <w:left w:val="none" w:sz="0" w:space="0" w:color="auto"/>
            <w:bottom w:val="none" w:sz="0" w:space="0" w:color="auto"/>
            <w:right w:val="none" w:sz="0" w:space="0" w:color="auto"/>
          </w:divBdr>
        </w:div>
      </w:divsChild>
    </w:div>
    <w:div w:id="1826974257">
      <w:bodyDiv w:val="1"/>
      <w:marLeft w:val="0"/>
      <w:marRight w:val="0"/>
      <w:marTop w:val="0"/>
      <w:marBottom w:val="0"/>
      <w:divBdr>
        <w:top w:val="none" w:sz="0" w:space="0" w:color="auto"/>
        <w:left w:val="none" w:sz="0" w:space="0" w:color="auto"/>
        <w:bottom w:val="none" w:sz="0" w:space="0" w:color="auto"/>
        <w:right w:val="none" w:sz="0" w:space="0" w:color="auto"/>
      </w:divBdr>
      <w:divsChild>
        <w:div w:id="1609654822">
          <w:marLeft w:val="0"/>
          <w:marRight w:val="0"/>
          <w:marTop w:val="0"/>
          <w:marBottom w:val="0"/>
          <w:divBdr>
            <w:top w:val="none" w:sz="0" w:space="0" w:color="auto"/>
            <w:left w:val="none" w:sz="0" w:space="0" w:color="auto"/>
            <w:bottom w:val="none" w:sz="0" w:space="0" w:color="auto"/>
            <w:right w:val="none" w:sz="0" w:space="0" w:color="auto"/>
          </w:divBdr>
        </w:div>
      </w:divsChild>
    </w:div>
    <w:div w:id="1839417536">
      <w:bodyDiv w:val="1"/>
      <w:marLeft w:val="0"/>
      <w:marRight w:val="0"/>
      <w:marTop w:val="0"/>
      <w:marBottom w:val="0"/>
      <w:divBdr>
        <w:top w:val="none" w:sz="0" w:space="0" w:color="auto"/>
        <w:left w:val="none" w:sz="0" w:space="0" w:color="auto"/>
        <w:bottom w:val="none" w:sz="0" w:space="0" w:color="auto"/>
        <w:right w:val="none" w:sz="0" w:space="0" w:color="auto"/>
      </w:divBdr>
    </w:div>
    <w:div w:id="1845824872">
      <w:bodyDiv w:val="1"/>
      <w:marLeft w:val="0"/>
      <w:marRight w:val="0"/>
      <w:marTop w:val="0"/>
      <w:marBottom w:val="0"/>
      <w:divBdr>
        <w:top w:val="none" w:sz="0" w:space="0" w:color="auto"/>
        <w:left w:val="none" w:sz="0" w:space="0" w:color="auto"/>
        <w:bottom w:val="none" w:sz="0" w:space="0" w:color="auto"/>
        <w:right w:val="none" w:sz="0" w:space="0" w:color="auto"/>
      </w:divBdr>
    </w:div>
    <w:div w:id="1850024794">
      <w:bodyDiv w:val="1"/>
      <w:marLeft w:val="0"/>
      <w:marRight w:val="0"/>
      <w:marTop w:val="0"/>
      <w:marBottom w:val="0"/>
      <w:divBdr>
        <w:top w:val="none" w:sz="0" w:space="0" w:color="auto"/>
        <w:left w:val="none" w:sz="0" w:space="0" w:color="auto"/>
        <w:bottom w:val="none" w:sz="0" w:space="0" w:color="auto"/>
        <w:right w:val="none" w:sz="0" w:space="0" w:color="auto"/>
      </w:divBdr>
      <w:divsChild>
        <w:div w:id="505561332">
          <w:marLeft w:val="0"/>
          <w:marRight w:val="0"/>
          <w:marTop w:val="0"/>
          <w:marBottom w:val="0"/>
          <w:divBdr>
            <w:top w:val="none" w:sz="0" w:space="0" w:color="auto"/>
            <w:left w:val="none" w:sz="0" w:space="0" w:color="auto"/>
            <w:bottom w:val="none" w:sz="0" w:space="0" w:color="auto"/>
            <w:right w:val="none" w:sz="0" w:space="0" w:color="auto"/>
          </w:divBdr>
        </w:div>
      </w:divsChild>
    </w:div>
    <w:div w:id="1854030352">
      <w:bodyDiv w:val="1"/>
      <w:marLeft w:val="0"/>
      <w:marRight w:val="0"/>
      <w:marTop w:val="0"/>
      <w:marBottom w:val="0"/>
      <w:divBdr>
        <w:top w:val="none" w:sz="0" w:space="0" w:color="auto"/>
        <w:left w:val="none" w:sz="0" w:space="0" w:color="auto"/>
        <w:bottom w:val="none" w:sz="0" w:space="0" w:color="auto"/>
        <w:right w:val="none" w:sz="0" w:space="0" w:color="auto"/>
      </w:divBdr>
      <w:divsChild>
        <w:div w:id="54013751">
          <w:marLeft w:val="0"/>
          <w:marRight w:val="0"/>
          <w:marTop w:val="0"/>
          <w:marBottom w:val="0"/>
          <w:divBdr>
            <w:top w:val="none" w:sz="0" w:space="0" w:color="auto"/>
            <w:left w:val="none" w:sz="0" w:space="0" w:color="auto"/>
            <w:bottom w:val="none" w:sz="0" w:space="0" w:color="auto"/>
            <w:right w:val="none" w:sz="0" w:space="0" w:color="auto"/>
          </w:divBdr>
        </w:div>
      </w:divsChild>
    </w:div>
    <w:div w:id="1859191979">
      <w:bodyDiv w:val="1"/>
      <w:marLeft w:val="0"/>
      <w:marRight w:val="0"/>
      <w:marTop w:val="0"/>
      <w:marBottom w:val="0"/>
      <w:divBdr>
        <w:top w:val="none" w:sz="0" w:space="0" w:color="auto"/>
        <w:left w:val="none" w:sz="0" w:space="0" w:color="auto"/>
        <w:bottom w:val="none" w:sz="0" w:space="0" w:color="auto"/>
        <w:right w:val="none" w:sz="0" w:space="0" w:color="auto"/>
      </w:divBdr>
      <w:divsChild>
        <w:div w:id="691496246">
          <w:marLeft w:val="0"/>
          <w:marRight w:val="0"/>
          <w:marTop w:val="0"/>
          <w:marBottom w:val="0"/>
          <w:divBdr>
            <w:top w:val="none" w:sz="0" w:space="0" w:color="auto"/>
            <w:left w:val="none" w:sz="0" w:space="0" w:color="auto"/>
            <w:bottom w:val="none" w:sz="0" w:space="0" w:color="auto"/>
            <w:right w:val="none" w:sz="0" w:space="0" w:color="auto"/>
          </w:divBdr>
        </w:div>
        <w:div w:id="1264266024">
          <w:marLeft w:val="0"/>
          <w:marRight w:val="0"/>
          <w:marTop w:val="0"/>
          <w:marBottom w:val="0"/>
          <w:divBdr>
            <w:top w:val="none" w:sz="0" w:space="0" w:color="auto"/>
            <w:left w:val="none" w:sz="0" w:space="0" w:color="auto"/>
            <w:bottom w:val="none" w:sz="0" w:space="0" w:color="auto"/>
            <w:right w:val="none" w:sz="0" w:space="0" w:color="auto"/>
          </w:divBdr>
        </w:div>
      </w:divsChild>
    </w:div>
    <w:div w:id="1865627767">
      <w:bodyDiv w:val="1"/>
      <w:marLeft w:val="0"/>
      <w:marRight w:val="0"/>
      <w:marTop w:val="0"/>
      <w:marBottom w:val="0"/>
      <w:divBdr>
        <w:top w:val="none" w:sz="0" w:space="0" w:color="auto"/>
        <w:left w:val="none" w:sz="0" w:space="0" w:color="auto"/>
        <w:bottom w:val="none" w:sz="0" w:space="0" w:color="auto"/>
        <w:right w:val="none" w:sz="0" w:space="0" w:color="auto"/>
      </w:divBdr>
      <w:divsChild>
        <w:div w:id="332688574">
          <w:marLeft w:val="0"/>
          <w:marRight w:val="0"/>
          <w:marTop w:val="0"/>
          <w:marBottom w:val="0"/>
          <w:divBdr>
            <w:top w:val="none" w:sz="0" w:space="0" w:color="auto"/>
            <w:left w:val="none" w:sz="0" w:space="0" w:color="auto"/>
            <w:bottom w:val="none" w:sz="0" w:space="0" w:color="auto"/>
            <w:right w:val="none" w:sz="0" w:space="0" w:color="auto"/>
          </w:divBdr>
          <w:divsChild>
            <w:div w:id="1504783343">
              <w:marLeft w:val="0"/>
              <w:marRight w:val="0"/>
              <w:marTop w:val="0"/>
              <w:marBottom w:val="0"/>
              <w:divBdr>
                <w:top w:val="none" w:sz="0" w:space="0" w:color="auto"/>
                <w:left w:val="none" w:sz="0" w:space="0" w:color="auto"/>
                <w:bottom w:val="none" w:sz="0" w:space="0" w:color="auto"/>
                <w:right w:val="none" w:sz="0" w:space="0" w:color="auto"/>
              </w:divBdr>
              <w:divsChild>
                <w:div w:id="971863277">
                  <w:marLeft w:val="0"/>
                  <w:marRight w:val="0"/>
                  <w:marTop w:val="0"/>
                  <w:marBottom w:val="0"/>
                  <w:divBdr>
                    <w:top w:val="none" w:sz="0" w:space="0" w:color="auto"/>
                    <w:left w:val="none" w:sz="0" w:space="0" w:color="auto"/>
                    <w:bottom w:val="none" w:sz="0" w:space="0" w:color="auto"/>
                    <w:right w:val="none" w:sz="0" w:space="0" w:color="auto"/>
                  </w:divBdr>
                  <w:divsChild>
                    <w:div w:id="2141141888">
                      <w:marLeft w:val="0"/>
                      <w:marRight w:val="0"/>
                      <w:marTop w:val="0"/>
                      <w:marBottom w:val="0"/>
                      <w:divBdr>
                        <w:top w:val="none" w:sz="0" w:space="0" w:color="auto"/>
                        <w:left w:val="none" w:sz="0" w:space="0" w:color="auto"/>
                        <w:bottom w:val="none" w:sz="0" w:space="0" w:color="auto"/>
                        <w:right w:val="none" w:sz="0" w:space="0" w:color="auto"/>
                      </w:divBdr>
                      <w:divsChild>
                        <w:div w:id="1803032301">
                          <w:marLeft w:val="0"/>
                          <w:marRight w:val="0"/>
                          <w:marTop w:val="0"/>
                          <w:marBottom w:val="0"/>
                          <w:divBdr>
                            <w:top w:val="none" w:sz="0" w:space="0" w:color="auto"/>
                            <w:left w:val="none" w:sz="0" w:space="0" w:color="auto"/>
                            <w:bottom w:val="none" w:sz="0" w:space="0" w:color="auto"/>
                            <w:right w:val="none" w:sz="0" w:space="0" w:color="auto"/>
                          </w:divBdr>
                          <w:divsChild>
                            <w:div w:id="194466965">
                              <w:marLeft w:val="0"/>
                              <w:marRight w:val="0"/>
                              <w:marTop w:val="0"/>
                              <w:marBottom w:val="0"/>
                              <w:divBdr>
                                <w:top w:val="none" w:sz="0" w:space="0" w:color="auto"/>
                                <w:left w:val="none" w:sz="0" w:space="0" w:color="auto"/>
                                <w:bottom w:val="none" w:sz="0" w:space="0" w:color="auto"/>
                                <w:right w:val="none" w:sz="0" w:space="0" w:color="auto"/>
                              </w:divBdr>
                              <w:divsChild>
                                <w:div w:id="6554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483917">
      <w:bodyDiv w:val="1"/>
      <w:marLeft w:val="0"/>
      <w:marRight w:val="0"/>
      <w:marTop w:val="0"/>
      <w:marBottom w:val="0"/>
      <w:divBdr>
        <w:top w:val="none" w:sz="0" w:space="0" w:color="auto"/>
        <w:left w:val="none" w:sz="0" w:space="0" w:color="auto"/>
        <w:bottom w:val="none" w:sz="0" w:space="0" w:color="auto"/>
        <w:right w:val="none" w:sz="0" w:space="0" w:color="auto"/>
      </w:divBdr>
    </w:div>
    <w:div w:id="1875463962">
      <w:bodyDiv w:val="1"/>
      <w:marLeft w:val="0"/>
      <w:marRight w:val="0"/>
      <w:marTop w:val="0"/>
      <w:marBottom w:val="0"/>
      <w:divBdr>
        <w:top w:val="none" w:sz="0" w:space="0" w:color="auto"/>
        <w:left w:val="none" w:sz="0" w:space="0" w:color="auto"/>
        <w:bottom w:val="none" w:sz="0" w:space="0" w:color="auto"/>
        <w:right w:val="none" w:sz="0" w:space="0" w:color="auto"/>
      </w:divBdr>
    </w:div>
    <w:div w:id="1887989334">
      <w:bodyDiv w:val="1"/>
      <w:marLeft w:val="0"/>
      <w:marRight w:val="0"/>
      <w:marTop w:val="0"/>
      <w:marBottom w:val="0"/>
      <w:divBdr>
        <w:top w:val="none" w:sz="0" w:space="0" w:color="auto"/>
        <w:left w:val="none" w:sz="0" w:space="0" w:color="auto"/>
        <w:bottom w:val="none" w:sz="0" w:space="0" w:color="auto"/>
        <w:right w:val="none" w:sz="0" w:space="0" w:color="auto"/>
      </w:divBdr>
      <w:divsChild>
        <w:div w:id="94054855">
          <w:marLeft w:val="0"/>
          <w:marRight w:val="0"/>
          <w:marTop w:val="0"/>
          <w:marBottom w:val="0"/>
          <w:divBdr>
            <w:top w:val="none" w:sz="0" w:space="0" w:color="auto"/>
            <w:left w:val="none" w:sz="0" w:space="0" w:color="auto"/>
            <w:bottom w:val="none" w:sz="0" w:space="0" w:color="auto"/>
            <w:right w:val="none" w:sz="0" w:space="0" w:color="auto"/>
          </w:divBdr>
        </w:div>
        <w:div w:id="1377897432">
          <w:marLeft w:val="0"/>
          <w:marRight w:val="0"/>
          <w:marTop w:val="0"/>
          <w:marBottom w:val="0"/>
          <w:divBdr>
            <w:top w:val="none" w:sz="0" w:space="0" w:color="auto"/>
            <w:left w:val="none" w:sz="0" w:space="0" w:color="auto"/>
            <w:bottom w:val="none" w:sz="0" w:space="0" w:color="auto"/>
            <w:right w:val="none" w:sz="0" w:space="0" w:color="auto"/>
          </w:divBdr>
        </w:div>
      </w:divsChild>
    </w:div>
    <w:div w:id="1888643860">
      <w:bodyDiv w:val="1"/>
      <w:marLeft w:val="0"/>
      <w:marRight w:val="0"/>
      <w:marTop w:val="0"/>
      <w:marBottom w:val="0"/>
      <w:divBdr>
        <w:top w:val="none" w:sz="0" w:space="0" w:color="auto"/>
        <w:left w:val="none" w:sz="0" w:space="0" w:color="auto"/>
        <w:bottom w:val="none" w:sz="0" w:space="0" w:color="auto"/>
        <w:right w:val="none" w:sz="0" w:space="0" w:color="auto"/>
      </w:divBdr>
    </w:div>
    <w:div w:id="1901598151">
      <w:bodyDiv w:val="1"/>
      <w:marLeft w:val="0"/>
      <w:marRight w:val="0"/>
      <w:marTop w:val="0"/>
      <w:marBottom w:val="0"/>
      <w:divBdr>
        <w:top w:val="none" w:sz="0" w:space="0" w:color="auto"/>
        <w:left w:val="none" w:sz="0" w:space="0" w:color="auto"/>
        <w:bottom w:val="none" w:sz="0" w:space="0" w:color="auto"/>
        <w:right w:val="none" w:sz="0" w:space="0" w:color="auto"/>
      </w:divBdr>
      <w:divsChild>
        <w:div w:id="1882285339">
          <w:marLeft w:val="0"/>
          <w:marRight w:val="0"/>
          <w:marTop w:val="0"/>
          <w:marBottom w:val="0"/>
          <w:divBdr>
            <w:top w:val="none" w:sz="0" w:space="0" w:color="auto"/>
            <w:left w:val="none" w:sz="0" w:space="0" w:color="auto"/>
            <w:bottom w:val="none" w:sz="0" w:space="0" w:color="auto"/>
            <w:right w:val="none" w:sz="0" w:space="0" w:color="auto"/>
          </w:divBdr>
          <w:divsChild>
            <w:div w:id="181917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32267">
      <w:bodyDiv w:val="1"/>
      <w:marLeft w:val="0"/>
      <w:marRight w:val="0"/>
      <w:marTop w:val="0"/>
      <w:marBottom w:val="0"/>
      <w:divBdr>
        <w:top w:val="none" w:sz="0" w:space="0" w:color="auto"/>
        <w:left w:val="none" w:sz="0" w:space="0" w:color="auto"/>
        <w:bottom w:val="none" w:sz="0" w:space="0" w:color="auto"/>
        <w:right w:val="none" w:sz="0" w:space="0" w:color="auto"/>
      </w:divBdr>
    </w:div>
    <w:div w:id="1906377638">
      <w:bodyDiv w:val="1"/>
      <w:marLeft w:val="0"/>
      <w:marRight w:val="0"/>
      <w:marTop w:val="0"/>
      <w:marBottom w:val="0"/>
      <w:divBdr>
        <w:top w:val="none" w:sz="0" w:space="0" w:color="auto"/>
        <w:left w:val="none" w:sz="0" w:space="0" w:color="auto"/>
        <w:bottom w:val="none" w:sz="0" w:space="0" w:color="auto"/>
        <w:right w:val="none" w:sz="0" w:space="0" w:color="auto"/>
      </w:divBdr>
    </w:div>
    <w:div w:id="1908760810">
      <w:bodyDiv w:val="1"/>
      <w:marLeft w:val="0"/>
      <w:marRight w:val="0"/>
      <w:marTop w:val="0"/>
      <w:marBottom w:val="0"/>
      <w:divBdr>
        <w:top w:val="none" w:sz="0" w:space="0" w:color="auto"/>
        <w:left w:val="none" w:sz="0" w:space="0" w:color="auto"/>
        <w:bottom w:val="none" w:sz="0" w:space="0" w:color="auto"/>
        <w:right w:val="none" w:sz="0" w:space="0" w:color="auto"/>
      </w:divBdr>
      <w:divsChild>
        <w:div w:id="1518614298">
          <w:marLeft w:val="0"/>
          <w:marRight w:val="0"/>
          <w:marTop w:val="0"/>
          <w:marBottom w:val="0"/>
          <w:divBdr>
            <w:top w:val="none" w:sz="0" w:space="0" w:color="auto"/>
            <w:left w:val="none" w:sz="0" w:space="0" w:color="auto"/>
            <w:bottom w:val="none" w:sz="0" w:space="0" w:color="auto"/>
            <w:right w:val="none" w:sz="0" w:space="0" w:color="auto"/>
          </w:divBdr>
        </w:div>
      </w:divsChild>
    </w:div>
    <w:div w:id="1911689681">
      <w:bodyDiv w:val="1"/>
      <w:marLeft w:val="0"/>
      <w:marRight w:val="0"/>
      <w:marTop w:val="0"/>
      <w:marBottom w:val="0"/>
      <w:divBdr>
        <w:top w:val="none" w:sz="0" w:space="0" w:color="auto"/>
        <w:left w:val="none" w:sz="0" w:space="0" w:color="auto"/>
        <w:bottom w:val="none" w:sz="0" w:space="0" w:color="auto"/>
        <w:right w:val="none" w:sz="0" w:space="0" w:color="auto"/>
      </w:divBdr>
      <w:divsChild>
        <w:div w:id="1917199565">
          <w:marLeft w:val="0"/>
          <w:marRight w:val="0"/>
          <w:marTop w:val="0"/>
          <w:marBottom w:val="0"/>
          <w:divBdr>
            <w:top w:val="none" w:sz="0" w:space="0" w:color="auto"/>
            <w:left w:val="none" w:sz="0" w:space="0" w:color="auto"/>
            <w:bottom w:val="none" w:sz="0" w:space="0" w:color="auto"/>
            <w:right w:val="none" w:sz="0" w:space="0" w:color="auto"/>
          </w:divBdr>
        </w:div>
      </w:divsChild>
    </w:div>
    <w:div w:id="1912540253">
      <w:bodyDiv w:val="1"/>
      <w:marLeft w:val="0"/>
      <w:marRight w:val="0"/>
      <w:marTop w:val="0"/>
      <w:marBottom w:val="0"/>
      <w:divBdr>
        <w:top w:val="none" w:sz="0" w:space="0" w:color="auto"/>
        <w:left w:val="none" w:sz="0" w:space="0" w:color="auto"/>
        <w:bottom w:val="none" w:sz="0" w:space="0" w:color="auto"/>
        <w:right w:val="none" w:sz="0" w:space="0" w:color="auto"/>
      </w:divBdr>
      <w:divsChild>
        <w:div w:id="1579897054">
          <w:marLeft w:val="0"/>
          <w:marRight w:val="0"/>
          <w:marTop w:val="0"/>
          <w:marBottom w:val="0"/>
          <w:divBdr>
            <w:top w:val="none" w:sz="0" w:space="0" w:color="auto"/>
            <w:left w:val="none" w:sz="0" w:space="0" w:color="auto"/>
            <w:bottom w:val="none" w:sz="0" w:space="0" w:color="auto"/>
            <w:right w:val="none" w:sz="0" w:space="0" w:color="auto"/>
          </w:divBdr>
          <w:divsChild>
            <w:div w:id="468401631">
              <w:marLeft w:val="0"/>
              <w:marRight w:val="0"/>
              <w:marTop w:val="0"/>
              <w:marBottom w:val="0"/>
              <w:divBdr>
                <w:top w:val="none" w:sz="0" w:space="0" w:color="auto"/>
                <w:left w:val="none" w:sz="0" w:space="0" w:color="auto"/>
                <w:bottom w:val="none" w:sz="0" w:space="0" w:color="auto"/>
                <w:right w:val="none" w:sz="0" w:space="0" w:color="auto"/>
              </w:divBdr>
            </w:div>
            <w:div w:id="10090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88285">
      <w:bodyDiv w:val="1"/>
      <w:marLeft w:val="0"/>
      <w:marRight w:val="0"/>
      <w:marTop w:val="0"/>
      <w:marBottom w:val="0"/>
      <w:divBdr>
        <w:top w:val="none" w:sz="0" w:space="0" w:color="auto"/>
        <w:left w:val="none" w:sz="0" w:space="0" w:color="auto"/>
        <w:bottom w:val="none" w:sz="0" w:space="0" w:color="auto"/>
        <w:right w:val="none" w:sz="0" w:space="0" w:color="auto"/>
      </w:divBdr>
      <w:divsChild>
        <w:div w:id="448209935">
          <w:marLeft w:val="0"/>
          <w:marRight w:val="0"/>
          <w:marTop w:val="0"/>
          <w:marBottom w:val="0"/>
          <w:divBdr>
            <w:top w:val="none" w:sz="0" w:space="0" w:color="auto"/>
            <w:left w:val="none" w:sz="0" w:space="0" w:color="auto"/>
            <w:bottom w:val="none" w:sz="0" w:space="0" w:color="auto"/>
            <w:right w:val="none" w:sz="0" w:space="0" w:color="auto"/>
          </w:divBdr>
        </w:div>
      </w:divsChild>
    </w:div>
    <w:div w:id="1919703338">
      <w:bodyDiv w:val="1"/>
      <w:marLeft w:val="0"/>
      <w:marRight w:val="0"/>
      <w:marTop w:val="0"/>
      <w:marBottom w:val="0"/>
      <w:divBdr>
        <w:top w:val="none" w:sz="0" w:space="0" w:color="auto"/>
        <w:left w:val="none" w:sz="0" w:space="0" w:color="auto"/>
        <w:bottom w:val="none" w:sz="0" w:space="0" w:color="auto"/>
        <w:right w:val="none" w:sz="0" w:space="0" w:color="auto"/>
      </w:divBdr>
    </w:div>
    <w:div w:id="1921938377">
      <w:bodyDiv w:val="1"/>
      <w:marLeft w:val="0"/>
      <w:marRight w:val="0"/>
      <w:marTop w:val="0"/>
      <w:marBottom w:val="0"/>
      <w:divBdr>
        <w:top w:val="none" w:sz="0" w:space="0" w:color="auto"/>
        <w:left w:val="none" w:sz="0" w:space="0" w:color="auto"/>
        <w:bottom w:val="none" w:sz="0" w:space="0" w:color="auto"/>
        <w:right w:val="none" w:sz="0" w:space="0" w:color="auto"/>
      </w:divBdr>
    </w:div>
    <w:div w:id="1929731427">
      <w:bodyDiv w:val="1"/>
      <w:marLeft w:val="0"/>
      <w:marRight w:val="0"/>
      <w:marTop w:val="0"/>
      <w:marBottom w:val="0"/>
      <w:divBdr>
        <w:top w:val="none" w:sz="0" w:space="0" w:color="auto"/>
        <w:left w:val="none" w:sz="0" w:space="0" w:color="auto"/>
        <w:bottom w:val="none" w:sz="0" w:space="0" w:color="auto"/>
        <w:right w:val="none" w:sz="0" w:space="0" w:color="auto"/>
      </w:divBdr>
    </w:div>
    <w:div w:id="1934820606">
      <w:bodyDiv w:val="1"/>
      <w:marLeft w:val="0"/>
      <w:marRight w:val="0"/>
      <w:marTop w:val="0"/>
      <w:marBottom w:val="0"/>
      <w:divBdr>
        <w:top w:val="none" w:sz="0" w:space="0" w:color="auto"/>
        <w:left w:val="none" w:sz="0" w:space="0" w:color="auto"/>
        <w:bottom w:val="none" w:sz="0" w:space="0" w:color="auto"/>
        <w:right w:val="none" w:sz="0" w:space="0" w:color="auto"/>
      </w:divBdr>
    </w:div>
    <w:div w:id="1936353851">
      <w:bodyDiv w:val="1"/>
      <w:marLeft w:val="0"/>
      <w:marRight w:val="0"/>
      <w:marTop w:val="0"/>
      <w:marBottom w:val="0"/>
      <w:divBdr>
        <w:top w:val="none" w:sz="0" w:space="0" w:color="auto"/>
        <w:left w:val="none" w:sz="0" w:space="0" w:color="auto"/>
        <w:bottom w:val="none" w:sz="0" w:space="0" w:color="auto"/>
        <w:right w:val="none" w:sz="0" w:space="0" w:color="auto"/>
      </w:divBdr>
      <w:divsChild>
        <w:div w:id="2030638124">
          <w:marLeft w:val="0"/>
          <w:marRight w:val="0"/>
          <w:marTop w:val="0"/>
          <w:marBottom w:val="0"/>
          <w:divBdr>
            <w:top w:val="none" w:sz="0" w:space="0" w:color="auto"/>
            <w:left w:val="none" w:sz="0" w:space="0" w:color="auto"/>
            <w:bottom w:val="none" w:sz="0" w:space="0" w:color="auto"/>
            <w:right w:val="none" w:sz="0" w:space="0" w:color="auto"/>
          </w:divBdr>
          <w:divsChild>
            <w:div w:id="1241909795">
              <w:marLeft w:val="0"/>
              <w:marRight w:val="0"/>
              <w:marTop w:val="0"/>
              <w:marBottom w:val="0"/>
              <w:divBdr>
                <w:top w:val="none" w:sz="0" w:space="0" w:color="auto"/>
                <w:left w:val="none" w:sz="0" w:space="0" w:color="auto"/>
                <w:bottom w:val="none" w:sz="0" w:space="0" w:color="auto"/>
                <w:right w:val="none" w:sz="0" w:space="0" w:color="auto"/>
              </w:divBdr>
              <w:divsChild>
                <w:div w:id="6018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4893">
      <w:bodyDiv w:val="1"/>
      <w:marLeft w:val="0"/>
      <w:marRight w:val="0"/>
      <w:marTop w:val="0"/>
      <w:marBottom w:val="0"/>
      <w:divBdr>
        <w:top w:val="none" w:sz="0" w:space="0" w:color="auto"/>
        <w:left w:val="none" w:sz="0" w:space="0" w:color="auto"/>
        <w:bottom w:val="none" w:sz="0" w:space="0" w:color="auto"/>
        <w:right w:val="none" w:sz="0" w:space="0" w:color="auto"/>
      </w:divBdr>
    </w:div>
    <w:div w:id="1942448898">
      <w:bodyDiv w:val="1"/>
      <w:marLeft w:val="0"/>
      <w:marRight w:val="0"/>
      <w:marTop w:val="0"/>
      <w:marBottom w:val="0"/>
      <w:divBdr>
        <w:top w:val="none" w:sz="0" w:space="0" w:color="auto"/>
        <w:left w:val="none" w:sz="0" w:space="0" w:color="auto"/>
        <w:bottom w:val="none" w:sz="0" w:space="0" w:color="auto"/>
        <w:right w:val="none" w:sz="0" w:space="0" w:color="auto"/>
      </w:divBdr>
      <w:divsChild>
        <w:div w:id="15498701">
          <w:marLeft w:val="0"/>
          <w:marRight w:val="0"/>
          <w:marTop w:val="0"/>
          <w:marBottom w:val="0"/>
          <w:divBdr>
            <w:top w:val="none" w:sz="0" w:space="0" w:color="auto"/>
            <w:left w:val="none" w:sz="0" w:space="0" w:color="auto"/>
            <w:bottom w:val="none" w:sz="0" w:space="0" w:color="auto"/>
            <w:right w:val="none" w:sz="0" w:space="0" w:color="auto"/>
          </w:divBdr>
        </w:div>
        <w:div w:id="20906494">
          <w:marLeft w:val="0"/>
          <w:marRight w:val="0"/>
          <w:marTop w:val="0"/>
          <w:marBottom w:val="0"/>
          <w:divBdr>
            <w:top w:val="none" w:sz="0" w:space="0" w:color="auto"/>
            <w:left w:val="none" w:sz="0" w:space="0" w:color="auto"/>
            <w:bottom w:val="none" w:sz="0" w:space="0" w:color="auto"/>
            <w:right w:val="none" w:sz="0" w:space="0" w:color="auto"/>
          </w:divBdr>
        </w:div>
        <w:div w:id="181937439">
          <w:marLeft w:val="0"/>
          <w:marRight w:val="0"/>
          <w:marTop w:val="0"/>
          <w:marBottom w:val="0"/>
          <w:divBdr>
            <w:top w:val="none" w:sz="0" w:space="0" w:color="auto"/>
            <w:left w:val="none" w:sz="0" w:space="0" w:color="auto"/>
            <w:bottom w:val="none" w:sz="0" w:space="0" w:color="auto"/>
            <w:right w:val="none" w:sz="0" w:space="0" w:color="auto"/>
          </w:divBdr>
        </w:div>
        <w:div w:id="296566051">
          <w:marLeft w:val="0"/>
          <w:marRight w:val="0"/>
          <w:marTop w:val="0"/>
          <w:marBottom w:val="0"/>
          <w:divBdr>
            <w:top w:val="none" w:sz="0" w:space="0" w:color="auto"/>
            <w:left w:val="none" w:sz="0" w:space="0" w:color="auto"/>
            <w:bottom w:val="none" w:sz="0" w:space="0" w:color="auto"/>
            <w:right w:val="none" w:sz="0" w:space="0" w:color="auto"/>
          </w:divBdr>
        </w:div>
        <w:div w:id="834103816">
          <w:marLeft w:val="0"/>
          <w:marRight w:val="0"/>
          <w:marTop w:val="0"/>
          <w:marBottom w:val="0"/>
          <w:divBdr>
            <w:top w:val="none" w:sz="0" w:space="0" w:color="auto"/>
            <w:left w:val="none" w:sz="0" w:space="0" w:color="auto"/>
            <w:bottom w:val="none" w:sz="0" w:space="0" w:color="auto"/>
            <w:right w:val="none" w:sz="0" w:space="0" w:color="auto"/>
          </w:divBdr>
        </w:div>
        <w:div w:id="874002687">
          <w:marLeft w:val="0"/>
          <w:marRight w:val="0"/>
          <w:marTop w:val="0"/>
          <w:marBottom w:val="0"/>
          <w:divBdr>
            <w:top w:val="none" w:sz="0" w:space="0" w:color="auto"/>
            <w:left w:val="none" w:sz="0" w:space="0" w:color="auto"/>
            <w:bottom w:val="none" w:sz="0" w:space="0" w:color="auto"/>
            <w:right w:val="none" w:sz="0" w:space="0" w:color="auto"/>
          </w:divBdr>
        </w:div>
        <w:div w:id="1301692366">
          <w:marLeft w:val="0"/>
          <w:marRight w:val="0"/>
          <w:marTop w:val="0"/>
          <w:marBottom w:val="0"/>
          <w:divBdr>
            <w:top w:val="none" w:sz="0" w:space="0" w:color="auto"/>
            <w:left w:val="none" w:sz="0" w:space="0" w:color="auto"/>
            <w:bottom w:val="none" w:sz="0" w:space="0" w:color="auto"/>
            <w:right w:val="none" w:sz="0" w:space="0" w:color="auto"/>
          </w:divBdr>
        </w:div>
        <w:div w:id="1550334873">
          <w:marLeft w:val="0"/>
          <w:marRight w:val="0"/>
          <w:marTop w:val="0"/>
          <w:marBottom w:val="0"/>
          <w:divBdr>
            <w:top w:val="none" w:sz="0" w:space="0" w:color="auto"/>
            <w:left w:val="none" w:sz="0" w:space="0" w:color="auto"/>
            <w:bottom w:val="none" w:sz="0" w:space="0" w:color="auto"/>
            <w:right w:val="none" w:sz="0" w:space="0" w:color="auto"/>
          </w:divBdr>
        </w:div>
        <w:div w:id="1626621517">
          <w:marLeft w:val="0"/>
          <w:marRight w:val="0"/>
          <w:marTop w:val="0"/>
          <w:marBottom w:val="0"/>
          <w:divBdr>
            <w:top w:val="none" w:sz="0" w:space="0" w:color="auto"/>
            <w:left w:val="none" w:sz="0" w:space="0" w:color="auto"/>
            <w:bottom w:val="none" w:sz="0" w:space="0" w:color="auto"/>
            <w:right w:val="none" w:sz="0" w:space="0" w:color="auto"/>
          </w:divBdr>
        </w:div>
        <w:div w:id="1639800795">
          <w:marLeft w:val="0"/>
          <w:marRight w:val="0"/>
          <w:marTop w:val="0"/>
          <w:marBottom w:val="0"/>
          <w:divBdr>
            <w:top w:val="none" w:sz="0" w:space="0" w:color="auto"/>
            <w:left w:val="none" w:sz="0" w:space="0" w:color="auto"/>
            <w:bottom w:val="none" w:sz="0" w:space="0" w:color="auto"/>
            <w:right w:val="none" w:sz="0" w:space="0" w:color="auto"/>
          </w:divBdr>
        </w:div>
        <w:div w:id="1647201084">
          <w:marLeft w:val="0"/>
          <w:marRight w:val="0"/>
          <w:marTop w:val="0"/>
          <w:marBottom w:val="0"/>
          <w:divBdr>
            <w:top w:val="none" w:sz="0" w:space="0" w:color="auto"/>
            <w:left w:val="none" w:sz="0" w:space="0" w:color="auto"/>
            <w:bottom w:val="none" w:sz="0" w:space="0" w:color="auto"/>
            <w:right w:val="none" w:sz="0" w:space="0" w:color="auto"/>
          </w:divBdr>
        </w:div>
        <w:div w:id="1799178712">
          <w:marLeft w:val="0"/>
          <w:marRight w:val="0"/>
          <w:marTop w:val="0"/>
          <w:marBottom w:val="0"/>
          <w:divBdr>
            <w:top w:val="none" w:sz="0" w:space="0" w:color="auto"/>
            <w:left w:val="none" w:sz="0" w:space="0" w:color="auto"/>
            <w:bottom w:val="none" w:sz="0" w:space="0" w:color="auto"/>
            <w:right w:val="none" w:sz="0" w:space="0" w:color="auto"/>
          </w:divBdr>
        </w:div>
        <w:div w:id="2013753325">
          <w:marLeft w:val="0"/>
          <w:marRight w:val="0"/>
          <w:marTop w:val="0"/>
          <w:marBottom w:val="0"/>
          <w:divBdr>
            <w:top w:val="none" w:sz="0" w:space="0" w:color="auto"/>
            <w:left w:val="none" w:sz="0" w:space="0" w:color="auto"/>
            <w:bottom w:val="none" w:sz="0" w:space="0" w:color="auto"/>
            <w:right w:val="none" w:sz="0" w:space="0" w:color="auto"/>
          </w:divBdr>
        </w:div>
      </w:divsChild>
    </w:div>
    <w:div w:id="1944417666">
      <w:bodyDiv w:val="1"/>
      <w:marLeft w:val="0"/>
      <w:marRight w:val="0"/>
      <w:marTop w:val="0"/>
      <w:marBottom w:val="0"/>
      <w:divBdr>
        <w:top w:val="none" w:sz="0" w:space="0" w:color="auto"/>
        <w:left w:val="none" w:sz="0" w:space="0" w:color="auto"/>
        <w:bottom w:val="none" w:sz="0" w:space="0" w:color="auto"/>
        <w:right w:val="none" w:sz="0" w:space="0" w:color="auto"/>
      </w:divBdr>
      <w:divsChild>
        <w:div w:id="1535995664">
          <w:marLeft w:val="0"/>
          <w:marRight w:val="0"/>
          <w:marTop w:val="0"/>
          <w:marBottom w:val="0"/>
          <w:divBdr>
            <w:top w:val="none" w:sz="0" w:space="0" w:color="auto"/>
            <w:left w:val="none" w:sz="0" w:space="0" w:color="auto"/>
            <w:bottom w:val="none" w:sz="0" w:space="0" w:color="auto"/>
            <w:right w:val="none" w:sz="0" w:space="0" w:color="auto"/>
          </w:divBdr>
        </w:div>
      </w:divsChild>
    </w:div>
    <w:div w:id="1950550187">
      <w:bodyDiv w:val="1"/>
      <w:marLeft w:val="0"/>
      <w:marRight w:val="0"/>
      <w:marTop w:val="0"/>
      <w:marBottom w:val="0"/>
      <w:divBdr>
        <w:top w:val="none" w:sz="0" w:space="0" w:color="auto"/>
        <w:left w:val="none" w:sz="0" w:space="0" w:color="auto"/>
        <w:bottom w:val="none" w:sz="0" w:space="0" w:color="auto"/>
        <w:right w:val="none" w:sz="0" w:space="0" w:color="auto"/>
      </w:divBdr>
    </w:div>
    <w:div w:id="1957709651">
      <w:bodyDiv w:val="1"/>
      <w:marLeft w:val="0"/>
      <w:marRight w:val="0"/>
      <w:marTop w:val="0"/>
      <w:marBottom w:val="0"/>
      <w:divBdr>
        <w:top w:val="none" w:sz="0" w:space="0" w:color="auto"/>
        <w:left w:val="none" w:sz="0" w:space="0" w:color="auto"/>
        <w:bottom w:val="none" w:sz="0" w:space="0" w:color="auto"/>
        <w:right w:val="none" w:sz="0" w:space="0" w:color="auto"/>
      </w:divBdr>
    </w:div>
    <w:div w:id="1958481900">
      <w:bodyDiv w:val="1"/>
      <w:marLeft w:val="0"/>
      <w:marRight w:val="0"/>
      <w:marTop w:val="0"/>
      <w:marBottom w:val="0"/>
      <w:divBdr>
        <w:top w:val="none" w:sz="0" w:space="0" w:color="auto"/>
        <w:left w:val="none" w:sz="0" w:space="0" w:color="auto"/>
        <w:bottom w:val="none" w:sz="0" w:space="0" w:color="auto"/>
        <w:right w:val="none" w:sz="0" w:space="0" w:color="auto"/>
      </w:divBdr>
    </w:div>
    <w:div w:id="1959143194">
      <w:bodyDiv w:val="1"/>
      <w:marLeft w:val="0"/>
      <w:marRight w:val="0"/>
      <w:marTop w:val="0"/>
      <w:marBottom w:val="0"/>
      <w:divBdr>
        <w:top w:val="none" w:sz="0" w:space="0" w:color="auto"/>
        <w:left w:val="none" w:sz="0" w:space="0" w:color="auto"/>
        <w:bottom w:val="none" w:sz="0" w:space="0" w:color="auto"/>
        <w:right w:val="none" w:sz="0" w:space="0" w:color="auto"/>
      </w:divBdr>
      <w:divsChild>
        <w:div w:id="799229229">
          <w:marLeft w:val="0"/>
          <w:marRight w:val="0"/>
          <w:marTop w:val="0"/>
          <w:marBottom w:val="0"/>
          <w:divBdr>
            <w:top w:val="none" w:sz="0" w:space="0" w:color="auto"/>
            <w:left w:val="none" w:sz="0" w:space="0" w:color="auto"/>
            <w:bottom w:val="none" w:sz="0" w:space="0" w:color="auto"/>
            <w:right w:val="none" w:sz="0" w:space="0" w:color="auto"/>
          </w:divBdr>
        </w:div>
      </w:divsChild>
    </w:div>
    <w:div w:id="1959801661">
      <w:bodyDiv w:val="1"/>
      <w:marLeft w:val="0"/>
      <w:marRight w:val="0"/>
      <w:marTop w:val="0"/>
      <w:marBottom w:val="0"/>
      <w:divBdr>
        <w:top w:val="none" w:sz="0" w:space="0" w:color="auto"/>
        <w:left w:val="none" w:sz="0" w:space="0" w:color="auto"/>
        <w:bottom w:val="none" w:sz="0" w:space="0" w:color="auto"/>
        <w:right w:val="none" w:sz="0" w:space="0" w:color="auto"/>
      </w:divBdr>
      <w:divsChild>
        <w:div w:id="1131635138">
          <w:marLeft w:val="0"/>
          <w:marRight w:val="0"/>
          <w:marTop w:val="0"/>
          <w:marBottom w:val="0"/>
          <w:divBdr>
            <w:top w:val="none" w:sz="0" w:space="0" w:color="auto"/>
            <w:left w:val="none" w:sz="0" w:space="0" w:color="auto"/>
            <w:bottom w:val="none" w:sz="0" w:space="0" w:color="auto"/>
            <w:right w:val="none" w:sz="0" w:space="0" w:color="auto"/>
          </w:divBdr>
          <w:divsChild>
            <w:div w:id="1813792965">
              <w:marLeft w:val="0"/>
              <w:marRight w:val="0"/>
              <w:marTop w:val="0"/>
              <w:marBottom w:val="0"/>
              <w:divBdr>
                <w:top w:val="none" w:sz="0" w:space="0" w:color="auto"/>
                <w:left w:val="none" w:sz="0" w:space="0" w:color="auto"/>
                <w:bottom w:val="none" w:sz="0" w:space="0" w:color="auto"/>
                <w:right w:val="none" w:sz="0" w:space="0" w:color="auto"/>
              </w:divBdr>
              <w:divsChild>
                <w:div w:id="157897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47772">
      <w:bodyDiv w:val="1"/>
      <w:marLeft w:val="0"/>
      <w:marRight w:val="0"/>
      <w:marTop w:val="0"/>
      <w:marBottom w:val="0"/>
      <w:divBdr>
        <w:top w:val="none" w:sz="0" w:space="0" w:color="auto"/>
        <w:left w:val="none" w:sz="0" w:space="0" w:color="auto"/>
        <w:bottom w:val="none" w:sz="0" w:space="0" w:color="auto"/>
        <w:right w:val="none" w:sz="0" w:space="0" w:color="auto"/>
      </w:divBdr>
      <w:divsChild>
        <w:div w:id="2114326125">
          <w:marLeft w:val="0"/>
          <w:marRight w:val="0"/>
          <w:marTop w:val="0"/>
          <w:marBottom w:val="0"/>
          <w:divBdr>
            <w:top w:val="none" w:sz="0" w:space="0" w:color="auto"/>
            <w:left w:val="none" w:sz="0" w:space="0" w:color="auto"/>
            <w:bottom w:val="none" w:sz="0" w:space="0" w:color="auto"/>
            <w:right w:val="none" w:sz="0" w:space="0" w:color="auto"/>
          </w:divBdr>
          <w:divsChild>
            <w:div w:id="14931847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63936804">
                  <w:marLeft w:val="0"/>
                  <w:marRight w:val="0"/>
                  <w:marTop w:val="0"/>
                  <w:marBottom w:val="0"/>
                  <w:divBdr>
                    <w:top w:val="none" w:sz="0" w:space="0" w:color="auto"/>
                    <w:left w:val="none" w:sz="0" w:space="0" w:color="auto"/>
                    <w:bottom w:val="none" w:sz="0" w:space="0" w:color="auto"/>
                    <w:right w:val="none" w:sz="0" w:space="0" w:color="auto"/>
                  </w:divBdr>
                  <w:divsChild>
                    <w:div w:id="14593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3487">
      <w:bodyDiv w:val="1"/>
      <w:marLeft w:val="0"/>
      <w:marRight w:val="0"/>
      <w:marTop w:val="0"/>
      <w:marBottom w:val="0"/>
      <w:divBdr>
        <w:top w:val="none" w:sz="0" w:space="0" w:color="auto"/>
        <w:left w:val="none" w:sz="0" w:space="0" w:color="auto"/>
        <w:bottom w:val="none" w:sz="0" w:space="0" w:color="auto"/>
        <w:right w:val="none" w:sz="0" w:space="0" w:color="auto"/>
      </w:divBdr>
    </w:div>
    <w:div w:id="1966038820">
      <w:bodyDiv w:val="1"/>
      <w:marLeft w:val="0"/>
      <w:marRight w:val="0"/>
      <w:marTop w:val="0"/>
      <w:marBottom w:val="0"/>
      <w:divBdr>
        <w:top w:val="none" w:sz="0" w:space="0" w:color="auto"/>
        <w:left w:val="none" w:sz="0" w:space="0" w:color="auto"/>
        <w:bottom w:val="none" w:sz="0" w:space="0" w:color="auto"/>
        <w:right w:val="none" w:sz="0" w:space="0" w:color="auto"/>
      </w:divBdr>
      <w:divsChild>
        <w:div w:id="116871207">
          <w:marLeft w:val="0"/>
          <w:marRight w:val="0"/>
          <w:marTop w:val="750"/>
          <w:marBottom w:val="0"/>
          <w:divBdr>
            <w:top w:val="none" w:sz="0" w:space="0" w:color="auto"/>
            <w:left w:val="none" w:sz="0" w:space="0" w:color="auto"/>
            <w:bottom w:val="none" w:sz="0" w:space="0" w:color="auto"/>
            <w:right w:val="none" w:sz="0" w:space="0" w:color="auto"/>
          </w:divBdr>
          <w:divsChild>
            <w:div w:id="401954145">
              <w:marLeft w:val="0"/>
              <w:marRight w:val="0"/>
              <w:marTop w:val="0"/>
              <w:marBottom w:val="0"/>
              <w:divBdr>
                <w:top w:val="none" w:sz="0" w:space="0" w:color="auto"/>
                <w:left w:val="none" w:sz="0" w:space="0" w:color="auto"/>
                <w:bottom w:val="none" w:sz="0" w:space="0" w:color="auto"/>
                <w:right w:val="none" w:sz="0" w:space="0" w:color="auto"/>
              </w:divBdr>
              <w:divsChild>
                <w:div w:id="899512953">
                  <w:marLeft w:val="0"/>
                  <w:marRight w:val="0"/>
                  <w:marTop w:val="0"/>
                  <w:marBottom w:val="0"/>
                  <w:divBdr>
                    <w:top w:val="none" w:sz="0" w:space="0" w:color="auto"/>
                    <w:left w:val="none" w:sz="0" w:space="0" w:color="auto"/>
                    <w:bottom w:val="none" w:sz="0" w:space="0" w:color="auto"/>
                    <w:right w:val="none" w:sz="0" w:space="0" w:color="auto"/>
                  </w:divBdr>
                  <w:divsChild>
                    <w:div w:id="384066124">
                      <w:marLeft w:val="0"/>
                      <w:marRight w:val="0"/>
                      <w:marTop w:val="0"/>
                      <w:marBottom w:val="0"/>
                      <w:divBdr>
                        <w:top w:val="none" w:sz="0" w:space="0" w:color="auto"/>
                        <w:left w:val="none" w:sz="0" w:space="0" w:color="auto"/>
                        <w:bottom w:val="none" w:sz="0" w:space="0" w:color="auto"/>
                        <w:right w:val="none" w:sz="0" w:space="0" w:color="auto"/>
                      </w:divBdr>
                      <w:divsChild>
                        <w:div w:id="118764301">
                          <w:marLeft w:val="0"/>
                          <w:marRight w:val="0"/>
                          <w:marTop w:val="0"/>
                          <w:marBottom w:val="0"/>
                          <w:divBdr>
                            <w:top w:val="none" w:sz="0" w:space="0" w:color="auto"/>
                            <w:left w:val="none" w:sz="0" w:space="0" w:color="auto"/>
                            <w:bottom w:val="none" w:sz="0" w:space="0" w:color="auto"/>
                            <w:right w:val="none" w:sz="0" w:space="0" w:color="auto"/>
                          </w:divBdr>
                          <w:divsChild>
                            <w:div w:id="10597502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1164">
      <w:bodyDiv w:val="1"/>
      <w:marLeft w:val="0"/>
      <w:marRight w:val="0"/>
      <w:marTop w:val="0"/>
      <w:marBottom w:val="0"/>
      <w:divBdr>
        <w:top w:val="none" w:sz="0" w:space="0" w:color="auto"/>
        <w:left w:val="none" w:sz="0" w:space="0" w:color="auto"/>
        <w:bottom w:val="none" w:sz="0" w:space="0" w:color="auto"/>
        <w:right w:val="none" w:sz="0" w:space="0" w:color="auto"/>
      </w:divBdr>
      <w:divsChild>
        <w:div w:id="72166456">
          <w:marLeft w:val="0"/>
          <w:marRight w:val="0"/>
          <w:marTop w:val="0"/>
          <w:marBottom w:val="0"/>
          <w:divBdr>
            <w:top w:val="none" w:sz="0" w:space="0" w:color="auto"/>
            <w:left w:val="none" w:sz="0" w:space="0" w:color="auto"/>
            <w:bottom w:val="none" w:sz="0" w:space="0" w:color="auto"/>
            <w:right w:val="none" w:sz="0" w:space="0" w:color="auto"/>
          </w:divBdr>
        </w:div>
        <w:div w:id="1144851684">
          <w:marLeft w:val="0"/>
          <w:marRight w:val="0"/>
          <w:marTop w:val="0"/>
          <w:marBottom w:val="0"/>
          <w:divBdr>
            <w:top w:val="none" w:sz="0" w:space="0" w:color="auto"/>
            <w:left w:val="none" w:sz="0" w:space="0" w:color="auto"/>
            <w:bottom w:val="none" w:sz="0" w:space="0" w:color="auto"/>
            <w:right w:val="none" w:sz="0" w:space="0" w:color="auto"/>
          </w:divBdr>
        </w:div>
      </w:divsChild>
    </w:div>
    <w:div w:id="1988315184">
      <w:bodyDiv w:val="1"/>
      <w:marLeft w:val="0"/>
      <w:marRight w:val="0"/>
      <w:marTop w:val="0"/>
      <w:marBottom w:val="0"/>
      <w:divBdr>
        <w:top w:val="none" w:sz="0" w:space="0" w:color="auto"/>
        <w:left w:val="none" w:sz="0" w:space="0" w:color="auto"/>
        <w:bottom w:val="none" w:sz="0" w:space="0" w:color="auto"/>
        <w:right w:val="none" w:sz="0" w:space="0" w:color="auto"/>
      </w:divBdr>
      <w:divsChild>
        <w:div w:id="2144149272">
          <w:marLeft w:val="0"/>
          <w:marRight w:val="0"/>
          <w:marTop w:val="0"/>
          <w:marBottom w:val="0"/>
          <w:divBdr>
            <w:top w:val="none" w:sz="0" w:space="0" w:color="auto"/>
            <w:left w:val="none" w:sz="0" w:space="0" w:color="auto"/>
            <w:bottom w:val="none" w:sz="0" w:space="0" w:color="auto"/>
            <w:right w:val="none" w:sz="0" w:space="0" w:color="auto"/>
          </w:divBdr>
          <w:divsChild>
            <w:div w:id="175303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5540">
      <w:bodyDiv w:val="1"/>
      <w:marLeft w:val="0"/>
      <w:marRight w:val="0"/>
      <w:marTop w:val="0"/>
      <w:marBottom w:val="0"/>
      <w:divBdr>
        <w:top w:val="none" w:sz="0" w:space="0" w:color="auto"/>
        <w:left w:val="none" w:sz="0" w:space="0" w:color="auto"/>
        <w:bottom w:val="none" w:sz="0" w:space="0" w:color="auto"/>
        <w:right w:val="none" w:sz="0" w:space="0" w:color="auto"/>
      </w:divBdr>
      <w:divsChild>
        <w:div w:id="1205097574">
          <w:marLeft w:val="0"/>
          <w:marRight w:val="0"/>
          <w:marTop w:val="0"/>
          <w:marBottom w:val="0"/>
          <w:divBdr>
            <w:top w:val="none" w:sz="0" w:space="0" w:color="auto"/>
            <w:left w:val="none" w:sz="0" w:space="0" w:color="auto"/>
            <w:bottom w:val="none" w:sz="0" w:space="0" w:color="auto"/>
            <w:right w:val="none" w:sz="0" w:space="0" w:color="auto"/>
          </w:divBdr>
          <w:divsChild>
            <w:div w:id="14287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45674">
      <w:bodyDiv w:val="1"/>
      <w:marLeft w:val="0"/>
      <w:marRight w:val="0"/>
      <w:marTop w:val="0"/>
      <w:marBottom w:val="0"/>
      <w:divBdr>
        <w:top w:val="none" w:sz="0" w:space="0" w:color="auto"/>
        <w:left w:val="none" w:sz="0" w:space="0" w:color="auto"/>
        <w:bottom w:val="none" w:sz="0" w:space="0" w:color="auto"/>
        <w:right w:val="none" w:sz="0" w:space="0" w:color="auto"/>
      </w:divBdr>
    </w:div>
    <w:div w:id="2005088009">
      <w:bodyDiv w:val="1"/>
      <w:marLeft w:val="0"/>
      <w:marRight w:val="0"/>
      <w:marTop w:val="0"/>
      <w:marBottom w:val="0"/>
      <w:divBdr>
        <w:top w:val="none" w:sz="0" w:space="0" w:color="auto"/>
        <w:left w:val="none" w:sz="0" w:space="0" w:color="auto"/>
        <w:bottom w:val="none" w:sz="0" w:space="0" w:color="auto"/>
        <w:right w:val="none" w:sz="0" w:space="0" w:color="auto"/>
      </w:divBdr>
    </w:div>
    <w:div w:id="2006132534">
      <w:bodyDiv w:val="1"/>
      <w:marLeft w:val="0"/>
      <w:marRight w:val="0"/>
      <w:marTop w:val="0"/>
      <w:marBottom w:val="0"/>
      <w:divBdr>
        <w:top w:val="none" w:sz="0" w:space="0" w:color="auto"/>
        <w:left w:val="none" w:sz="0" w:space="0" w:color="auto"/>
        <w:bottom w:val="none" w:sz="0" w:space="0" w:color="auto"/>
        <w:right w:val="none" w:sz="0" w:space="0" w:color="auto"/>
      </w:divBdr>
    </w:div>
    <w:div w:id="2006543409">
      <w:bodyDiv w:val="1"/>
      <w:marLeft w:val="0"/>
      <w:marRight w:val="0"/>
      <w:marTop w:val="0"/>
      <w:marBottom w:val="0"/>
      <w:divBdr>
        <w:top w:val="none" w:sz="0" w:space="0" w:color="auto"/>
        <w:left w:val="none" w:sz="0" w:space="0" w:color="auto"/>
        <w:bottom w:val="none" w:sz="0" w:space="0" w:color="auto"/>
        <w:right w:val="none" w:sz="0" w:space="0" w:color="auto"/>
      </w:divBdr>
    </w:div>
    <w:div w:id="2015758866">
      <w:bodyDiv w:val="1"/>
      <w:marLeft w:val="0"/>
      <w:marRight w:val="0"/>
      <w:marTop w:val="0"/>
      <w:marBottom w:val="0"/>
      <w:divBdr>
        <w:top w:val="none" w:sz="0" w:space="0" w:color="auto"/>
        <w:left w:val="none" w:sz="0" w:space="0" w:color="auto"/>
        <w:bottom w:val="none" w:sz="0" w:space="0" w:color="auto"/>
        <w:right w:val="none" w:sz="0" w:space="0" w:color="auto"/>
      </w:divBdr>
    </w:div>
    <w:div w:id="2018460655">
      <w:bodyDiv w:val="1"/>
      <w:marLeft w:val="0"/>
      <w:marRight w:val="0"/>
      <w:marTop w:val="0"/>
      <w:marBottom w:val="0"/>
      <w:divBdr>
        <w:top w:val="none" w:sz="0" w:space="0" w:color="auto"/>
        <w:left w:val="none" w:sz="0" w:space="0" w:color="auto"/>
        <w:bottom w:val="none" w:sz="0" w:space="0" w:color="auto"/>
        <w:right w:val="none" w:sz="0" w:space="0" w:color="auto"/>
      </w:divBdr>
      <w:divsChild>
        <w:div w:id="690227103">
          <w:marLeft w:val="0"/>
          <w:marRight w:val="0"/>
          <w:marTop w:val="0"/>
          <w:marBottom w:val="0"/>
          <w:divBdr>
            <w:top w:val="none" w:sz="0" w:space="0" w:color="auto"/>
            <w:left w:val="none" w:sz="0" w:space="0" w:color="auto"/>
            <w:bottom w:val="none" w:sz="0" w:space="0" w:color="auto"/>
            <w:right w:val="none" w:sz="0" w:space="0" w:color="auto"/>
          </w:divBdr>
          <w:divsChild>
            <w:div w:id="1649942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982210">
                  <w:marLeft w:val="0"/>
                  <w:marRight w:val="0"/>
                  <w:marTop w:val="0"/>
                  <w:marBottom w:val="0"/>
                  <w:divBdr>
                    <w:top w:val="none" w:sz="0" w:space="0" w:color="auto"/>
                    <w:left w:val="none" w:sz="0" w:space="0" w:color="auto"/>
                    <w:bottom w:val="none" w:sz="0" w:space="0" w:color="auto"/>
                    <w:right w:val="none" w:sz="0" w:space="0" w:color="auto"/>
                  </w:divBdr>
                  <w:divsChild>
                    <w:div w:id="1189030040">
                      <w:marLeft w:val="0"/>
                      <w:marRight w:val="0"/>
                      <w:marTop w:val="0"/>
                      <w:marBottom w:val="0"/>
                      <w:divBdr>
                        <w:top w:val="none" w:sz="0" w:space="0" w:color="auto"/>
                        <w:left w:val="none" w:sz="0" w:space="0" w:color="auto"/>
                        <w:bottom w:val="none" w:sz="0" w:space="0" w:color="auto"/>
                        <w:right w:val="none" w:sz="0" w:space="0" w:color="auto"/>
                      </w:divBdr>
                    </w:div>
                    <w:div w:id="20893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926667">
      <w:bodyDiv w:val="1"/>
      <w:marLeft w:val="0"/>
      <w:marRight w:val="0"/>
      <w:marTop w:val="0"/>
      <w:marBottom w:val="0"/>
      <w:divBdr>
        <w:top w:val="none" w:sz="0" w:space="0" w:color="auto"/>
        <w:left w:val="none" w:sz="0" w:space="0" w:color="auto"/>
        <w:bottom w:val="none" w:sz="0" w:space="0" w:color="auto"/>
        <w:right w:val="none" w:sz="0" w:space="0" w:color="auto"/>
      </w:divBdr>
    </w:div>
    <w:div w:id="2024428491">
      <w:bodyDiv w:val="1"/>
      <w:marLeft w:val="0"/>
      <w:marRight w:val="0"/>
      <w:marTop w:val="0"/>
      <w:marBottom w:val="0"/>
      <w:divBdr>
        <w:top w:val="none" w:sz="0" w:space="0" w:color="auto"/>
        <w:left w:val="none" w:sz="0" w:space="0" w:color="auto"/>
        <w:bottom w:val="none" w:sz="0" w:space="0" w:color="auto"/>
        <w:right w:val="none" w:sz="0" w:space="0" w:color="auto"/>
      </w:divBdr>
    </w:div>
    <w:div w:id="2027780572">
      <w:bodyDiv w:val="1"/>
      <w:marLeft w:val="0"/>
      <w:marRight w:val="0"/>
      <w:marTop w:val="0"/>
      <w:marBottom w:val="0"/>
      <w:divBdr>
        <w:top w:val="none" w:sz="0" w:space="0" w:color="auto"/>
        <w:left w:val="none" w:sz="0" w:space="0" w:color="auto"/>
        <w:bottom w:val="none" w:sz="0" w:space="0" w:color="auto"/>
        <w:right w:val="none" w:sz="0" w:space="0" w:color="auto"/>
      </w:divBdr>
    </w:div>
    <w:div w:id="2036036254">
      <w:bodyDiv w:val="1"/>
      <w:marLeft w:val="0"/>
      <w:marRight w:val="0"/>
      <w:marTop w:val="0"/>
      <w:marBottom w:val="0"/>
      <w:divBdr>
        <w:top w:val="none" w:sz="0" w:space="0" w:color="auto"/>
        <w:left w:val="none" w:sz="0" w:space="0" w:color="auto"/>
        <w:bottom w:val="none" w:sz="0" w:space="0" w:color="auto"/>
        <w:right w:val="none" w:sz="0" w:space="0" w:color="auto"/>
      </w:divBdr>
      <w:divsChild>
        <w:div w:id="240527099">
          <w:marLeft w:val="0"/>
          <w:marRight w:val="0"/>
          <w:marTop w:val="0"/>
          <w:marBottom w:val="0"/>
          <w:divBdr>
            <w:top w:val="none" w:sz="0" w:space="0" w:color="auto"/>
            <w:left w:val="none" w:sz="0" w:space="0" w:color="auto"/>
            <w:bottom w:val="none" w:sz="0" w:space="0" w:color="auto"/>
            <w:right w:val="none" w:sz="0" w:space="0" w:color="auto"/>
          </w:divBdr>
          <w:divsChild>
            <w:div w:id="15870382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4729946">
                  <w:marLeft w:val="0"/>
                  <w:marRight w:val="0"/>
                  <w:marTop w:val="0"/>
                  <w:marBottom w:val="0"/>
                  <w:divBdr>
                    <w:top w:val="none" w:sz="0" w:space="0" w:color="auto"/>
                    <w:left w:val="none" w:sz="0" w:space="0" w:color="auto"/>
                    <w:bottom w:val="none" w:sz="0" w:space="0" w:color="auto"/>
                    <w:right w:val="none" w:sz="0" w:space="0" w:color="auto"/>
                  </w:divBdr>
                  <w:divsChild>
                    <w:div w:id="1611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383345">
      <w:bodyDiv w:val="1"/>
      <w:marLeft w:val="0"/>
      <w:marRight w:val="0"/>
      <w:marTop w:val="0"/>
      <w:marBottom w:val="0"/>
      <w:divBdr>
        <w:top w:val="none" w:sz="0" w:space="0" w:color="auto"/>
        <w:left w:val="none" w:sz="0" w:space="0" w:color="auto"/>
        <w:bottom w:val="none" w:sz="0" w:space="0" w:color="auto"/>
        <w:right w:val="none" w:sz="0" w:space="0" w:color="auto"/>
      </w:divBdr>
    </w:div>
    <w:div w:id="2042052446">
      <w:bodyDiv w:val="1"/>
      <w:marLeft w:val="0"/>
      <w:marRight w:val="0"/>
      <w:marTop w:val="0"/>
      <w:marBottom w:val="0"/>
      <w:divBdr>
        <w:top w:val="none" w:sz="0" w:space="0" w:color="auto"/>
        <w:left w:val="none" w:sz="0" w:space="0" w:color="auto"/>
        <w:bottom w:val="none" w:sz="0" w:space="0" w:color="auto"/>
        <w:right w:val="none" w:sz="0" w:space="0" w:color="auto"/>
      </w:divBdr>
      <w:divsChild>
        <w:div w:id="706565259">
          <w:marLeft w:val="0"/>
          <w:marRight w:val="0"/>
          <w:marTop w:val="0"/>
          <w:marBottom w:val="0"/>
          <w:divBdr>
            <w:top w:val="none" w:sz="0" w:space="0" w:color="auto"/>
            <w:left w:val="none" w:sz="0" w:space="0" w:color="auto"/>
            <w:bottom w:val="none" w:sz="0" w:space="0" w:color="auto"/>
            <w:right w:val="none" w:sz="0" w:space="0" w:color="auto"/>
          </w:divBdr>
        </w:div>
      </w:divsChild>
    </w:div>
    <w:div w:id="2042508728">
      <w:bodyDiv w:val="1"/>
      <w:marLeft w:val="0"/>
      <w:marRight w:val="0"/>
      <w:marTop w:val="0"/>
      <w:marBottom w:val="0"/>
      <w:divBdr>
        <w:top w:val="none" w:sz="0" w:space="0" w:color="auto"/>
        <w:left w:val="none" w:sz="0" w:space="0" w:color="auto"/>
        <w:bottom w:val="none" w:sz="0" w:space="0" w:color="auto"/>
        <w:right w:val="none" w:sz="0" w:space="0" w:color="auto"/>
      </w:divBdr>
      <w:divsChild>
        <w:div w:id="275912351">
          <w:marLeft w:val="0"/>
          <w:marRight w:val="0"/>
          <w:marTop w:val="0"/>
          <w:marBottom w:val="0"/>
          <w:divBdr>
            <w:top w:val="none" w:sz="0" w:space="0" w:color="auto"/>
            <w:left w:val="none" w:sz="0" w:space="0" w:color="auto"/>
            <w:bottom w:val="none" w:sz="0" w:space="0" w:color="auto"/>
            <w:right w:val="none" w:sz="0" w:space="0" w:color="auto"/>
          </w:divBdr>
        </w:div>
        <w:div w:id="415784869">
          <w:marLeft w:val="0"/>
          <w:marRight w:val="0"/>
          <w:marTop w:val="0"/>
          <w:marBottom w:val="0"/>
          <w:divBdr>
            <w:top w:val="none" w:sz="0" w:space="0" w:color="auto"/>
            <w:left w:val="none" w:sz="0" w:space="0" w:color="auto"/>
            <w:bottom w:val="none" w:sz="0" w:space="0" w:color="auto"/>
            <w:right w:val="none" w:sz="0" w:space="0" w:color="auto"/>
          </w:divBdr>
        </w:div>
        <w:div w:id="673536627">
          <w:marLeft w:val="0"/>
          <w:marRight w:val="0"/>
          <w:marTop w:val="0"/>
          <w:marBottom w:val="0"/>
          <w:divBdr>
            <w:top w:val="none" w:sz="0" w:space="0" w:color="auto"/>
            <w:left w:val="none" w:sz="0" w:space="0" w:color="auto"/>
            <w:bottom w:val="none" w:sz="0" w:space="0" w:color="auto"/>
            <w:right w:val="none" w:sz="0" w:space="0" w:color="auto"/>
          </w:divBdr>
        </w:div>
        <w:div w:id="1225868996">
          <w:marLeft w:val="0"/>
          <w:marRight w:val="0"/>
          <w:marTop w:val="0"/>
          <w:marBottom w:val="0"/>
          <w:divBdr>
            <w:top w:val="none" w:sz="0" w:space="0" w:color="auto"/>
            <w:left w:val="none" w:sz="0" w:space="0" w:color="auto"/>
            <w:bottom w:val="none" w:sz="0" w:space="0" w:color="auto"/>
            <w:right w:val="none" w:sz="0" w:space="0" w:color="auto"/>
          </w:divBdr>
        </w:div>
        <w:div w:id="1691293161">
          <w:marLeft w:val="0"/>
          <w:marRight w:val="0"/>
          <w:marTop w:val="0"/>
          <w:marBottom w:val="0"/>
          <w:divBdr>
            <w:top w:val="none" w:sz="0" w:space="0" w:color="auto"/>
            <w:left w:val="none" w:sz="0" w:space="0" w:color="auto"/>
            <w:bottom w:val="none" w:sz="0" w:space="0" w:color="auto"/>
            <w:right w:val="none" w:sz="0" w:space="0" w:color="auto"/>
          </w:divBdr>
        </w:div>
        <w:div w:id="1879077741">
          <w:marLeft w:val="0"/>
          <w:marRight w:val="0"/>
          <w:marTop w:val="0"/>
          <w:marBottom w:val="0"/>
          <w:divBdr>
            <w:top w:val="none" w:sz="0" w:space="0" w:color="auto"/>
            <w:left w:val="none" w:sz="0" w:space="0" w:color="auto"/>
            <w:bottom w:val="none" w:sz="0" w:space="0" w:color="auto"/>
            <w:right w:val="none" w:sz="0" w:space="0" w:color="auto"/>
          </w:divBdr>
        </w:div>
      </w:divsChild>
    </w:div>
    <w:div w:id="2056848676">
      <w:bodyDiv w:val="1"/>
      <w:marLeft w:val="0"/>
      <w:marRight w:val="0"/>
      <w:marTop w:val="0"/>
      <w:marBottom w:val="0"/>
      <w:divBdr>
        <w:top w:val="none" w:sz="0" w:space="0" w:color="auto"/>
        <w:left w:val="none" w:sz="0" w:space="0" w:color="auto"/>
        <w:bottom w:val="none" w:sz="0" w:space="0" w:color="auto"/>
        <w:right w:val="none" w:sz="0" w:space="0" w:color="auto"/>
      </w:divBdr>
    </w:div>
    <w:div w:id="2065910663">
      <w:bodyDiv w:val="1"/>
      <w:marLeft w:val="0"/>
      <w:marRight w:val="0"/>
      <w:marTop w:val="0"/>
      <w:marBottom w:val="0"/>
      <w:divBdr>
        <w:top w:val="none" w:sz="0" w:space="0" w:color="auto"/>
        <w:left w:val="none" w:sz="0" w:space="0" w:color="auto"/>
        <w:bottom w:val="none" w:sz="0" w:space="0" w:color="auto"/>
        <w:right w:val="none" w:sz="0" w:space="0" w:color="auto"/>
      </w:divBdr>
      <w:divsChild>
        <w:div w:id="1043168438">
          <w:marLeft w:val="0"/>
          <w:marRight w:val="0"/>
          <w:marTop w:val="0"/>
          <w:marBottom w:val="0"/>
          <w:divBdr>
            <w:top w:val="none" w:sz="0" w:space="0" w:color="auto"/>
            <w:left w:val="none" w:sz="0" w:space="0" w:color="auto"/>
            <w:bottom w:val="none" w:sz="0" w:space="0" w:color="auto"/>
            <w:right w:val="none" w:sz="0" w:space="0" w:color="auto"/>
          </w:divBdr>
          <w:divsChild>
            <w:div w:id="505243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032875">
                  <w:marLeft w:val="0"/>
                  <w:marRight w:val="0"/>
                  <w:marTop w:val="0"/>
                  <w:marBottom w:val="0"/>
                  <w:divBdr>
                    <w:top w:val="none" w:sz="0" w:space="0" w:color="auto"/>
                    <w:left w:val="none" w:sz="0" w:space="0" w:color="auto"/>
                    <w:bottom w:val="none" w:sz="0" w:space="0" w:color="auto"/>
                    <w:right w:val="none" w:sz="0" w:space="0" w:color="auto"/>
                  </w:divBdr>
                  <w:divsChild>
                    <w:div w:id="303393457">
                      <w:marLeft w:val="0"/>
                      <w:marRight w:val="0"/>
                      <w:marTop w:val="0"/>
                      <w:marBottom w:val="0"/>
                      <w:divBdr>
                        <w:top w:val="none" w:sz="0" w:space="0" w:color="auto"/>
                        <w:left w:val="none" w:sz="0" w:space="0" w:color="auto"/>
                        <w:bottom w:val="none" w:sz="0" w:space="0" w:color="auto"/>
                        <w:right w:val="none" w:sz="0" w:space="0" w:color="auto"/>
                      </w:divBdr>
                    </w:div>
                    <w:div w:id="657076073">
                      <w:marLeft w:val="0"/>
                      <w:marRight w:val="0"/>
                      <w:marTop w:val="0"/>
                      <w:marBottom w:val="0"/>
                      <w:divBdr>
                        <w:top w:val="none" w:sz="0" w:space="0" w:color="auto"/>
                        <w:left w:val="none" w:sz="0" w:space="0" w:color="auto"/>
                        <w:bottom w:val="none" w:sz="0" w:space="0" w:color="auto"/>
                        <w:right w:val="none" w:sz="0" w:space="0" w:color="auto"/>
                      </w:divBdr>
                    </w:div>
                    <w:div w:id="848787389">
                      <w:marLeft w:val="0"/>
                      <w:marRight w:val="0"/>
                      <w:marTop w:val="0"/>
                      <w:marBottom w:val="0"/>
                      <w:divBdr>
                        <w:top w:val="none" w:sz="0" w:space="0" w:color="auto"/>
                        <w:left w:val="none" w:sz="0" w:space="0" w:color="auto"/>
                        <w:bottom w:val="none" w:sz="0" w:space="0" w:color="auto"/>
                        <w:right w:val="none" w:sz="0" w:space="0" w:color="auto"/>
                      </w:divBdr>
                    </w:div>
                    <w:div w:id="953709023">
                      <w:marLeft w:val="0"/>
                      <w:marRight w:val="0"/>
                      <w:marTop w:val="0"/>
                      <w:marBottom w:val="0"/>
                      <w:divBdr>
                        <w:top w:val="none" w:sz="0" w:space="0" w:color="auto"/>
                        <w:left w:val="none" w:sz="0" w:space="0" w:color="auto"/>
                        <w:bottom w:val="none" w:sz="0" w:space="0" w:color="auto"/>
                        <w:right w:val="none" w:sz="0" w:space="0" w:color="auto"/>
                      </w:divBdr>
                    </w:div>
                    <w:div w:id="158028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468">
              <w:marLeft w:val="0"/>
              <w:marRight w:val="0"/>
              <w:marTop w:val="0"/>
              <w:marBottom w:val="0"/>
              <w:divBdr>
                <w:top w:val="none" w:sz="0" w:space="0" w:color="auto"/>
                <w:left w:val="none" w:sz="0" w:space="0" w:color="auto"/>
                <w:bottom w:val="none" w:sz="0" w:space="0" w:color="auto"/>
                <w:right w:val="none" w:sz="0" w:space="0" w:color="auto"/>
              </w:divBdr>
              <w:divsChild>
                <w:div w:id="292173839">
                  <w:marLeft w:val="0"/>
                  <w:marRight w:val="0"/>
                  <w:marTop w:val="0"/>
                  <w:marBottom w:val="0"/>
                  <w:divBdr>
                    <w:top w:val="none" w:sz="0" w:space="0" w:color="auto"/>
                    <w:left w:val="none" w:sz="0" w:space="0" w:color="auto"/>
                    <w:bottom w:val="none" w:sz="0" w:space="0" w:color="auto"/>
                    <w:right w:val="none" w:sz="0" w:space="0" w:color="auto"/>
                  </w:divBdr>
                </w:div>
              </w:divsChild>
            </w:div>
            <w:div w:id="1920407161">
              <w:marLeft w:val="0"/>
              <w:marRight w:val="0"/>
              <w:marTop w:val="0"/>
              <w:marBottom w:val="0"/>
              <w:divBdr>
                <w:top w:val="none" w:sz="0" w:space="0" w:color="auto"/>
                <w:left w:val="none" w:sz="0" w:space="0" w:color="auto"/>
                <w:bottom w:val="none" w:sz="0" w:space="0" w:color="auto"/>
                <w:right w:val="none" w:sz="0" w:space="0" w:color="auto"/>
              </w:divBdr>
              <w:divsChild>
                <w:div w:id="20928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66483">
      <w:bodyDiv w:val="1"/>
      <w:marLeft w:val="0"/>
      <w:marRight w:val="0"/>
      <w:marTop w:val="0"/>
      <w:marBottom w:val="0"/>
      <w:divBdr>
        <w:top w:val="none" w:sz="0" w:space="0" w:color="auto"/>
        <w:left w:val="none" w:sz="0" w:space="0" w:color="auto"/>
        <w:bottom w:val="none" w:sz="0" w:space="0" w:color="auto"/>
        <w:right w:val="none" w:sz="0" w:space="0" w:color="auto"/>
      </w:divBdr>
    </w:div>
    <w:div w:id="2074347708">
      <w:bodyDiv w:val="1"/>
      <w:marLeft w:val="0"/>
      <w:marRight w:val="0"/>
      <w:marTop w:val="0"/>
      <w:marBottom w:val="0"/>
      <w:divBdr>
        <w:top w:val="none" w:sz="0" w:space="0" w:color="auto"/>
        <w:left w:val="none" w:sz="0" w:space="0" w:color="auto"/>
        <w:bottom w:val="none" w:sz="0" w:space="0" w:color="auto"/>
        <w:right w:val="none" w:sz="0" w:space="0" w:color="auto"/>
      </w:divBdr>
    </w:div>
    <w:div w:id="2085103601">
      <w:bodyDiv w:val="1"/>
      <w:marLeft w:val="0"/>
      <w:marRight w:val="0"/>
      <w:marTop w:val="0"/>
      <w:marBottom w:val="0"/>
      <w:divBdr>
        <w:top w:val="none" w:sz="0" w:space="0" w:color="auto"/>
        <w:left w:val="none" w:sz="0" w:space="0" w:color="auto"/>
        <w:bottom w:val="none" w:sz="0" w:space="0" w:color="auto"/>
        <w:right w:val="none" w:sz="0" w:space="0" w:color="auto"/>
      </w:divBdr>
      <w:divsChild>
        <w:div w:id="1144086601">
          <w:marLeft w:val="0"/>
          <w:marRight w:val="0"/>
          <w:marTop w:val="0"/>
          <w:marBottom w:val="0"/>
          <w:divBdr>
            <w:top w:val="none" w:sz="0" w:space="0" w:color="auto"/>
            <w:left w:val="none" w:sz="0" w:space="0" w:color="auto"/>
            <w:bottom w:val="none" w:sz="0" w:space="0" w:color="auto"/>
            <w:right w:val="none" w:sz="0" w:space="0" w:color="auto"/>
          </w:divBdr>
          <w:divsChild>
            <w:div w:id="481510287">
              <w:marLeft w:val="0"/>
              <w:marRight w:val="0"/>
              <w:marTop w:val="0"/>
              <w:marBottom w:val="0"/>
              <w:divBdr>
                <w:top w:val="none" w:sz="0" w:space="0" w:color="auto"/>
                <w:left w:val="none" w:sz="0" w:space="0" w:color="auto"/>
                <w:bottom w:val="none" w:sz="0" w:space="0" w:color="auto"/>
                <w:right w:val="none" w:sz="0" w:space="0" w:color="auto"/>
              </w:divBdr>
            </w:div>
            <w:div w:id="13906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5455">
      <w:bodyDiv w:val="1"/>
      <w:marLeft w:val="0"/>
      <w:marRight w:val="0"/>
      <w:marTop w:val="0"/>
      <w:marBottom w:val="0"/>
      <w:divBdr>
        <w:top w:val="none" w:sz="0" w:space="0" w:color="auto"/>
        <w:left w:val="none" w:sz="0" w:space="0" w:color="auto"/>
        <w:bottom w:val="none" w:sz="0" w:space="0" w:color="auto"/>
        <w:right w:val="none" w:sz="0" w:space="0" w:color="auto"/>
      </w:divBdr>
    </w:div>
    <w:div w:id="2098402448">
      <w:bodyDiv w:val="1"/>
      <w:marLeft w:val="0"/>
      <w:marRight w:val="0"/>
      <w:marTop w:val="0"/>
      <w:marBottom w:val="0"/>
      <w:divBdr>
        <w:top w:val="none" w:sz="0" w:space="0" w:color="auto"/>
        <w:left w:val="none" w:sz="0" w:space="0" w:color="auto"/>
        <w:bottom w:val="none" w:sz="0" w:space="0" w:color="auto"/>
        <w:right w:val="none" w:sz="0" w:space="0" w:color="auto"/>
      </w:divBdr>
      <w:divsChild>
        <w:div w:id="1352297996">
          <w:marLeft w:val="0"/>
          <w:marRight w:val="0"/>
          <w:marTop w:val="0"/>
          <w:marBottom w:val="0"/>
          <w:divBdr>
            <w:top w:val="none" w:sz="0" w:space="0" w:color="auto"/>
            <w:left w:val="none" w:sz="0" w:space="0" w:color="auto"/>
            <w:bottom w:val="none" w:sz="0" w:space="0" w:color="auto"/>
            <w:right w:val="none" w:sz="0" w:space="0" w:color="auto"/>
          </w:divBdr>
          <w:divsChild>
            <w:div w:id="41638987">
              <w:marLeft w:val="0"/>
              <w:marRight w:val="0"/>
              <w:marTop w:val="0"/>
              <w:marBottom w:val="0"/>
              <w:divBdr>
                <w:top w:val="none" w:sz="0" w:space="0" w:color="auto"/>
                <w:left w:val="none" w:sz="0" w:space="0" w:color="auto"/>
                <w:bottom w:val="none" w:sz="0" w:space="0" w:color="auto"/>
                <w:right w:val="none" w:sz="0" w:space="0" w:color="auto"/>
              </w:divBdr>
              <w:divsChild>
                <w:div w:id="1462073529">
                  <w:marLeft w:val="0"/>
                  <w:marRight w:val="0"/>
                  <w:marTop w:val="0"/>
                  <w:marBottom w:val="0"/>
                  <w:divBdr>
                    <w:top w:val="none" w:sz="0" w:space="0" w:color="auto"/>
                    <w:left w:val="none" w:sz="0" w:space="0" w:color="auto"/>
                    <w:bottom w:val="none" w:sz="0" w:space="0" w:color="auto"/>
                    <w:right w:val="none" w:sz="0" w:space="0" w:color="auto"/>
                  </w:divBdr>
                  <w:divsChild>
                    <w:div w:id="1809393005">
                      <w:marLeft w:val="0"/>
                      <w:marRight w:val="0"/>
                      <w:marTop w:val="0"/>
                      <w:marBottom w:val="0"/>
                      <w:divBdr>
                        <w:top w:val="none" w:sz="0" w:space="0" w:color="auto"/>
                        <w:left w:val="none" w:sz="0" w:space="0" w:color="auto"/>
                        <w:bottom w:val="none" w:sz="0" w:space="0" w:color="auto"/>
                        <w:right w:val="none" w:sz="0" w:space="0" w:color="auto"/>
                      </w:divBdr>
                      <w:divsChild>
                        <w:div w:id="202641655">
                          <w:marLeft w:val="0"/>
                          <w:marRight w:val="0"/>
                          <w:marTop w:val="0"/>
                          <w:marBottom w:val="0"/>
                          <w:divBdr>
                            <w:top w:val="none" w:sz="0" w:space="0" w:color="auto"/>
                            <w:left w:val="none" w:sz="0" w:space="0" w:color="auto"/>
                            <w:bottom w:val="none" w:sz="0" w:space="0" w:color="auto"/>
                            <w:right w:val="none" w:sz="0" w:space="0" w:color="auto"/>
                          </w:divBdr>
                          <w:divsChild>
                            <w:div w:id="982343807">
                              <w:marLeft w:val="0"/>
                              <w:marRight w:val="0"/>
                              <w:marTop w:val="0"/>
                              <w:marBottom w:val="0"/>
                              <w:divBdr>
                                <w:top w:val="none" w:sz="0" w:space="0" w:color="auto"/>
                                <w:left w:val="none" w:sz="0" w:space="0" w:color="auto"/>
                                <w:bottom w:val="none" w:sz="0" w:space="0" w:color="auto"/>
                                <w:right w:val="none" w:sz="0" w:space="0" w:color="auto"/>
                              </w:divBdr>
                              <w:divsChild>
                                <w:div w:id="376711145">
                                  <w:marLeft w:val="0"/>
                                  <w:marRight w:val="0"/>
                                  <w:marTop w:val="0"/>
                                  <w:marBottom w:val="0"/>
                                  <w:divBdr>
                                    <w:top w:val="none" w:sz="0" w:space="0" w:color="auto"/>
                                    <w:left w:val="none" w:sz="0" w:space="0" w:color="auto"/>
                                    <w:bottom w:val="none" w:sz="0" w:space="0" w:color="auto"/>
                                    <w:right w:val="none" w:sz="0" w:space="0" w:color="auto"/>
                                  </w:divBdr>
                                  <w:divsChild>
                                    <w:div w:id="17015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752452">
      <w:bodyDiv w:val="1"/>
      <w:marLeft w:val="0"/>
      <w:marRight w:val="0"/>
      <w:marTop w:val="0"/>
      <w:marBottom w:val="0"/>
      <w:divBdr>
        <w:top w:val="none" w:sz="0" w:space="0" w:color="auto"/>
        <w:left w:val="none" w:sz="0" w:space="0" w:color="auto"/>
        <w:bottom w:val="none" w:sz="0" w:space="0" w:color="auto"/>
        <w:right w:val="none" w:sz="0" w:space="0" w:color="auto"/>
      </w:divBdr>
    </w:div>
    <w:div w:id="2102296416">
      <w:bodyDiv w:val="1"/>
      <w:marLeft w:val="0"/>
      <w:marRight w:val="0"/>
      <w:marTop w:val="0"/>
      <w:marBottom w:val="0"/>
      <w:divBdr>
        <w:top w:val="none" w:sz="0" w:space="0" w:color="auto"/>
        <w:left w:val="none" w:sz="0" w:space="0" w:color="auto"/>
        <w:bottom w:val="none" w:sz="0" w:space="0" w:color="auto"/>
        <w:right w:val="none" w:sz="0" w:space="0" w:color="auto"/>
      </w:divBdr>
      <w:divsChild>
        <w:div w:id="2049720498">
          <w:marLeft w:val="0"/>
          <w:marRight w:val="0"/>
          <w:marTop w:val="0"/>
          <w:marBottom w:val="0"/>
          <w:divBdr>
            <w:top w:val="none" w:sz="0" w:space="0" w:color="auto"/>
            <w:left w:val="none" w:sz="0" w:space="0" w:color="auto"/>
            <w:bottom w:val="none" w:sz="0" w:space="0" w:color="auto"/>
            <w:right w:val="none" w:sz="0" w:space="0" w:color="auto"/>
          </w:divBdr>
          <w:divsChild>
            <w:div w:id="172251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396">
      <w:bodyDiv w:val="1"/>
      <w:marLeft w:val="0"/>
      <w:marRight w:val="0"/>
      <w:marTop w:val="0"/>
      <w:marBottom w:val="0"/>
      <w:divBdr>
        <w:top w:val="none" w:sz="0" w:space="0" w:color="auto"/>
        <w:left w:val="none" w:sz="0" w:space="0" w:color="auto"/>
        <w:bottom w:val="none" w:sz="0" w:space="0" w:color="auto"/>
        <w:right w:val="none" w:sz="0" w:space="0" w:color="auto"/>
      </w:divBdr>
    </w:div>
    <w:div w:id="2111508322">
      <w:bodyDiv w:val="1"/>
      <w:marLeft w:val="0"/>
      <w:marRight w:val="0"/>
      <w:marTop w:val="0"/>
      <w:marBottom w:val="0"/>
      <w:divBdr>
        <w:top w:val="none" w:sz="0" w:space="0" w:color="auto"/>
        <w:left w:val="none" w:sz="0" w:space="0" w:color="auto"/>
        <w:bottom w:val="none" w:sz="0" w:space="0" w:color="auto"/>
        <w:right w:val="none" w:sz="0" w:space="0" w:color="auto"/>
      </w:divBdr>
      <w:divsChild>
        <w:div w:id="1675497713">
          <w:marLeft w:val="0"/>
          <w:marRight w:val="0"/>
          <w:marTop w:val="0"/>
          <w:marBottom w:val="0"/>
          <w:divBdr>
            <w:top w:val="none" w:sz="0" w:space="0" w:color="auto"/>
            <w:left w:val="none" w:sz="0" w:space="0" w:color="auto"/>
            <w:bottom w:val="none" w:sz="0" w:space="0" w:color="auto"/>
            <w:right w:val="none" w:sz="0" w:space="0" w:color="auto"/>
          </w:divBdr>
          <w:divsChild>
            <w:div w:id="215970596">
              <w:marLeft w:val="0"/>
              <w:marRight w:val="0"/>
              <w:marTop w:val="0"/>
              <w:marBottom w:val="0"/>
              <w:divBdr>
                <w:top w:val="none" w:sz="0" w:space="0" w:color="auto"/>
                <w:left w:val="none" w:sz="0" w:space="0" w:color="auto"/>
                <w:bottom w:val="none" w:sz="0" w:space="0" w:color="auto"/>
                <w:right w:val="none" w:sz="0" w:space="0" w:color="auto"/>
              </w:divBdr>
              <w:divsChild>
                <w:div w:id="4646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37201">
      <w:bodyDiv w:val="1"/>
      <w:marLeft w:val="0"/>
      <w:marRight w:val="0"/>
      <w:marTop w:val="0"/>
      <w:marBottom w:val="0"/>
      <w:divBdr>
        <w:top w:val="none" w:sz="0" w:space="0" w:color="auto"/>
        <w:left w:val="none" w:sz="0" w:space="0" w:color="auto"/>
        <w:bottom w:val="none" w:sz="0" w:space="0" w:color="auto"/>
        <w:right w:val="none" w:sz="0" w:space="0" w:color="auto"/>
      </w:divBdr>
      <w:divsChild>
        <w:div w:id="140075105">
          <w:marLeft w:val="0"/>
          <w:marRight w:val="0"/>
          <w:marTop w:val="0"/>
          <w:marBottom w:val="0"/>
          <w:divBdr>
            <w:top w:val="none" w:sz="0" w:space="0" w:color="auto"/>
            <w:left w:val="none" w:sz="0" w:space="0" w:color="auto"/>
            <w:bottom w:val="none" w:sz="0" w:space="0" w:color="auto"/>
            <w:right w:val="none" w:sz="0" w:space="0" w:color="auto"/>
          </w:divBdr>
        </w:div>
      </w:divsChild>
    </w:div>
    <w:div w:id="2117018942">
      <w:bodyDiv w:val="1"/>
      <w:marLeft w:val="0"/>
      <w:marRight w:val="0"/>
      <w:marTop w:val="0"/>
      <w:marBottom w:val="0"/>
      <w:divBdr>
        <w:top w:val="none" w:sz="0" w:space="0" w:color="auto"/>
        <w:left w:val="none" w:sz="0" w:space="0" w:color="auto"/>
        <w:bottom w:val="none" w:sz="0" w:space="0" w:color="auto"/>
        <w:right w:val="none" w:sz="0" w:space="0" w:color="auto"/>
      </w:divBdr>
      <w:divsChild>
        <w:div w:id="1118060465">
          <w:marLeft w:val="0"/>
          <w:marRight w:val="0"/>
          <w:marTop w:val="0"/>
          <w:marBottom w:val="0"/>
          <w:divBdr>
            <w:top w:val="none" w:sz="0" w:space="0" w:color="auto"/>
            <w:left w:val="none" w:sz="0" w:space="0" w:color="auto"/>
            <w:bottom w:val="none" w:sz="0" w:space="0" w:color="auto"/>
            <w:right w:val="none" w:sz="0" w:space="0" w:color="auto"/>
          </w:divBdr>
          <w:divsChild>
            <w:div w:id="1119492393">
              <w:marLeft w:val="0"/>
              <w:marRight w:val="0"/>
              <w:marTop w:val="0"/>
              <w:marBottom w:val="0"/>
              <w:divBdr>
                <w:top w:val="none" w:sz="0" w:space="0" w:color="auto"/>
                <w:left w:val="none" w:sz="0" w:space="0" w:color="auto"/>
                <w:bottom w:val="none" w:sz="0" w:space="0" w:color="auto"/>
                <w:right w:val="none" w:sz="0" w:space="0" w:color="auto"/>
              </w:divBdr>
              <w:divsChild>
                <w:div w:id="507523786">
                  <w:marLeft w:val="0"/>
                  <w:marRight w:val="0"/>
                  <w:marTop w:val="0"/>
                  <w:marBottom w:val="0"/>
                  <w:divBdr>
                    <w:top w:val="none" w:sz="0" w:space="0" w:color="auto"/>
                    <w:left w:val="none" w:sz="0" w:space="0" w:color="auto"/>
                    <w:bottom w:val="none" w:sz="0" w:space="0" w:color="auto"/>
                    <w:right w:val="none" w:sz="0" w:space="0" w:color="auto"/>
                  </w:divBdr>
                </w:div>
                <w:div w:id="1495801582">
                  <w:marLeft w:val="0"/>
                  <w:marRight w:val="0"/>
                  <w:marTop w:val="0"/>
                  <w:marBottom w:val="0"/>
                  <w:divBdr>
                    <w:top w:val="none" w:sz="0" w:space="0" w:color="auto"/>
                    <w:left w:val="none" w:sz="0" w:space="0" w:color="auto"/>
                    <w:bottom w:val="none" w:sz="0" w:space="0" w:color="auto"/>
                    <w:right w:val="none" w:sz="0" w:space="0" w:color="auto"/>
                  </w:divBdr>
                </w:div>
                <w:div w:id="19525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4636">
      <w:bodyDiv w:val="1"/>
      <w:marLeft w:val="0"/>
      <w:marRight w:val="0"/>
      <w:marTop w:val="0"/>
      <w:marBottom w:val="0"/>
      <w:divBdr>
        <w:top w:val="none" w:sz="0" w:space="0" w:color="auto"/>
        <w:left w:val="none" w:sz="0" w:space="0" w:color="auto"/>
        <w:bottom w:val="none" w:sz="0" w:space="0" w:color="auto"/>
        <w:right w:val="none" w:sz="0" w:space="0" w:color="auto"/>
      </w:divBdr>
    </w:div>
    <w:div w:id="2128426516">
      <w:bodyDiv w:val="1"/>
      <w:marLeft w:val="0"/>
      <w:marRight w:val="0"/>
      <w:marTop w:val="0"/>
      <w:marBottom w:val="0"/>
      <w:divBdr>
        <w:top w:val="none" w:sz="0" w:space="0" w:color="auto"/>
        <w:left w:val="none" w:sz="0" w:space="0" w:color="auto"/>
        <w:bottom w:val="none" w:sz="0" w:space="0" w:color="auto"/>
        <w:right w:val="none" w:sz="0" w:space="0" w:color="auto"/>
      </w:divBdr>
    </w:div>
    <w:div w:id="2130541496">
      <w:bodyDiv w:val="1"/>
      <w:marLeft w:val="0"/>
      <w:marRight w:val="0"/>
      <w:marTop w:val="0"/>
      <w:marBottom w:val="0"/>
      <w:divBdr>
        <w:top w:val="none" w:sz="0" w:space="0" w:color="auto"/>
        <w:left w:val="none" w:sz="0" w:space="0" w:color="auto"/>
        <w:bottom w:val="none" w:sz="0" w:space="0" w:color="auto"/>
        <w:right w:val="none" w:sz="0" w:space="0" w:color="auto"/>
      </w:divBdr>
    </w:div>
    <w:div w:id="2140799143">
      <w:bodyDiv w:val="1"/>
      <w:marLeft w:val="0"/>
      <w:marRight w:val="0"/>
      <w:marTop w:val="0"/>
      <w:marBottom w:val="0"/>
      <w:divBdr>
        <w:top w:val="none" w:sz="0" w:space="0" w:color="auto"/>
        <w:left w:val="none" w:sz="0" w:space="0" w:color="auto"/>
        <w:bottom w:val="none" w:sz="0" w:space="0" w:color="auto"/>
        <w:right w:val="none" w:sz="0" w:space="0" w:color="auto"/>
      </w:divBdr>
    </w:div>
    <w:div w:id="214187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org.au/cooma"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cid:image001.jpg@01D86F76.76283440" TargetMode="External"/><Relationship Id="rId10" Type="http://schemas.openxmlformats.org/officeDocument/2006/relationships/hyperlink" Target="http://www.facebook.com/stpatscatholicparishcooma" TargetMode="External"/><Relationship Id="rId4" Type="http://schemas.openxmlformats.org/officeDocument/2006/relationships/settings" Target="settings.xml"/><Relationship Id="rId9" Type="http://schemas.openxmlformats.org/officeDocument/2006/relationships/hyperlink" Target="http://stpatscooma.nsw.edu.au" TargetMode="Externa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bulletin\Current%20Bulletin.dotx"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4F7C4-8837-490F-9F4B-C0D4C1D9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Current Bulletin</Template>
  <TotalTime>43</TotalTime>
  <Pages>2</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Links>
    <vt:vector size="6" baseType="variant">
      <vt:variant>
        <vt:i4>5767242</vt:i4>
      </vt:variant>
      <vt:variant>
        <vt:i4>3</vt:i4>
      </vt:variant>
      <vt:variant>
        <vt:i4>0</vt:i4>
      </vt:variant>
      <vt:variant>
        <vt:i4>5</vt:i4>
      </vt:variant>
      <vt:variant>
        <vt:lpwstr>http://www.tjhcouncil.org.au/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Cooma Parish Office</cp:lastModifiedBy>
  <cp:revision>16</cp:revision>
  <cp:lastPrinted>2022-06-01T23:54:00Z</cp:lastPrinted>
  <dcterms:created xsi:type="dcterms:W3CDTF">2022-05-30T05:50:00Z</dcterms:created>
  <dcterms:modified xsi:type="dcterms:W3CDTF">2022-06-02T00:06:00Z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2103032979</vt:i4>
  </property>
</Properties>
</file>